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AA40" w14:textId="77777777" w:rsidR="005853B8" w:rsidRDefault="005853B8" w:rsidP="0086503A">
      <w:pPr>
        <w:jc w:val="center"/>
        <w:rPr>
          <w:b/>
          <w:sz w:val="28"/>
          <w:u w:val="single"/>
        </w:rPr>
      </w:pPr>
    </w:p>
    <w:p w14:paraId="76EC45F8" w14:textId="77777777" w:rsidR="005853B8" w:rsidRDefault="005853B8" w:rsidP="0086503A">
      <w:pPr>
        <w:jc w:val="center"/>
        <w:rPr>
          <w:b/>
          <w:sz w:val="28"/>
          <w:u w:val="single"/>
        </w:rPr>
      </w:pPr>
    </w:p>
    <w:p w14:paraId="61452A83" w14:textId="77777777" w:rsidR="005A6B29" w:rsidRDefault="005A6B29" w:rsidP="0086503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AVVISO PER I CANDIDATI</w:t>
      </w:r>
    </w:p>
    <w:p w14:paraId="357CC153" w14:textId="4F6BCD8C" w:rsidR="002F52D7" w:rsidRDefault="005853B8" w:rsidP="005650D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PROVA ACCESSO </w:t>
      </w:r>
      <w:r w:rsidR="00190B4E">
        <w:rPr>
          <w:b/>
          <w:sz w:val="28"/>
          <w:u w:val="single"/>
        </w:rPr>
        <w:t xml:space="preserve">PROFESSIONI SANITARIE </w:t>
      </w:r>
      <w:r>
        <w:rPr>
          <w:b/>
          <w:sz w:val="28"/>
          <w:u w:val="single"/>
        </w:rPr>
        <w:t>A.A. 202</w:t>
      </w:r>
      <w:r w:rsidR="00C5098C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-202</w:t>
      </w:r>
      <w:r w:rsidR="00C5098C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 xml:space="preserve"> </w:t>
      </w:r>
    </w:p>
    <w:p w14:paraId="0E116FE9" w14:textId="77777777" w:rsidR="0086503A" w:rsidRDefault="00A37EF8" w:rsidP="002F52D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Misure </w:t>
      </w:r>
      <w:r w:rsidR="0086503A">
        <w:rPr>
          <w:b/>
          <w:sz w:val="28"/>
          <w:u w:val="single"/>
        </w:rPr>
        <w:t xml:space="preserve">organizzative e di prevenzione dei </w:t>
      </w:r>
      <w:proofErr w:type="gramStart"/>
      <w:r w:rsidR="0086503A">
        <w:rPr>
          <w:b/>
          <w:sz w:val="28"/>
          <w:u w:val="single"/>
        </w:rPr>
        <w:t>rischi  da</w:t>
      </w:r>
      <w:proofErr w:type="gramEnd"/>
      <w:r w:rsidR="0086503A">
        <w:rPr>
          <w:b/>
          <w:sz w:val="28"/>
          <w:u w:val="single"/>
        </w:rPr>
        <w:t xml:space="preserve"> diffusione del virus Covid-19</w:t>
      </w:r>
    </w:p>
    <w:p w14:paraId="4DFF008E" w14:textId="77777777" w:rsidR="00A37EF8" w:rsidRDefault="00A37EF8" w:rsidP="00FB0941">
      <w:pPr>
        <w:jc w:val="both"/>
        <w:rPr>
          <w:sz w:val="24"/>
        </w:rPr>
      </w:pPr>
    </w:p>
    <w:p w14:paraId="4AC5294B" w14:textId="3CD7686F" w:rsidR="00FB0941" w:rsidRDefault="0086503A" w:rsidP="00FB0941">
      <w:pPr>
        <w:jc w:val="both"/>
        <w:rPr>
          <w:sz w:val="24"/>
        </w:rPr>
      </w:pPr>
      <w:r>
        <w:rPr>
          <w:sz w:val="24"/>
        </w:rPr>
        <w:t xml:space="preserve">In </w:t>
      </w:r>
      <w:proofErr w:type="gramStart"/>
      <w:r>
        <w:rPr>
          <w:sz w:val="24"/>
        </w:rPr>
        <w:t xml:space="preserve">ottemperanza </w:t>
      </w:r>
      <w:r w:rsidR="00FB0941">
        <w:rPr>
          <w:sz w:val="24"/>
        </w:rPr>
        <w:t xml:space="preserve"> al</w:t>
      </w:r>
      <w:proofErr w:type="gramEnd"/>
      <w:r w:rsidR="00FB0941">
        <w:rPr>
          <w:sz w:val="24"/>
        </w:rPr>
        <w:t xml:space="preserve"> </w:t>
      </w:r>
      <w:r w:rsidR="00B44DF6">
        <w:rPr>
          <w:b/>
          <w:bCs/>
          <w:sz w:val="24"/>
        </w:rPr>
        <w:t>piano operativo</w:t>
      </w:r>
      <w:r w:rsidR="00986343">
        <w:rPr>
          <w:b/>
          <w:bCs/>
          <w:sz w:val="24"/>
        </w:rPr>
        <w:t xml:space="preserve"> specifico </w:t>
      </w:r>
      <w:r w:rsidR="00FB0941">
        <w:rPr>
          <w:sz w:val="24"/>
        </w:rPr>
        <w:t xml:space="preserve"> </w:t>
      </w:r>
      <w:r w:rsidR="00986343">
        <w:rPr>
          <w:sz w:val="24"/>
        </w:rPr>
        <w:t>de</w:t>
      </w:r>
      <w:r w:rsidR="00FB0941">
        <w:rPr>
          <w:sz w:val="24"/>
        </w:rPr>
        <w:t>ll</w:t>
      </w:r>
      <w:r w:rsidR="00986343">
        <w:rPr>
          <w:sz w:val="24"/>
        </w:rPr>
        <w:t xml:space="preserve">a procedura concorsuale </w:t>
      </w:r>
      <w:r w:rsidR="00FB0941">
        <w:rPr>
          <w:sz w:val="24"/>
        </w:rPr>
        <w:t xml:space="preserve"> </w:t>
      </w:r>
      <w:r w:rsidR="00FB0941" w:rsidRPr="00FB0941">
        <w:rPr>
          <w:b/>
          <w:bCs/>
          <w:sz w:val="24"/>
        </w:rPr>
        <w:t>(</w:t>
      </w:r>
      <w:proofErr w:type="spellStart"/>
      <w:r w:rsidR="00B44DF6">
        <w:rPr>
          <w:b/>
          <w:bCs/>
          <w:sz w:val="24"/>
        </w:rPr>
        <w:t>a</w:t>
      </w:r>
      <w:r w:rsidR="00FB0941" w:rsidRPr="00FB0941">
        <w:rPr>
          <w:b/>
          <w:bCs/>
          <w:sz w:val="24"/>
        </w:rPr>
        <w:t>ll</w:t>
      </w:r>
      <w:proofErr w:type="spellEnd"/>
      <w:r w:rsidR="00FB0941" w:rsidRPr="00FB0941">
        <w:rPr>
          <w:b/>
          <w:bCs/>
          <w:sz w:val="24"/>
        </w:rPr>
        <w:t xml:space="preserve">. </w:t>
      </w:r>
      <w:r w:rsidR="005650D3">
        <w:rPr>
          <w:b/>
          <w:bCs/>
          <w:sz w:val="24"/>
        </w:rPr>
        <w:t>A</w:t>
      </w:r>
      <w:r w:rsidR="00FB0941" w:rsidRPr="00FB0941">
        <w:rPr>
          <w:b/>
          <w:bCs/>
          <w:sz w:val="24"/>
        </w:rPr>
        <w:t>)</w:t>
      </w:r>
      <w:r w:rsidR="00FB0941">
        <w:rPr>
          <w:sz w:val="24"/>
        </w:rPr>
        <w:t xml:space="preserve">  - </w:t>
      </w:r>
      <w:r w:rsidR="00FB0941" w:rsidRPr="00900E2B">
        <w:rPr>
          <w:b/>
          <w:bCs/>
          <w:sz w:val="24"/>
        </w:rPr>
        <w:t>il cui contenuto si</w:t>
      </w:r>
      <w:r w:rsidRPr="00900E2B">
        <w:rPr>
          <w:b/>
          <w:bCs/>
          <w:sz w:val="24"/>
        </w:rPr>
        <w:t xml:space="preserve"> richiama</w:t>
      </w:r>
      <w:r w:rsidR="00FB0941" w:rsidRPr="00900E2B">
        <w:rPr>
          <w:b/>
          <w:bCs/>
          <w:sz w:val="24"/>
        </w:rPr>
        <w:t xml:space="preserve"> </w:t>
      </w:r>
      <w:r w:rsidRPr="00900E2B">
        <w:rPr>
          <w:b/>
          <w:bCs/>
          <w:sz w:val="24"/>
        </w:rPr>
        <w:t>integralment</w:t>
      </w:r>
      <w:r w:rsidR="00FB0941" w:rsidRPr="00900E2B">
        <w:rPr>
          <w:b/>
          <w:bCs/>
          <w:sz w:val="24"/>
        </w:rPr>
        <w:t>e e di cui si raccomanda la scrupolosa ottemperanz</w:t>
      </w:r>
      <w:r w:rsidR="005650D3">
        <w:rPr>
          <w:b/>
          <w:bCs/>
          <w:sz w:val="24"/>
        </w:rPr>
        <w:t xml:space="preserve">a </w:t>
      </w:r>
      <w:r>
        <w:rPr>
          <w:sz w:val="24"/>
        </w:rPr>
        <w:t xml:space="preserve">si ricorda sinteticamente ai candidati che dovranno sostenere la prova per l’accesso  </w:t>
      </w:r>
      <w:r w:rsidR="005650D3">
        <w:rPr>
          <w:sz w:val="24"/>
        </w:rPr>
        <w:t>a</w:t>
      </w:r>
      <w:r w:rsidR="006A4C59">
        <w:rPr>
          <w:sz w:val="24"/>
        </w:rPr>
        <w:t xml:space="preserve">i </w:t>
      </w:r>
      <w:r w:rsidR="005650D3">
        <w:rPr>
          <w:sz w:val="24"/>
        </w:rPr>
        <w:t xml:space="preserve">corso di laurea a numero programmato </w:t>
      </w:r>
      <w:r w:rsidR="00190B4E">
        <w:rPr>
          <w:sz w:val="24"/>
        </w:rPr>
        <w:t>nazionale</w:t>
      </w:r>
      <w:r w:rsidR="005650D3">
        <w:rPr>
          <w:sz w:val="24"/>
        </w:rPr>
        <w:t xml:space="preserve"> </w:t>
      </w:r>
      <w:r w:rsidR="005650D3" w:rsidRPr="00190B4E">
        <w:rPr>
          <w:b/>
          <w:bCs/>
          <w:sz w:val="24"/>
        </w:rPr>
        <w:t>(</w:t>
      </w:r>
      <w:r w:rsidR="00190B4E" w:rsidRPr="00190B4E">
        <w:rPr>
          <w:b/>
          <w:bCs/>
          <w:sz w:val="24"/>
        </w:rPr>
        <w:t>PROFESSIONI SANITARIE A.A.</w:t>
      </w:r>
      <w:r w:rsidR="006A4C59" w:rsidRPr="00190B4E">
        <w:rPr>
          <w:b/>
          <w:bCs/>
          <w:sz w:val="24"/>
        </w:rPr>
        <w:t xml:space="preserve"> </w:t>
      </w:r>
      <w:r w:rsidR="005650D3" w:rsidRPr="00190B4E">
        <w:rPr>
          <w:b/>
          <w:bCs/>
          <w:sz w:val="24"/>
        </w:rPr>
        <w:t xml:space="preserve"> 22-23</w:t>
      </w:r>
      <w:r w:rsidR="005650D3">
        <w:rPr>
          <w:sz w:val="24"/>
        </w:rPr>
        <w:t xml:space="preserve">): </w:t>
      </w:r>
    </w:p>
    <w:p w14:paraId="49928750" w14:textId="7CD09734" w:rsidR="0086503A" w:rsidRPr="00986343" w:rsidRDefault="00190B4E" w:rsidP="00986343">
      <w:pPr>
        <w:jc w:val="both"/>
        <w:rPr>
          <w:b/>
          <w:sz w:val="24"/>
        </w:rPr>
      </w:pPr>
      <w:r w:rsidRPr="00190B4E">
        <w:drawing>
          <wp:inline distT="0" distB="0" distL="0" distR="0" wp14:anchorId="237528F0" wp14:editId="570D7656">
            <wp:extent cx="6120130" cy="46596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03A" w:rsidRPr="00986343" w:rsidSect="00865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B0B3" w14:textId="77777777" w:rsidR="00CF1ECF" w:rsidRDefault="00CF1ECF" w:rsidP="00A37EF8">
      <w:pPr>
        <w:spacing w:after="0" w:line="240" w:lineRule="auto"/>
      </w:pPr>
      <w:r>
        <w:separator/>
      </w:r>
    </w:p>
  </w:endnote>
  <w:endnote w:type="continuationSeparator" w:id="0">
    <w:p w14:paraId="20282C49" w14:textId="77777777" w:rsidR="00CF1ECF" w:rsidRDefault="00CF1ECF" w:rsidP="00A3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ABC8" w14:textId="77777777" w:rsidR="00CF1ECF" w:rsidRDefault="00CF1ECF" w:rsidP="00A37EF8">
      <w:pPr>
        <w:spacing w:after="0" w:line="240" w:lineRule="auto"/>
      </w:pPr>
      <w:r>
        <w:separator/>
      </w:r>
    </w:p>
  </w:footnote>
  <w:footnote w:type="continuationSeparator" w:id="0">
    <w:p w14:paraId="4742A1D6" w14:textId="77777777" w:rsidR="00CF1ECF" w:rsidRDefault="00CF1ECF" w:rsidP="00A37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5C7"/>
    <w:multiLevelType w:val="hybridMultilevel"/>
    <w:tmpl w:val="01B24A4E"/>
    <w:lvl w:ilvl="0" w:tplc="A0F6A6E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D7502"/>
    <w:multiLevelType w:val="hybridMultilevel"/>
    <w:tmpl w:val="26FA8C82"/>
    <w:lvl w:ilvl="0" w:tplc="DE981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9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CD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E4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AF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1A6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026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A2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CA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0849DD"/>
    <w:multiLevelType w:val="hybridMultilevel"/>
    <w:tmpl w:val="0EDEB5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619184">
    <w:abstractNumId w:val="1"/>
  </w:num>
  <w:num w:numId="2" w16cid:durableId="1446731026">
    <w:abstractNumId w:val="2"/>
  </w:num>
  <w:num w:numId="3" w16cid:durableId="96242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8C"/>
    <w:rsid w:val="0004324D"/>
    <w:rsid w:val="000820AF"/>
    <w:rsid w:val="00153031"/>
    <w:rsid w:val="001629C3"/>
    <w:rsid w:val="00190B4E"/>
    <w:rsid w:val="001A7692"/>
    <w:rsid w:val="002D6878"/>
    <w:rsid w:val="002E458F"/>
    <w:rsid w:val="002F52D7"/>
    <w:rsid w:val="0049385C"/>
    <w:rsid w:val="00552292"/>
    <w:rsid w:val="005650D3"/>
    <w:rsid w:val="005853B8"/>
    <w:rsid w:val="005918B8"/>
    <w:rsid w:val="005A6B29"/>
    <w:rsid w:val="006A4C59"/>
    <w:rsid w:val="006B7675"/>
    <w:rsid w:val="007050A5"/>
    <w:rsid w:val="0086503A"/>
    <w:rsid w:val="00884083"/>
    <w:rsid w:val="008C4188"/>
    <w:rsid w:val="00900E2B"/>
    <w:rsid w:val="00986343"/>
    <w:rsid w:val="00A37EF8"/>
    <w:rsid w:val="00B1749E"/>
    <w:rsid w:val="00B44DF6"/>
    <w:rsid w:val="00B70C4E"/>
    <w:rsid w:val="00C105D9"/>
    <w:rsid w:val="00C5098C"/>
    <w:rsid w:val="00CF1ECF"/>
    <w:rsid w:val="00F43EBB"/>
    <w:rsid w:val="00FB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2ECE2"/>
  <w15:chartTrackingRefBased/>
  <w15:docId w15:val="{87B60850-E1E5-4F37-AA8E-CDEA21DD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0B5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A045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7E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37EF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E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37E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\Desktop\UNIVERSITA'\UNIVERSITA%20VARIE\RIUNIONI%20COVID\AVVISO%20NORME%20ANTI%20COVID%20AI%20CANDIDATI%20DI%20MEDICINA%20E%20CHIRURGIA%20a.a.%202021-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AVVISO NORME ANTI COVID AI CANDIDATI DI MEDICINA E CHIRURGIA a.a. 2021-2022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cp:lastModifiedBy>MASSIMO ALBEGGIANI</cp:lastModifiedBy>
  <cp:revision>3</cp:revision>
  <dcterms:created xsi:type="dcterms:W3CDTF">2022-09-05T14:47:00Z</dcterms:created>
  <dcterms:modified xsi:type="dcterms:W3CDTF">2022-09-05T14:48:00Z</dcterms:modified>
</cp:coreProperties>
</file>