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A694" w14:textId="77777777" w:rsidR="002538DD" w:rsidRPr="00EA71ED" w:rsidRDefault="00001C2F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sdt>
        <w:sdtPr>
          <w:rPr>
            <w:rFonts w:ascii="Arial" w:hAnsi="Arial" w:cs="Arial"/>
            <w:color w:val="000000"/>
            <w:position w:val="-1"/>
            <w:lang w:eastAsia="en-US"/>
          </w:rPr>
          <w:tag w:val="goog_rdk_0"/>
          <w:id w:val="-1152752005"/>
        </w:sdtPr>
        <w:sdtEndPr/>
        <w:sdtContent/>
      </w:sdt>
      <w:sdt>
        <w:sdtPr>
          <w:rPr>
            <w:rFonts w:ascii="Arial" w:hAnsi="Arial" w:cs="Arial"/>
            <w:color w:val="000000"/>
            <w:position w:val="-1"/>
            <w:lang w:eastAsia="en-US"/>
          </w:rPr>
          <w:tag w:val="goog_rdk_1"/>
          <w:id w:val="-956404605"/>
          <w:showingPlcHdr/>
        </w:sdtPr>
        <w:sdtEndPr/>
        <w:sdtContent>
          <w:r w:rsidR="00E747D1" w:rsidRPr="00EA71ED">
            <w:rPr>
              <w:rFonts w:ascii="Arial" w:hAnsi="Arial" w:cs="Arial"/>
              <w:color w:val="000000"/>
              <w:position w:val="-1"/>
              <w:lang w:eastAsia="en-US"/>
            </w:rPr>
            <w:t xml:space="preserve">     </w:t>
          </w:r>
        </w:sdtContent>
      </w:sdt>
    </w:p>
    <w:p w14:paraId="6E5B92A2" w14:textId="03BF32CE" w:rsidR="002538DD" w:rsidRPr="00EA71ED" w:rsidRDefault="00E747D1" w:rsidP="006F09F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hAnsi="Arial" w:cs="Arial"/>
          <w:b/>
          <w:bCs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bCs/>
          <w:color w:val="000000"/>
          <w:position w:val="-1"/>
          <w:lang w:eastAsia="en-US"/>
        </w:rPr>
        <w:t>Allegato 4 - Modello di domand</w:t>
      </w:r>
      <w:r w:rsidR="00B30BC0">
        <w:rPr>
          <w:rFonts w:ascii="Arial" w:hAnsi="Arial" w:cs="Arial"/>
          <w:b/>
          <w:bCs/>
          <w:color w:val="000000"/>
          <w:position w:val="-1"/>
          <w:lang w:eastAsia="en-US"/>
        </w:rPr>
        <w:t>a</w:t>
      </w:r>
    </w:p>
    <w:p w14:paraId="3F8B5F07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0C9737F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 xml:space="preserve">AL MAGNIFICO RETTORE </w:t>
      </w:r>
    </w:p>
    <w:p w14:paraId="2B60B4D1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DELL’ UNIVERSITA’ DEGLI STUDI DI PALERMO</w:t>
      </w:r>
    </w:p>
    <w:p w14:paraId="38057C0F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57525E3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Attività Culturali e Sociali Studentesche - ANNO 2023</w:t>
      </w:r>
    </w:p>
    <w:p w14:paraId="3A3B5885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18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F1DABB0" w14:textId="5E4E0ECB" w:rsidR="00E05509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Il/la</w:t>
      </w:r>
      <w:r w:rsidR="002C6070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sottoscritt_ (Cognome e Nome</w:t>
      </w:r>
      <w:r w:rsidR="00B8323D" w:rsidRPr="00EA71ED">
        <w:rPr>
          <w:rFonts w:ascii="Arial" w:hAnsi="Arial" w:cs="Arial"/>
          <w:color w:val="000000"/>
          <w:position w:val="-1"/>
          <w:lang w:eastAsia="en-US"/>
        </w:rPr>
        <w:t>)</w:t>
      </w:r>
      <w:r w:rsidR="00B8323D">
        <w:rPr>
          <w:rFonts w:ascii="Arial" w:hAnsi="Arial" w:cs="Arial"/>
          <w:color w:val="000000"/>
          <w:position w:val="-1"/>
          <w:lang w:eastAsia="en-US"/>
        </w:rPr>
        <w:t>.</w:t>
      </w: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……………………………………………………… nat_</w:t>
      </w:r>
      <w:r w:rsidR="00A43FBB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a ……………………………</w:t>
      </w:r>
      <w:r w:rsidR="00B8323D">
        <w:rPr>
          <w:rFonts w:ascii="Arial" w:hAnsi="Arial" w:cs="Arial"/>
          <w:color w:val="000000"/>
          <w:position w:val="-1"/>
          <w:lang w:eastAsia="en-US"/>
        </w:rPr>
        <w:t>……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</w:t>
      </w:r>
      <w:r w:rsidR="00A43FBB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(</w:t>
      </w:r>
      <w:r w:rsidR="00B8323D" w:rsidRPr="00EA71ED">
        <w:rPr>
          <w:rFonts w:ascii="Arial" w:hAnsi="Arial" w:cs="Arial"/>
          <w:color w:val="000000"/>
          <w:position w:val="-1"/>
          <w:lang w:eastAsia="en-US"/>
        </w:rPr>
        <w:t>prov…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…) il …………………</w:t>
      </w:r>
      <w:r w:rsidR="00A43FBB">
        <w:rPr>
          <w:rFonts w:ascii="Arial" w:hAnsi="Arial" w:cs="Arial"/>
          <w:color w:val="000000"/>
          <w:position w:val="-1"/>
          <w:lang w:eastAsia="en-US"/>
        </w:rPr>
        <w:t>………….</w:t>
      </w:r>
      <w:r w:rsidRPr="00EA71ED">
        <w:rPr>
          <w:rFonts w:ascii="Arial" w:hAnsi="Arial" w:cs="Arial"/>
          <w:color w:val="000000"/>
          <w:position w:val="-1"/>
          <w:lang w:eastAsia="en-US"/>
        </w:rPr>
        <w:t>.. matr. …………………………. cod. fiscale</w:t>
      </w:r>
      <w:r w:rsidR="00974250" w:rsidRPr="00EA71ED">
        <w:rPr>
          <w:rFonts w:ascii="Arial" w:hAnsi="Arial" w:cs="Arial"/>
          <w:color w:val="000000"/>
          <w:position w:val="-1"/>
          <w:lang w:eastAsia="en-US"/>
        </w:rPr>
        <w:t xml:space="preserve"> ………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…………………</w:t>
      </w:r>
      <w:r w:rsidR="00F52DF7">
        <w:rPr>
          <w:rFonts w:ascii="Arial" w:hAnsi="Arial" w:cs="Arial"/>
          <w:color w:val="000000"/>
          <w:position w:val="-1"/>
          <w:lang w:eastAsia="en-US"/>
        </w:rPr>
        <w:t>…….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</w:t>
      </w:r>
      <w:r w:rsidR="00974250" w:rsidRPr="00EA71ED">
        <w:rPr>
          <w:rFonts w:ascii="Arial" w:hAnsi="Arial" w:cs="Arial"/>
          <w:color w:val="000000"/>
          <w:position w:val="-1"/>
          <w:lang w:eastAsia="en-US"/>
        </w:rPr>
        <w:t xml:space="preserve">. </w:t>
      </w:r>
      <w:r w:rsidRPr="00EA71ED">
        <w:rPr>
          <w:rFonts w:ascii="Arial" w:hAnsi="Arial" w:cs="Arial"/>
          <w:color w:val="000000"/>
          <w:position w:val="-1"/>
          <w:lang w:eastAsia="en-US"/>
        </w:rPr>
        <w:t>residente a …………………………</w:t>
      </w:r>
      <w:r w:rsidR="00B8323D" w:rsidRPr="00EA71ED">
        <w:rPr>
          <w:rFonts w:ascii="Arial" w:hAnsi="Arial" w:cs="Arial"/>
          <w:color w:val="000000"/>
          <w:position w:val="-1"/>
          <w:lang w:eastAsia="en-US"/>
        </w:rPr>
        <w:t>……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……………</w:t>
      </w:r>
      <w:r w:rsidR="006841B9">
        <w:rPr>
          <w:rFonts w:ascii="Arial" w:hAnsi="Arial" w:cs="Arial"/>
          <w:color w:val="000000"/>
          <w:position w:val="-1"/>
          <w:lang w:eastAsia="en-US"/>
        </w:rPr>
        <w:t>……..</w:t>
      </w:r>
      <w:r w:rsidRPr="00EA71ED">
        <w:rPr>
          <w:rFonts w:ascii="Arial" w:hAnsi="Arial" w:cs="Arial"/>
          <w:color w:val="000000"/>
          <w:position w:val="-1"/>
          <w:lang w:eastAsia="en-US"/>
        </w:rPr>
        <w:t>…</w:t>
      </w:r>
      <w:r w:rsidR="00974250" w:rsidRPr="00EA71ED">
        <w:rPr>
          <w:rFonts w:ascii="Arial" w:hAnsi="Arial" w:cs="Arial"/>
          <w:color w:val="000000"/>
          <w:position w:val="-1"/>
          <w:lang w:eastAsia="en-US"/>
        </w:rPr>
        <w:t>.</w:t>
      </w:r>
      <w:r w:rsidRPr="00EA71ED">
        <w:rPr>
          <w:rFonts w:ascii="Arial" w:hAnsi="Arial" w:cs="Arial"/>
          <w:color w:val="000000"/>
          <w:position w:val="-1"/>
          <w:lang w:eastAsia="en-US"/>
        </w:rPr>
        <w:t>(prov.……..)</w:t>
      </w:r>
      <w:r w:rsidR="006841B9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in Via</w:t>
      </w:r>
      <w:r w:rsidR="00F52DF7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……………</w:t>
      </w:r>
      <w:r w:rsidR="003D6377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………..……………………………………………</w:t>
      </w:r>
      <w:r w:rsidR="003D6377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n.………</w:t>
      </w:r>
      <w:r w:rsidR="0078460F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C.A.P</w:t>
      </w:r>
      <w:r w:rsidR="00E05509">
        <w:rPr>
          <w:rFonts w:ascii="Arial" w:hAnsi="Arial" w:cs="Arial"/>
          <w:color w:val="000000"/>
          <w:position w:val="-1"/>
          <w:lang w:eastAsia="en-US"/>
        </w:rPr>
        <w:t xml:space="preserve"> </w:t>
      </w:r>
      <w:bookmarkStart w:id="0" w:name="_Hlk152241021"/>
      <w:r w:rsidRPr="00EA71ED">
        <w:rPr>
          <w:rFonts w:ascii="Arial" w:hAnsi="Arial" w:cs="Arial"/>
          <w:color w:val="000000"/>
          <w:position w:val="-1"/>
          <w:lang w:eastAsia="en-US"/>
        </w:rPr>
        <w:t>.…………</w:t>
      </w:r>
      <w:r w:rsidR="0078460F">
        <w:rPr>
          <w:rFonts w:ascii="Arial" w:hAnsi="Arial" w:cs="Arial"/>
          <w:color w:val="000000"/>
          <w:position w:val="-1"/>
          <w:lang w:eastAsia="en-US"/>
        </w:rPr>
        <w:t xml:space="preserve"> </w:t>
      </w:r>
      <w:bookmarkEnd w:id="0"/>
      <w:r w:rsidR="00E05509" w:rsidRPr="00E05509">
        <w:rPr>
          <w:rFonts w:ascii="Arial" w:hAnsi="Arial" w:cs="Arial"/>
          <w:color w:val="000000"/>
          <w:position w:val="-1"/>
          <w:lang w:eastAsia="en-US"/>
        </w:rPr>
        <w:t>.…………</w:t>
      </w:r>
      <w:r w:rsidR="00E05509">
        <w:rPr>
          <w:rFonts w:ascii="Arial" w:hAnsi="Arial" w:cs="Arial"/>
          <w:color w:val="000000"/>
          <w:position w:val="-1"/>
          <w:lang w:eastAsia="en-US"/>
        </w:rPr>
        <w:t>….</w:t>
      </w:r>
    </w:p>
    <w:p w14:paraId="24C3E8F6" w14:textId="36DF8A58" w:rsidR="00ED6633" w:rsidRDefault="00B8323D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tel</w:t>
      </w:r>
      <w:r>
        <w:rPr>
          <w:rFonts w:ascii="Arial" w:hAnsi="Arial" w:cs="Arial"/>
          <w:color w:val="000000"/>
          <w:position w:val="-1"/>
          <w:lang w:eastAsia="en-US"/>
        </w:rPr>
        <w:t xml:space="preserve"> …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>…………</w:t>
      </w:r>
      <w:r w:rsidR="002C4761">
        <w:rPr>
          <w:rFonts w:ascii="Arial" w:hAnsi="Arial" w:cs="Arial"/>
          <w:color w:val="000000"/>
          <w:position w:val="-1"/>
          <w:lang w:eastAsia="en-US"/>
        </w:rPr>
        <w:t>……………………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>………………</w:t>
      </w:r>
      <w:r w:rsidR="002C4761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>/</w:t>
      </w:r>
      <w:r w:rsidR="00F43711" w:rsidRPr="00EA71ED">
        <w:rPr>
          <w:rFonts w:ascii="Arial" w:hAnsi="Arial" w:cs="Arial"/>
          <w:color w:val="000000"/>
          <w:position w:val="-1"/>
          <w:lang w:eastAsia="en-US"/>
        </w:rPr>
        <w:t>cellulare</w:t>
      </w:r>
      <w:r w:rsidR="00974250" w:rsidRPr="00EA71ED">
        <w:rPr>
          <w:rFonts w:ascii="Arial" w:hAnsi="Arial" w:cs="Arial"/>
          <w:color w:val="000000"/>
          <w:position w:val="-1"/>
          <w:lang w:eastAsia="en-US"/>
        </w:rPr>
        <w:t>…</w:t>
      </w:r>
      <w:r w:rsidR="002C4761">
        <w:rPr>
          <w:rFonts w:ascii="Arial" w:hAnsi="Arial" w:cs="Arial"/>
          <w:color w:val="000000"/>
          <w:position w:val="-1"/>
          <w:lang w:eastAsia="en-US"/>
        </w:rPr>
        <w:t>………</w:t>
      </w:r>
      <w:r w:rsidR="00974250" w:rsidRPr="00EA71ED">
        <w:rPr>
          <w:rFonts w:ascii="Arial" w:hAnsi="Arial" w:cs="Arial"/>
          <w:color w:val="000000"/>
          <w:position w:val="-1"/>
          <w:lang w:eastAsia="en-US"/>
        </w:rPr>
        <w:t>……………………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 xml:space="preserve"> </w:t>
      </w:r>
    </w:p>
    <w:p w14:paraId="11BFC51B" w14:textId="1362E608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mail……………………</w:t>
      </w:r>
      <w:r w:rsidR="00E05509">
        <w:rPr>
          <w:rFonts w:ascii="Arial" w:hAnsi="Arial" w:cs="Arial"/>
          <w:color w:val="000000"/>
          <w:position w:val="-1"/>
          <w:lang w:eastAsia="en-US"/>
        </w:rPr>
        <w:t>………………………………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</w:t>
      </w:r>
      <w:r w:rsidR="00D8146F">
        <w:rPr>
          <w:rFonts w:ascii="Arial" w:hAnsi="Arial" w:cs="Arial"/>
          <w:color w:val="000000"/>
          <w:position w:val="-1"/>
          <w:lang w:eastAsia="en-US"/>
        </w:rPr>
        <w:t xml:space="preserve"> …….</w:t>
      </w:r>
      <w:r w:rsidR="00E05509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iscritt…. al corso di Laurea in</w:t>
      </w:r>
      <w:r w:rsidR="009B3882" w:rsidRPr="00EA71ED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="002C4761" w:rsidRPr="00EA71ED">
        <w:rPr>
          <w:rFonts w:ascii="Arial" w:hAnsi="Arial" w:cs="Arial"/>
          <w:color w:val="000000"/>
          <w:position w:val="-1"/>
          <w:lang w:eastAsia="en-US"/>
        </w:rPr>
        <w:t>……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………………………………………………………………….    Dipartiment</w:t>
      </w:r>
      <w:r w:rsidR="009B3882" w:rsidRPr="00EA71ED">
        <w:rPr>
          <w:rFonts w:ascii="Arial" w:hAnsi="Arial" w:cs="Arial"/>
          <w:color w:val="000000"/>
          <w:position w:val="-1"/>
          <w:lang w:eastAsia="en-US"/>
        </w:rPr>
        <w:t>o……</w:t>
      </w:r>
      <w:r w:rsidR="00B8323D" w:rsidRPr="00EA71ED">
        <w:rPr>
          <w:rFonts w:ascii="Arial" w:hAnsi="Arial" w:cs="Arial"/>
          <w:color w:val="000000"/>
          <w:position w:val="-1"/>
          <w:lang w:eastAsia="en-US"/>
        </w:rPr>
        <w:t>……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…………………</w:t>
      </w:r>
      <w:r w:rsidR="00B8323D" w:rsidRPr="00EA71ED">
        <w:rPr>
          <w:rFonts w:ascii="Arial" w:hAnsi="Arial" w:cs="Arial"/>
          <w:color w:val="000000"/>
          <w:position w:val="-1"/>
          <w:lang w:eastAsia="en-US"/>
        </w:rPr>
        <w:t>….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………..……………</w:t>
      </w:r>
      <w:r w:rsidR="00B8323D">
        <w:rPr>
          <w:rFonts w:ascii="Arial" w:hAnsi="Arial" w:cs="Arial"/>
          <w:color w:val="000000"/>
          <w:position w:val="-1"/>
          <w:lang w:eastAsia="en-US"/>
        </w:rPr>
        <w:t>………………..</w:t>
      </w:r>
      <w:r w:rsidRPr="00EA71ED">
        <w:rPr>
          <w:rFonts w:ascii="Arial" w:hAnsi="Arial" w:cs="Arial"/>
          <w:color w:val="000000"/>
          <w:position w:val="-1"/>
          <w:lang w:eastAsia="en-US"/>
        </w:rPr>
        <w:t>…</w:t>
      </w:r>
      <w:r w:rsidR="00B8323D">
        <w:rPr>
          <w:rFonts w:ascii="Arial" w:hAnsi="Arial" w:cs="Arial"/>
          <w:color w:val="000000"/>
          <w:position w:val="-1"/>
          <w:lang w:eastAsia="en-US"/>
        </w:rPr>
        <w:t>……</w:t>
      </w:r>
      <w:r w:rsidR="00DF4481">
        <w:rPr>
          <w:rFonts w:ascii="Arial" w:hAnsi="Arial" w:cs="Arial"/>
          <w:color w:val="000000"/>
          <w:position w:val="-1"/>
          <w:lang w:eastAsia="en-US"/>
        </w:rPr>
        <w:t>…...</w:t>
      </w: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      </w:t>
      </w:r>
      <w:r w:rsidRPr="00EA71ED">
        <w:rPr>
          <w:rFonts w:ascii="Arial" w:hAnsi="Arial" w:cs="Arial"/>
          <w:color w:val="000000"/>
          <w:position w:val="-1"/>
          <w:lang w:eastAsia="en-US"/>
        </w:rPr>
        <w:tab/>
      </w:r>
      <w:r w:rsidRPr="00EA71ED">
        <w:rPr>
          <w:rFonts w:ascii="Arial" w:hAnsi="Arial" w:cs="Arial"/>
          <w:color w:val="000000"/>
          <w:position w:val="-1"/>
          <w:lang w:eastAsia="en-US"/>
        </w:rPr>
        <w:tab/>
      </w:r>
      <w:r w:rsidRPr="00EA71ED">
        <w:rPr>
          <w:rFonts w:ascii="Arial" w:hAnsi="Arial" w:cs="Arial"/>
          <w:color w:val="000000"/>
          <w:position w:val="-1"/>
          <w:lang w:eastAsia="en-US"/>
        </w:rPr>
        <w:tab/>
      </w:r>
    </w:p>
    <w:p w14:paraId="04F947AC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legale rappresentante dell’Associazione denominata</w:t>
      </w:r>
      <w:r w:rsidRPr="00EA71ED">
        <w:rPr>
          <w:rFonts w:ascii="Arial" w:hAnsi="Arial" w:cs="Arial"/>
          <w:color w:val="000000"/>
          <w:position w:val="-1"/>
          <w:lang w:eastAsia="en-US"/>
        </w:rPr>
        <w:t>:</w:t>
      </w:r>
    </w:p>
    <w:p w14:paraId="6A3F4110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184"/>
        </w:tabs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7AFE9C4" w14:textId="3E3C5BD2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……………………………………………..…………………………………</w:t>
      </w:r>
    </w:p>
    <w:p w14:paraId="2BE4D472" w14:textId="5798A6A2" w:rsidR="002538DD" w:rsidRPr="00EA71ED" w:rsidRDefault="002538DD" w:rsidP="00B30BC0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A11D11C" w14:textId="77777777" w:rsidR="002538DD" w:rsidRPr="00EA71ED" w:rsidRDefault="002538DD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F9F9C3D" w14:textId="04B6F641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COORDINATE BANCARIE dell’associazione</w:t>
      </w:r>
    </w:p>
    <w:p w14:paraId="39399F96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2AC05A5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Codice IBAN (Italiano)</w:t>
      </w:r>
    </w:p>
    <w:p w14:paraId="4C618812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▼</w:t>
      </w:r>
    </w:p>
    <w:tbl>
      <w:tblPr>
        <w:tblW w:w="8966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"/>
        <w:gridCol w:w="374"/>
        <w:gridCol w:w="326"/>
        <w:gridCol w:w="327"/>
        <w:gridCol w:w="419"/>
        <w:gridCol w:w="326"/>
        <w:gridCol w:w="326"/>
        <w:gridCol w:w="326"/>
        <w:gridCol w:w="326"/>
        <w:gridCol w:w="331"/>
        <w:gridCol w:w="326"/>
        <w:gridCol w:w="326"/>
        <w:gridCol w:w="326"/>
        <w:gridCol w:w="326"/>
        <w:gridCol w:w="33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38"/>
      </w:tblGrid>
      <w:tr w:rsidR="00E747D1" w:rsidRPr="00EA71ED" w14:paraId="39835E1F" w14:textId="77777777" w:rsidTr="00B30BC0">
        <w:trPr>
          <w:trHeight w:val="693"/>
        </w:trPr>
        <w:tc>
          <w:tcPr>
            <w:tcW w:w="70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54AE016A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Sigla nazione</w:t>
            </w:r>
          </w:p>
        </w:tc>
        <w:tc>
          <w:tcPr>
            <w:tcW w:w="6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</w:tcPr>
          <w:p w14:paraId="32792869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Due</w:t>
            </w:r>
          </w:p>
          <w:p w14:paraId="6D100302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cifre</w:t>
            </w:r>
          </w:p>
        </w:tc>
        <w:tc>
          <w:tcPr>
            <w:tcW w:w="419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1A504CC7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una</w:t>
            </w:r>
          </w:p>
          <w:p w14:paraId="159E3B19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Lett.</w:t>
            </w:r>
          </w:p>
        </w:tc>
        <w:tc>
          <w:tcPr>
            <w:tcW w:w="16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724DE886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Cinque caratteri numerici</w:t>
            </w:r>
          </w:p>
        </w:tc>
        <w:tc>
          <w:tcPr>
            <w:tcW w:w="16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31DE5098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Cinque caratteri numerici</w:t>
            </w:r>
          </w:p>
        </w:tc>
        <w:tc>
          <w:tcPr>
            <w:tcW w:w="3924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38C6B10F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Dodici caratteri numerici o alfanumerici</w:t>
            </w:r>
          </w:p>
        </w:tc>
      </w:tr>
      <w:tr w:rsidR="00B30BC0" w:rsidRPr="00EA71ED" w14:paraId="4AF1B96B" w14:textId="77777777" w:rsidTr="00B30BC0">
        <w:trPr>
          <w:trHeight w:val="517"/>
        </w:trPr>
        <w:tc>
          <w:tcPr>
            <w:tcW w:w="32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EA4A6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I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F68E4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T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7E4F1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6E3E3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182B7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054B6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EA6BB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F1AE5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677732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46EE4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EDD5F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F565C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0E0E3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5039A9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C0D006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F968E4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9F68D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46581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6B704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7F44A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37A93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21C04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98B4A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15473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18CF4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949ED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E45E868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E747D1" w:rsidRPr="00EA71ED" w14:paraId="6766849A" w14:textId="77777777" w:rsidTr="00B30BC0">
        <w:trPr>
          <w:trHeight w:val="517"/>
        </w:trPr>
        <w:tc>
          <w:tcPr>
            <w:tcW w:w="700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36631D55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Italia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14:paraId="13690918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Check Digit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3F8E8E93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CIN</w:t>
            </w:r>
          </w:p>
        </w:tc>
        <w:tc>
          <w:tcPr>
            <w:tcW w:w="1635" w:type="dxa"/>
            <w:gridSpan w:val="5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5B00615C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ABI</w:t>
            </w:r>
          </w:p>
        </w:tc>
        <w:tc>
          <w:tcPr>
            <w:tcW w:w="1635" w:type="dxa"/>
            <w:gridSpan w:val="5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38A3FCF6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CAB</w:t>
            </w:r>
          </w:p>
        </w:tc>
        <w:tc>
          <w:tcPr>
            <w:tcW w:w="3924" w:type="dxa"/>
            <w:gridSpan w:val="1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vAlign w:val="center"/>
          </w:tcPr>
          <w:p w14:paraId="062C2A7C" w14:textId="77777777" w:rsidR="00E747D1" w:rsidRPr="00EA71ED" w:rsidRDefault="00E747D1" w:rsidP="00E7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NUMERO CONTO CORRENTE</w:t>
            </w:r>
          </w:p>
        </w:tc>
      </w:tr>
    </w:tbl>
    <w:p w14:paraId="62F9F291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9DB90B9" w14:textId="534D1C32" w:rsidR="00765073" w:rsidRPr="00EA71ED" w:rsidRDefault="00E747D1" w:rsidP="00765073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_______________________________________________________________</w:t>
      </w:r>
    </w:p>
    <w:p w14:paraId="674BE032" w14:textId="5E77EAA4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b/>
          <w:color w:val="000000"/>
          <w:position w:val="-1"/>
          <w:lang w:eastAsia="en-US"/>
        </w:rPr>
        <w:t>denominazione della banca )</w:t>
      </w:r>
    </w:p>
    <w:p w14:paraId="64E4D9F2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18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A89F573" w14:textId="5D572AB3" w:rsidR="00E747D1" w:rsidRPr="00EA71ED" w:rsidRDefault="002F1DA4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18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lastRenderedPageBreak/>
        <w:t>Presa visione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 xml:space="preserve"> dell’avviso di </w:t>
      </w: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selezione </w:t>
      </w:r>
      <w:r w:rsidR="003073A4" w:rsidRPr="00EA71ED">
        <w:rPr>
          <w:rFonts w:ascii="Arial" w:hAnsi="Arial" w:cs="Arial"/>
          <w:color w:val="000000"/>
          <w:position w:val="-1"/>
          <w:lang w:eastAsia="en-US"/>
        </w:rPr>
        <w:t xml:space="preserve">per le </w:t>
      </w:r>
      <w:r w:rsidR="0034168C" w:rsidRPr="00EA71ED">
        <w:rPr>
          <w:rFonts w:ascii="Arial" w:hAnsi="Arial" w:cs="Arial"/>
          <w:color w:val="000000"/>
          <w:position w:val="-1"/>
          <w:lang w:eastAsia="en-US"/>
        </w:rPr>
        <w:t>attività culturali e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="0034168C" w:rsidRPr="00EA71ED">
        <w:rPr>
          <w:rFonts w:ascii="Arial" w:hAnsi="Arial" w:cs="Arial"/>
          <w:color w:val="000000"/>
          <w:position w:val="-1"/>
          <w:lang w:eastAsia="en-US"/>
        </w:rPr>
        <w:t>sociali studentesche anno 2023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="0034168C" w:rsidRPr="00EA71ED">
        <w:rPr>
          <w:rFonts w:ascii="Arial" w:hAnsi="Arial" w:cs="Arial"/>
          <w:color w:val="000000"/>
          <w:position w:val="-1"/>
          <w:lang w:eastAsia="en-US"/>
        </w:rPr>
        <w:t>inoltra richiesta di finanziamento</w:t>
      </w:r>
      <w:r w:rsidR="00546D44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>a valere sui fondi destinati alla promozione delle attività culturali e sociali.</w:t>
      </w:r>
    </w:p>
    <w:p w14:paraId="599A2321" w14:textId="2F35E47A" w:rsidR="00E747D1" w:rsidRPr="00E05AAE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Cs/>
          <w:color w:val="000000"/>
          <w:position w:val="-1"/>
          <w:lang w:eastAsia="en-US"/>
        </w:rPr>
      </w:pPr>
      <w:r w:rsidRPr="00E05AAE">
        <w:rPr>
          <w:rFonts w:ascii="Arial" w:hAnsi="Arial" w:cs="Arial"/>
          <w:bCs/>
          <w:color w:val="000000"/>
          <w:position w:val="-1"/>
          <w:lang w:eastAsia="en-US"/>
        </w:rPr>
        <w:t>Il/la sottoscritt</w:t>
      </w:r>
      <w:r w:rsidR="002F1DA4" w:rsidRPr="00E05AAE">
        <w:rPr>
          <w:rFonts w:ascii="Arial" w:hAnsi="Arial" w:cs="Arial"/>
          <w:bCs/>
          <w:color w:val="000000"/>
          <w:position w:val="-1"/>
          <w:lang w:eastAsia="en-US"/>
        </w:rPr>
        <w:t>_ …</w:t>
      </w:r>
      <w:r w:rsidRPr="00E05AAE">
        <w:rPr>
          <w:rFonts w:ascii="Arial" w:hAnsi="Arial" w:cs="Arial"/>
          <w:bCs/>
          <w:color w:val="000000"/>
          <w:position w:val="-1"/>
          <w:lang w:eastAsia="en-US"/>
        </w:rPr>
        <w:t>……………………………………</w:t>
      </w:r>
      <w:r w:rsidR="003073A4" w:rsidRPr="00E05AAE">
        <w:rPr>
          <w:rFonts w:ascii="Arial" w:hAnsi="Arial" w:cs="Arial"/>
          <w:bCs/>
          <w:color w:val="000000"/>
          <w:position w:val="-1"/>
          <w:lang w:eastAsia="en-US"/>
        </w:rPr>
        <w:t>……</w:t>
      </w:r>
      <w:r w:rsidRPr="00E05AAE">
        <w:rPr>
          <w:rFonts w:ascii="Arial" w:hAnsi="Arial" w:cs="Arial"/>
          <w:bCs/>
          <w:color w:val="000000"/>
          <w:position w:val="-1"/>
          <w:lang w:eastAsia="en-US"/>
        </w:rPr>
        <w:t xml:space="preserve">.  allega alla presente richiesta, in formato pdf editabile (con testo </w:t>
      </w:r>
      <w:r w:rsidR="003073A4" w:rsidRPr="00E05AAE">
        <w:rPr>
          <w:rFonts w:ascii="Arial" w:hAnsi="Arial" w:cs="Arial"/>
          <w:bCs/>
          <w:color w:val="000000"/>
          <w:position w:val="-1"/>
          <w:lang w:eastAsia="en-US"/>
        </w:rPr>
        <w:t>selezionabile) e</w:t>
      </w:r>
      <w:r w:rsidRPr="00E05AAE">
        <w:rPr>
          <w:rFonts w:ascii="Arial" w:hAnsi="Arial" w:cs="Arial"/>
          <w:bCs/>
          <w:color w:val="000000"/>
          <w:position w:val="-1"/>
          <w:lang w:eastAsia="en-US"/>
        </w:rPr>
        <w:t xml:space="preserve"> in un unico </w:t>
      </w:r>
      <w:r w:rsidR="003073A4" w:rsidRPr="00E05AAE">
        <w:rPr>
          <w:rFonts w:ascii="Arial" w:hAnsi="Arial" w:cs="Arial"/>
          <w:bCs/>
          <w:color w:val="000000"/>
          <w:position w:val="-1"/>
          <w:lang w:eastAsia="en-US"/>
        </w:rPr>
        <w:t>file, la</w:t>
      </w:r>
      <w:r w:rsidRPr="00E05AAE">
        <w:rPr>
          <w:rFonts w:ascii="Arial" w:hAnsi="Arial" w:cs="Arial"/>
          <w:bCs/>
          <w:color w:val="000000"/>
          <w:position w:val="-1"/>
          <w:lang w:eastAsia="en-US"/>
        </w:rPr>
        <w:t xml:space="preserve"> seguente documentazione tramite la mail </w:t>
      </w:r>
      <w:hyperlink r:id="rId8">
        <w:r w:rsidRPr="00E05AAE">
          <w:rPr>
            <w:rFonts w:ascii="Arial" w:hAnsi="Arial" w:cs="Arial"/>
            <w:bCs/>
            <w:color w:val="0000FF"/>
            <w:position w:val="-1"/>
            <w:u w:val="single"/>
            <w:lang w:eastAsia="en-US"/>
          </w:rPr>
          <w:t>nome.cognome@community.unipa.it</w:t>
        </w:r>
      </w:hyperlink>
      <w:r w:rsidRPr="00E05AAE">
        <w:rPr>
          <w:rFonts w:ascii="Arial" w:hAnsi="Arial" w:cs="Arial"/>
          <w:bCs/>
          <w:color w:val="000000"/>
          <w:position w:val="-1"/>
          <w:lang w:eastAsia="en-US"/>
        </w:rPr>
        <w:t xml:space="preserve"> all’indirizzo </w:t>
      </w:r>
      <w:hyperlink r:id="rId9">
        <w:r w:rsidRPr="00E05AAE">
          <w:rPr>
            <w:rFonts w:ascii="Arial" w:hAnsi="Arial" w:cs="Arial"/>
            <w:bCs/>
            <w:color w:val="0000FF"/>
            <w:position w:val="-1"/>
            <w:u w:val="single"/>
            <w:lang w:eastAsia="en-US"/>
          </w:rPr>
          <w:t>mail-protocollo@unipa.it</w:t>
        </w:r>
      </w:hyperlink>
      <w:r w:rsidRPr="00E05AAE">
        <w:rPr>
          <w:rFonts w:ascii="Arial" w:hAnsi="Arial" w:cs="Arial"/>
          <w:bCs/>
          <w:color w:val="000000"/>
          <w:position w:val="-1"/>
          <w:lang w:eastAsia="en-US"/>
        </w:rPr>
        <w:t xml:space="preserve"> :</w:t>
      </w:r>
    </w:p>
    <w:p w14:paraId="0942877A" w14:textId="2206EC47" w:rsidR="00E747D1" w:rsidRPr="00E05AAE" w:rsidRDefault="005670A2" w:rsidP="00CB1430">
      <w:pPr>
        <w:pBdr>
          <w:top w:val="nil"/>
          <w:left w:val="nil"/>
          <w:bottom w:val="nil"/>
          <w:right w:val="nil"/>
          <w:between w:val="nil"/>
        </w:pBdr>
        <w:suppressAutoHyphens/>
        <w:ind w:firstLine="720"/>
        <w:jc w:val="both"/>
        <w:textDirection w:val="btLr"/>
        <w:textAlignment w:val="top"/>
        <w:outlineLvl w:val="0"/>
        <w:rPr>
          <w:rFonts w:ascii="Arial" w:hAnsi="Arial" w:cs="Arial"/>
          <w:bCs/>
          <w:color w:val="000000"/>
          <w:position w:val="-1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8E99A" wp14:editId="7568E35C">
                <wp:simplePos x="0" y="0"/>
                <wp:positionH relativeFrom="column">
                  <wp:posOffset>105711</wp:posOffset>
                </wp:positionH>
                <wp:positionV relativeFrom="paragraph">
                  <wp:posOffset>428644</wp:posOffset>
                </wp:positionV>
                <wp:extent cx="200660" cy="142240"/>
                <wp:effectExtent l="0" t="0" r="27940" b="10160"/>
                <wp:wrapNone/>
                <wp:docPr id="120373733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1812D" id="Rettangolo 1" o:spid="_x0000_s1026" style="position:absolute;margin-left:8.3pt;margin-top:33.75pt;width:15.8pt;height:1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" fillcolor="#4f81bd [3204]" strokecolor="#0a121c [484]" strokeweight="2pt"/>
            </w:pict>
          </mc:Fallback>
        </mc:AlternateContent>
      </w:r>
      <w:r w:rsidR="00A43B0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13AE5" wp14:editId="2F6E0AA4">
                <wp:simplePos x="0" y="0"/>
                <wp:positionH relativeFrom="margin">
                  <wp:posOffset>105711</wp:posOffset>
                </wp:positionH>
                <wp:positionV relativeFrom="paragraph">
                  <wp:posOffset>5080</wp:posOffset>
                </wp:positionV>
                <wp:extent cx="200660" cy="142240"/>
                <wp:effectExtent l="0" t="0" r="27940" b="10160"/>
                <wp:wrapNone/>
                <wp:docPr id="13412132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3E5CC" id="Rettangolo 1" o:spid="_x0000_s1026" style="position:absolute;margin-left:8.3pt;margin-top:.4pt;width:15.8pt;height:11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" fillcolor="#4f81bd [3204]" strokecolor="#0a121c [484]" strokeweight="2pt">
                <w10:wrap anchorx="margin"/>
              </v:rect>
            </w:pict>
          </mc:Fallback>
        </mc:AlternateContent>
      </w:r>
      <w:r w:rsidR="00E05AAE" w:rsidRPr="00E05AAE">
        <w:rPr>
          <w:rFonts w:ascii="Arial" w:hAnsi="Arial" w:cs="Arial"/>
          <w:bCs/>
          <w:color w:val="000000"/>
          <w:position w:val="-1"/>
          <w:lang w:eastAsia="en-US"/>
        </w:rPr>
        <w:t xml:space="preserve">Manifestazione di interesse a partecipare </w:t>
      </w:r>
      <w:r w:rsidR="00E747D1" w:rsidRPr="00E05AAE">
        <w:rPr>
          <w:rFonts w:ascii="Arial" w:hAnsi="Arial" w:cs="Arial"/>
          <w:bCs/>
          <w:color w:val="000000"/>
          <w:position w:val="-1"/>
          <w:lang w:eastAsia="en-US"/>
        </w:rPr>
        <w:t>al progetto “Ricognizione del grado di soddisfazione degli studenti per i servizi di pulizia e igiene ambientale degli edifici d’ateneo e degli spazi verdi della cittadella” di cui all'allegato 1 (max 1 pagina)</w:t>
      </w:r>
    </w:p>
    <w:p w14:paraId="585408AB" w14:textId="5CB7F79B" w:rsidR="00E747D1" w:rsidRPr="00E05AAE" w:rsidRDefault="00E37229" w:rsidP="005670A2">
      <w:pPr>
        <w:suppressAutoHyphens/>
        <w:spacing w:line="1" w:lineRule="atLeast"/>
        <w:ind w:firstLine="720"/>
        <w:jc w:val="both"/>
        <w:textDirection w:val="btLr"/>
        <w:textAlignment w:val="top"/>
        <w:outlineLvl w:val="0"/>
        <w:rPr>
          <w:rFonts w:ascii="Arial" w:hAnsi="Arial" w:cs="Arial"/>
          <w:bCs/>
          <w:color w:val="000000"/>
          <w:position w:val="-1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0E405" wp14:editId="533474BF">
                <wp:simplePos x="0" y="0"/>
                <wp:positionH relativeFrom="column">
                  <wp:posOffset>89854</wp:posOffset>
                </wp:positionH>
                <wp:positionV relativeFrom="paragraph">
                  <wp:posOffset>730474</wp:posOffset>
                </wp:positionV>
                <wp:extent cx="200660" cy="142240"/>
                <wp:effectExtent l="0" t="0" r="27940" b="10160"/>
                <wp:wrapNone/>
                <wp:docPr id="12400410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32C53" id="Rettangolo 1" o:spid="_x0000_s1026" style="position:absolute;margin-left:7.1pt;margin-top:57.5pt;width:15.8pt;height:1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" fillcolor="#4f81bd [3204]" strokecolor="#0a121c [484]" strokeweight="2pt"/>
            </w:pict>
          </mc:Fallback>
        </mc:AlternateContent>
      </w:r>
      <w:r>
        <w:rPr>
          <w:rFonts w:ascii="Arial" w:hAnsi="Arial" w:cs="Arial"/>
          <w:bCs/>
          <w:color w:val="000000"/>
          <w:position w:val="-1"/>
          <w:lang w:eastAsia="en-US"/>
        </w:rPr>
        <w:t>D</w:t>
      </w:r>
      <w:r w:rsidR="00E747D1" w:rsidRPr="00E05AAE">
        <w:rPr>
          <w:rFonts w:ascii="Arial" w:hAnsi="Arial" w:cs="Arial"/>
          <w:bCs/>
          <w:color w:val="000000"/>
          <w:position w:val="-1"/>
          <w:lang w:eastAsia="en-US"/>
        </w:rPr>
        <w:t>omanda di finanziamento di un progetto di cui all'allegato 2 con descrizione sintetica delle iniziative, periodi e del luogo di svolgimento, piano di comunicazione inteso a promuovere la partecipazione degli studenti, piano delle spese, eventuali sponsorizzazioni che l’Associazione prevede di acquisire a parziale copertura dei costi, altri eventuali introiti previsti a parziale copertura dei costi. (max 4 pagine)</w:t>
      </w:r>
    </w:p>
    <w:p w14:paraId="3021B618" w14:textId="6C6AEAA0" w:rsidR="00F72E66" w:rsidRPr="00E05AAE" w:rsidRDefault="00E37229" w:rsidP="00E37229">
      <w:pPr>
        <w:suppressAutoHyphens/>
        <w:spacing w:line="1" w:lineRule="atLeast"/>
        <w:ind w:firstLine="720"/>
        <w:jc w:val="both"/>
        <w:textDirection w:val="btLr"/>
        <w:textAlignment w:val="top"/>
        <w:outlineLvl w:val="0"/>
        <w:rPr>
          <w:rFonts w:ascii="Arial" w:hAnsi="Arial" w:cs="Arial"/>
          <w:bCs/>
          <w:color w:val="000000"/>
          <w:position w:val="-1"/>
          <w:lang w:eastAsia="en-US"/>
        </w:rPr>
      </w:pPr>
      <w:r>
        <w:rPr>
          <w:rFonts w:ascii="Arial" w:hAnsi="Arial" w:cs="Arial"/>
          <w:bCs/>
          <w:color w:val="000000"/>
          <w:position w:val="-1"/>
          <w:lang w:eastAsia="en-US"/>
        </w:rPr>
        <w:t>D</w:t>
      </w:r>
      <w:r w:rsidR="00E747D1" w:rsidRPr="00F72E66">
        <w:rPr>
          <w:rFonts w:ascii="Arial" w:hAnsi="Arial" w:cs="Arial"/>
          <w:bCs/>
          <w:color w:val="000000"/>
          <w:position w:val="-1"/>
          <w:lang w:eastAsia="en-US"/>
        </w:rPr>
        <w:t xml:space="preserve">omanda di finanziamento di altri progetti con descrizione sintetica delle iniziative, periodi e del luogo di svolgimento, piano di comunicazione inteso a promuovere la partecipazione degli studenti, piano delle spese, eventuali sponsorizzazioni che l’Associazione prevede di acquisire a parziale copertura dei costi, altri eventuali introiti previsti a parziale copertura dei costi. </w:t>
      </w:r>
      <w:r w:rsidR="00F72E66" w:rsidRPr="00E05AAE">
        <w:rPr>
          <w:rFonts w:ascii="Arial" w:hAnsi="Arial" w:cs="Arial"/>
          <w:bCs/>
          <w:color w:val="000000"/>
          <w:position w:val="-1"/>
          <w:lang w:eastAsia="en-US"/>
        </w:rPr>
        <w:t>(max 4 pagine)</w:t>
      </w:r>
    </w:p>
    <w:p w14:paraId="0BE6D651" w14:textId="185382A0" w:rsidR="00E747D1" w:rsidRPr="00F72E66" w:rsidRDefault="00E747D1" w:rsidP="00F72E66">
      <w:pPr>
        <w:pBdr>
          <w:top w:val="nil"/>
          <w:left w:val="nil"/>
          <w:bottom w:val="nil"/>
          <w:right w:val="nil"/>
          <w:between w:val="nil"/>
        </w:pBdr>
        <w:suppressAutoHyphens/>
        <w:spacing w:line="1" w:lineRule="atLeast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1B892A8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Il/la sottoscritt _ ………………………………………… dichiara di essere consapevole che chiunque rilascia dichiarazioni mendaci, forma atti falsi o ne fa uso, è punito ai sensi del codice penale e dalle leggi speciali in materia ( artt. 483, 495 e 496 del codice penale ). </w:t>
      </w:r>
    </w:p>
    <w:p w14:paraId="10DEF779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Il/la sottoscritt_ …………………………………………autorizza, ai sensi del D.Lgs. 196/2003, l’amministrazione universitaria al trattamento dei dati riportati nella presente istanza per l’espletamento delle attività connesse e correlate all’ istruttoria del procedimento e all’eventuale successiva fase di liquidazione. </w:t>
      </w:r>
    </w:p>
    <w:p w14:paraId="54C89886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br/>
      </w:r>
      <w:r w:rsidRPr="00EA71ED">
        <w:rPr>
          <w:rFonts w:ascii="Arial" w:hAnsi="Arial" w:cs="Arial"/>
          <w:color w:val="000000"/>
          <w:position w:val="-1"/>
          <w:lang w:eastAsia="en-US"/>
        </w:rPr>
        <w:br/>
      </w:r>
      <w:r w:rsidRPr="00EA71ED">
        <w:rPr>
          <w:rFonts w:ascii="Arial" w:hAnsi="Arial" w:cs="Arial"/>
          <w:color w:val="000000"/>
          <w:position w:val="-1"/>
          <w:lang w:eastAsia="en-US"/>
        </w:rPr>
        <w:br/>
      </w:r>
    </w:p>
    <w:p w14:paraId="64BDD94E" w14:textId="6E9EB708" w:rsidR="00407C87" w:rsidRPr="00EA71ED" w:rsidRDefault="00E747D1" w:rsidP="002B1A3E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Data</w:t>
      </w:r>
      <w:r w:rsidR="00686166" w:rsidRPr="00EA71ED">
        <w:rPr>
          <w:rFonts w:ascii="Arial" w:hAnsi="Arial" w:cs="Arial"/>
          <w:color w:val="000000"/>
          <w:position w:val="-1"/>
          <w:lang w:eastAsia="en-US"/>
        </w:rPr>
        <w:t xml:space="preserve"> e luogo</w:t>
      </w:r>
      <w:r w:rsidR="00407C87" w:rsidRPr="00EA71ED">
        <w:rPr>
          <w:rFonts w:ascii="Arial" w:hAnsi="Arial" w:cs="Arial"/>
          <w:color w:val="000000"/>
          <w:position w:val="-1"/>
          <w:lang w:eastAsia="en-US"/>
        </w:rPr>
        <w:t xml:space="preserve">                                  Firma del Legale rappresentante</w:t>
      </w:r>
    </w:p>
    <w:p w14:paraId="03FF2B25" w14:textId="6246828A" w:rsidR="00686166" w:rsidRPr="00EA71ED" w:rsidRDefault="00686166" w:rsidP="006861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       </w:t>
      </w:r>
      <w:r w:rsidR="00407C87" w:rsidRPr="00EA71ED">
        <w:rPr>
          <w:rFonts w:ascii="Arial" w:hAnsi="Arial" w:cs="Arial"/>
          <w:color w:val="000000"/>
          <w:position w:val="-1"/>
          <w:lang w:eastAsia="en-US"/>
        </w:rPr>
        <w:t xml:space="preserve">                       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 xml:space="preserve">                                                                             </w:t>
      </w:r>
    </w:p>
    <w:p w14:paraId="42D41E42" w14:textId="77777777" w:rsidR="00686166" w:rsidRPr="00EA71ED" w:rsidRDefault="00686166" w:rsidP="006861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49EF815" w14:textId="77777777" w:rsidR="00686166" w:rsidRPr="00EA71ED" w:rsidRDefault="00686166" w:rsidP="006861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8744874" w14:textId="77777777" w:rsidR="00686166" w:rsidRPr="00EA71ED" w:rsidRDefault="00686166" w:rsidP="006861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6C88959" w14:textId="77777777" w:rsidR="00E747D1" w:rsidRPr="00EA71ED" w:rsidRDefault="00E747D1" w:rsidP="00B30BC0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D2D17B9" w14:textId="77777777" w:rsidR="00E747D1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C85F465" w14:textId="77777777" w:rsidR="005B22B2" w:rsidRPr="00EA71ED" w:rsidRDefault="005B22B2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tbl>
      <w:tblPr>
        <w:tblpPr w:leftFromText="141" w:rightFromText="141" w:vertAnchor="text" w:horzAnchor="margin" w:tblpXSpec="center" w:tblpY="8"/>
        <w:tblW w:w="8877" w:type="dxa"/>
        <w:tblLayout w:type="fixed"/>
        <w:tblLook w:val="0000" w:firstRow="0" w:lastRow="0" w:firstColumn="0" w:lastColumn="0" w:noHBand="0" w:noVBand="0"/>
      </w:tblPr>
      <w:tblGrid>
        <w:gridCol w:w="8877"/>
      </w:tblGrid>
      <w:tr w:rsidR="00407C87" w:rsidRPr="00EA71ED" w14:paraId="341B714A" w14:textId="77777777" w:rsidTr="00407C87">
        <w:trPr>
          <w:cantSplit/>
          <w:trHeight w:val="1079"/>
        </w:trPr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ABEF8A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031185FC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>Attività culturali e sociali studentesche</w:t>
            </w:r>
          </w:p>
          <w:p w14:paraId="524DC9F8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0D4A1C7F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u w:val="single"/>
                <w:lang w:eastAsia="en-US"/>
              </w:rPr>
            </w:pPr>
            <w:r w:rsidRPr="00EA71ED">
              <w:rPr>
                <w:rFonts w:ascii="Arial" w:hAnsi="Arial" w:cs="Arial"/>
                <w:b/>
                <w:i/>
                <w:color w:val="000000"/>
                <w:position w:val="-1"/>
                <w:u w:val="single"/>
                <w:lang w:eastAsia="en-US"/>
              </w:rPr>
              <w:t>Identificazione del progetto</w:t>
            </w:r>
          </w:p>
          <w:p w14:paraId="6F33DFBE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407C87" w:rsidRPr="00EA71ED" w14:paraId="79286F08" w14:textId="77777777" w:rsidTr="00407C87">
        <w:trPr>
          <w:cantSplit/>
          <w:trHeight w:val="5071"/>
        </w:trPr>
        <w:tc>
          <w:tcPr>
            <w:tcW w:w="88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D5E1B4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Alignment w:val="top"/>
              <w:outlineLvl w:val="0"/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</w:pPr>
          </w:p>
          <w:p w14:paraId="7740643E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</w:pPr>
          </w:p>
          <w:p w14:paraId="7C52A504" w14:textId="77777777" w:rsidR="00407C87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>ASSOCIAZIONE Capofila</w:t>
            </w:r>
          </w:p>
          <w:p w14:paraId="20E40D65" w14:textId="77777777" w:rsidR="00DD6BA5" w:rsidRPr="00EA71ED" w:rsidRDefault="00DD6BA5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09918C75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 xml:space="preserve">  ……………………………………………………………………………………………………………..</w:t>
            </w:r>
          </w:p>
          <w:p w14:paraId="2FC61DAD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5E6D4006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203E1FA4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 xml:space="preserve">Associazione 2 (in caso di raggruppamento di associazioni) </w:t>
            </w:r>
          </w:p>
          <w:p w14:paraId="0A509AEB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5153CFA9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17525945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4D375B7F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>Associazione 3 (in caso di raggruppamento di associazioni)</w:t>
            </w:r>
          </w:p>
          <w:p w14:paraId="5FBDF026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14B2D9EB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2C5EC65E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4AECCE41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79B15FBD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24B2C47B" w14:textId="163D69C0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>Titolo del progetto:</w:t>
            </w:r>
          </w:p>
        </w:tc>
      </w:tr>
      <w:tr w:rsidR="00407C87" w:rsidRPr="00EA71ED" w14:paraId="6E09F5B8" w14:textId="77777777" w:rsidTr="00407C87">
        <w:trPr>
          <w:trHeight w:val="814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89A2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5704CBC4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07C87" w:rsidRPr="00EA71ED" w14:paraId="28F09222" w14:textId="77777777" w:rsidTr="00407C87">
        <w:trPr>
          <w:cantSplit/>
          <w:trHeight w:val="788"/>
        </w:trPr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</w:tcPr>
          <w:p w14:paraId="0F2473AE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047699FB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54FDD566" w14:textId="77777777" w:rsidR="00407C87" w:rsidRPr="00EA71ED" w:rsidRDefault="00407C87" w:rsidP="00407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10099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lang w:eastAsia="en-US"/>
              </w:rPr>
              <w:t xml:space="preserve">Durata del progetto </w:t>
            </w:r>
            <w:r w:rsidRPr="00EA71ED">
              <w:rPr>
                <w:rFonts w:ascii="Arial" w:hAnsi="Arial" w:cs="Arial"/>
                <w:i/>
                <w:color w:val="000000"/>
                <w:position w:val="-1"/>
                <w:lang w:eastAsia="en-US"/>
              </w:rPr>
              <w:t xml:space="preserve">(indicare la durata complessiva del progetto) </w:t>
            </w: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dal…. /……/…… al …/……./…...</w:t>
            </w:r>
          </w:p>
        </w:tc>
      </w:tr>
    </w:tbl>
    <w:p w14:paraId="4BF908B9" w14:textId="77777777" w:rsidR="00E747D1" w:rsidRPr="00EA71ED" w:rsidRDefault="00E747D1" w:rsidP="00B30BC0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E8B086D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6CF3D46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76E940D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Contributo richiesto: € ……………………………</w:t>
      </w:r>
    </w:p>
    <w:p w14:paraId="28328699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012F9D7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27D6756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890D872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95406C2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66C567E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4EABF0D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150B421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A6BF334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D1E480A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0547250" w14:textId="77777777" w:rsidR="0003570A" w:rsidRDefault="0003570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5626730" w14:textId="4C6F3B21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lastRenderedPageBreak/>
        <w:t xml:space="preserve">Ogni Associazione o raggruppamento di Associazioni, può chiedere il finanziamento di un solo progetto per ciascuna delle seguenti categorie: </w:t>
      </w:r>
    </w:p>
    <w:p w14:paraId="1B1D5A7B" w14:textId="77777777" w:rsidR="00E747D1" w:rsidRPr="00EA71ED" w:rsidRDefault="00E747D1" w:rsidP="00E747D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attività specifiche individuate dall’Ateneo</w:t>
      </w:r>
    </w:p>
    <w:p w14:paraId="5024E372" w14:textId="77777777" w:rsidR="00E747D1" w:rsidRPr="00EA71ED" w:rsidRDefault="00E747D1" w:rsidP="00E747D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attività appartenenti a tipologie di iniziative reputate di particolare interesse</w:t>
      </w:r>
    </w:p>
    <w:p w14:paraId="3236602F" w14:textId="77777777" w:rsidR="00E747D1" w:rsidRPr="00EA71ED" w:rsidRDefault="00E747D1" w:rsidP="00E747D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attività e azioni riguardanti:</w:t>
      </w: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</w:t>
      </w:r>
    </w:p>
    <w:p w14:paraId="6B14C7C2" w14:textId="77777777" w:rsidR="00E747D1" w:rsidRPr="00EA71ED" w:rsidRDefault="00E747D1" w:rsidP="00E747D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della cultura della legalità;</w:t>
      </w:r>
    </w:p>
    <w:p w14:paraId="174051C5" w14:textId="77777777" w:rsidR="00E747D1" w:rsidRPr="00EA71ED" w:rsidRDefault="00E747D1" w:rsidP="00E747D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il contrasto alle discriminazioni;</w:t>
      </w:r>
    </w:p>
    <w:p w14:paraId="521F6DA2" w14:textId="360352CA" w:rsidR="0003570A" w:rsidRPr="0003570A" w:rsidRDefault="00E747D1" w:rsidP="002A0EE2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della persona umana;</w:t>
      </w:r>
    </w:p>
    <w:p w14:paraId="1ABDB13A" w14:textId="77777777" w:rsidR="0003570A" w:rsidRPr="00EA71ED" w:rsidRDefault="0003570A" w:rsidP="0003570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della condizione studentesca;</w:t>
      </w:r>
    </w:p>
    <w:p w14:paraId="7A44BB95" w14:textId="77777777" w:rsidR="0003570A" w:rsidRPr="00EA71ED" w:rsidRDefault="0003570A" w:rsidP="0003570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dell’ambiente, dei patrimoni culturali e della loro tutela;</w:t>
      </w:r>
    </w:p>
    <w:p w14:paraId="39DD4834" w14:textId="77777777" w:rsidR="0003570A" w:rsidRPr="00EA71ED" w:rsidRDefault="0003570A" w:rsidP="0003570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il supporto agli studenti.</w:t>
      </w:r>
    </w:p>
    <w:p w14:paraId="7927BD24" w14:textId="77777777" w:rsidR="0003570A" w:rsidRPr="00EA71ED" w:rsidRDefault="0003570A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5895171" w14:textId="249466BE" w:rsidR="0003570A" w:rsidRPr="00EA71ED" w:rsidRDefault="0003570A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ATTIVITÀ SPECIFICHE INDIVIDUATE DALL’ATENEO</w:t>
      </w:r>
    </w:p>
    <w:p w14:paraId="7BAF625B" w14:textId="77777777" w:rsidR="009B6E54" w:rsidRDefault="009B6E54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F3B0639" w14:textId="77777777" w:rsidR="00C14921" w:rsidRDefault="00C14921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413C579" w14:textId="77777777" w:rsidR="00AD57EC" w:rsidRDefault="00C14921" w:rsidP="00AD57EC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  <w:position w:val="-1"/>
          <w:lang w:eastAsia="en-US"/>
        </w:rPr>
        <w:t xml:space="preserve">Manifestazione di interesse a partecipare al progetto </w:t>
      </w:r>
      <w:r w:rsidR="00AD57EC" w:rsidRPr="00785AA8">
        <w:rPr>
          <w:rFonts w:ascii="Arial" w:hAnsi="Arial" w:cs="Arial"/>
          <w:i/>
          <w:iCs/>
          <w:color w:val="000000"/>
        </w:rPr>
        <w:t xml:space="preserve">Rilevazione </w:t>
      </w:r>
      <w:r w:rsidR="00AD57EC" w:rsidRPr="00AF4C26">
        <w:rPr>
          <w:rFonts w:ascii="Arial" w:hAnsi="Arial" w:cs="Arial"/>
          <w:i/>
          <w:iCs/>
          <w:color w:val="000000"/>
        </w:rPr>
        <w:t>del grado di soddisfazione degli studenti per i servizi di pulizia e igiene ambientale degli edifici d’</w:t>
      </w:r>
      <w:r w:rsidR="00AD57EC">
        <w:rPr>
          <w:rFonts w:ascii="Arial" w:hAnsi="Arial" w:cs="Arial"/>
          <w:i/>
          <w:iCs/>
          <w:color w:val="000000"/>
        </w:rPr>
        <w:t>A</w:t>
      </w:r>
      <w:r w:rsidR="00AD57EC" w:rsidRPr="00AF4C26">
        <w:rPr>
          <w:rFonts w:ascii="Arial" w:hAnsi="Arial" w:cs="Arial"/>
          <w:i/>
          <w:iCs/>
          <w:color w:val="000000"/>
        </w:rPr>
        <w:t>teneo e degli spazi verdi della cittadella</w:t>
      </w:r>
      <w:r w:rsidR="00AD57EC">
        <w:rPr>
          <w:rFonts w:ascii="Arial" w:hAnsi="Arial" w:cs="Arial"/>
          <w:i/>
          <w:iCs/>
          <w:color w:val="000000"/>
        </w:rPr>
        <w:t>.</w:t>
      </w:r>
    </w:p>
    <w:p w14:paraId="6975BC44" w14:textId="2B341A9C" w:rsidR="00AD57EC" w:rsidRPr="00AF4C26" w:rsidRDefault="00AD57EC" w:rsidP="00AD57EC">
      <w:pPr>
        <w:jc w:val="both"/>
        <w:rPr>
          <w:rFonts w:ascii="Arial" w:hAnsi="Arial" w:cs="Arial"/>
          <w:color w:val="000000"/>
        </w:rPr>
      </w:pPr>
    </w:p>
    <w:p w14:paraId="0E3F81FF" w14:textId="08ED99A2" w:rsidR="00C14921" w:rsidRDefault="00EB02C8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DC462" wp14:editId="0B121FEF">
                <wp:simplePos x="0" y="0"/>
                <wp:positionH relativeFrom="column">
                  <wp:posOffset>222250</wp:posOffset>
                </wp:positionH>
                <wp:positionV relativeFrom="paragraph">
                  <wp:posOffset>3810</wp:posOffset>
                </wp:positionV>
                <wp:extent cx="200660" cy="142240"/>
                <wp:effectExtent l="0" t="0" r="27940" b="10160"/>
                <wp:wrapNone/>
                <wp:docPr id="99186468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17959" id="Rettangolo 1" o:spid="_x0000_s1026" style="position:absolute;margin-left:17.5pt;margin-top:.3pt;width:15.8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" fillcolor="#4f81bd [3204]" strokecolor="#0a121c [484]" strokeweight="2pt"/>
            </w:pict>
          </mc:Fallback>
        </mc:AlternateContent>
      </w:r>
      <w:r>
        <w:rPr>
          <w:rFonts w:ascii="Arial" w:hAnsi="Arial" w:cs="Arial"/>
          <w:color w:val="000000"/>
          <w:position w:val="-1"/>
          <w:lang w:eastAsia="en-US"/>
        </w:rPr>
        <w:t xml:space="preserve">Si </w:t>
      </w:r>
    </w:p>
    <w:p w14:paraId="7A88F897" w14:textId="77777777" w:rsidR="004A2E09" w:rsidRDefault="004A2E09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BE87907" w14:textId="021DDF48" w:rsidR="004A2E09" w:rsidRDefault="00215778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>
        <w:rPr>
          <w:rFonts w:ascii="Arial" w:hAnsi="Arial" w:cs="Arial"/>
          <w:color w:val="000000"/>
          <w:position w:val="-1"/>
          <w:lang w:eastAsia="en-US"/>
        </w:rPr>
        <w:t>I</w:t>
      </w:r>
      <w:r w:rsidRPr="00215778">
        <w:rPr>
          <w:rFonts w:ascii="Arial" w:hAnsi="Arial" w:cs="Arial"/>
          <w:color w:val="000000"/>
          <w:position w:val="-1"/>
          <w:lang w:eastAsia="en-US"/>
        </w:rPr>
        <w:t xml:space="preserve">ndicare alcune preferenze per gli edifici e gli spazi in cui </w:t>
      </w:r>
      <w:r>
        <w:rPr>
          <w:rFonts w:ascii="Arial" w:hAnsi="Arial" w:cs="Arial"/>
          <w:color w:val="000000"/>
          <w:position w:val="-1"/>
          <w:lang w:eastAsia="en-US"/>
        </w:rPr>
        <w:t>di vorrebbe</w:t>
      </w:r>
      <w:r w:rsidR="00DB1B3E">
        <w:rPr>
          <w:rFonts w:ascii="Arial" w:hAnsi="Arial" w:cs="Arial"/>
          <w:color w:val="000000"/>
          <w:position w:val="-1"/>
          <w:lang w:eastAsia="en-US"/>
        </w:rPr>
        <w:t xml:space="preserve">ro </w:t>
      </w:r>
      <w:r w:rsidRPr="00215778">
        <w:rPr>
          <w:rFonts w:ascii="Arial" w:hAnsi="Arial" w:cs="Arial"/>
          <w:color w:val="000000"/>
          <w:position w:val="-1"/>
          <w:lang w:eastAsia="en-US"/>
        </w:rPr>
        <w:t>svolgere le attività.</w:t>
      </w:r>
    </w:p>
    <w:p w14:paraId="064D044C" w14:textId="77777777" w:rsidR="00DB1B3E" w:rsidRDefault="00DB1B3E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626F213" w14:textId="525AC8F9" w:rsidR="00DB1B3E" w:rsidRDefault="00A44A3D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  <w:r>
        <w:rPr>
          <w:rFonts w:ascii="Arial" w:hAnsi="Arial" w:cs="Arial"/>
          <w:color w:val="000000"/>
          <w:position w:val="-1"/>
          <w:u w:val="single"/>
          <w:lang w:eastAsia="en-US"/>
        </w:rPr>
        <w:t>_______________________________________</w:t>
      </w:r>
    </w:p>
    <w:p w14:paraId="563756E0" w14:textId="77777777" w:rsidR="00A44A3D" w:rsidRDefault="00A44A3D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</w:p>
    <w:p w14:paraId="17327FAA" w14:textId="77777777" w:rsidR="00A44A3D" w:rsidRDefault="00A44A3D" w:rsidP="00A44A3D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  <w:r>
        <w:rPr>
          <w:rFonts w:ascii="Arial" w:hAnsi="Arial" w:cs="Arial"/>
          <w:color w:val="000000"/>
          <w:position w:val="-1"/>
          <w:u w:val="single"/>
          <w:lang w:eastAsia="en-US"/>
        </w:rPr>
        <w:t>_______________________________________</w:t>
      </w:r>
    </w:p>
    <w:p w14:paraId="233F3FBA" w14:textId="77777777" w:rsidR="00647CB0" w:rsidRDefault="00647CB0" w:rsidP="00A44A3D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</w:p>
    <w:p w14:paraId="2602869D" w14:textId="77777777" w:rsidR="00647CB0" w:rsidRDefault="00647CB0" w:rsidP="00647CB0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  <w:r>
        <w:rPr>
          <w:rFonts w:ascii="Arial" w:hAnsi="Arial" w:cs="Arial"/>
          <w:color w:val="000000"/>
          <w:position w:val="-1"/>
          <w:u w:val="single"/>
          <w:lang w:eastAsia="en-US"/>
        </w:rPr>
        <w:t>_______________________________________</w:t>
      </w:r>
    </w:p>
    <w:p w14:paraId="49F2F181" w14:textId="77777777" w:rsidR="00647CB0" w:rsidRDefault="00647CB0" w:rsidP="00647CB0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</w:p>
    <w:p w14:paraId="0827ABBF" w14:textId="77777777" w:rsidR="00647CB0" w:rsidRDefault="00647CB0" w:rsidP="00647CB0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  <w:r>
        <w:rPr>
          <w:rFonts w:ascii="Arial" w:hAnsi="Arial" w:cs="Arial"/>
          <w:color w:val="000000"/>
          <w:position w:val="-1"/>
          <w:u w:val="single"/>
          <w:lang w:eastAsia="en-US"/>
        </w:rPr>
        <w:t>_______________________________________</w:t>
      </w:r>
    </w:p>
    <w:p w14:paraId="799A0D70" w14:textId="77777777" w:rsidR="00647CB0" w:rsidRDefault="00647CB0" w:rsidP="00A44A3D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u w:val="single"/>
          <w:lang w:eastAsia="en-US"/>
        </w:rPr>
      </w:pPr>
    </w:p>
    <w:p w14:paraId="2E827931" w14:textId="77777777" w:rsidR="00C14921" w:rsidRDefault="00C14921" w:rsidP="002A0EE2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820EC8B" w14:textId="2882170B" w:rsidR="0003570A" w:rsidRDefault="00EB02C8" w:rsidP="0003570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21F8B" wp14:editId="7A28298C">
                <wp:simplePos x="0" y="0"/>
                <wp:positionH relativeFrom="column">
                  <wp:posOffset>216630</wp:posOffset>
                </wp:positionH>
                <wp:positionV relativeFrom="paragraph">
                  <wp:posOffset>4445</wp:posOffset>
                </wp:positionV>
                <wp:extent cx="200851" cy="142710"/>
                <wp:effectExtent l="0" t="0" r="27940" b="10160"/>
                <wp:wrapNone/>
                <wp:docPr id="7069529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1" cy="142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FDC1B" id="Rettangolo 1" o:spid="_x0000_s1026" style="position:absolute;margin-left:17.05pt;margin-top:.35pt;width:15.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" fillcolor="#4f81bd [3204]" strokecolor="#0a121c [484]" strokeweight="2pt"/>
            </w:pict>
          </mc:Fallback>
        </mc:AlternateContent>
      </w:r>
      <w:r>
        <w:rPr>
          <w:rFonts w:ascii="Arial" w:hAnsi="Arial" w:cs="Arial"/>
          <w:color w:val="000000"/>
          <w:position w:val="-1"/>
          <w:lang w:eastAsia="en-US"/>
        </w:rPr>
        <w:t>No</w:t>
      </w:r>
    </w:p>
    <w:p w14:paraId="4F37EA73" w14:textId="77777777" w:rsidR="00167756" w:rsidRDefault="00167756">
      <w:pPr>
        <w:rPr>
          <w:rFonts w:ascii="Arial" w:hAnsi="Arial" w:cs="Arial"/>
          <w:color w:val="000000"/>
          <w:position w:val="-1"/>
          <w:lang w:eastAsia="en-US"/>
        </w:rPr>
      </w:pPr>
    </w:p>
    <w:p w14:paraId="2F2A0E54" w14:textId="57819893" w:rsidR="00167756" w:rsidRPr="00167756" w:rsidRDefault="00167756" w:rsidP="00167756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</w:rPr>
      </w:pPr>
      <w:r w:rsidRPr="00167756">
        <w:rPr>
          <w:rFonts w:ascii="Arial" w:hAnsi="Arial" w:cs="Arial"/>
        </w:rPr>
        <w:t xml:space="preserve">A fronte della disponibilità dell’associazione verrà </w:t>
      </w:r>
      <w:r w:rsidRPr="00167756">
        <w:rPr>
          <w:rFonts w:ascii="Arial" w:hAnsi="Arial" w:cs="Arial"/>
          <w:b/>
          <w:bCs/>
        </w:rPr>
        <w:t>successivamente</w:t>
      </w:r>
      <w:r w:rsidRPr="00167756">
        <w:rPr>
          <w:rFonts w:ascii="Arial" w:hAnsi="Arial" w:cs="Arial"/>
        </w:rPr>
        <w:t xml:space="preserve"> concordato un piano delle attività di progetto e definito il numero di studenti part time necessario per la realizzazione delle stesse. Quindi in un primo momento le associazioni daranno la loro disponibilità e solo in un secondo momento verranno individuati, di comune accordo tra la Commissione e le Associazioni che hanno manifestato l’interesse alla partecipazione al progetto, gli edifici oggetto della ricognizione. Le associazioni a questo punto valuteranno la possibilità o meno di ricorrere </w:t>
      </w:r>
      <w:r w:rsidR="006C465A" w:rsidRPr="00167756">
        <w:rPr>
          <w:rFonts w:ascii="Arial" w:hAnsi="Arial" w:cs="Arial"/>
        </w:rPr>
        <w:t>agli</w:t>
      </w:r>
      <w:r w:rsidRPr="00167756">
        <w:rPr>
          <w:rFonts w:ascii="Arial" w:hAnsi="Arial" w:cs="Arial"/>
        </w:rPr>
        <w:t xml:space="preserve"> studenti part time per consentire la rilevazione. Quest’ultimi saranno individuati tra coloro i quali risulteranno in graduatoria a seguito dei bandi “Collaborazioni studentesche 150 ore”, e verranno retribuiti secondo gli importi previsti.</w:t>
      </w:r>
    </w:p>
    <w:p w14:paraId="7B746A1A" w14:textId="77777777" w:rsidR="00167756" w:rsidRPr="00167756" w:rsidRDefault="00167756" w:rsidP="00167756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</w:rPr>
      </w:pPr>
      <w:r w:rsidRPr="00167756">
        <w:rPr>
          <w:rFonts w:ascii="Arial" w:hAnsi="Arial" w:cs="Arial"/>
        </w:rPr>
        <w:t>L’associazione potrebbe decidere di farsi carico della rilevazione e della trasmissione dei dati.</w:t>
      </w:r>
    </w:p>
    <w:p w14:paraId="765BC197" w14:textId="391EC0C2" w:rsidR="00AF2698" w:rsidRDefault="00AF2698" w:rsidP="00AF2698">
      <w:pPr>
        <w:pBdr>
          <w:top w:val="nil"/>
          <w:left w:val="nil"/>
          <w:bottom w:val="nil"/>
          <w:right w:val="nil"/>
          <w:between w:val="nil"/>
        </w:pBdr>
        <w:tabs>
          <w:tab w:val="left" w:pos="4650"/>
        </w:tabs>
        <w:suppressAutoHyphens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eastAsia="en-US"/>
        </w:rPr>
      </w:pPr>
      <w:r>
        <w:rPr>
          <w:rFonts w:ascii="Arial" w:hAnsi="Arial" w:cs="Arial"/>
          <w:b/>
          <w:color w:val="000000"/>
          <w:position w:val="-1"/>
          <w:lang w:eastAsia="en-US"/>
        </w:rPr>
        <w:tab/>
      </w:r>
    </w:p>
    <w:p w14:paraId="104CC1A4" w14:textId="2EF7E011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highlight w:val="cyan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lastRenderedPageBreak/>
        <w:t xml:space="preserve">ATTIVITA’ APPARTENENTI A TIPOLOGIE DI INIZIATIVE REPUTATE DI PARTICOLARE INTERESSE </w:t>
      </w:r>
    </w:p>
    <w:p w14:paraId="6BAD64E0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rFonts w:ascii="Arial" w:hAnsi="Arial" w:cs="Arial"/>
          <w:bCs/>
          <w:color w:val="000000"/>
          <w:position w:val="-1"/>
          <w:lang w:eastAsia="en-US"/>
        </w:rPr>
      </w:pPr>
      <w:r w:rsidRPr="00EA71ED">
        <w:rPr>
          <w:rFonts w:ascii="Arial" w:hAnsi="Arial" w:cs="Arial"/>
          <w:bCs/>
          <w:color w:val="000000"/>
          <w:position w:val="-1"/>
          <w:lang w:eastAsia="en-US"/>
        </w:rPr>
        <w:t>(Ogni Associazione o raggruppamento di Associazioni, può chiedere il finanziamento di una sola attività)</w:t>
      </w:r>
    </w:p>
    <w:p w14:paraId="7603DD55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D4EFEBE" w14:textId="77777777" w:rsidR="00E747D1" w:rsidRPr="00EA71ED" w:rsidRDefault="00E747D1" w:rsidP="00E747D1">
      <w:pPr>
        <w:numPr>
          <w:ilvl w:val="0"/>
          <w:numId w:val="26"/>
        </w:numPr>
        <w:spacing w:line="276" w:lineRule="auto"/>
        <w:ind w:left="0" w:hanging="2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Iniziative di divulgazione di informazioni sull’Ateneo</w:t>
      </w:r>
    </w:p>
    <w:p w14:paraId="2A8F720D" w14:textId="77777777" w:rsidR="00E747D1" w:rsidRPr="00EA71ED" w:rsidRDefault="00E747D1" w:rsidP="00E747D1">
      <w:pPr>
        <w:numPr>
          <w:ilvl w:val="0"/>
          <w:numId w:val="26"/>
        </w:numPr>
        <w:spacing w:line="276" w:lineRule="auto"/>
        <w:ind w:left="0" w:hanging="2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Helpdesk per supporto agli studenti</w:t>
      </w:r>
    </w:p>
    <w:p w14:paraId="5C172AF2" w14:textId="77777777" w:rsidR="00E747D1" w:rsidRPr="00EA71ED" w:rsidRDefault="00E747D1" w:rsidP="00E747D1">
      <w:pPr>
        <w:numPr>
          <w:ilvl w:val="0"/>
          <w:numId w:val="26"/>
        </w:numPr>
        <w:spacing w:line="276" w:lineRule="auto"/>
        <w:ind w:left="0" w:hanging="2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Riviste e pubblicazioni</w:t>
      </w:r>
    </w:p>
    <w:p w14:paraId="7FD77807" w14:textId="77777777" w:rsidR="00E747D1" w:rsidRPr="00EA71ED" w:rsidRDefault="00E747D1" w:rsidP="00E747D1">
      <w:pPr>
        <w:numPr>
          <w:ilvl w:val="0"/>
          <w:numId w:val="26"/>
        </w:numPr>
        <w:spacing w:line="276" w:lineRule="auto"/>
        <w:ind w:left="0" w:hanging="2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Distribuzione di materiale per lo studio</w:t>
      </w:r>
    </w:p>
    <w:p w14:paraId="082496E3" w14:textId="77777777" w:rsidR="00E747D1" w:rsidRPr="00EA71ED" w:rsidRDefault="00E747D1" w:rsidP="00E747D1">
      <w:pPr>
        <w:numPr>
          <w:ilvl w:val="0"/>
          <w:numId w:val="26"/>
        </w:numPr>
        <w:spacing w:line="276" w:lineRule="auto"/>
        <w:ind w:left="0" w:hanging="2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Emeroteche/sito web</w:t>
      </w:r>
    </w:p>
    <w:p w14:paraId="7EBD3CFB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CD96411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Indicare in riferimento all’attività:</w:t>
      </w:r>
    </w:p>
    <w:p w14:paraId="7AE0B5D1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br/>
        <w:t>a. Periodo e Luoghi di svolgimento</w:t>
      </w:r>
    </w:p>
    <w:tbl>
      <w:tblPr>
        <w:tblW w:w="7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09"/>
      </w:tblGrid>
      <w:tr w:rsidR="00E747D1" w:rsidRPr="00EA71ED" w14:paraId="77306422" w14:textId="77777777" w:rsidTr="002775A0">
        <w:trPr>
          <w:trHeight w:val="1335"/>
        </w:trPr>
        <w:tc>
          <w:tcPr>
            <w:tcW w:w="7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045F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</w:tbl>
    <w:p w14:paraId="167E7254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bookmarkStart w:id="1" w:name="_Hlk139531958"/>
    </w:p>
    <w:p w14:paraId="0BF4AB4E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b. Destinatari e piano di comunicazione inteso a promuovere la partecipazione degli studenti</w:t>
      </w:r>
    </w:p>
    <w:bookmarkEnd w:id="1"/>
    <w:p w14:paraId="445C77F2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tbl>
      <w:tblPr>
        <w:tblW w:w="7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9"/>
      </w:tblGrid>
      <w:tr w:rsidR="00E747D1" w:rsidRPr="00EA71ED" w14:paraId="0258D80B" w14:textId="77777777" w:rsidTr="002775A0">
        <w:trPr>
          <w:trHeight w:val="1165"/>
        </w:trPr>
        <w:tc>
          <w:tcPr>
            <w:tcW w:w="7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69FD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</w:tbl>
    <w:p w14:paraId="2564DC43" w14:textId="77777777" w:rsidR="00E747D1" w:rsidRPr="00EA71ED" w:rsidRDefault="00E747D1" w:rsidP="00E747D1">
      <w:pPr>
        <w:suppressAutoHyphens/>
        <w:spacing w:line="1" w:lineRule="atLeast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962CE03" w14:textId="77777777" w:rsidR="00E747D1" w:rsidRPr="00EA71ED" w:rsidRDefault="00E747D1" w:rsidP="00E747D1">
      <w:pPr>
        <w:numPr>
          <w:ilvl w:val="0"/>
          <w:numId w:val="20"/>
        </w:numPr>
        <w:suppressAutoHyphens/>
        <w:spacing w:line="1" w:lineRule="atLeast"/>
        <w:ind w:left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Piano Economico</w:t>
      </w:r>
    </w:p>
    <w:p w14:paraId="4E860123" w14:textId="77777777" w:rsidR="00E747D1" w:rsidRPr="00EA71ED" w:rsidRDefault="00E747D1" w:rsidP="00E747D1">
      <w:pPr>
        <w:suppressAutoHyphens/>
        <w:spacing w:line="1" w:lineRule="atLeast"/>
        <w:ind w:left="1647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br/>
      </w:r>
    </w:p>
    <w:tbl>
      <w:tblPr>
        <w:tblW w:w="7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7"/>
        <w:gridCol w:w="2436"/>
        <w:gridCol w:w="2436"/>
      </w:tblGrid>
      <w:tr w:rsidR="00E747D1" w:rsidRPr="00EA71ED" w14:paraId="2B4929A9" w14:textId="77777777" w:rsidTr="00481AFD">
        <w:trPr>
          <w:trHeight w:val="336"/>
        </w:trPr>
        <w:tc>
          <w:tcPr>
            <w:tcW w:w="2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7076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Causale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230D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Descrizione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8ECD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Importo</w:t>
            </w:r>
          </w:p>
        </w:tc>
      </w:tr>
      <w:tr w:rsidR="00E747D1" w:rsidRPr="00EA71ED" w14:paraId="0F958CA8" w14:textId="77777777" w:rsidTr="00481AFD">
        <w:trPr>
          <w:trHeight w:val="302"/>
        </w:trPr>
        <w:tc>
          <w:tcPr>
            <w:tcW w:w="2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1468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B5B8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28D1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E747D1" w:rsidRPr="00EA71ED" w14:paraId="4B6BA6F8" w14:textId="77777777" w:rsidTr="00481AFD">
        <w:trPr>
          <w:trHeight w:val="336"/>
        </w:trPr>
        <w:tc>
          <w:tcPr>
            <w:tcW w:w="2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BB61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7AD7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54A9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E747D1" w:rsidRPr="00EA71ED" w14:paraId="60FBE334" w14:textId="77777777" w:rsidTr="00481AFD">
        <w:trPr>
          <w:trHeight w:val="302"/>
        </w:trPr>
        <w:tc>
          <w:tcPr>
            <w:tcW w:w="2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14E2F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55F6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A5FF" w14:textId="77777777" w:rsidR="00E747D1" w:rsidRPr="00EA71ED" w:rsidRDefault="00E747D1" w:rsidP="00E7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</w:tbl>
    <w:p w14:paraId="3A482B3E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DAFABD5" w14:textId="77777777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57600110" w14:textId="45D85552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CONTRIBUT</w:t>
      </w:r>
      <w:r w:rsidR="00830CF1" w:rsidRPr="00EA71ED">
        <w:rPr>
          <w:rFonts w:ascii="Arial" w:hAnsi="Arial" w:cs="Arial"/>
          <w:color w:val="000000"/>
          <w:position w:val="-1"/>
          <w:lang w:eastAsia="en-US"/>
        </w:rPr>
        <w:t xml:space="preserve">O </w:t>
      </w:r>
      <w:r w:rsidRPr="00EA71ED">
        <w:rPr>
          <w:rFonts w:ascii="Arial" w:hAnsi="Arial" w:cs="Arial"/>
          <w:color w:val="000000"/>
          <w:position w:val="-1"/>
          <w:lang w:eastAsia="en-US"/>
        </w:rPr>
        <w:t>RICHIESTO   ……………</w:t>
      </w:r>
      <w:r w:rsidR="00830CF1" w:rsidRPr="00EA71ED">
        <w:rPr>
          <w:rFonts w:ascii="Arial" w:hAnsi="Arial" w:cs="Arial"/>
          <w:color w:val="000000"/>
          <w:position w:val="-1"/>
          <w:lang w:eastAsia="en-US"/>
        </w:rPr>
        <w:t>……</w:t>
      </w:r>
      <w:r w:rsidRPr="00EA71ED">
        <w:rPr>
          <w:rFonts w:ascii="Arial" w:hAnsi="Arial" w:cs="Arial"/>
          <w:color w:val="000000"/>
          <w:position w:val="-1"/>
          <w:lang w:eastAsia="en-US"/>
        </w:rPr>
        <w:t>……………………………</w:t>
      </w:r>
    </w:p>
    <w:p w14:paraId="6498DBB2" w14:textId="77777777" w:rsidR="00E747D1" w:rsidRPr="00EA71ED" w:rsidRDefault="00E747D1" w:rsidP="00830CF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51D41CD" w14:textId="77777777" w:rsidR="007B2DF0" w:rsidRDefault="007B2DF0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2" w:left="4"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eastAsia="en-US"/>
        </w:rPr>
      </w:pPr>
    </w:p>
    <w:p w14:paraId="57313712" w14:textId="13C203EC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2" w:left="4"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lastRenderedPageBreak/>
        <w:t>ATTIVIT</w:t>
      </w:r>
      <w:r w:rsidR="00830CF1" w:rsidRPr="00EA71ED">
        <w:rPr>
          <w:rFonts w:ascii="Arial" w:hAnsi="Arial" w:cs="Arial"/>
          <w:b/>
          <w:color w:val="000000"/>
          <w:position w:val="-1"/>
          <w:lang w:eastAsia="en-US"/>
        </w:rPr>
        <w:t xml:space="preserve">À </w:t>
      </w:r>
      <w:r w:rsidRPr="00EA71ED">
        <w:rPr>
          <w:rFonts w:ascii="Arial" w:hAnsi="Arial" w:cs="Arial"/>
          <w:b/>
          <w:color w:val="000000"/>
          <w:position w:val="-1"/>
          <w:lang w:eastAsia="en-US"/>
        </w:rPr>
        <w:t>E AZIONI RIGUARDANTI:</w:t>
      </w:r>
    </w:p>
    <w:p w14:paraId="161A8D9A" w14:textId="77777777" w:rsidR="00E747D1" w:rsidRPr="00EA71ED" w:rsidRDefault="00E747D1" w:rsidP="00E747D1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della cultura della legalità;</w:t>
      </w:r>
    </w:p>
    <w:p w14:paraId="13B6FB2E" w14:textId="77777777" w:rsidR="00E747D1" w:rsidRPr="00EA71ED" w:rsidRDefault="00E747D1" w:rsidP="00E747D1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il contrasto alle discriminazioni;</w:t>
      </w:r>
    </w:p>
    <w:p w14:paraId="6DCEC9F5" w14:textId="77777777" w:rsidR="00E747D1" w:rsidRPr="00EA71ED" w:rsidRDefault="00E747D1" w:rsidP="00E747D1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della persona umana;</w:t>
      </w:r>
    </w:p>
    <w:p w14:paraId="3126A953" w14:textId="77777777" w:rsidR="00E747D1" w:rsidRPr="00EA71ED" w:rsidRDefault="00E747D1" w:rsidP="00E747D1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della condizione studentesca;</w:t>
      </w:r>
    </w:p>
    <w:p w14:paraId="333AAF98" w14:textId="77777777" w:rsidR="00E747D1" w:rsidRPr="00EA71ED" w:rsidRDefault="00E747D1" w:rsidP="00E747D1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lo sviluppo dell’ambiente, dei patrimoni culturali e della loro tutela;</w:t>
      </w:r>
    </w:p>
    <w:p w14:paraId="6D6F16E9" w14:textId="77777777" w:rsidR="00E747D1" w:rsidRPr="00EA71ED" w:rsidRDefault="00E747D1" w:rsidP="00E747D1">
      <w:pPr>
        <w:numPr>
          <w:ilvl w:val="4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il supporto agli studenti.</w:t>
      </w:r>
    </w:p>
    <w:p w14:paraId="59CEC76D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CC59841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Vedasi allegato “Tipologia C esempi”</w:t>
      </w:r>
    </w:p>
    <w:p w14:paraId="736EF8E3" w14:textId="77777777" w:rsidR="00E747D1" w:rsidRPr="00A33532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strike/>
          <w:color w:val="000000"/>
          <w:position w:val="-1"/>
          <w:lang w:eastAsia="en-US"/>
        </w:rPr>
      </w:pPr>
    </w:p>
    <w:p w14:paraId="08A4D091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="2880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892929A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A0F07D2" w14:textId="4857576C" w:rsidR="00E747D1" w:rsidRPr="00EA71ED" w:rsidRDefault="00E747D1" w:rsidP="00E747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Descrizione sintetica</w:t>
      </w:r>
    </w:p>
    <w:p w14:paraId="6DABD003" w14:textId="0EA7BC81" w:rsidR="00E747D1" w:rsidRPr="00EA71ED" w:rsidRDefault="003D03F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noProof/>
          <w:color w:val="000000"/>
          <w:position w:val="-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6205FD" wp14:editId="30E3FD9D">
                <wp:simplePos x="0" y="0"/>
                <wp:positionH relativeFrom="column">
                  <wp:posOffset>-40005</wp:posOffset>
                </wp:positionH>
                <wp:positionV relativeFrom="paragraph">
                  <wp:posOffset>65405</wp:posOffset>
                </wp:positionV>
                <wp:extent cx="4829810" cy="1514475"/>
                <wp:effectExtent l="0" t="0" r="8890" b="95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81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CC4714" w14:textId="77777777" w:rsidR="00E747D1" w:rsidRDefault="00E747D1">
                            <w:pPr>
                              <w:ind w:hanging="2"/>
                            </w:pPr>
                          </w:p>
                          <w:p w14:paraId="77CF9D36" w14:textId="77777777" w:rsidR="00E747D1" w:rsidRDefault="00E747D1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205FD" id="Rettangolo 17" o:spid="_x0000_s1026" style="position:absolute;margin-left:-3.15pt;margin-top:5.15pt;width:380.3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CC4714" w14:textId="77777777" w:rsidR="00E747D1" w:rsidRDefault="00E747D1">
                      <w:pPr>
                        <w:ind w:hanging="2"/>
                      </w:pPr>
                    </w:p>
                    <w:p w14:paraId="77CF9D36" w14:textId="77777777" w:rsidR="00E747D1" w:rsidRDefault="00E747D1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358034A" w14:textId="3C417BAD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28325FF" w14:textId="7F555A89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C5561B5" w14:textId="216C1E1C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2922DD5" w14:textId="52A9A93A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CF4E606" w14:textId="42E16F23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A293D04" w14:textId="7D3C55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B167BD9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89A12EA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9541B4C" w14:textId="77777777" w:rsidR="00E747D1" w:rsidRPr="00EA71ED" w:rsidRDefault="00E747D1" w:rsidP="007607CF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AA8051C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AD8B620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6CFB0E2" w14:textId="0FA133E8" w:rsidR="00E747D1" w:rsidRPr="00EA71ED" w:rsidRDefault="00E747D1" w:rsidP="00E747D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Periodi e luoghi di svolgimento</w:t>
      </w:r>
    </w:p>
    <w:p w14:paraId="08C19DFB" w14:textId="6E5C7D03" w:rsidR="00E747D1" w:rsidRPr="00EA71ED" w:rsidRDefault="004E4AE5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noProof/>
          <w:color w:val="000000"/>
          <w:position w:val="-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BE2EC3" wp14:editId="0E824025">
                <wp:simplePos x="0" y="0"/>
                <wp:positionH relativeFrom="column">
                  <wp:posOffset>-5715</wp:posOffset>
                </wp:positionH>
                <wp:positionV relativeFrom="paragraph">
                  <wp:posOffset>118745</wp:posOffset>
                </wp:positionV>
                <wp:extent cx="4856480" cy="896620"/>
                <wp:effectExtent l="0" t="0" r="7620" b="1778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93136C" w14:textId="77777777" w:rsidR="00E747D1" w:rsidRDefault="00E747D1">
                            <w:pPr>
                              <w:ind w:hanging="2"/>
                            </w:pPr>
                          </w:p>
                          <w:p w14:paraId="245CDEB1" w14:textId="77777777" w:rsidR="00E747D1" w:rsidRDefault="00E747D1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2EC3" id="Rettangolo 10" o:spid="_x0000_s1027" style="position:absolute;left:0;text-align:left;margin-left:-.45pt;margin-top:9.35pt;width:382.4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B93136C" w14:textId="77777777" w:rsidR="00E747D1" w:rsidRDefault="00E747D1">
                      <w:pPr>
                        <w:ind w:hanging="2"/>
                      </w:pPr>
                    </w:p>
                    <w:p w14:paraId="245CDEB1" w14:textId="77777777" w:rsidR="00E747D1" w:rsidRDefault="00E747D1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6D64B6D" w14:textId="7760CF4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61852A3" w14:textId="45BA991A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E272057" w14:textId="4EA509CC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E107D60" w14:textId="17FA7CA5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9A6A88F" w14:textId="3562ED20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F0E57E1" w14:textId="39F4079E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44E3220" w14:textId="4E05071D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6E5B1DE" w14:textId="08755F68" w:rsidR="00E747D1" w:rsidRPr="00481AFD" w:rsidRDefault="00E747D1" w:rsidP="00481AF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481AFD">
        <w:rPr>
          <w:rFonts w:ascii="Arial" w:hAnsi="Arial" w:cs="Arial"/>
          <w:color w:val="000000"/>
          <w:position w:val="-1"/>
          <w:lang w:eastAsia="en-US"/>
        </w:rPr>
        <w:t>Destinatari e piano di comunicazione inteso a promuovere la partecipazione degli studenti</w:t>
      </w:r>
    </w:p>
    <w:p w14:paraId="77E3A526" w14:textId="35430C8C" w:rsidR="00424AAA" w:rsidRPr="00EA71ED" w:rsidRDefault="00424AAA" w:rsidP="00424AA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noProof/>
          <w:color w:val="000000"/>
          <w:position w:val="-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09C2DB" wp14:editId="35E3806B">
                <wp:simplePos x="0" y="0"/>
                <wp:positionH relativeFrom="column">
                  <wp:posOffset>-10160</wp:posOffset>
                </wp:positionH>
                <wp:positionV relativeFrom="paragraph">
                  <wp:posOffset>120804</wp:posOffset>
                </wp:positionV>
                <wp:extent cx="4856480" cy="942340"/>
                <wp:effectExtent l="0" t="0" r="7620" b="1016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681C29" w14:textId="77777777" w:rsidR="00E747D1" w:rsidRDefault="00E747D1">
                            <w:pPr>
                              <w:ind w:hanging="2"/>
                            </w:pPr>
                          </w:p>
                          <w:p w14:paraId="6E0D14ED" w14:textId="77777777" w:rsidR="00E747D1" w:rsidRDefault="00E747D1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9C2DB" id="Rettangolo 12" o:spid="_x0000_s1028" style="position:absolute;left:0;text-align:left;margin-left:-.8pt;margin-top:9.5pt;width:382.4pt;height:7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681C29" w14:textId="77777777" w:rsidR="00E747D1" w:rsidRDefault="00E747D1">
                      <w:pPr>
                        <w:ind w:hanging="2"/>
                      </w:pPr>
                    </w:p>
                    <w:p w14:paraId="6E0D14ED" w14:textId="77777777" w:rsidR="00E747D1" w:rsidRDefault="00E747D1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3BD61E5" w14:textId="254FEC22" w:rsidR="00424AAA" w:rsidRPr="00EA71ED" w:rsidRDefault="00424AAA" w:rsidP="00424AA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22A30F0" w14:textId="112E8CFE" w:rsidR="00424AAA" w:rsidRPr="00EA71ED" w:rsidRDefault="00424AAA" w:rsidP="00424AA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F9F6668" w14:textId="2ED58950" w:rsidR="00424AAA" w:rsidRPr="00EA71ED" w:rsidRDefault="00424AAA" w:rsidP="00424AA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E645517" w14:textId="01F85BA6" w:rsidR="00424AAA" w:rsidRPr="00EA71ED" w:rsidRDefault="00424AAA" w:rsidP="00424AA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2CA6BA0" w14:textId="30CBFA30" w:rsidR="00424AAA" w:rsidRPr="00EA71ED" w:rsidRDefault="00424AAA" w:rsidP="00424AA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DA7141E" w14:textId="77777777" w:rsidR="00E747D1" w:rsidRPr="00EA71ED" w:rsidRDefault="00E747D1" w:rsidP="00B75A7A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579C3F8A" w14:textId="77777777" w:rsidR="00156F76" w:rsidRDefault="00156F76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89A219A" w14:textId="77777777" w:rsidR="00156F76" w:rsidRDefault="00156F76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1A37250" w14:textId="77777777" w:rsidR="00921BAD" w:rsidRDefault="00921BAD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5E53BA8" w14:textId="77777777" w:rsidR="00342F36" w:rsidRDefault="00342F36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BC96797" w14:textId="77777777" w:rsidR="00342F36" w:rsidRDefault="00342F36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EC0BCEE" w14:textId="77777777" w:rsidR="00921BAD" w:rsidRDefault="00921BAD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DBBC9FF" w14:textId="5B6D7E1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lastRenderedPageBreak/>
        <w:t>d.</w:t>
      </w:r>
      <w:r w:rsidR="00342F36">
        <w:rPr>
          <w:rFonts w:ascii="Arial" w:hAnsi="Arial" w:cs="Arial"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color w:val="000000"/>
          <w:position w:val="-1"/>
          <w:lang w:eastAsia="en-US"/>
        </w:rPr>
        <w:t>Piano economico</w:t>
      </w:r>
    </w:p>
    <w:tbl>
      <w:tblPr>
        <w:tblpPr w:leftFromText="141" w:rightFromText="141" w:vertAnchor="text" w:horzAnchor="margin" w:tblpY="177"/>
        <w:tblW w:w="7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2207"/>
        <w:gridCol w:w="2141"/>
      </w:tblGrid>
      <w:tr w:rsidR="00B75A7A" w:rsidRPr="00EA71ED" w14:paraId="3B21CB9E" w14:textId="77777777" w:rsidTr="00B75A7A">
        <w:trPr>
          <w:trHeight w:val="309"/>
        </w:trPr>
        <w:tc>
          <w:tcPr>
            <w:tcW w:w="3342" w:type="dxa"/>
          </w:tcPr>
          <w:p w14:paraId="18FB17E9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Causale</w:t>
            </w:r>
          </w:p>
        </w:tc>
        <w:tc>
          <w:tcPr>
            <w:tcW w:w="2207" w:type="dxa"/>
          </w:tcPr>
          <w:p w14:paraId="73D0F8E5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Descrizione</w:t>
            </w:r>
          </w:p>
        </w:tc>
        <w:tc>
          <w:tcPr>
            <w:tcW w:w="2141" w:type="dxa"/>
          </w:tcPr>
          <w:p w14:paraId="32E94C53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Importo</w:t>
            </w:r>
          </w:p>
        </w:tc>
      </w:tr>
      <w:tr w:rsidR="00B75A7A" w:rsidRPr="00EA71ED" w14:paraId="7C22232D" w14:textId="77777777" w:rsidTr="00B75A7A">
        <w:trPr>
          <w:trHeight w:val="309"/>
        </w:trPr>
        <w:tc>
          <w:tcPr>
            <w:tcW w:w="3342" w:type="dxa"/>
          </w:tcPr>
          <w:p w14:paraId="1A8D4078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207" w:type="dxa"/>
          </w:tcPr>
          <w:p w14:paraId="37EF0DCA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141" w:type="dxa"/>
          </w:tcPr>
          <w:p w14:paraId="68F0E22F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B75A7A" w:rsidRPr="00EA71ED" w14:paraId="6FFCC054" w14:textId="77777777" w:rsidTr="00B75A7A">
        <w:trPr>
          <w:trHeight w:val="325"/>
        </w:trPr>
        <w:tc>
          <w:tcPr>
            <w:tcW w:w="3342" w:type="dxa"/>
          </w:tcPr>
          <w:p w14:paraId="44AC6A16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207" w:type="dxa"/>
          </w:tcPr>
          <w:p w14:paraId="256EA7AF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141" w:type="dxa"/>
          </w:tcPr>
          <w:p w14:paraId="2123A850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B75A7A" w:rsidRPr="00EA71ED" w14:paraId="337DFBBD" w14:textId="77777777" w:rsidTr="00B75A7A">
        <w:trPr>
          <w:trHeight w:val="309"/>
        </w:trPr>
        <w:tc>
          <w:tcPr>
            <w:tcW w:w="3342" w:type="dxa"/>
          </w:tcPr>
          <w:p w14:paraId="4E6B4A5B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207" w:type="dxa"/>
          </w:tcPr>
          <w:p w14:paraId="051057DC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141" w:type="dxa"/>
          </w:tcPr>
          <w:p w14:paraId="5F073B62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B75A7A" w:rsidRPr="00EA71ED" w14:paraId="5B66B530" w14:textId="77777777" w:rsidTr="00B75A7A">
        <w:trPr>
          <w:trHeight w:val="309"/>
        </w:trPr>
        <w:tc>
          <w:tcPr>
            <w:tcW w:w="3342" w:type="dxa"/>
          </w:tcPr>
          <w:p w14:paraId="032F5309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207" w:type="dxa"/>
          </w:tcPr>
          <w:p w14:paraId="49913DC9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141" w:type="dxa"/>
          </w:tcPr>
          <w:p w14:paraId="63FC26BB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B75A7A" w:rsidRPr="00EA71ED" w14:paraId="4B0620E0" w14:textId="77777777" w:rsidTr="00B75A7A">
        <w:trPr>
          <w:trHeight w:val="309"/>
        </w:trPr>
        <w:tc>
          <w:tcPr>
            <w:tcW w:w="3342" w:type="dxa"/>
          </w:tcPr>
          <w:p w14:paraId="0E41E9CD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207" w:type="dxa"/>
          </w:tcPr>
          <w:p w14:paraId="11B31E83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141" w:type="dxa"/>
          </w:tcPr>
          <w:p w14:paraId="1FA6548B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B75A7A" w:rsidRPr="00EA71ED" w14:paraId="5BFFFBEE" w14:textId="77777777" w:rsidTr="00B75A7A">
        <w:trPr>
          <w:trHeight w:val="309"/>
        </w:trPr>
        <w:tc>
          <w:tcPr>
            <w:tcW w:w="3342" w:type="dxa"/>
          </w:tcPr>
          <w:p w14:paraId="45281D0C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207" w:type="dxa"/>
          </w:tcPr>
          <w:p w14:paraId="2EEF2FE0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  <w:tc>
          <w:tcPr>
            <w:tcW w:w="2141" w:type="dxa"/>
          </w:tcPr>
          <w:p w14:paraId="290C6809" w14:textId="77777777" w:rsidR="00B75A7A" w:rsidRPr="00EA71ED" w:rsidRDefault="00B75A7A" w:rsidP="00B7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right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</w:tbl>
    <w:p w14:paraId="1BD9077E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82D72AD" w14:textId="6A9B73C7" w:rsidR="00E747D1" w:rsidRPr="00EA71ED" w:rsidRDefault="00E747D1" w:rsidP="00B75A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Elenco di eventuali ospiti, relatori, ect.</w:t>
      </w:r>
    </w:p>
    <w:p w14:paraId="02954452" w14:textId="682EFE46" w:rsidR="00E747D1" w:rsidRPr="00EA71ED" w:rsidRDefault="00B75A7A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noProof/>
          <w:color w:val="000000"/>
          <w:position w:val="-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AA8E8E5" wp14:editId="73C24C74">
                <wp:simplePos x="0" y="0"/>
                <wp:positionH relativeFrom="column">
                  <wp:posOffset>-7620</wp:posOffset>
                </wp:positionH>
                <wp:positionV relativeFrom="paragraph">
                  <wp:posOffset>108585</wp:posOffset>
                </wp:positionV>
                <wp:extent cx="4856480" cy="907415"/>
                <wp:effectExtent l="0" t="0" r="7620" b="698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8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18860" w14:textId="77777777" w:rsidR="00E747D1" w:rsidRDefault="00E747D1">
                            <w:pPr>
                              <w:ind w:hanging="2"/>
                            </w:pPr>
                          </w:p>
                          <w:p w14:paraId="0F09A624" w14:textId="77777777" w:rsidR="00E747D1" w:rsidRDefault="00E747D1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8E8E5" id="Rettangolo 15" o:spid="_x0000_s1029" style="position:absolute;margin-left:-.6pt;margin-top:8.55pt;width:382.4pt;height:7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F18860" w14:textId="77777777" w:rsidR="00E747D1" w:rsidRDefault="00E747D1">
                      <w:pPr>
                        <w:ind w:hanging="2"/>
                      </w:pPr>
                    </w:p>
                    <w:p w14:paraId="0F09A624" w14:textId="77777777" w:rsidR="00E747D1" w:rsidRDefault="00E747D1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36ABFCD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color w:val="000000"/>
          <w:position w:val="-1"/>
          <w:lang w:eastAsia="en-US"/>
        </w:rPr>
      </w:pPr>
    </w:p>
    <w:p w14:paraId="214CF64A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091450F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0131191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695953B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38AE30E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23589D8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3AF603AD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AF7E662" w14:textId="68C02364" w:rsidR="00E747D1" w:rsidRPr="00EA71ED" w:rsidRDefault="00E747D1" w:rsidP="00E747D1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>CONTRIBUTO RICHIESTO   ………………………………………</w:t>
      </w:r>
      <w:r w:rsidR="00ED79FF" w:rsidRPr="00EA71ED">
        <w:rPr>
          <w:rFonts w:ascii="Arial" w:hAnsi="Arial" w:cs="Arial"/>
          <w:color w:val="000000"/>
          <w:position w:val="-1"/>
          <w:lang w:eastAsia="en-US"/>
        </w:rPr>
        <w:t>……</w:t>
      </w:r>
    </w:p>
    <w:p w14:paraId="1DA1161A" w14:textId="77777777" w:rsidR="00E747D1" w:rsidRPr="00EA71ED" w:rsidRDefault="00E747D1" w:rsidP="00ED79FF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D3EA9EE" w14:textId="77777777" w:rsidR="00ED79FF" w:rsidRPr="00EA71ED" w:rsidRDefault="00ED79FF" w:rsidP="00ED79FF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tbl>
      <w:tblPr>
        <w:tblpPr w:leftFromText="141" w:rightFromText="141" w:vertAnchor="text" w:horzAnchor="margin" w:tblpY="154"/>
        <w:tblW w:w="7761" w:type="dxa"/>
        <w:tblLayout w:type="fixed"/>
        <w:tblLook w:val="0000" w:firstRow="0" w:lastRow="0" w:firstColumn="0" w:lastColumn="0" w:noHBand="0" w:noVBand="0"/>
      </w:tblPr>
      <w:tblGrid>
        <w:gridCol w:w="5714"/>
        <w:gridCol w:w="2047"/>
      </w:tblGrid>
      <w:tr w:rsidR="00ED79FF" w:rsidRPr="00EA71ED" w14:paraId="59172173" w14:textId="77777777" w:rsidTr="00794657">
        <w:trPr>
          <w:cantSplit/>
          <w:trHeight w:val="1509"/>
        </w:trPr>
        <w:tc>
          <w:tcPr>
            <w:tcW w:w="57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56F136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u w:val="single"/>
                <w:lang w:eastAsia="en-US"/>
              </w:rPr>
            </w:pPr>
          </w:p>
          <w:p w14:paraId="13D85E5E" w14:textId="402B5F55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u w:val="single"/>
                <w:lang w:eastAsia="en-US"/>
              </w:rPr>
            </w:pPr>
            <w:r w:rsidRPr="00EA71ED">
              <w:rPr>
                <w:rFonts w:ascii="Arial" w:hAnsi="Arial" w:cs="Arial"/>
                <w:b/>
                <w:color w:val="000000"/>
                <w:position w:val="-1"/>
                <w:u w:val="single"/>
                <w:lang w:eastAsia="en-US"/>
              </w:rPr>
              <w:t>CONTRIBUTO RICHIESTO ALL’UNIVERSITA’ DI PALERMO</w:t>
            </w:r>
          </w:p>
          <w:p w14:paraId="6EA90234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64C67EB9" w14:textId="16B06308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 xml:space="preserve">Contributo richiesto ad altri </w:t>
            </w:r>
            <w:r w:rsidR="00D40C81"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enti, organismi</w:t>
            </w: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 xml:space="preserve">, </w:t>
            </w:r>
            <w:r w:rsidR="00D40C81"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ecc.</w:t>
            </w: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…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86662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2D7C9C03" w14:textId="0966C852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€_______________</w:t>
            </w:r>
          </w:p>
          <w:p w14:paraId="2079F3D6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018C1CEE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773E952C" w14:textId="225C272A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€_______________</w:t>
            </w:r>
          </w:p>
          <w:p w14:paraId="36EDBA76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</w:tc>
      </w:tr>
      <w:tr w:rsidR="00ED79FF" w:rsidRPr="00EA71ED" w14:paraId="5F562026" w14:textId="77777777" w:rsidTr="00794657">
        <w:trPr>
          <w:cantSplit/>
          <w:trHeight w:val="653"/>
        </w:trPr>
        <w:tc>
          <w:tcPr>
            <w:tcW w:w="57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6B17C9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127C6026" w14:textId="50126ACF" w:rsidR="00ED79FF" w:rsidRPr="00EA71ED" w:rsidRDefault="00D40C81" w:rsidP="0079465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/>
              <w:ind w:leftChars="-1" w:hangingChars="1" w:hanging="2"/>
              <w:jc w:val="both"/>
              <w:textAlignment w:val="top"/>
              <w:outlineLvl w:val="0"/>
              <w:rPr>
                <w:rFonts w:ascii="Arial" w:eastAsia="Cambria" w:hAnsi="Arial" w:cs="Arial"/>
                <w:i/>
                <w:color w:val="365F91"/>
                <w:position w:val="-1"/>
                <w:lang w:eastAsia="en-US"/>
              </w:rPr>
            </w:pPr>
            <w:r w:rsidRPr="00EA71ED">
              <w:rPr>
                <w:rFonts w:ascii="Arial" w:eastAsia="Cambria" w:hAnsi="Arial" w:cs="Arial"/>
                <w:b/>
                <w:color w:val="000000"/>
                <w:position w:val="-1"/>
                <w:lang w:eastAsia="en-US"/>
              </w:rPr>
              <w:t>TOTALE ENTRATE</w:t>
            </w:r>
            <w:r w:rsidR="00ED79FF" w:rsidRPr="00EA71ED">
              <w:rPr>
                <w:rFonts w:ascii="Arial" w:eastAsia="Cambria" w:hAnsi="Arial" w:cs="Arial"/>
                <w:i/>
                <w:color w:val="365F91"/>
                <w:position w:val="-1"/>
                <w:lang w:eastAsia="en-US"/>
              </w:rPr>
              <w:t xml:space="preserve">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5B62" w14:textId="7777777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</w:p>
          <w:p w14:paraId="259BA6AE" w14:textId="6158A6E7" w:rsidR="00ED79FF" w:rsidRPr="00EA71ED" w:rsidRDefault="00ED79FF" w:rsidP="0079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lang w:eastAsia="en-US"/>
              </w:rPr>
            </w:pPr>
            <w:r w:rsidRPr="00EA71ED">
              <w:rPr>
                <w:rFonts w:ascii="Arial" w:hAnsi="Arial" w:cs="Arial"/>
                <w:color w:val="000000"/>
                <w:position w:val="-1"/>
                <w:lang w:eastAsia="en-US"/>
              </w:rPr>
              <w:t>€_______________</w:t>
            </w:r>
          </w:p>
        </w:tc>
      </w:tr>
    </w:tbl>
    <w:p w14:paraId="2DC1123C" w14:textId="77777777" w:rsidR="00ED79FF" w:rsidRPr="00EA71ED" w:rsidRDefault="00ED79FF" w:rsidP="00ED79FF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1D958ECF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D9455B9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0EA9485E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B)     RIQUALIFICAZIONE SPAZI E/O LOCALI</w:t>
      </w:r>
    </w:p>
    <w:p w14:paraId="0F49ED6E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2226600B" w14:textId="304C9E1F" w:rsidR="00E747D1" w:rsidRPr="00EA71ED" w:rsidRDefault="00CE0388" w:rsidP="00E747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sì</w:t>
      </w:r>
      <w:r w:rsidR="00D40C81" w:rsidRPr="00EA71ED">
        <w:rPr>
          <w:rFonts w:ascii="Arial" w:hAnsi="Arial" w:cs="Arial"/>
          <w:b/>
          <w:color w:val="000000"/>
          <w:position w:val="-1"/>
          <w:lang w:eastAsia="en-US"/>
        </w:rPr>
        <w:t xml:space="preserve"> </w:t>
      </w:r>
      <w:r w:rsidRPr="00EA71ED">
        <w:rPr>
          <w:rFonts w:ascii="Arial" w:hAnsi="Arial" w:cs="Arial"/>
          <w:b/>
          <w:color w:val="000000"/>
          <w:position w:val="-1"/>
          <w:lang w:eastAsia="en-US"/>
        </w:rPr>
        <w:t>(indicare</w:t>
      </w:r>
      <w:r w:rsidR="00E747D1" w:rsidRPr="00EA71ED">
        <w:rPr>
          <w:rFonts w:ascii="Arial" w:hAnsi="Arial" w:cs="Arial"/>
          <w:b/>
          <w:color w:val="000000"/>
          <w:position w:val="-1"/>
          <w:lang w:eastAsia="en-US"/>
        </w:rPr>
        <w:t xml:space="preserve"> spazi – vedi allegato spazi) </w:t>
      </w:r>
    </w:p>
    <w:p w14:paraId="353F399F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5592685F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………………………………………………………………………………………………..</w:t>
      </w:r>
    </w:p>
    <w:p w14:paraId="6CBAD5A8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56A3835E" w14:textId="77777777" w:rsidR="00E747D1" w:rsidRPr="00EA71ED" w:rsidRDefault="00E747D1" w:rsidP="00E747D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uppressAutoHyphens/>
        <w:ind w:leftChars="-1" w:left="0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b/>
          <w:color w:val="000000"/>
          <w:position w:val="-1"/>
          <w:lang w:eastAsia="en-US"/>
        </w:rPr>
        <w:t>no</w:t>
      </w:r>
    </w:p>
    <w:p w14:paraId="59F39838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1238BD6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BB8755E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6E7B9540" w14:textId="02CA809B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lastRenderedPageBreak/>
        <w:t xml:space="preserve">Il candidato si impegna ad informare l’Università degli Studi </w:t>
      </w:r>
      <w:r w:rsidR="00156F76" w:rsidRPr="00EA71ED">
        <w:rPr>
          <w:rFonts w:ascii="Arial" w:hAnsi="Arial" w:cs="Arial"/>
          <w:color w:val="000000"/>
          <w:position w:val="-1"/>
          <w:lang w:eastAsia="en-US"/>
        </w:rPr>
        <w:t>di Palermo</w:t>
      </w: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UO Iniziative culturali e sociali campus life e rapporti con ERSU di tutti i cambiamenti che dovessero avvenire in merito alle attività descritte.</w:t>
      </w:r>
    </w:p>
    <w:p w14:paraId="1619AD11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7055436F" w14:textId="77777777" w:rsidR="00E42FE7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   </w:t>
      </w:r>
      <w:r w:rsidRPr="00EA71ED">
        <w:rPr>
          <w:rFonts w:ascii="Arial" w:hAnsi="Arial" w:cs="Arial"/>
          <w:color w:val="000000"/>
          <w:position w:val="-1"/>
          <w:lang w:eastAsia="en-US"/>
        </w:rPr>
        <w:tab/>
      </w:r>
    </w:p>
    <w:p w14:paraId="72111F8B" w14:textId="58515BC2" w:rsidR="00E747D1" w:rsidRPr="00EA71ED" w:rsidRDefault="00E42FE7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       </w:t>
      </w:r>
      <w:r w:rsidR="00E747D1" w:rsidRPr="00EA71ED">
        <w:rPr>
          <w:rFonts w:ascii="Arial" w:hAnsi="Arial" w:cs="Arial"/>
          <w:color w:val="000000"/>
          <w:position w:val="-1"/>
          <w:lang w:eastAsia="en-US"/>
        </w:rPr>
        <w:t xml:space="preserve"> Firma del Legale Rappresentante </w:t>
      </w:r>
    </w:p>
    <w:p w14:paraId="15F40472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</w:p>
    <w:p w14:paraId="4D5B40EF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  <w:lang w:eastAsia="en-US"/>
        </w:rPr>
      </w:pPr>
      <w:r w:rsidRPr="00EA71ED">
        <w:rPr>
          <w:rFonts w:ascii="Arial" w:hAnsi="Arial" w:cs="Arial"/>
          <w:color w:val="000000"/>
          <w:position w:val="-1"/>
          <w:lang w:eastAsia="en-US"/>
        </w:rPr>
        <w:t xml:space="preserve">      ………………………………………….</w:t>
      </w:r>
    </w:p>
    <w:p w14:paraId="40D70184" w14:textId="77777777" w:rsidR="00E747D1" w:rsidRPr="00EA71ED" w:rsidRDefault="00E747D1" w:rsidP="00E747D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en-US"/>
        </w:rPr>
      </w:pPr>
    </w:p>
    <w:p w14:paraId="417C0046" w14:textId="4486C2AD" w:rsidR="006B1211" w:rsidRPr="00EA71ED" w:rsidRDefault="006B1211" w:rsidP="00BE4011">
      <w:pPr>
        <w:rPr>
          <w:rFonts w:ascii="Arial" w:hAnsi="Arial" w:cs="Arial"/>
        </w:rPr>
      </w:pPr>
    </w:p>
    <w:sectPr w:rsidR="006B1211" w:rsidRPr="00EA71ED" w:rsidSect="00BC1668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3119" w:right="2155" w:bottom="2098" w:left="2155" w:header="1021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50F5" w14:textId="77777777" w:rsidR="00437D8D" w:rsidRDefault="00437D8D">
      <w:r>
        <w:separator/>
      </w:r>
    </w:p>
  </w:endnote>
  <w:endnote w:type="continuationSeparator" w:id="0">
    <w:p w14:paraId="0DE8E55A" w14:textId="77777777" w:rsidR="00437D8D" w:rsidRDefault="004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9D8B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3F2CD1DC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51F4" w14:textId="77777777" w:rsidR="00EB56D5" w:rsidRDefault="00EB56D5" w:rsidP="001D2FF7">
    <w:pPr>
      <w:pStyle w:val="Pidipagina"/>
      <w:spacing w:line="160" w:lineRule="exact"/>
      <w:jc w:val="left"/>
      <w:rPr>
        <w:rFonts w:ascii="Montserrat Medium" w:hAnsi="Montserrat Medium"/>
        <w:color w:val="333333"/>
        <w:sz w:val="14"/>
        <w:szCs w:val="14"/>
      </w:rPr>
    </w:pPr>
    <w:r w:rsidRPr="00346232">
      <w:rPr>
        <w:rFonts w:ascii="Montserrat Medium" w:hAnsi="Montserrat Medium"/>
        <w:color w:val="333333"/>
        <w:sz w:val="14"/>
        <w:szCs w:val="14"/>
      </w:rPr>
      <w:t xml:space="preserve">e-mail: </w:t>
    </w:r>
    <w:hyperlink r:id="rId1" w:history="1">
      <w:r w:rsidR="001D2FF7" w:rsidRPr="001D2FF7">
        <w:rPr>
          <w:rFonts w:ascii="Montserrat Medium" w:hAnsi="Montserrat Medium"/>
          <w:color w:val="333333"/>
          <w:sz w:val="14"/>
          <w:szCs w:val="14"/>
        </w:rPr>
        <w:t>attivitaculturali@unipa.it</w:t>
      </w:r>
    </w:hyperlink>
  </w:p>
  <w:p w14:paraId="050FB6BD" w14:textId="77777777" w:rsidR="001D2FF7" w:rsidRDefault="001D2FF7" w:rsidP="001D2FF7">
    <w:pPr>
      <w:pStyle w:val="Pidipagina"/>
      <w:spacing w:line="160" w:lineRule="exact"/>
      <w:jc w:val="left"/>
      <w:rPr>
        <w:rFonts w:ascii="Montserrat Medium" w:hAnsi="Montserrat Medium"/>
        <w:color w:val="333333"/>
        <w:sz w:val="14"/>
        <w:szCs w:val="14"/>
      </w:rPr>
    </w:pPr>
    <w:r w:rsidRPr="00346232">
      <w:rPr>
        <w:rFonts w:ascii="Montserrat Medium" w:hAnsi="Montserrat Medium"/>
        <w:color w:val="333333"/>
        <w:sz w:val="14"/>
        <w:szCs w:val="14"/>
      </w:rPr>
      <w:t>Tel.</w:t>
    </w:r>
    <w:r w:rsidR="00315573">
      <w:rPr>
        <w:rFonts w:ascii="Montserrat Medium" w:hAnsi="Montserrat Medium"/>
        <w:color w:val="333333"/>
        <w:sz w:val="14"/>
        <w:szCs w:val="14"/>
      </w:rPr>
      <w:t>:</w:t>
    </w:r>
    <w:r w:rsidRPr="00346232">
      <w:rPr>
        <w:rFonts w:ascii="Montserrat Medium" w:hAnsi="Montserrat Medium"/>
        <w:color w:val="333333"/>
        <w:sz w:val="14"/>
        <w:szCs w:val="14"/>
      </w:rPr>
      <w:t xml:space="preserve"> 0912389</w:t>
    </w:r>
    <w:r>
      <w:rPr>
        <w:rFonts w:ascii="Montserrat Medium" w:hAnsi="Montserrat Medium"/>
        <w:color w:val="333333"/>
        <w:sz w:val="14"/>
        <w:szCs w:val="14"/>
      </w:rPr>
      <w:t>0777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F376" w14:textId="77777777" w:rsidR="00437D8D" w:rsidRDefault="00437D8D">
      <w:r>
        <w:separator/>
      </w:r>
    </w:p>
  </w:footnote>
  <w:footnote w:type="continuationSeparator" w:id="0">
    <w:p w14:paraId="338810C5" w14:textId="77777777" w:rsidR="00437D8D" w:rsidRDefault="0043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EDDB" w14:textId="77777777" w:rsidR="00E27FE8" w:rsidRDefault="00042302">
    <w:pPr>
      <w:tabs>
        <w:tab w:val="left" w:pos="99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F0A066" wp14:editId="064612F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704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056E00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5FDD9D9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0A066" id="Rectangle 3" o:spid="_x0000_s1030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" stroked="f" strokeweight=".5pt">
              <v:stroke joinstyle="round"/>
              <v:path arrowok="t"/>
              <o:lock v:ext="edit" aspectratio="t"/>
              <v:textbox inset="3pt,3pt,3pt,3pt">
                <w:txbxContent>
                  <w:p w14:paraId="72EE704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056E00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5FDD9D9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9516FA2" wp14:editId="543469A6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FFB9316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">
              <v:path textboxrect="@1,@1,@1,@1"/>
              <o:lock v:ext="edit" aspectratio="t"/>
              <w10:anchorlock/>
            </v:shape>
          </w:pict>
        </mc:Fallback>
      </mc:AlternateContent>
    </w:r>
    <w:r w:rsidR="006B2C38">
      <w:rPr>
        <w:noProof/>
      </w:rPr>
      <w:drawing>
        <wp:anchor distT="0" distB="0" distL="114300" distR="114300" simplePos="0" relativeHeight="251658240" behindDoc="1" locked="0" layoutInCell="1" allowOverlap="1" wp14:anchorId="79C5F04D" wp14:editId="39A0A280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143178739" name="Immagine 2143178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DFDB" w14:textId="77777777" w:rsidR="003F25FB" w:rsidRPr="003F25FB" w:rsidRDefault="00654B62" w:rsidP="001D2FF7">
    <w:pPr>
      <w:pStyle w:val="Intestazioneriga1"/>
      <w:spacing w:before="140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6286CAF6" wp14:editId="68251DA0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014154154" name="Immagine 101415415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5FB" w:rsidRPr="003F25FB">
      <w:rPr>
        <w:rFonts w:ascii="Montserrat SemiBold" w:hAnsi="Montserrat SemiBold"/>
        <w:color w:val="074B87"/>
        <w:kern w:val="24"/>
        <w:sz w:val="20"/>
        <w:szCs w:val="20"/>
      </w:rPr>
      <w:t>AREA DIDATTICA E SERVIZI AGLI STUDENTI</w:t>
    </w:r>
  </w:p>
  <w:p w14:paraId="503566CA" w14:textId="77777777" w:rsidR="00842BFC" w:rsidRDefault="00842BFC" w:rsidP="00842B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SETTORE MIGLIORAMENTO ALLA DIDATTICA TLC E RAPPORTI CON ASSOCIAZIONI STUDENTESCHE ED ERSU</w:t>
    </w:r>
  </w:p>
  <w:p w14:paraId="4033C8E9" w14:textId="77777777" w:rsidR="00654B62" w:rsidRPr="00931113" w:rsidRDefault="00931113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931113">
      <w:rPr>
        <w:rFonts w:ascii="Montserrat Medium" w:hAnsi="Montserrat Medium"/>
        <w:color w:val="074B87"/>
        <w:kern w:val="24"/>
        <w:sz w:val="18"/>
        <w:szCs w:val="18"/>
      </w:rPr>
      <w:t>U.O.</w:t>
    </w:r>
    <w:r w:rsidR="00396D28">
      <w:t xml:space="preserve"> </w:t>
    </w:r>
    <w:r w:rsidR="001B5F8C" w:rsidRPr="001B5F8C">
      <w:rPr>
        <w:rFonts w:ascii="Montserrat Medium" w:hAnsi="Montserrat Medium"/>
        <w:color w:val="074B87"/>
        <w:kern w:val="24"/>
        <w:sz w:val="18"/>
        <w:szCs w:val="18"/>
      </w:rPr>
      <w:t>Iniziative culturali e sociali, campus life e rapporti con ERSU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C50"/>
    <w:multiLevelType w:val="multilevel"/>
    <w:tmpl w:val="DD9E93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7502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050672BE"/>
    <w:multiLevelType w:val="multilevel"/>
    <w:tmpl w:val="4ACA7B00"/>
    <w:lvl w:ilvl="0">
      <w:start w:val="3"/>
      <w:numFmt w:val="lowerLetter"/>
      <w:lvlText w:val="%1."/>
      <w:lvlJc w:val="left"/>
      <w:pPr>
        <w:ind w:left="16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3" w15:restartNumberingAfterBreak="0">
    <w:nsid w:val="08D2039F"/>
    <w:multiLevelType w:val="multilevel"/>
    <w:tmpl w:val="54F0EB2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A01D45"/>
    <w:multiLevelType w:val="multilevel"/>
    <w:tmpl w:val="309E9170"/>
    <w:lvl w:ilvl="0">
      <w:start w:val="2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CB3597A"/>
    <w:multiLevelType w:val="multilevel"/>
    <w:tmpl w:val="E6B8E3BC"/>
    <w:lvl w:ilvl="0">
      <w:start w:val="1"/>
      <w:numFmt w:val="bullet"/>
      <w:lvlText w:val="●"/>
      <w:lvlJc w:val="left"/>
      <w:pPr>
        <w:ind w:left="636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3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6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796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5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6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956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6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6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0EF50757"/>
    <w:multiLevelType w:val="multilevel"/>
    <w:tmpl w:val="68865886"/>
    <w:lvl w:ilvl="0">
      <w:start w:val="1"/>
      <w:numFmt w:val="upperLetter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34A8"/>
    <w:multiLevelType w:val="multilevel"/>
    <w:tmpl w:val="826CF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734E42"/>
    <w:multiLevelType w:val="multilevel"/>
    <w:tmpl w:val="259C1686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20661A6B"/>
    <w:multiLevelType w:val="multilevel"/>
    <w:tmpl w:val="78445F58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2297362C"/>
    <w:multiLevelType w:val="multilevel"/>
    <w:tmpl w:val="DFD6A14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A1B785D"/>
    <w:multiLevelType w:val="multilevel"/>
    <w:tmpl w:val="A080C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B6E5525"/>
    <w:multiLevelType w:val="multilevel"/>
    <w:tmpl w:val="6BECD000"/>
    <w:lvl w:ilvl="0">
      <w:start w:val="1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vertAlign w:val="baseline"/>
      </w:rPr>
    </w:lvl>
  </w:abstractNum>
  <w:abstractNum w:abstractNumId="14" w15:restartNumberingAfterBreak="0">
    <w:nsid w:val="2D4019B8"/>
    <w:multiLevelType w:val="multilevel"/>
    <w:tmpl w:val="9B9A007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3AA50A2"/>
    <w:multiLevelType w:val="multilevel"/>
    <w:tmpl w:val="40CC4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4D63021"/>
    <w:multiLevelType w:val="multilevel"/>
    <w:tmpl w:val="FFFFFFFF"/>
    <w:lvl w:ilvl="0">
      <w:start w:val="1"/>
      <w:numFmt w:val="upperLetter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EC9738A"/>
    <w:multiLevelType w:val="multilevel"/>
    <w:tmpl w:val="9850C69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8" w15:restartNumberingAfterBreak="0">
    <w:nsid w:val="3ED81AF8"/>
    <w:multiLevelType w:val="multilevel"/>
    <w:tmpl w:val="FFFFFFFF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F5619CB"/>
    <w:multiLevelType w:val="multilevel"/>
    <w:tmpl w:val="53A43874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0" w15:restartNumberingAfterBreak="0">
    <w:nsid w:val="4A4618E7"/>
    <w:multiLevelType w:val="multilevel"/>
    <w:tmpl w:val="36049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C494012"/>
    <w:multiLevelType w:val="multilevel"/>
    <w:tmpl w:val="6B60A73E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2" w15:restartNumberingAfterBreak="0">
    <w:nsid w:val="50EC365E"/>
    <w:multiLevelType w:val="hybridMultilevel"/>
    <w:tmpl w:val="39061F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F03E19"/>
    <w:multiLevelType w:val="multilevel"/>
    <w:tmpl w:val="0122D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6A00069"/>
    <w:multiLevelType w:val="hybridMultilevel"/>
    <w:tmpl w:val="5C327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CC2217"/>
    <w:multiLevelType w:val="multilevel"/>
    <w:tmpl w:val="E548BC6A"/>
    <w:lvl w:ilvl="0">
      <w:start w:val="2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929383840">
    <w:abstractNumId w:val="26"/>
  </w:num>
  <w:num w:numId="2" w16cid:durableId="1999187188">
    <w:abstractNumId w:val="7"/>
  </w:num>
  <w:num w:numId="3" w16cid:durableId="167646624">
    <w:abstractNumId w:val="18"/>
  </w:num>
  <w:num w:numId="4" w16cid:durableId="1113472952">
    <w:abstractNumId w:val="16"/>
  </w:num>
  <w:num w:numId="5" w16cid:durableId="1237936940">
    <w:abstractNumId w:val="1"/>
  </w:num>
  <w:num w:numId="6" w16cid:durableId="1232275866">
    <w:abstractNumId w:val="14"/>
  </w:num>
  <w:num w:numId="7" w16cid:durableId="36666708">
    <w:abstractNumId w:val="8"/>
  </w:num>
  <w:num w:numId="8" w16cid:durableId="1159345236">
    <w:abstractNumId w:val="23"/>
  </w:num>
  <w:num w:numId="9" w16cid:durableId="1379622871">
    <w:abstractNumId w:val="17"/>
  </w:num>
  <w:num w:numId="10" w16cid:durableId="1333146386">
    <w:abstractNumId w:val="9"/>
  </w:num>
  <w:num w:numId="11" w16cid:durableId="1365402046">
    <w:abstractNumId w:val="21"/>
  </w:num>
  <w:num w:numId="12" w16cid:durableId="182522398">
    <w:abstractNumId w:val="19"/>
  </w:num>
  <w:num w:numId="13" w16cid:durableId="2052025175">
    <w:abstractNumId w:val="10"/>
  </w:num>
  <w:num w:numId="14" w16cid:durableId="1967347429">
    <w:abstractNumId w:val="5"/>
  </w:num>
  <w:num w:numId="15" w16cid:durableId="291983519">
    <w:abstractNumId w:val="20"/>
  </w:num>
  <w:num w:numId="16" w16cid:durableId="178204633">
    <w:abstractNumId w:val="0"/>
  </w:num>
  <w:num w:numId="17" w16cid:durableId="288900363">
    <w:abstractNumId w:val="12"/>
  </w:num>
  <w:num w:numId="18" w16cid:durableId="180751542">
    <w:abstractNumId w:val="2"/>
  </w:num>
  <w:num w:numId="19" w16cid:durableId="1919090866">
    <w:abstractNumId w:val="6"/>
  </w:num>
  <w:num w:numId="20" w16cid:durableId="961301864">
    <w:abstractNumId w:val="25"/>
  </w:num>
  <w:num w:numId="21" w16cid:durableId="8412069">
    <w:abstractNumId w:val="13"/>
  </w:num>
  <w:num w:numId="22" w16cid:durableId="1614557515">
    <w:abstractNumId w:val="4"/>
  </w:num>
  <w:num w:numId="23" w16cid:durableId="803541350">
    <w:abstractNumId w:val="11"/>
  </w:num>
  <w:num w:numId="24" w16cid:durableId="300841112">
    <w:abstractNumId w:val="3"/>
  </w:num>
  <w:num w:numId="25" w16cid:durableId="867446018">
    <w:abstractNumId w:val="24"/>
  </w:num>
  <w:num w:numId="26" w16cid:durableId="279535887">
    <w:abstractNumId w:val="15"/>
  </w:num>
  <w:num w:numId="27" w16cid:durableId="13615429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70"/>
    <w:rsid w:val="00001C2F"/>
    <w:rsid w:val="000115D7"/>
    <w:rsid w:val="00020902"/>
    <w:rsid w:val="00030DA7"/>
    <w:rsid w:val="0003570A"/>
    <w:rsid w:val="0003605F"/>
    <w:rsid w:val="00042302"/>
    <w:rsid w:val="000476C8"/>
    <w:rsid w:val="000501BC"/>
    <w:rsid w:val="00054895"/>
    <w:rsid w:val="00073070"/>
    <w:rsid w:val="000A7AD0"/>
    <w:rsid w:val="000E0B77"/>
    <w:rsid w:val="000E163F"/>
    <w:rsid w:val="000E26CA"/>
    <w:rsid w:val="001029C9"/>
    <w:rsid w:val="001150E5"/>
    <w:rsid w:val="0012536D"/>
    <w:rsid w:val="0014414E"/>
    <w:rsid w:val="00156F76"/>
    <w:rsid w:val="001648F0"/>
    <w:rsid w:val="00167756"/>
    <w:rsid w:val="0017178C"/>
    <w:rsid w:val="00173231"/>
    <w:rsid w:val="001943AA"/>
    <w:rsid w:val="001B12EB"/>
    <w:rsid w:val="001B28A0"/>
    <w:rsid w:val="001B5F8C"/>
    <w:rsid w:val="001D1164"/>
    <w:rsid w:val="001D2FF7"/>
    <w:rsid w:val="001D48A0"/>
    <w:rsid w:val="001D5BFD"/>
    <w:rsid w:val="001E3806"/>
    <w:rsid w:val="00202E50"/>
    <w:rsid w:val="00215778"/>
    <w:rsid w:val="002305B6"/>
    <w:rsid w:val="00247743"/>
    <w:rsid w:val="002538DD"/>
    <w:rsid w:val="0027533D"/>
    <w:rsid w:val="002775A0"/>
    <w:rsid w:val="00281501"/>
    <w:rsid w:val="002C4761"/>
    <w:rsid w:val="002C6070"/>
    <w:rsid w:val="002D21BD"/>
    <w:rsid w:val="002D4A52"/>
    <w:rsid w:val="002D698C"/>
    <w:rsid w:val="002E0278"/>
    <w:rsid w:val="002F1DA4"/>
    <w:rsid w:val="002F5A9E"/>
    <w:rsid w:val="002F63E3"/>
    <w:rsid w:val="00303A39"/>
    <w:rsid w:val="003073A4"/>
    <w:rsid w:val="00310A5C"/>
    <w:rsid w:val="00315573"/>
    <w:rsid w:val="00316A85"/>
    <w:rsid w:val="003212F5"/>
    <w:rsid w:val="00333AB8"/>
    <w:rsid w:val="0034168C"/>
    <w:rsid w:val="00342F36"/>
    <w:rsid w:val="00346232"/>
    <w:rsid w:val="00357E05"/>
    <w:rsid w:val="003710B4"/>
    <w:rsid w:val="00375544"/>
    <w:rsid w:val="00384B75"/>
    <w:rsid w:val="00385CC6"/>
    <w:rsid w:val="00386B7D"/>
    <w:rsid w:val="00394735"/>
    <w:rsid w:val="00396D28"/>
    <w:rsid w:val="003978F4"/>
    <w:rsid w:val="003A1A35"/>
    <w:rsid w:val="003A7F22"/>
    <w:rsid w:val="003C7A45"/>
    <w:rsid w:val="003D03F1"/>
    <w:rsid w:val="003D6377"/>
    <w:rsid w:val="003E1D6A"/>
    <w:rsid w:val="003F25FB"/>
    <w:rsid w:val="00407C87"/>
    <w:rsid w:val="00424AAA"/>
    <w:rsid w:val="004273D9"/>
    <w:rsid w:val="004336E4"/>
    <w:rsid w:val="00435B1C"/>
    <w:rsid w:val="00437D8D"/>
    <w:rsid w:val="00440904"/>
    <w:rsid w:val="004427AF"/>
    <w:rsid w:val="00444F9C"/>
    <w:rsid w:val="0045442C"/>
    <w:rsid w:val="00481AFD"/>
    <w:rsid w:val="004851C6"/>
    <w:rsid w:val="00487930"/>
    <w:rsid w:val="00487947"/>
    <w:rsid w:val="004A2E09"/>
    <w:rsid w:val="004B4894"/>
    <w:rsid w:val="004D76F7"/>
    <w:rsid w:val="004E18FB"/>
    <w:rsid w:val="004E4AE5"/>
    <w:rsid w:val="004F31C7"/>
    <w:rsid w:val="00501876"/>
    <w:rsid w:val="00537452"/>
    <w:rsid w:val="00546D44"/>
    <w:rsid w:val="00557218"/>
    <w:rsid w:val="005670A2"/>
    <w:rsid w:val="00585050"/>
    <w:rsid w:val="005A238B"/>
    <w:rsid w:val="005B22B2"/>
    <w:rsid w:val="005C520B"/>
    <w:rsid w:val="005C738D"/>
    <w:rsid w:val="005D63A6"/>
    <w:rsid w:val="005F0781"/>
    <w:rsid w:val="005F69C0"/>
    <w:rsid w:val="005F7288"/>
    <w:rsid w:val="00601626"/>
    <w:rsid w:val="00623886"/>
    <w:rsid w:val="006254BD"/>
    <w:rsid w:val="00625E1B"/>
    <w:rsid w:val="00646E5F"/>
    <w:rsid w:val="00647CB0"/>
    <w:rsid w:val="00654B62"/>
    <w:rsid w:val="00656093"/>
    <w:rsid w:val="0066677D"/>
    <w:rsid w:val="0067720F"/>
    <w:rsid w:val="00683897"/>
    <w:rsid w:val="006841B9"/>
    <w:rsid w:val="00685363"/>
    <w:rsid w:val="00686166"/>
    <w:rsid w:val="006A1C53"/>
    <w:rsid w:val="006B0771"/>
    <w:rsid w:val="006B1211"/>
    <w:rsid w:val="006B2C38"/>
    <w:rsid w:val="006B7798"/>
    <w:rsid w:val="006C465A"/>
    <w:rsid w:val="006C49DE"/>
    <w:rsid w:val="006D3708"/>
    <w:rsid w:val="006E5156"/>
    <w:rsid w:val="006F09FD"/>
    <w:rsid w:val="006F50DE"/>
    <w:rsid w:val="006F77AC"/>
    <w:rsid w:val="00713780"/>
    <w:rsid w:val="00722DE5"/>
    <w:rsid w:val="00722FCE"/>
    <w:rsid w:val="00726756"/>
    <w:rsid w:val="00730774"/>
    <w:rsid w:val="0073289A"/>
    <w:rsid w:val="00732BA5"/>
    <w:rsid w:val="007607CF"/>
    <w:rsid w:val="00765073"/>
    <w:rsid w:val="0078460F"/>
    <w:rsid w:val="00790DFA"/>
    <w:rsid w:val="007915F2"/>
    <w:rsid w:val="00794657"/>
    <w:rsid w:val="007A0639"/>
    <w:rsid w:val="007B2DF0"/>
    <w:rsid w:val="007C3730"/>
    <w:rsid w:val="007C6041"/>
    <w:rsid w:val="007C6F29"/>
    <w:rsid w:val="007C7803"/>
    <w:rsid w:val="007F13C2"/>
    <w:rsid w:val="00805165"/>
    <w:rsid w:val="00830CF1"/>
    <w:rsid w:val="0084045A"/>
    <w:rsid w:val="00842A03"/>
    <w:rsid w:val="00842BFC"/>
    <w:rsid w:val="008501A5"/>
    <w:rsid w:val="00852C3B"/>
    <w:rsid w:val="00860E19"/>
    <w:rsid w:val="00884B9E"/>
    <w:rsid w:val="00892748"/>
    <w:rsid w:val="00895EDF"/>
    <w:rsid w:val="008B6E40"/>
    <w:rsid w:val="008E0BF4"/>
    <w:rsid w:val="008E193C"/>
    <w:rsid w:val="008F0A03"/>
    <w:rsid w:val="008F148D"/>
    <w:rsid w:val="00921BAD"/>
    <w:rsid w:val="009267B5"/>
    <w:rsid w:val="00931113"/>
    <w:rsid w:val="00935B56"/>
    <w:rsid w:val="009657E3"/>
    <w:rsid w:val="009728B7"/>
    <w:rsid w:val="00974250"/>
    <w:rsid w:val="00995FEA"/>
    <w:rsid w:val="009B0360"/>
    <w:rsid w:val="009B3882"/>
    <w:rsid w:val="009B5D6F"/>
    <w:rsid w:val="009B6E54"/>
    <w:rsid w:val="009D6F4E"/>
    <w:rsid w:val="009F6212"/>
    <w:rsid w:val="00A11AB8"/>
    <w:rsid w:val="00A172CB"/>
    <w:rsid w:val="00A33532"/>
    <w:rsid w:val="00A43B0B"/>
    <w:rsid w:val="00A43FBB"/>
    <w:rsid w:val="00A44A3D"/>
    <w:rsid w:val="00A6015A"/>
    <w:rsid w:val="00A94095"/>
    <w:rsid w:val="00AB1938"/>
    <w:rsid w:val="00AD57EC"/>
    <w:rsid w:val="00AE34AA"/>
    <w:rsid w:val="00AF2698"/>
    <w:rsid w:val="00B061D0"/>
    <w:rsid w:val="00B30BC0"/>
    <w:rsid w:val="00B425AF"/>
    <w:rsid w:val="00B46B78"/>
    <w:rsid w:val="00B4776B"/>
    <w:rsid w:val="00B53463"/>
    <w:rsid w:val="00B75A7A"/>
    <w:rsid w:val="00B76755"/>
    <w:rsid w:val="00B81E02"/>
    <w:rsid w:val="00B8323D"/>
    <w:rsid w:val="00B9524C"/>
    <w:rsid w:val="00B97EEB"/>
    <w:rsid w:val="00BA106A"/>
    <w:rsid w:val="00BC1668"/>
    <w:rsid w:val="00BE3125"/>
    <w:rsid w:val="00BE4011"/>
    <w:rsid w:val="00BE4F9E"/>
    <w:rsid w:val="00C04211"/>
    <w:rsid w:val="00C064AD"/>
    <w:rsid w:val="00C14921"/>
    <w:rsid w:val="00C26226"/>
    <w:rsid w:val="00C566FA"/>
    <w:rsid w:val="00C679C7"/>
    <w:rsid w:val="00C72D12"/>
    <w:rsid w:val="00C75260"/>
    <w:rsid w:val="00C92CE3"/>
    <w:rsid w:val="00C92FE8"/>
    <w:rsid w:val="00CB1430"/>
    <w:rsid w:val="00CB4EE4"/>
    <w:rsid w:val="00CD68A5"/>
    <w:rsid w:val="00CE0388"/>
    <w:rsid w:val="00D05D5A"/>
    <w:rsid w:val="00D2225E"/>
    <w:rsid w:val="00D26309"/>
    <w:rsid w:val="00D2633E"/>
    <w:rsid w:val="00D36AFC"/>
    <w:rsid w:val="00D40C81"/>
    <w:rsid w:val="00D47182"/>
    <w:rsid w:val="00D5320F"/>
    <w:rsid w:val="00D76DC1"/>
    <w:rsid w:val="00D8146F"/>
    <w:rsid w:val="00DA0565"/>
    <w:rsid w:val="00DB1B3E"/>
    <w:rsid w:val="00DC639A"/>
    <w:rsid w:val="00DC78CB"/>
    <w:rsid w:val="00DD2F8B"/>
    <w:rsid w:val="00DD3E64"/>
    <w:rsid w:val="00DD6BA5"/>
    <w:rsid w:val="00DE30AD"/>
    <w:rsid w:val="00DE36D2"/>
    <w:rsid w:val="00DE3A98"/>
    <w:rsid w:val="00DF4481"/>
    <w:rsid w:val="00DF52E1"/>
    <w:rsid w:val="00E05509"/>
    <w:rsid w:val="00E05AAE"/>
    <w:rsid w:val="00E120F3"/>
    <w:rsid w:val="00E2401F"/>
    <w:rsid w:val="00E27FE8"/>
    <w:rsid w:val="00E359FA"/>
    <w:rsid w:val="00E37229"/>
    <w:rsid w:val="00E42FE7"/>
    <w:rsid w:val="00E47D46"/>
    <w:rsid w:val="00E537A2"/>
    <w:rsid w:val="00E5440E"/>
    <w:rsid w:val="00E56E91"/>
    <w:rsid w:val="00E701C0"/>
    <w:rsid w:val="00E70E1C"/>
    <w:rsid w:val="00E73D50"/>
    <w:rsid w:val="00E747D1"/>
    <w:rsid w:val="00EA38A6"/>
    <w:rsid w:val="00EA3AAE"/>
    <w:rsid w:val="00EA71ED"/>
    <w:rsid w:val="00EB02C8"/>
    <w:rsid w:val="00EB04D7"/>
    <w:rsid w:val="00EB29F0"/>
    <w:rsid w:val="00EB56D5"/>
    <w:rsid w:val="00EC7161"/>
    <w:rsid w:val="00ED2C9D"/>
    <w:rsid w:val="00ED3443"/>
    <w:rsid w:val="00ED6633"/>
    <w:rsid w:val="00ED79FF"/>
    <w:rsid w:val="00EE0F86"/>
    <w:rsid w:val="00EE290E"/>
    <w:rsid w:val="00EF31CA"/>
    <w:rsid w:val="00EF6F55"/>
    <w:rsid w:val="00F24417"/>
    <w:rsid w:val="00F32FFB"/>
    <w:rsid w:val="00F42BEA"/>
    <w:rsid w:val="00F43711"/>
    <w:rsid w:val="00F52DF7"/>
    <w:rsid w:val="00F70F80"/>
    <w:rsid w:val="00F72E66"/>
    <w:rsid w:val="00F74578"/>
    <w:rsid w:val="00F83C03"/>
    <w:rsid w:val="00FA3BAA"/>
    <w:rsid w:val="00FA4A8A"/>
    <w:rsid w:val="00FA7138"/>
    <w:rsid w:val="00FC22C3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DF7438"/>
  <w15:docId w15:val="{5FC43103-A062-4EC5-8AED-0BF1F45D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E537A2"/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6D5"/>
    <w:rPr>
      <w:rFonts w:eastAsia="ヒラギノ角ゴ Pro W3"/>
      <w:color w:val="000000"/>
      <w:sz w:val="16"/>
    </w:rPr>
  </w:style>
  <w:style w:type="paragraph" w:styleId="Titolo">
    <w:name w:val="Title"/>
    <w:basedOn w:val="Normale"/>
    <w:next w:val="Sottotitolo"/>
    <w:link w:val="TitoloCarattere"/>
    <w:autoRedefine/>
    <w:qFormat/>
    <w:rsid w:val="006B1211"/>
    <w:pPr>
      <w:spacing w:before="140" w:after="14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6B1211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qFormat/>
    <w:rsid w:val="006B1211"/>
    <w:pPr>
      <w:numPr>
        <w:ilvl w:val="1"/>
      </w:numPr>
      <w:spacing w:before="120" w:after="120"/>
      <w:ind w:firstLine="567"/>
      <w:jc w:val="center"/>
    </w:pPr>
    <w:rPr>
      <w:rFonts w:eastAsiaTheme="minorEastAsia" w:cstheme="minorBidi"/>
      <w:b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B1211"/>
    <w:rPr>
      <w:rFonts w:ascii="Arial" w:eastAsiaTheme="minorEastAsia" w:hAnsi="Arial" w:cstheme="minorBidi"/>
      <w:b/>
      <w:spacing w:val="15"/>
      <w:sz w:val="24"/>
      <w:szCs w:val="22"/>
      <w:lang w:eastAsia="en-US"/>
    </w:rPr>
  </w:style>
  <w:style w:type="character" w:styleId="Rimandocommento">
    <w:name w:val="annotation reference"/>
    <w:basedOn w:val="Carpredefinitoparagrafo"/>
    <w:unhideWhenUsed/>
    <w:qFormat/>
    <w:rsid w:val="00E537A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E537A2"/>
    <w:rPr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E537A2"/>
    <w:rPr>
      <w:lang w:eastAsia="en-US"/>
    </w:rPr>
  </w:style>
  <w:style w:type="paragraph" w:customStyle="1" w:styleId="Normale1">
    <w:name w:val="Normale1"/>
    <w:rsid w:val="00C92CE3"/>
  </w:style>
  <w:style w:type="paragraph" w:customStyle="1" w:styleId="Normale2">
    <w:name w:val="Normale2"/>
    <w:rsid w:val="00E747D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94095"/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940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community.unip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-protocollo@unip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tivitacultural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Modello%20CARTA_INTESTATA%20iniziativ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8A97-0CEC-4F1D-9AFD-B3E9CE62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CARTA_INTESTATA iniziative (1)</Template>
  <TotalTime>75</TotalTime>
  <Pages>8</Pages>
  <Words>958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FABIO LA FATA</cp:lastModifiedBy>
  <cp:revision>51</cp:revision>
  <cp:lastPrinted>2018-07-20T08:11:00Z</cp:lastPrinted>
  <dcterms:created xsi:type="dcterms:W3CDTF">2023-12-12T11:04:00Z</dcterms:created>
  <dcterms:modified xsi:type="dcterms:W3CDTF">2024-03-18T11:55:00Z</dcterms:modified>
</cp:coreProperties>
</file>