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0B56" w14:textId="4568CFFB" w:rsidR="00BC7F8D" w:rsidRPr="00BC7F8D" w:rsidRDefault="00BC7F8D" w:rsidP="00A012DF">
      <w:pPr>
        <w:tabs>
          <w:tab w:val="left" w:pos="1290"/>
        </w:tabs>
        <w:spacing w:after="480" w:line="360" w:lineRule="auto"/>
        <w:rPr>
          <w:rFonts w:eastAsia="Calibri"/>
          <w:b/>
          <w:color w:val="auto"/>
        </w:rPr>
      </w:pPr>
      <w:r w:rsidRPr="00BC7F8D">
        <w:rPr>
          <w:rFonts w:eastAsia="Calibri"/>
          <w:b/>
          <w:color w:val="auto"/>
        </w:rPr>
        <w:t xml:space="preserve">COMPENSI COMMISSARI CONCORSI ESAMI DI STATO NELLA QUALITA’ DI COMPONENTI PER L’ESAME DI ABILITAZIONE ALL’ESERCIZIO DELLA PROFESSIONE DI </w:t>
      </w:r>
      <w:r>
        <w:rPr>
          <w:rFonts w:eastAsia="Calibri"/>
          <w:b/>
          <w:color w:val="auto"/>
        </w:rPr>
        <w:t>______________</w:t>
      </w:r>
      <w:r w:rsidR="00A012DF">
        <w:rPr>
          <w:rFonts w:eastAsia="Calibri"/>
          <w:b/>
          <w:color w:val="auto"/>
        </w:rPr>
        <w:t>________________________</w:t>
      </w:r>
      <w:r>
        <w:rPr>
          <w:rFonts w:eastAsia="Calibri"/>
          <w:b/>
          <w:color w:val="auto"/>
        </w:rPr>
        <w:t>_</w:t>
      </w:r>
      <w:r w:rsidR="00A012DF">
        <w:rPr>
          <w:rFonts w:eastAsia="Calibri"/>
          <w:b/>
          <w:color w:val="auto"/>
        </w:rPr>
        <w:t>____</w:t>
      </w:r>
      <w:r>
        <w:rPr>
          <w:rFonts w:eastAsia="Calibri"/>
          <w:b/>
          <w:color w:val="auto"/>
        </w:rPr>
        <w:t>___</w:t>
      </w:r>
      <w:r w:rsidRPr="00BC7F8D">
        <w:rPr>
          <w:rFonts w:eastAsia="Calibri"/>
          <w:b/>
          <w:color w:val="auto"/>
        </w:rPr>
        <w:t xml:space="preserve"> ANNO </w:t>
      </w:r>
      <w:r>
        <w:rPr>
          <w:rFonts w:eastAsia="Calibri"/>
          <w:b/>
          <w:color w:val="auto"/>
        </w:rPr>
        <w:t>______</w:t>
      </w:r>
      <w:r w:rsidR="00A012DF">
        <w:rPr>
          <w:rFonts w:eastAsia="Calibri"/>
          <w:b/>
          <w:color w:val="auto"/>
        </w:rPr>
        <w:t>___</w:t>
      </w:r>
      <w:r>
        <w:rPr>
          <w:rFonts w:eastAsia="Calibri"/>
          <w:b/>
          <w:color w:val="auto"/>
        </w:rPr>
        <w:t>___</w:t>
      </w:r>
      <w:r w:rsidRPr="00BC7F8D">
        <w:rPr>
          <w:rFonts w:eastAsia="Calibri"/>
          <w:b/>
          <w:color w:val="auto"/>
        </w:rPr>
        <w:t xml:space="preserve"> SESSIONE </w:t>
      </w:r>
      <w:r>
        <w:rPr>
          <w:rFonts w:eastAsia="Calibri"/>
          <w:b/>
          <w:color w:val="auto"/>
        </w:rPr>
        <w:t>___________</w:t>
      </w:r>
    </w:p>
    <w:p w14:paraId="7095DAF3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Cognome_____________________________Nome________________________________</w:t>
      </w:r>
    </w:p>
    <w:p w14:paraId="3FFD8E18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Nato il _______________a _______________residente a ___________________________</w:t>
      </w:r>
    </w:p>
    <w:p w14:paraId="7D410542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Via_______________________ n. _________ C.A.P. ____________ tel. ______________</w:t>
      </w:r>
    </w:p>
    <w:p w14:paraId="4273AD50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Mail_______________________________________Qualifica_______________________</w:t>
      </w:r>
    </w:p>
    <w:p w14:paraId="6ACCA51C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Personale Strutturato UNIPA______________ Matricola____________________________</w:t>
      </w:r>
    </w:p>
    <w:p w14:paraId="47E71536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Codice Fiscale _____________________________________________________________</w:t>
      </w:r>
    </w:p>
    <w:p w14:paraId="0725A425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Personale Esterno: Libero Professionista in qualità di________________________________</w:t>
      </w:r>
    </w:p>
    <w:p w14:paraId="4A16C5A8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In Quiescenza dal __________ Dipendente presso l’Amministrazione _________________</w:t>
      </w:r>
    </w:p>
    <w:p w14:paraId="66A989EE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Rilascia: Fattura ______________ Ricevuta Prestazione Occasionale__________________</w:t>
      </w:r>
    </w:p>
    <w:p w14:paraId="111D6FBE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Altro_____________________________________________________________________</w:t>
      </w:r>
    </w:p>
    <w:p w14:paraId="31547E4D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Accredito Banca ___________________________ Agenzia ________________________</w:t>
      </w:r>
    </w:p>
    <w:p w14:paraId="117E253F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  <w:sz w:val="28"/>
          <w:szCs w:val="28"/>
        </w:rPr>
      </w:pPr>
      <w:r w:rsidRPr="00BC7F8D">
        <w:rPr>
          <w:rFonts w:eastAsia="Calibri"/>
          <w:color w:val="auto"/>
          <w:sz w:val="28"/>
          <w:szCs w:val="28"/>
        </w:rPr>
        <w:t>IBAN ___________________________________________________________________</w:t>
      </w:r>
    </w:p>
    <w:p w14:paraId="2F678A20" w14:textId="77777777" w:rsidR="00BC7F8D" w:rsidRPr="00BC7F8D" w:rsidRDefault="00BC7F8D" w:rsidP="00BC7F8D">
      <w:pPr>
        <w:spacing w:after="160" w:line="259" w:lineRule="auto"/>
        <w:rPr>
          <w:rFonts w:eastAsia="Calibri"/>
          <w:b/>
          <w:color w:val="auto"/>
        </w:rPr>
      </w:pPr>
      <w:r w:rsidRPr="00BC7F8D">
        <w:rPr>
          <w:rFonts w:eastAsia="Calibri"/>
          <w:b/>
          <w:noProof/>
          <w:color w:val="auto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E9E7B" wp14:editId="1102B87E">
                <wp:simplePos x="0" y="0"/>
                <wp:positionH relativeFrom="column">
                  <wp:posOffset>5000625</wp:posOffset>
                </wp:positionH>
                <wp:positionV relativeFrom="paragraph">
                  <wp:posOffset>46990</wp:posOffset>
                </wp:positionV>
                <wp:extent cx="123825" cy="104775"/>
                <wp:effectExtent l="0" t="0" r="28575" b="28575"/>
                <wp:wrapNone/>
                <wp:docPr id="33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34C3B9" w14:textId="77777777" w:rsidR="00BC7F8D" w:rsidRDefault="00BC7F8D" w:rsidP="00BC7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E9E7B" id="_x0000_t202" coordsize="21600,21600" o:spt="202" path="m,l,21600r21600,l21600,xe">
                <v:stroke joinstyle="miter"/>
                <v:path gradientshapeok="t" o:connecttype="rect"/>
              </v:shapetype>
              <v:shape id="Casella di testo 33" o:spid="_x0000_s1026" type="#_x0000_t202" style="position:absolute;left:0;text-align:left;margin-left:393.75pt;margin-top:3.7pt;width:9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" fillcolor="window" strokeweight=".5pt">
                <v:path arrowok="t"/>
                <v:textbox>
                  <w:txbxContent>
                    <w:p w14:paraId="6734C3B9" w14:textId="77777777" w:rsidR="00BC7F8D" w:rsidRDefault="00BC7F8D" w:rsidP="00BC7F8D"/>
                  </w:txbxContent>
                </v:textbox>
              </v:shape>
            </w:pict>
          </mc:Fallback>
        </mc:AlternateContent>
      </w:r>
      <w:r w:rsidRPr="00BC7F8D">
        <w:rPr>
          <w:rFonts w:eastAsia="Calibri"/>
          <w:b/>
          <w:noProof/>
          <w:color w:val="auto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C6B27" wp14:editId="4A57858B">
                <wp:simplePos x="0" y="0"/>
                <wp:positionH relativeFrom="column">
                  <wp:posOffset>3422015</wp:posOffset>
                </wp:positionH>
                <wp:positionV relativeFrom="paragraph">
                  <wp:posOffset>52705</wp:posOffset>
                </wp:positionV>
                <wp:extent cx="123825" cy="104775"/>
                <wp:effectExtent l="0" t="0" r="28575" b="28575"/>
                <wp:wrapNone/>
                <wp:docPr id="34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457608" w14:textId="77777777" w:rsidR="00BC7F8D" w:rsidRDefault="00BC7F8D" w:rsidP="00BC7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C6B27" id="Casella di testo 34" o:spid="_x0000_s1027" type="#_x0000_t202" style="position:absolute;left:0;text-align:left;margin-left:269.45pt;margin-top:4.15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" fillcolor="window" strokeweight=".5pt">
                <v:path arrowok="t"/>
                <v:textbox>
                  <w:txbxContent>
                    <w:p w14:paraId="6E457608" w14:textId="77777777" w:rsidR="00BC7F8D" w:rsidRDefault="00BC7F8D" w:rsidP="00BC7F8D"/>
                  </w:txbxContent>
                </v:textbox>
              </v:shape>
            </w:pict>
          </mc:Fallback>
        </mc:AlternateContent>
      </w:r>
      <w:r w:rsidRPr="00BC7F8D">
        <w:rPr>
          <w:rFonts w:eastAsia="Calibri"/>
          <w:b/>
          <w:color w:val="auto"/>
        </w:rPr>
        <w:t xml:space="preserve">Compenso fisso: </w:t>
      </w:r>
      <w:proofErr w:type="gramStart"/>
      <w:r w:rsidRPr="00BC7F8D">
        <w:rPr>
          <w:rFonts w:eastAsia="Calibri"/>
          <w:b/>
          <w:color w:val="auto"/>
        </w:rPr>
        <w:t>Euro</w:t>
      </w:r>
      <w:proofErr w:type="gramEnd"/>
      <w:r w:rsidRPr="00BC7F8D">
        <w:rPr>
          <w:rFonts w:eastAsia="Calibri"/>
          <w:b/>
          <w:color w:val="auto"/>
        </w:rPr>
        <w:t xml:space="preserve"> 413,17           Sezione unica                        </w:t>
      </w:r>
    </w:p>
    <w:p w14:paraId="322AB5DB" w14:textId="0F94C18F" w:rsidR="00BC7F8D" w:rsidRPr="00BC7F8D" w:rsidRDefault="00BC7F8D" w:rsidP="00BC7F8D">
      <w:pPr>
        <w:spacing w:after="160" w:line="259" w:lineRule="auto"/>
        <w:rPr>
          <w:rFonts w:eastAsia="Calibri"/>
          <w:color w:val="auto"/>
        </w:rPr>
      </w:pPr>
      <w:r w:rsidRPr="00BC7F8D">
        <w:rPr>
          <w:rFonts w:eastAsia="Calibri"/>
          <w:color w:val="auto"/>
        </w:rPr>
        <w:t>PARTECIPAZIONE: inte</w:t>
      </w:r>
      <w:r>
        <w:rPr>
          <w:rFonts w:eastAsia="Calibri"/>
          <w:color w:val="auto"/>
        </w:rPr>
        <w:t>ra/parziale (n.___</w:t>
      </w:r>
      <w:r w:rsidRPr="00BC7F8D">
        <w:rPr>
          <w:rFonts w:eastAsia="Calibri"/>
          <w:color w:val="auto"/>
        </w:rPr>
        <w:t xml:space="preserve"> sedute) </w:t>
      </w:r>
    </w:p>
    <w:p w14:paraId="2B8F704C" w14:textId="246E9716" w:rsidR="00BC7F8D" w:rsidRPr="00BC7F8D" w:rsidRDefault="00BC7F8D" w:rsidP="00BC7F8D">
      <w:pPr>
        <w:spacing w:after="160" w:line="259" w:lineRule="auto"/>
        <w:rPr>
          <w:rFonts w:eastAsia="Calibri"/>
          <w:color w:val="auto"/>
        </w:rPr>
      </w:pPr>
      <w:r w:rsidRPr="00BC7F8D">
        <w:rPr>
          <w:rFonts w:eastAsia="Calibri"/>
          <w:color w:val="auto"/>
        </w:rPr>
        <w:t>(Se parziale proporzionale al n.</w:t>
      </w:r>
      <w:r>
        <w:rPr>
          <w:rFonts w:eastAsia="Calibri"/>
          <w:color w:val="auto"/>
        </w:rPr>
        <w:t>__</w:t>
      </w:r>
      <w:r w:rsidRPr="00BC7F8D">
        <w:rPr>
          <w:rFonts w:eastAsia="Calibri"/>
          <w:color w:val="auto"/>
        </w:rPr>
        <w:t xml:space="preserve"> di sedute)</w:t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proofErr w:type="gramStart"/>
      <w:r w:rsidRPr="00BC7F8D">
        <w:rPr>
          <w:rFonts w:eastAsia="Calibri"/>
          <w:color w:val="auto"/>
        </w:rPr>
        <w:t>Euro</w:t>
      </w:r>
      <w:proofErr w:type="gramEnd"/>
      <w:r w:rsidRPr="00BC7F8D">
        <w:rPr>
          <w:rFonts w:eastAsia="Calibri"/>
          <w:color w:val="auto"/>
        </w:rPr>
        <w:t xml:space="preserve"> _____________________</w:t>
      </w:r>
    </w:p>
    <w:p w14:paraId="38D3D001" w14:textId="52A4DA6D" w:rsidR="00BC7F8D" w:rsidRPr="00BC7F8D" w:rsidRDefault="00BC7F8D" w:rsidP="00BC7F8D">
      <w:pPr>
        <w:spacing w:after="160" w:line="259" w:lineRule="auto"/>
        <w:rPr>
          <w:rFonts w:eastAsia="Calibri"/>
          <w:color w:val="auto"/>
        </w:rPr>
      </w:pPr>
      <w:r w:rsidRPr="00BC7F8D">
        <w:rPr>
          <w:rFonts w:eastAsia="Calibri"/>
          <w:color w:val="auto"/>
        </w:rPr>
        <w:t xml:space="preserve">PRESIDENTE (aumento del 20%) </w:t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proofErr w:type="gramStart"/>
      <w:r w:rsidRPr="00BC7F8D">
        <w:rPr>
          <w:rFonts w:eastAsia="Calibri"/>
          <w:color w:val="auto"/>
        </w:rPr>
        <w:t>Euro</w:t>
      </w:r>
      <w:proofErr w:type="gramEnd"/>
      <w:r w:rsidRPr="00BC7F8D">
        <w:rPr>
          <w:rFonts w:eastAsia="Calibri"/>
          <w:color w:val="auto"/>
        </w:rPr>
        <w:t xml:space="preserve"> ___________________</w:t>
      </w:r>
      <w:r>
        <w:rPr>
          <w:rFonts w:eastAsia="Calibri"/>
          <w:color w:val="auto"/>
        </w:rPr>
        <w:t>_</w:t>
      </w:r>
      <w:r w:rsidRPr="00BC7F8D">
        <w:rPr>
          <w:rFonts w:eastAsia="Calibri"/>
          <w:color w:val="auto"/>
        </w:rPr>
        <w:t>_</w:t>
      </w:r>
    </w:p>
    <w:p w14:paraId="30DF7947" w14:textId="2C87B308" w:rsidR="00BC7F8D" w:rsidRPr="00BC7F8D" w:rsidRDefault="00BC7F8D" w:rsidP="00BC7F8D">
      <w:pPr>
        <w:spacing w:after="160" w:line="259" w:lineRule="auto"/>
        <w:rPr>
          <w:rFonts w:eastAsia="Calibri"/>
          <w:color w:val="auto"/>
        </w:rPr>
      </w:pPr>
      <w:r w:rsidRPr="00BC7F8D">
        <w:rPr>
          <w:rFonts w:eastAsia="Calibri"/>
          <w:color w:val="auto"/>
        </w:rPr>
        <w:t>PROVE SCRITTE: elaborati corretti n.</w:t>
      </w:r>
      <w:r>
        <w:rPr>
          <w:rFonts w:eastAsia="Calibri"/>
          <w:color w:val="auto"/>
        </w:rPr>
        <w:t>___</w:t>
      </w:r>
      <w:proofErr w:type="gramStart"/>
      <w:r>
        <w:rPr>
          <w:rFonts w:eastAsia="Calibri"/>
          <w:color w:val="auto"/>
        </w:rPr>
        <w:t>_</w:t>
      </w:r>
      <w:r w:rsidRPr="00BC7F8D">
        <w:rPr>
          <w:rFonts w:eastAsia="Calibri"/>
          <w:color w:val="auto"/>
        </w:rPr>
        <w:t xml:space="preserve">  x</w:t>
      </w:r>
      <w:proofErr w:type="gramEnd"/>
      <w:r w:rsidRPr="00BC7F8D">
        <w:rPr>
          <w:rFonts w:eastAsia="Calibri"/>
          <w:color w:val="auto"/>
        </w:rPr>
        <w:t xml:space="preserve"> Euro 1,29</w:t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  <w:t>Euro _____________________</w:t>
      </w:r>
    </w:p>
    <w:p w14:paraId="083C5424" w14:textId="77777777" w:rsidR="00BC7F8D" w:rsidRPr="00BC7F8D" w:rsidRDefault="00BC7F8D" w:rsidP="00BC7F8D">
      <w:pPr>
        <w:spacing w:after="160" w:line="259" w:lineRule="auto"/>
        <w:rPr>
          <w:rFonts w:eastAsia="Calibri"/>
          <w:color w:val="auto"/>
        </w:rPr>
      </w:pPr>
      <w:r w:rsidRPr="00BC7F8D">
        <w:rPr>
          <w:rFonts w:eastAsia="Calibri"/>
          <w:color w:val="auto"/>
        </w:rPr>
        <w:t xml:space="preserve">PROVE ORALI: candidati esaminati n. ____ x </w:t>
      </w:r>
      <w:proofErr w:type="gramStart"/>
      <w:r w:rsidRPr="00BC7F8D">
        <w:rPr>
          <w:rFonts w:eastAsia="Calibri"/>
          <w:color w:val="auto"/>
        </w:rPr>
        <w:t>Euro</w:t>
      </w:r>
      <w:proofErr w:type="gramEnd"/>
      <w:r w:rsidRPr="00BC7F8D">
        <w:rPr>
          <w:rFonts w:eastAsia="Calibri"/>
          <w:color w:val="auto"/>
        </w:rPr>
        <w:t xml:space="preserve"> 1.29 </w:t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  <w:t>Euro _____________________</w:t>
      </w:r>
    </w:p>
    <w:p w14:paraId="0D74972A" w14:textId="77777777" w:rsidR="00BC7F8D" w:rsidRPr="00BC7F8D" w:rsidRDefault="00BC7F8D" w:rsidP="00BC7F8D">
      <w:pPr>
        <w:spacing w:after="160" w:line="259" w:lineRule="auto"/>
        <w:rPr>
          <w:rFonts w:eastAsia="Calibri"/>
          <w:b/>
          <w:color w:val="auto"/>
        </w:rPr>
      </w:pP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  <w:t xml:space="preserve">        </w:t>
      </w:r>
      <w:r w:rsidRPr="00BC7F8D">
        <w:rPr>
          <w:rFonts w:eastAsia="Calibri"/>
          <w:b/>
          <w:color w:val="auto"/>
        </w:rPr>
        <w:t>TOTALE Compenso Commissione</w:t>
      </w:r>
      <w:r w:rsidRPr="00BC7F8D">
        <w:rPr>
          <w:rFonts w:eastAsia="Calibri"/>
          <w:b/>
          <w:color w:val="auto"/>
        </w:rPr>
        <w:tab/>
        <w:t>Euro _____________________</w:t>
      </w:r>
    </w:p>
    <w:p w14:paraId="4CD7CE92" w14:textId="1653BB6B" w:rsidR="00BC7F8D" w:rsidRPr="00BC7F8D" w:rsidRDefault="00BC7F8D" w:rsidP="00BC7F8D">
      <w:pPr>
        <w:spacing w:after="160" w:line="259" w:lineRule="auto"/>
        <w:rPr>
          <w:rFonts w:eastAsia="Calibri"/>
          <w:color w:val="auto"/>
        </w:rPr>
      </w:pP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  <w:t xml:space="preserve">        SPESE SE DOCUMENTATE </w:t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  <w:t>Euro _____________________</w:t>
      </w:r>
    </w:p>
    <w:p w14:paraId="0E1C863E" w14:textId="77777777" w:rsidR="00BC7F8D" w:rsidRPr="00BC7F8D" w:rsidRDefault="00BC7F8D" w:rsidP="00BC7F8D">
      <w:pPr>
        <w:spacing w:after="160" w:line="259" w:lineRule="auto"/>
        <w:rPr>
          <w:rFonts w:eastAsia="Calibri"/>
          <w:b/>
          <w:color w:val="auto"/>
        </w:rPr>
      </w:pP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color w:val="auto"/>
        </w:rPr>
        <w:tab/>
      </w:r>
      <w:r w:rsidRPr="00BC7F8D">
        <w:rPr>
          <w:rFonts w:eastAsia="Calibri"/>
          <w:b/>
          <w:color w:val="auto"/>
        </w:rPr>
        <w:t>TOTALE con spese</w:t>
      </w:r>
      <w:r w:rsidRPr="00BC7F8D">
        <w:rPr>
          <w:rFonts w:eastAsia="Calibri"/>
          <w:b/>
          <w:color w:val="auto"/>
        </w:rPr>
        <w:tab/>
      </w:r>
      <w:proofErr w:type="gramStart"/>
      <w:r w:rsidRPr="00BC7F8D">
        <w:rPr>
          <w:rFonts w:eastAsia="Calibri"/>
          <w:b/>
          <w:color w:val="auto"/>
        </w:rPr>
        <w:t>Euro</w:t>
      </w:r>
      <w:proofErr w:type="gramEnd"/>
      <w:r w:rsidRPr="00BC7F8D">
        <w:rPr>
          <w:rFonts w:eastAsia="Calibri"/>
          <w:b/>
          <w:color w:val="auto"/>
        </w:rPr>
        <w:t xml:space="preserve"> _____________________</w:t>
      </w:r>
    </w:p>
    <w:p w14:paraId="10EA4385" w14:textId="062D10C6" w:rsidR="00BC7F8D" w:rsidRPr="00BC7F8D" w:rsidRDefault="00BC7F8D" w:rsidP="00BC7F8D">
      <w:pPr>
        <w:spacing w:after="160" w:line="259" w:lineRule="auto"/>
        <w:rPr>
          <w:rFonts w:eastAsia="Calibri"/>
          <w:color w:val="auto"/>
        </w:rPr>
      </w:pPr>
    </w:p>
    <w:p w14:paraId="5308AE0F" w14:textId="020025C7" w:rsidR="00BC7F8D" w:rsidRPr="00BC7F8D" w:rsidRDefault="00BC7F8D" w:rsidP="00BC7F8D">
      <w:pPr>
        <w:spacing w:after="160" w:line="259" w:lineRule="auto"/>
        <w:jc w:val="left"/>
        <w:rPr>
          <w:rFonts w:eastAsia="Calibri"/>
          <w:color w:val="auto"/>
          <w:sz w:val="22"/>
          <w:szCs w:val="22"/>
        </w:rPr>
      </w:pPr>
      <w:r w:rsidRPr="00BC7F8D">
        <w:rPr>
          <w:rFonts w:eastAsia="Calibri"/>
          <w:color w:val="auto"/>
        </w:rPr>
        <w:t xml:space="preserve">DATA ________________________                   </w:t>
      </w:r>
      <w:r w:rsidR="002D052A">
        <w:rPr>
          <w:rFonts w:eastAsia="Calibri"/>
          <w:color w:val="auto"/>
        </w:rPr>
        <w:tab/>
        <w:t xml:space="preserve">IL </w:t>
      </w:r>
      <w:r>
        <w:rPr>
          <w:rFonts w:eastAsia="Calibri"/>
          <w:color w:val="auto"/>
        </w:rPr>
        <w:t>PRESIDENTE</w:t>
      </w:r>
      <w:r w:rsidR="002D052A">
        <w:rPr>
          <w:rFonts w:eastAsia="Calibri"/>
          <w:color w:val="auto"/>
        </w:rPr>
        <w:t xml:space="preserve"> </w:t>
      </w:r>
      <w:r w:rsidRPr="00BC7F8D">
        <w:rPr>
          <w:rFonts w:eastAsia="Calibri"/>
          <w:color w:val="auto"/>
        </w:rPr>
        <w:t>___</w:t>
      </w:r>
      <w:r w:rsidR="002D052A">
        <w:rPr>
          <w:rFonts w:eastAsia="Calibri"/>
          <w:color w:val="auto"/>
        </w:rPr>
        <w:t>____</w:t>
      </w:r>
      <w:r w:rsidRPr="00BC7F8D">
        <w:rPr>
          <w:rFonts w:eastAsia="Calibri"/>
          <w:color w:val="auto"/>
        </w:rPr>
        <w:t>_______</w:t>
      </w:r>
      <w:r w:rsidRPr="00BC7F8D">
        <w:rPr>
          <w:rFonts w:eastAsia="Calibri"/>
          <w:color w:val="auto"/>
          <w:sz w:val="22"/>
          <w:szCs w:val="22"/>
        </w:rPr>
        <w:t>_________________</w:t>
      </w:r>
    </w:p>
    <w:p w14:paraId="0FB60F50" w14:textId="77777777" w:rsidR="00BC7F8D" w:rsidRDefault="00BC7F8D" w:rsidP="00BC7F8D">
      <w:pPr>
        <w:tabs>
          <w:tab w:val="center" w:pos="4819"/>
          <w:tab w:val="right" w:pos="9638"/>
        </w:tabs>
        <w:jc w:val="center"/>
        <w:rPr>
          <w:rFonts w:eastAsia="Calibri"/>
          <w:color w:val="auto"/>
          <w:sz w:val="22"/>
          <w:szCs w:val="22"/>
        </w:rPr>
      </w:pPr>
    </w:p>
    <w:p w14:paraId="3A5B410A" w14:textId="763ED642" w:rsidR="008524F0" w:rsidRPr="00BC7F8D" w:rsidRDefault="00BC7F8D" w:rsidP="006A78E3">
      <w:pPr>
        <w:tabs>
          <w:tab w:val="center" w:pos="4819"/>
          <w:tab w:val="right" w:pos="9638"/>
        </w:tabs>
      </w:pPr>
      <w:r w:rsidRPr="00BC7F8D">
        <w:rPr>
          <w:rFonts w:eastAsia="Calibri"/>
          <w:color w:val="auto"/>
          <w:sz w:val="22"/>
          <w:szCs w:val="22"/>
        </w:rPr>
        <w:t>Ai sensi dei decreti MURST e del Ministero della Sanità del 15/10/99, art.1,2,3 e del 18/09/00 art. 3</w:t>
      </w:r>
    </w:p>
    <w:sectPr w:rsidR="008524F0" w:rsidRPr="00BC7F8D" w:rsidSect="00A012DF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0" w:h="16840" w:code="9"/>
      <w:pgMar w:top="2127" w:right="737" w:bottom="851" w:left="737" w:header="568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8533" w14:textId="77777777" w:rsidR="0020452C" w:rsidRDefault="0020452C">
      <w:r>
        <w:separator/>
      </w:r>
    </w:p>
  </w:endnote>
  <w:endnote w:type="continuationSeparator" w:id="0">
    <w:p w14:paraId="705552B0" w14:textId="77777777" w:rsidR="0020452C" w:rsidRDefault="0020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A00002FF" w:usb1="4000207B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EA04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12C95DF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0522" w14:textId="1C3A066A" w:rsidR="00DE3045" w:rsidRPr="003E1674" w:rsidRDefault="00DE3045" w:rsidP="003E1674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D4D4" w14:textId="77777777" w:rsidR="0020452C" w:rsidRDefault="0020452C">
      <w:r>
        <w:separator/>
      </w:r>
    </w:p>
  </w:footnote>
  <w:footnote w:type="continuationSeparator" w:id="0">
    <w:p w14:paraId="31AFD24C" w14:textId="77777777" w:rsidR="0020452C" w:rsidRDefault="0020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AFEC" w14:textId="56C32347" w:rsidR="00E27FE8" w:rsidRDefault="00507CFD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513B84" wp14:editId="2CEE8DD0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663C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4D6DF09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0DB33536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13B84" id="Rettangolo 2" o:spid="_x0000_s1028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" stroked="f">
              <v:textbox inset="3pt,3pt,3pt,3pt">
                <w:txbxContent>
                  <w:p w14:paraId="5E4663C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4D6DF09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0DB33536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5FA27BB2" wp14:editId="60C1FC5E">
              <wp:extent cx="6477000" cy="571500"/>
              <wp:effectExtent l="0" t="0" r="0" b="0"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shape w14:anchorId="62D445AD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0uqAmi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1F5FE64" wp14:editId="452D1D5E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EE79" w14:textId="5B21237C" w:rsidR="00091DA7" w:rsidRDefault="00091DA7" w:rsidP="00BE5130">
    <w:pPr>
      <w:pStyle w:val="Intestazioneriga1"/>
      <w:jc w:val="left"/>
      <w:rPr>
        <w:rFonts w:ascii="Montserrat SemiBold" w:hAnsi="Montserrat SemiBold"/>
        <w:kern w:val="24"/>
        <w:sz w:val="30"/>
        <w:szCs w:val="30"/>
      </w:rPr>
    </w:pPr>
  </w:p>
  <w:p w14:paraId="65D88A85" w14:textId="77777777" w:rsidR="00462362" w:rsidRDefault="00462362" w:rsidP="00BE5130">
    <w:pPr>
      <w:pStyle w:val="Intestazioneriga1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FE94" w14:textId="5852AFF0" w:rsidR="009C66E6" w:rsidRPr="009C66E6" w:rsidRDefault="009C66E6" w:rsidP="009C66E6">
    <w:pPr>
      <w:spacing w:before="240" w:line="220" w:lineRule="exact"/>
      <w:rPr>
        <w:rFonts w:ascii="Montserrat" w:hAnsi="Montserrat"/>
        <w:b/>
        <w:smallCaps/>
        <w:color w:val="074B87"/>
        <w:w w:val="75"/>
        <w:kern w:val="24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A6B3B58" wp14:editId="1FA98872">
          <wp:simplePos x="0" y="0"/>
          <wp:positionH relativeFrom="column">
            <wp:posOffset>302895</wp:posOffset>
          </wp:positionH>
          <wp:positionV relativeFrom="paragraph">
            <wp:posOffset>9525</wp:posOffset>
          </wp:positionV>
          <wp:extent cx="2368550" cy="895985"/>
          <wp:effectExtent l="0" t="0" r="0" b="0"/>
          <wp:wrapSquare wrapText="bothSides"/>
          <wp:docPr id="26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66E6">
      <w:rPr>
        <w:rFonts w:ascii="Montserrat" w:hAnsi="Montserrat"/>
        <w:b/>
        <w:smallCaps/>
        <w:color w:val="074B87"/>
        <w:w w:val="75"/>
        <w:kern w:val="24"/>
      </w:rPr>
      <w:t>AREA DIDATTICA E SERVIZI AGLI STUDENTI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852"/>
    <w:multiLevelType w:val="hybridMultilevel"/>
    <w:tmpl w:val="84927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7782"/>
    <w:multiLevelType w:val="hybridMultilevel"/>
    <w:tmpl w:val="32B830AA"/>
    <w:lvl w:ilvl="0" w:tplc="5B30AB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40"/>
        <w:szCs w:val="4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E157B"/>
    <w:multiLevelType w:val="hybridMultilevel"/>
    <w:tmpl w:val="A5808F8C"/>
    <w:lvl w:ilvl="0" w:tplc="5640299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E2D7661"/>
    <w:multiLevelType w:val="hybridMultilevel"/>
    <w:tmpl w:val="0CF2198C"/>
    <w:lvl w:ilvl="0" w:tplc="6CC43C34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9038AD"/>
    <w:multiLevelType w:val="hybridMultilevel"/>
    <w:tmpl w:val="B63EE068"/>
    <w:lvl w:ilvl="0" w:tplc="49C68352">
      <w:start w:val="1"/>
      <w:numFmt w:val="lowerLetter"/>
      <w:lvlText w:val="%1)"/>
      <w:lvlJc w:val="left"/>
      <w:pPr>
        <w:tabs>
          <w:tab w:val="num" w:pos="57"/>
        </w:tabs>
        <w:ind w:left="284" w:hanging="227"/>
      </w:pPr>
      <w:rPr>
        <w:color w:val="auto"/>
        <w:sz w:val="20"/>
      </w:rPr>
    </w:lvl>
    <w:lvl w:ilvl="1" w:tplc="E84893D6">
      <w:start w:val="1"/>
      <w:numFmt w:val="decimal"/>
      <w:lvlText w:val="Art. %2"/>
      <w:lvlJc w:val="left"/>
      <w:pPr>
        <w:tabs>
          <w:tab w:val="num" w:pos="567"/>
        </w:tabs>
        <w:ind w:left="0" w:firstLine="0"/>
      </w:pPr>
      <w:rPr>
        <w:b/>
        <w:i w:val="0"/>
        <w:color w:val="auto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E6016"/>
    <w:multiLevelType w:val="hybridMultilevel"/>
    <w:tmpl w:val="D4FEA58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765CE"/>
    <w:multiLevelType w:val="hybridMultilevel"/>
    <w:tmpl w:val="D89A38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1096050227">
    <w:abstractNumId w:val="8"/>
  </w:num>
  <w:num w:numId="2" w16cid:durableId="1248493422">
    <w:abstractNumId w:val="1"/>
  </w:num>
  <w:num w:numId="3" w16cid:durableId="13240903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4606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28917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42572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3932798">
    <w:abstractNumId w:val="7"/>
  </w:num>
  <w:num w:numId="8" w16cid:durableId="1610161379">
    <w:abstractNumId w:val="3"/>
  </w:num>
  <w:num w:numId="9" w16cid:durableId="20579286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264946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5501772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425296333">
    <w:abstractNumId w:val="0"/>
  </w:num>
  <w:num w:numId="13" w16cid:durableId="334648776">
    <w:abstractNumId w:val="2"/>
  </w:num>
  <w:num w:numId="14" w16cid:durableId="667177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3C"/>
    <w:rsid w:val="0000087A"/>
    <w:rsid w:val="00010393"/>
    <w:rsid w:val="000110BE"/>
    <w:rsid w:val="000115D7"/>
    <w:rsid w:val="000147E1"/>
    <w:rsid w:val="000227DB"/>
    <w:rsid w:val="00030DA7"/>
    <w:rsid w:val="00042302"/>
    <w:rsid w:val="000476C8"/>
    <w:rsid w:val="000501BC"/>
    <w:rsid w:val="00054895"/>
    <w:rsid w:val="00056808"/>
    <w:rsid w:val="000712AB"/>
    <w:rsid w:val="00091DA7"/>
    <w:rsid w:val="000A7AD0"/>
    <w:rsid w:val="000B4718"/>
    <w:rsid w:val="000B7C62"/>
    <w:rsid w:val="000D7D8E"/>
    <w:rsid w:val="000E0B77"/>
    <w:rsid w:val="000E163F"/>
    <w:rsid w:val="001029C9"/>
    <w:rsid w:val="001375F7"/>
    <w:rsid w:val="00137FF5"/>
    <w:rsid w:val="0014414E"/>
    <w:rsid w:val="00150571"/>
    <w:rsid w:val="00167162"/>
    <w:rsid w:val="00173231"/>
    <w:rsid w:val="001943AA"/>
    <w:rsid w:val="00197AB5"/>
    <w:rsid w:val="001B28A0"/>
    <w:rsid w:val="001B3119"/>
    <w:rsid w:val="001D1164"/>
    <w:rsid w:val="001D48A0"/>
    <w:rsid w:val="001E1200"/>
    <w:rsid w:val="0020452C"/>
    <w:rsid w:val="002150DF"/>
    <w:rsid w:val="00216B81"/>
    <w:rsid w:val="00246E84"/>
    <w:rsid w:val="00246EC5"/>
    <w:rsid w:val="00247743"/>
    <w:rsid w:val="0027073C"/>
    <w:rsid w:val="00281501"/>
    <w:rsid w:val="00292746"/>
    <w:rsid w:val="002C3010"/>
    <w:rsid w:val="002D052A"/>
    <w:rsid w:val="002D21BD"/>
    <w:rsid w:val="002D4A52"/>
    <w:rsid w:val="002D698C"/>
    <w:rsid w:val="002E0278"/>
    <w:rsid w:val="002E6DDF"/>
    <w:rsid w:val="002F48A8"/>
    <w:rsid w:val="002F5A9E"/>
    <w:rsid w:val="0030214B"/>
    <w:rsid w:val="003038FA"/>
    <w:rsid w:val="00303A39"/>
    <w:rsid w:val="00310A5C"/>
    <w:rsid w:val="0032615A"/>
    <w:rsid w:val="00333AB8"/>
    <w:rsid w:val="00341F5A"/>
    <w:rsid w:val="00347BA2"/>
    <w:rsid w:val="00357E05"/>
    <w:rsid w:val="003710B4"/>
    <w:rsid w:val="00384B75"/>
    <w:rsid w:val="00385CC6"/>
    <w:rsid w:val="00393C35"/>
    <w:rsid w:val="003978F4"/>
    <w:rsid w:val="003A5DC3"/>
    <w:rsid w:val="003A669B"/>
    <w:rsid w:val="003A7F22"/>
    <w:rsid w:val="003C7A45"/>
    <w:rsid w:val="003E1674"/>
    <w:rsid w:val="003E7343"/>
    <w:rsid w:val="003F5BC8"/>
    <w:rsid w:val="00407CEA"/>
    <w:rsid w:val="004218BD"/>
    <w:rsid w:val="004336E4"/>
    <w:rsid w:val="00435B1C"/>
    <w:rsid w:val="00440904"/>
    <w:rsid w:val="00444F9C"/>
    <w:rsid w:val="004524BF"/>
    <w:rsid w:val="0045414A"/>
    <w:rsid w:val="0045442C"/>
    <w:rsid w:val="00462362"/>
    <w:rsid w:val="0047786D"/>
    <w:rsid w:val="004851C6"/>
    <w:rsid w:val="00487665"/>
    <w:rsid w:val="00487930"/>
    <w:rsid w:val="00487947"/>
    <w:rsid w:val="004B4894"/>
    <w:rsid w:val="004F31C7"/>
    <w:rsid w:val="00501876"/>
    <w:rsid w:val="00507CFD"/>
    <w:rsid w:val="00557218"/>
    <w:rsid w:val="00580211"/>
    <w:rsid w:val="00585050"/>
    <w:rsid w:val="005916A8"/>
    <w:rsid w:val="005C520B"/>
    <w:rsid w:val="005F0781"/>
    <w:rsid w:val="005F69C0"/>
    <w:rsid w:val="005F7288"/>
    <w:rsid w:val="00623886"/>
    <w:rsid w:val="00625E1B"/>
    <w:rsid w:val="00646E5F"/>
    <w:rsid w:val="00654394"/>
    <w:rsid w:val="00654B62"/>
    <w:rsid w:val="00655220"/>
    <w:rsid w:val="00656093"/>
    <w:rsid w:val="00664394"/>
    <w:rsid w:val="0067720F"/>
    <w:rsid w:val="00683897"/>
    <w:rsid w:val="0068456E"/>
    <w:rsid w:val="00685363"/>
    <w:rsid w:val="006A78E3"/>
    <w:rsid w:val="006B2C38"/>
    <w:rsid w:val="006B54EE"/>
    <w:rsid w:val="006B7798"/>
    <w:rsid w:val="006D3708"/>
    <w:rsid w:val="006E5156"/>
    <w:rsid w:val="006E6B89"/>
    <w:rsid w:val="006F50DE"/>
    <w:rsid w:val="00707868"/>
    <w:rsid w:val="00713780"/>
    <w:rsid w:val="007174B9"/>
    <w:rsid w:val="007216E5"/>
    <w:rsid w:val="00722DE5"/>
    <w:rsid w:val="00722FCE"/>
    <w:rsid w:val="00726756"/>
    <w:rsid w:val="00730774"/>
    <w:rsid w:val="0073289A"/>
    <w:rsid w:val="0077272E"/>
    <w:rsid w:val="00790DFA"/>
    <w:rsid w:val="007915F2"/>
    <w:rsid w:val="0079165F"/>
    <w:rsid w:val="007A0639"/>
    <w:rsid w:val="007A46CE"/>
    <w:rsid w:val="007A4929"/>
    <w:rsid w:val="007C3730"/>
    <w:rsid w:val="007C6F29"/>
    <w:rsid w:val="007C7803"/>
    <w:rsid w:val="007D23AA"/>
    <w:rsid w:val="0080183C"/>
    <w:rsid w:val="00807995"/>
    <w:rsid w:val="008211FF"/>
    <w:rsid w:val="0084045A"/>
    <w:rsid w:val="00842A03"/>
    <w:rsid w:val="00845961"/>
    <w:rsid w:val="008501A5"/>
    <w:rsid w:val="008524F0"/>
    <w:rsid w:val="00860E19"/>
    <w:rsid w:val="00870F89"/>
    <w:rsid w:val="00884B9E"/>
    <w:rsid w:val="00892748"/>
    <w:rsid w:val="00895068"/>
    <w:rsid w:val="00897D59"/>
    <w:rsid w:val="008A2870"/>
    <w:rsid w:val="008B6E40"/>
    <w:rsid w:val="008C6AA3"/>
    <w:rsid w:val="008E0BF4"/>
    <w:rsid w:val="008E193C"/>
    <w:rsid w:val="008E7291"/>
    <w:rsid w:val="008F0A03"/>
    <w:rsid w:val="0090367D"/>
    <w:rsid w:val="009068D5"/>
    <w:rsid w:val="009267B5"/>
    <w:rsid w:val="00931113"/>
    <w:rsid w:val="00933E48"/>
    <w:rsid w:val="00950609"/>
    <w:rsid w:val="009523AA"/>
    <w:rsid w:val="009657E3"/>
    <w:rsid w:val="00971CDE"/>
    <w:rsid w:val="009728B7"/>
    <w:rsid w:val="00995145"/>
    <w:rsid w:val="00995FEA"/>
    <w:rsid w:val="009973F3"/>
    <w:rsid w:val="009A2EA7"/>
    <w:rsid w:val="009B0360"/>
    <w:rsid w:val="009B2FF0"/>
    <w:rsid w:val="009B5D6F"/>
    <w:rsid w:val="009C66E6"/>
    <w:rsid w:val="009D6F4E"/>
    <w:rsid w:val="009F008B"/>
    <w:rsid w:val="00A012DF"/>
    <w:rsid w:val="00A07420"/>
    <w:rsid w:val="00A11AB8"/>
    <w:rsid w:val="00A17842"/>
    <w:rsid w:val="00A21BF2"/>
    <w:rsid w:val="00A54B9A"/>
    <w:rsid w:val="00A55733"/>
    <w:rsid w:val="00A6015A"/>
    <w:rsid w:val="00A81743"/>
    <w:rsid w:val="00AA21D4"/>
    <w:rsid w:val="00AA452A"/>
    <w:rsid w:val="00AA4B3E"/>
    <w:rsid w:val="00AB1938"/>
    <w:rsid w:val="00AB5516"/>
    <w:rsid w:val="00AE34AA"/>
    <w:rsid w:val="00B061D0"/>
    <w:rsid w:val="00B32A59"/>
    <w:rsid w:val="00B425AF"/>
    <w:rsid w:val="00B46B78"/>
    <w:rsid w:val="00B46F49"/>
    <w:rsid w:val="00B4776B"/>
    <w:rsid w:val="00B53463"/>
    <w:rsid w:val="00B55C84"/>
    <w:rsid w:val="00B67185"/>
    <w:rsid w:val="00B71E52"/>
    <w:rsid w:val="00B72D29"/>
    <w:rsid w:val="00B74EB9"/>
    <w:rsid w:val="00B81E02"/>
    <w:rsid w:val="00B82743"/>
    <w:rsid w:val="00B930F4"/>
    <w:rsid w:val="00B9524C"/>
    <w:rsid w:val="00B97EEB"/>
    <w:rsid w:val="00BC7F8D"/>
    <w:rsid w:val="00BE3125"/>
    <w:rsid w:val="00BE5130"/>
    <w:rsid w:val="00C40F5F"/>
    <w:rsid w:val="00C45A79"/>
    <w:rsid w:val="00C566FA"/>
    <w:rsid w:val="00C56A23"/>
    <w:rsid w:val="00C679C7"/>
    <w:rsid w:val="00C72D12"/>
    <w:rsid w:val="00C75260"/>
    <w:rsid w:val="00CB4EE4"/>
    <w:rsid w:val="00CB5901"/>
    <w:rsid w:val="00CB6BFE"/>
    <w:rsid w:val="00CD68A5"/>
    <w:rsid w:val="00CF1C79"/>
    <w:rsid w:val="00D05D5A"/>
    <w:rsid w:val="00D2225E"/>
    <w:rsid w:val="00D22865"/>
    <w:rsid w:val="00D26309"/>
    <w:rsid w:val="00D2633E"/>
    <w:rsid w:val="00D36AFC"/>
    <w:rsid w:val="00D41149"/>
    <w:rsid w:val="00D4147D"/>
    <w:rsid w:val="00D5320F"/>
    <w:rsid w:val="00D642BB"/>
    <w:rsid w:val="00D72631"/>
    <w:rsid w:val="00D76DC1"/>
    <w:rsid w:val="00D87484"/>
    <w:rsid w:val="00D94633"/>
    <w:rsid w:val="00DC639A"/>
    <w:rsid w:val="00DD2F8B"/>
    <w:rsid w:val="00DD3E64"/>
    <w:rsid w:val="00DD7D0A"/>
    <w:rsid w:val="00DE3045"/>
    <w:rsid w:val="00DE30AD"/>
    <w:rsid w:val="00DE3A98"/>
    <w:rsid w:val="00DF52E1"/>
    <w:rsid w:val="00E05B64"/>
    <w:rsid w:val="00E120F3"/>
    <w:rsid w:val="00E2401F"/>
    <w:rsid w:val="00E27FE8"/>
    <w:rsid w:val="00E359FA"/>
    <w:rsid w:val="00E47D46"/>
    <w:rsid w:val="00E516C4"/>
    <w:rsid w:val="00E5440E"/>
    <w:rsid w:val="00E701C0"/>
    <w:rsid w:val="00E73D50"/>
    <w:rsid w:val="00E775CB"/>
    <w:rsid w:val="00E81D27"/>
    <w:rsid w:val="00E83101"/>
    <w:rsid w:val="00E86481"/>
    <w:rsid w:val="00EB04D7"/>
    <w:rsid w:val="00EC1E84"/>
    <w:rsid w:val="00EC7161"/>
    <w:rsid w:val="00ED2C9D"/>
    <w:rsid w:val="00ED3443"/>
    <w:rsid w:val="00EE0F86"/>
    <w:rsid w:val="00EE290E"/>
    <w:rsid w:val="00EF6F55"/>
    <w:rsid w:val="00F20B30"/>
    <w:rsid w:val="00F24417"/>
    <w:rsid w:val="00F32FFB"/>
    <w:rsid w:val="00F42BEA"/>
    <w:rsid w:val="00F70F80"/>
    <w:rsid w:val="00F72F2B"/>
    <w:rsid w:val="00F740AD"/>
    <w:rsid w:val="00F74578"/>
    <w:rsid w:val="00F83C03"/>
    <w:rsid w:val="00F9501A"/>
    <w:rsid w:val="00FA0AB4"/>
    <w:rsid w:val="00FA3BAA"/>
    <w:rsid w:val="00FA4A8A"/>
    <w:rsid w:val="00FA6535"/>
    <w:rsid w:val="00FB2B6E"/>
    <w:rsid w:val="00FC30D5"/>
    <w:rsid w:val="00FC5EDD"/>
    <w:rsid w:val="00FD2ECD"/>
    <w:rsid w:val="00FE144F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C9256E"/>
  <w15:docId w15:val="{4AECEDE7-600F-4201-828A-D8674086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068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211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character" w:customStyle="1" w:styleId="Titolo2Carattere">
    <w:name w:val="Titolo 2 Carattere"/>
    <w:basedOn w:val="Carpredefinitoparagrafo"/>
    <w:link w:val="Titolo2"/>
    <w:rsid w:val="008211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olo">
    <w:name w:val="Title"/>
    <w:basedOn w:val="Normale"/>
    <w:link w:val="TitoloCarattere"/>
    <w:qFormat/>
    <w:rsid w:val="008211FF"/>
    <w:pPr>
      <w:widowControl w:val="0"/>
      <w:jc w:val="center"/>
    </w:pPr>
    <w:rPr>
      <w:rFonts w:ascii="Brush Script MT" w:eastAsia="Times New Roman" w:hAnsi="Brush Script MT"/>
      <w:i/>
      <w:color w:val="auto"/>
      <w:sz w:val="8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211FF"/>
    <w:rPr>
      <w:rFonts w:ascii="Brush Script MT" w:hAnsi="Brush Script MT"/>
      <w:i/>
      <w:sz w:val="80"/>
    </w:rPr>
  </w:style>
  <w:style w:type="character" w:customStyle="1" w:styleId="Titolo1Carattere">
    <w:name w:val="Titolo 1 Carattere"/>
    <w:basedOn w:val="Carpredefinitoparagrafo"/>
    <w:link w:val="Titolo1"/>
    <w:rsid w:val="009068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0609"/>
    <w:rPr>
      <w:color w:val="800080"/>
      <w:u w:val="single"/>
    </w:rPr>
  </w:style>
  <w:style w:type="paragraph" w:customStyle="1" w:styleId="msonormal0">
    <w:name w:val="msonormal"/>
    <w:basedOn w:val="Normale"/>
    <w:rsid w:val="00950609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paragraph" w:customStyle="1" w:styleId="xl89">
    <w:name w:val="xl89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0">
    <w:name w:val="xl90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1">
    <w:name w:val="xl91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2">
    <w:name w:val="xl92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3">
    <w:name w:val="xl93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4">
    <w:name w:val="xl94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5">
    <w:name w:val="xl95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6">
    <w:name w:val="xl96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7">
    <w:name w:val="xl97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8">
    <w:name w:val="xl98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9">
    <w:name w:val="xl99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0">
    <w:name w:val="xl100"/>
    <w:basedOn w:val="Normale"/>
    <w:rsid w:val="0095060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1">
    <w:name w:val="xl101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2">
    <w:name w:val="xl102"/>
    <w:basedOn w:val="Normale"/>
    <w:rsid w:val="0095060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3">
    <w:name w:val="xl103"/>
    <w:basedOn w:val="Normale"/>
    <w:rsid w:val="00950609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4">
    <w:name w:val="xl104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5">
    <w:name w:val="xl105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rsid w:val="00A54B9A"/>
    <w:pPr>
      <w:suppressAutoHyphens/>
      <w:spacing w:after="120"/>
      <w:jc w:val="left"/>
    </w:pPr>
    <w:rPr>
      <w:rFonts w:ascii="Times" w:eastAsia="Times" w:hAnsi="Times" w:cs="Times"/>
      <w:color w:val="auto"/>
      <w:szCs w:val="20"/>
      <w:lang w:val="nl-NL" w:eastAsia="ar-SA"/>
    </w:rPr>
  </w:style>
  <w:style w:type="character" w:customStyle="1" w:styleId="CorpotestoCarattere">
    <w:name w:val="Corpo testo Carattere"/>
    <w:basedOn w:val="Carpredefinitoparagrafo"/>
    <w:link w:val="Corpotesto"/>
    <w:rsid w:val="00A54B9A"/>
    <w:rPr>
      <w:rFonts w:ascii="Times" w:eastAsia="Times" w:hAnsi="Times" w:cs="Times"/>
      <w:sz w:val="24"/>
      <w:lang w:val="nl-NL" w:eastAsia="ar-SA"/>
    </w:rPr>
  </w:style>
  <w:style w:type="paragraph" w:customStyle="1" w:styleId="Default">
    <w:name w:val="Default"/>
    <w:rsid w:val="00A54B9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modello_carta_intestata_settore%20contratti_u.o.%20docenze%20a%20contratto_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modello_carta_intestata_settore contratti_u.o. docenze a contratto_2021.dotx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admin</dc:creator>
  <cp:keywords/>
  <dc:description/>
  <cp:lastModifiedBy>LICIA SPEZIO</cp:lastModifiedBy>
  <cp:revision>2</cp:revision>
  <cp:lastPrinted>2023-05-11T09:15:00Z</cp:lastPrinted>
  <dcterms:created xsi:type="dcterms:W3CDTF">2023-07-11T12:12:00Z</dcterms:created>
  <dcterms:modified xsi:type="dcterms:W3CDTF">2023-07-11T12:12:00Z</dcterms:modified>
</cp:coreProperties>
</file>