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3B244" w14:textId="77777777" w:rsidR="00CD564B" w:rsidRDefault="00CD564B" w:rsidP="00CD564B">
      <w:pPr>
        <w:spacing w:after="16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69E5E7D" w14:textId="3CA13ADE" w:rsidR="00CD564B" w:rsidRPr="00B82AD5" w:rsidRDefault="00B82AD5" w:rsidP="00B82AD5">
      <w:pPr>
        <w:spacing w:after="480"/>
        <w:jc w:val="center"/>
        <w:rPr>
          <w:rFonts w:ascii="Times New Roman" w:eastAsia="ヒラギノ角ゴ Pro W3" w:hAnsi="Times New Roman" w:cs="Times New Roman"/>
          <w:b/>
          <w:iCs/>
          <w:smallCaps/>
          <w:color w:val="000000"/>
          <w:kern w:val="0"/>
          <w:sz w:val="32"/>
          <w:szCs w:val="32"/>
          <w14:ligatures w14:val="none"/>
        </w:rPr>
      </w:pPr>
      <w:r w:rsidRPr="00B82AD5">
        <w:rPr>
          <w:rFonts w:ascii="Times New Roman" w:eastAsia="ヒラギノ角ゴ Pro W3" w:hAnsi="Times New Roman" w:cs="Times New Roman"/>
          <w:b/>
          <w:iCs/>
          <w:smallCaps/>
          <w:color w:val="000000"/>
          <w:kern w:val="0"/>
          <w:sz w:val="32"/>
          <w:szCs w:val="32"/>
          <w14:ligatures w14:val="none"/>
        </w:rPr>
        <w:t xml:space="preserve">DOMANDA DI PARTECIPAZIONE AL BANDO VISITING </w:t>
      </w:r>
      <w:proofErr w:type="gramStart"/>
      <w:r w:rsidRPr="00B82AD5">
        <w:rPr>
          <w:rFonts w:ascii="Times New Roman" w:eastAsia="ヒラギノ角ゴ Pro W3" w:hAnsi="Times New Roman" w:cs="Times New Roman"/>
          <w:b/>
          <w:iCs/>
          <w:smallCaps/>
          <w:color w:val="000000"/>
          <w:kern w:val="0"/>
          <w:sz w:val="32"/>
          <w:szCs w:val="32"/>
          <w14:ligatures w14:val="none"/>
        </w:rPr>
        <w:t>STUDENT  A.A.</w:t>
      </w:r>
      <w:proofErr w:type="gramEnd"/>
      <w:r w:rsidRPr="00B82AD5">
        <w:rPr>
          <w:rFonts w:ascii="Times New Roman" w:eastAsia="ヒラギノ角ゴ Pro W3" w:hAnsi="Times New Roman" w:cs="Times New Roman"/>
          <w:b/>
          <w:iCs/>
          <w:smallCaps/>
          <w:color w:val="000000"/>
          <w:kern w:val="0"/>
          <w:sz w:val="32"/>
          <w:szCs w:val="32"/>
          <w14:ligatures w14:val="none"/>
        </w:rPr>
        <w:t xml:space="preserve"> 2025/2026 </w:t>
      </w:r>
      <w:r w:rsidR="006A3C5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tbl>
      <w:tblPr>
        <w:tblStyle w:val="Grigliatabella1"/>
        <w:tblW w:w="9781" w:type="dxa"/>
        <w:tblInd w:w="-1139" w:type="dxa"/>
        <w:tblLook w:val="04A0" w:firstRow="1" w:lastRow="0" w:firstColumn="1" w:lastColumn="0" w:noHBand="0" w:noVBand="1"/>
      </w:tblPr>
      <w:tblGrid>
        <w:gridCol w:w="5098"/>
        <w:gridCol w:w="4683"/>
      </w:tblGrid>
      <w:tr w:rsidR="00CD564B" w:rsidRPr="00CD564B" w14:paraId="32D380C4" w14:textId="77777777" w:rsidTr="00CD564B">
        <w:tc>
          <w:tcPr>
            <w:tcW w:w="5098" w:type="dxa"/>
          </w:tcPr>
          <w:p w14:paraId="549B9E07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 xml:space="preserve">NOME E COGNOME </w:t>
            </w:r>
          </w:p>
        </w:tc>
        <w:tc>
          <w:tcPr>
            <w:tcW w:w="4683" w:type="dxa"/>
          </w:tcPr>
          <w:p w14:paraId="710A4A5B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564B" w:rsidRPr="00CD564B" w14:paraId="3707CBC9" w14:textId="77777777" w:rsidTr="00CD564B">
        <w:tc>
          <w:tcPr>
            <w:tcW w:w="5098" w:type="dxa"/>
          </w:tcPr>
          <w:p w14:paraId="76FFB4D8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 xml:space="preserve">MATRICOLA </w:t>
            </w:r>
          </w:p>
        </w:tc>
        <w:tc>
          <w:tcPr>
            <w:tcW w:w="4683" w:type="dxa"/>
          </w:tcPr>
          <w:p w14:paraId="4AC9B3E9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564B" w:rsidRPr="00CD564B" w14:paraId="14B255D6" w14:textId="77777777" w:rsidTr="00CD564B">
        <w:tc>
          <w:tcPr>
            <w:tcW w:w="5098" w:type="dxa"/>
          </w:tcPr>
          <w:p w14:paraId="4121A534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 xml:space="preserve">EMAIL COMMUNITY/UNIPA </w:t>
            </w:r>
          </w:p>
        </w:tc>
        <w:tc>
          <w:tcPr>
            <w:tcW w:w="4683" w:type="dxa"/>
          </w:tcPr>
          <w:p w14:paraId="42CB84CC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564B" w:rsidRPr="00CD564B" w14:paraId="54A9A7F9" w14:textId="77777777" w:rsidTr="00CD564B">
        <w:tc>
          <w:tcPr>
            <w:tcW w:w="5098" w:type="dxa"/>
          </w:tcPr>
          <w:p w14:paraId="1893B069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>ANNO DI ISCRIZIONE</w:t>
            </w:r>
          </w:p>
        </w:tc>
        <w:tc>
          <w:tcPr>
            <w:tcW w:w="4683" w:type="dxa"/>
          </w:tcPr>
          <w:p w14:paraId="74E3726D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564B" w:rsidRPr="00CD564B" w14:paraId="22C7EC04" w14:textId="77777777" w:rsidTr="00CD564B">
        <w:tc>
          <w:tcPr>
            <w:tcW w:w="5098" w:type="dxa"/>
          </w:tcPr>
          <w:p w14:paraId="0B9DD659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 xml:space="preserve">CHIEDE DI ESSERE AMMESSO AL PROGETTO VISITING PER LA META (NOME UNIVERSITA’) </w:t>
            </w:r>
          </w:p>
        </w:tc>
        <w:tc>
          <w:tcPr>
            <w:tcW w:w="4683" w:type="dxa"/>
          </w:tcPr>
          <w:p w14:paraId="4134D479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564B" w:rsidRPr="00CD564B" w14:paraId="425DE50E" w14:textId="77777777" w:rsidTr="00CD564B">
        <w:tc>
          <w:tcPr>
            <w:tcW w:w="5098" w:type="dxa"/>
          </w:tcPr>
          <w:p w14:paraId="6AB628EC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 xml:space="preserve">DURATA PRESUNTA DEL PERIODO DI MOBILITA’ (ESPRESSA IN MESI) </w:t>
            </w:r>
          </w:p>
        </w:tc>
        <w:tc>
          <w:tcPr>
            <w:tcW w:w="4683" w:type="dxa"/>
          </w:tcPr>
          <w:p w14:paraId="694CCCE9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564B" w:rsidRPr="00CD564B" w14:paraId="2006E7AB" w14:textId="77777777" w:rsidTr="00CD564B">
        <w:tc>
          <w:tcPr>
            <w:tcW w:w="5098" w:type="dxa"/>
          </w:tcPr>
          <w:p w14:paraId="27291ED5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F909590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 xml:space="preserve">SELEZIONARE IL PERIODO </w:t>
            </w:r>
          </w:p>
        </w:tc>
        <w:tc>
          <w:tcPr>
            <w:tcW w:w="4683" w:type="dxa"/>
          </w:tcPr>
          <w:p w14:paraId="18C69A65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>I SEMESTRE</w:t>
            </w:r>
          </w:p>
          <w:p w14:paraId="161DC985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>II SEMESTRE</w:t>
            </w:r>
          </w:p>
          <w:p w14:paraId="0FC8A8F8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 xml:space="preserve">ANNUALE </w:t>
            </w:r>
          </w:p>
        </w:tc>
      </w:tr>
      <w:tr w:rsidR="00CD564B" w:rsidRPr="00CD564B" w14:paraId="45588D21" w14:textId="77777777" w:rsidTr="00147631">
        <w:trPr>
          <w:trHeight w:val="896"/>
        </w:trPr>
        <w:tc>
          <w:tcPr>
            <w:tcW w:w="5098" w:type="dxa"/>
          </w:tcPr>
          <w:p w14:paraId="43F26017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564B">
              <w:rPr>
                <w:rFonts w:ascii="Calibri" w:eastAsia="Calibri" w:hAnsi="Calibri" w:cs="Times New Roman"/>
                <w:sz w:val="24"/>
                <w:szCs w:val="24"/>
              </w:rPr>
              <w:t xml:space="preserve">TOTALE CFU CONSEGUITI PRESSO IL CORSO DI LAUREA MAGISTRALE IN MEDICINA E CHIRURGIA UNIPA </w:t>
            </w:r>
          </w:p>
        </w:tc>
        <w:tc>
          <w:tcPr>
            <w:tcW w:w="4683" w:type="dxa"/>
          </w:tcPr>
          <w:p w14:paraId="445D2B72" w14:textId="77777777" w:rsidR="00CD564B" w:rsidRPr="00CD564B" w:rsidRDefault="00CD564B" w:rsidP="00CD564B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4E7A293" w14:textId="17FA6DFB" w:rsidR="006A3C59" w:rsidRDefault="006A3C59" w:rsidP="00CD564B">
      <w:pPr>
        <w:spacing w:after="16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D5F80E7" w14:textId="77777777" w:rsidR="00CD564B" w:rsidRPr="00CD564B" w:rsidRDefault="00CD564B" w:rsidP="00CD564B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/>
        <w:textAlignment w:val="baseline"/>
        <w:rPr>
          <w:rFonts w:ascii="Calibri" w:eastAsia="Calibri" w:hAnsi="Calibri" w:cs="Times New Roman"/>
          <w:b/>
          <w:kern w:val="0"/>
          <w14:ligatures w14:val="none"/>
        </w:rPr>
      </w:pPr>
      <w:r w:rsidRPr="00CD564B">
        <w:rPr>
          <w:rFonts w:ascii="Calibri" w:eastAsia="Calibri" w:hAnsi="Calibri" w:cs="Times New Roman"/>
          <w:b/>
          <w:kern w:val="0"/>
          <w14:ligatures w14:val="none"/>
        </w:rPr>
        <w:t>Si allega l’autocertificazione degli esami sostenuti.</w:t>
      </w:r>
    </w:p>
    <w:p w14:paraId="63E0EF23" w14:textId="77777777" w:rsidR="00CD564B" w:rsidRPr="00CD564B" w:rsidRDefault="00CD564B" w:rsidP="00147631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/>
        <w:textAlignment w:val="baseline"/>
        <w:rPr>
          <w:rFonts w:ascii="Calibri" w:eastAsia="Calibri" w:hAnsi="Calibri" w:cs="Times New Roman"/>
          <w:kern w:val="0"/>
          <w14:ligatures w14:val="none"/>
        </w:rPr>
      </w:pPr>
    </w:p>
    <w:p w14:paraId="1DC4D339" w14:textId="65DA3169" w:rsidR="00CD564B" w:rsidRDefault="00CD564B" w:rsidP="00147631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Data</w:t>
      </w:r>
    </w:p>
    <w:p w14:paraId="683A1925" w14:textId="07F87394" w:rsidR="00CD564B" w:rsidRDefault="00CD564B" w:rsidP="00147631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Firma</w:t>
      </w:r>
      <w:bookmarkStart w:id="0" w:name="_GoBack"/>
      <w:bookmarkEnd w:id="0"/>
    </w:p>
    <w:p w14:paraId="37C45FFC" w14:textId="77777777" w:rsidR="00147631" w:rsidRDefault="00147631" w:rsidP="00CD564B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61769907" w14:textId="14EF34AC" w:rsidR="00CD564B" w:rsidRPr="00CD564B" w:rsidRDefault="00CD564B" w:rsidP="00CD564B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N.B. il presente modulo dovrà essere inviato, insieme all’autocertificazione degli esami sostenuti a </w:t>
      </w:r>
      <w:hyperlink r:id="rId8" w:history="1">
        <w:r w:rsidRPr="00AE51D9">
          <w:rPr>
            <w:rStyle w:val="Collegamentoipertestuale"/>
            <w:rFonts w:ascii="Calibri" w:eastAsia="Calibri" w:hAnsi="Calibri" w:cs="Times New Roman"/>
            <w:kern w:val="0"/>
            <w14:ligatures w14:val="none"/>
          </w:rPr>
          <w:t>cdl.medicinaechirurgia@unipa.it</w:t>
        </w:r>
      </w:hyperlink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sectPr w:rsidR="00CD564B" w:rsidRPr="00CD564B" w:rsidSect="00A67EF6">
      <w:headerReference w:type="default" r:id="rId9"/>
      <w:footerReference w:type="default" r:id="rId10"/>
      <w:pgSz w:w="11906" w:h="16838"/>
      <w:pgMar w:top="2977" w:right="2155" w:bottom="2098" w:left="2155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D491" w14:textId="77777777" w:rsidR="007F5EFF" w:rsidRDefault="007F5EFF" w:rsidP="00B044AB">
      <w:r>
        <w:separator/>
      </w:r>
    </w:p>
  </w:endnote>
  <w:endnote w:type="continuationSeparator" w:id="0">
    <w:p w14:paraId="347E7772" w14:textId="77777777" w:rsidR="007F5EFF" w:rsidRDefault="007F5EFF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 (Corpo CS)">
    <w:panose1 w:val="00000000000000000000"/>
    <w:charset w:val="00"/>
    <w:family w:val="roman"/>
    <w:notTrueType/>
    <w:pitch w:val="default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52AE" w14:textId="77777777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54C6AF55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65412CB7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C5B2" w14:textId="77777777" w:rsidR="007F5EFF" w:rsidRDefault="007F5EFF" w:rsidP="00B044AB">
      <w:r>
        <w:separator/>
      </w:r>
    </w:p>
  </w:footnote>
  <w:footnote w:type="continuationSeparator" w:id="0">
    <w:p w14:paraId="4362D777" w14:textId="77777777" w:rsidR="007F5EFF" w:rsidRDefault="007F5EFF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3732" w14:textId="51CD1A21" w:rsidR="007631EE" w:rsidRPr="00155A14" w:rsidRDefault="007631EE" w:rsidP="00AF7D77">
    <w:pPr>
      <w:pStyle w:val="Intestazione"/>
      <w:spacing w:line="276" w:lineRule="auto"/>
      <w:ind w:left="1792"/>
      <w:rPr>
        <w:rFonts w:ascii="Montserrat SemiBold" w:hAnsi="Montserrat SemiBold" w:cs="Times New Roman (Corpo CS)"/>
        <w:color w:val="074B87"/>
        <w:spacing w:val="-10"/>
        <w:sz w:val="20"/>
        <w:szCs w:val="20"/>
      </w:rPr>
    </w:pP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720CAD" wp14:editId="147A7C8C">
              <wp:simplePos x="0" y="0"/>
              <wp:positionH relativeFrom="column">
                <wp:posOffset>4262120</wp:posOffset>
              </wp:positionH>
              <wp:positionV relativeFrom="page">
                <wp:posOffset>647065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85D62DB" id="Connettore 1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35.6pt,50.95pt" to="335.6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" strokecolor="black [3213]" strokeweight=".5pt">
              <v:stroke dashstyle="1 1" joinstyle="miter"/>
              <w10:wrap anchory="page"/>
            </v:line>
          </w:pict>
        </mc:Fallback>
      </mc:AlternateContent>
    </w: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8480" behindDoc="1" locked="0" layoutInCell="1" allowOverlap="1" wp14:anchorId="08EBA165" wp14:editId="074F9E59">
          <wp:simplePos x="0" y="0"/>
          <wp:positionH relativeFrom="column">
            <wp:posOffset>4445331</wp:posOffset>
          </wp:positionH>
          <wp:positionV relativeFrom="margin">
            <wp:posOffset>-1324610</wp:posOffset>
          </wp:positionV>
          <wp:extent cx="608330" cy="608330"/>
          <wp:effectExtent l="0" t="0" r="1270" b="1270"/>
          <wp:wrapNone/>
          <wp:docPr id="15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 w:cs="Times New Roman (Corpo CS)"/>
        <w:color w:val="074B87"/>
        <w:spacing w:val="-10"/>
        <w:sz w:val="20"/>
        <w:szCs w:val="20"/>
      </w:rPr>
      <w:br/>
    </w:r>
    <w:r w:rsidR="00656A3A"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B5290F" wp14:editId="474E872E">
              <wp:simplePos x="0" y="0"/>
              <wp:positionH relativeFrom="column">
                <wp:posOffset>957580</wp:posOffset>
              </wp:positionH>
              <wp:positionV relativeFrom="paragraph">
                <wp:posOffset>965</wp:posOffset>
              </wp:positionV>
              <wp:extent cx="0" cy="612000"/>
              <wp:effectExtent l="0" t="0" r="12700" b="1079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2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6951B5F" id="Connettore 1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.1pt" to="75.4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" strokecolor="black [3213]" strokeweight=".5pt">
              <v:stroke dashstyle="1 1" joinstyle="miter"/>
            </v:line>
          </w:pict>
        </mc:Fallback>
      </mc:AlternateContent>
    </w:r>
    <w:r w:rsidR="00824B37"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2C3CF78D" wp14:editId="39F1B7B6">
          <wp:simplePos x="0" y="0"/>
          <wp:positionH relativeFrom="column">
            <wp:posOffset>-719449</wp:posOffset>
          </wp:positionH>
          <wp:positionV relativeFrom="paragraph">
            <wp:posOffset>3810</wp:posOffset>
          </wp:positionV>
          <wp:extent cx="1497600" cy="608400"/>
          <wp:effectExtent l="0" t="0" r="1270" b="1270"/>
          <wp:wrapNone/>
          <wp:docPr id="16" name="Immagine 16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F77" w:rsidRPr="00155A14">
      <w:rPr>
        <w:rFonts w:ascii="Montserrat SemiBold" w:hAnsi="Montserrat SemiBold" w:cs="Times New Roman (Corpo CS)"/>
        <w:color w:val="074B87"/>
        <w:spacing w:val="-10"/>
        <w:sz w:val="20"/>
        <w:szCs w:val="20"/>
      </w:rPr>
      <w:t>Scuola di Medicina</w:t>
    </w:r>
    <w:r w:rsidR="004A5F77" w:rsidRPr="00155A14">
      <w:rPr>
        <w:rFonts w:ascii="Montserrat SemiBold" w:hAnsi="Montserrat SemiBold" w:cs="Times New Roman (Corpo CS)"/>
        <w:b/>
        <w:bCs/>
        <w:color w:val="074B87"/>
        <w:spacing w:val="-10"/>
        <w:sz w:val="20"/>
        <w:szCs w:val="20"/>
      </w:rPr>
      <w:t xml:space="preserve"> e </w:t>
    </w:r>
    <w:r w:rsidR="004A5F77" w:rsidRPr="00155A14">
      <w:rPr>
        <w:rFonts w:ascii="Montserrat SemiBold" w:hAnsi="Montserrat SemiBold" w:cs="Times New Roman (Corpo CS)"/>
        <w:color w:val="074B87"/>
        <w:spacing w:val="-10"/>
        <w:sz w:val="20"/>
        <w:szCs w:val="20"/>
      </w:rPr>
      <w:t>Chirurgia</w:t>
    </w:r>
    <w:r w:rsidR="00E33CF3" w:rsidRPr="00155A14">
      <w:rPr>
        <w:rFonts w:ascii="Montserrat SemiBold" w:hAnsi="Montserrat SemiBold" w:cs="Times New Roman (Corpo CS)"/>
        <w:color w:val="074B87"/>
        <w:spacing w:val="-10"/>
        <w:sz w:val="20"/>
        <w:szCs w:val="20"/>
      </w:rPr>
      <w:br/>
      <w:t xml:space="preserve">Corso di Laurea </w:t>
    </w:r>
    <w:r w:rsidRPr="00155A14">
      <w:rPr>
        <w:rFonts w:ascii="Montserrat SemiBold" w:hAnsi="Montserrat SemiBold" w:cs="Times New Roman (Corpo CS)"/>
        <w:color w:val="074B87"/>
        <w:spacing w:val="-10"/>
        <w:sz w:val="20"/>
        <w:szCs w:val="20"/>
      </w:rPr>
      <w:t>Magistrale in Medicina e Chirurgia</w:t>
    </w:r>
  </w:p>
  <w:p w14:paraId="4B7A5514" w14:textId="58C657F8" w:rsidR="00E33CF3" w:rsidRPr="007631EE" w:rsidRDefault="00E33CF3" w:rsidP="00F32250">
    <w:pPr>
      <w:pStyle w:val="Intestazione"/>
      <w:spacing w:before="120"/>
      <w:ind w:left="1792"/>
      <w:rPr>
        <w:rFonts w:ascii="Montserrat Medium" w:hAnsi="Montserrat Medium" w:cs="Times New Roman (Corpo CS)"/>
        <w:color w:val="2F2F2F"/>
        <w:spacing w:val="-10"/>
        <w:sz w:val="18"/>
        <w:szCs w:val="18"/>
      </w:rPr>
    </w:pPr>
    <w:r w:rsidRPr="007631EE">
      <w:rPr>
        <w:rFonts w:ascii="Montserrat Medium" w:hAnsi="Montserrat Medium" w:cs="Times New Roman (Corpo CS)"/>
        <w:color w:val="2F2F2F"/>
        <w:spacing w:val="-10"/>
        <w:sz w:val="18"/>
        <w:szCs w:val="18"/>
        <w14:textFill>
          <w14:solidFill>
            <w14:srgbClr w14:val="2F2F2F">
              <w14:lumMod w14:val="25000"/>
            </w14:srgbClr>
          </w14:solidFill>
        </w14:textFill>
      </w:rPr>
      <w:t xml:space="preserve">Coordinatore: Prof. </w:t>
    </w:r>
    <w:r w:rsidR="005F7368">
      <w:rPr>
        <w:rFonts w:ascii="Montserrat Medium" w:hAnsi="Montserrat Medium" w:cs="Times New Roman (Corpo CS)"/>
        <w:color w:val="2F2F2F"/>
        <w:spacing w:val="-10"/>
        <w:sz w:val="18"/>
        <w:szCs w:val="18"/>
        <w14:textFill>
          <w14:solidFill>
            <w14:srgbClr w14:val="2F2F2F">
              <w14:lumMod w14:val="25000"/>
            </w14:srgbClr>
          </w14:solidFill>
        </w14:textFill>
      </w:rPr>
      <w:t>Giuseppe Gallina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67B"/>
    <w:multiLevelType w:val="hybridMultilevel"/>
    <w:tmpl w:val="A32E91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F4922"/>
    <w:multiLevelType w:val="multilevel"/>
    <w:tmpl w:val="A830E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F3"/>
    <w:rsid w:val="00056533"/>
    <w:rsid w:val="000A7B03"/>
    <w:rsid w:val="000D4024"/>
    <w:rsid w:val="000F60CD"/>
    <w:rsid w:val="00147631"/>
    <w:rsid w:val="00155A14"/>
    <w:rsid w:val="001A6EFE"/>
    <w:rsid w:val="001A70D2"/>
    <w:rsid w:val="001B1C25"/>
    <w:rsid w:val="001E49D7"/>
    <w:rsid w:val="001E5C72"/>
    <w:rsid w:val="001F2875"/>
    <w:rsid w:val="00211A9B"/>
    <w:rsid w:val="00253752"/>
    <w:rsid w:val="002C7CD5"/>
    <w:rsid w:val="002D54C3"/>
    <w:rsid w:val="002D66C1"/>
    <w:rsid w:val="002F5C2C"/>
    <w:rsid w:val="0030481E"/>
    <w:rsid w:val="0036139E"/>
    <w:rsid w:val="003D3C18"/>
    <w:rsid w:val="003E313F"/>
    <w:rsid w:val="003F397E"/>
    <w:rsid w:val="004027D3"/>
    <w:rsid w:val="00432EC4"/>
    <w:rsid w:val="004A0458"/>
    <w:rsid w:val="004A5F77"/>
    <w:rsid w:val="0051695A"/>
    <w:rsid w:val="00580E59"/>
    <w:rsid w:val="005B0813"/>
    <w:rsid w:val="005D14CD"/>
    <w:rsid w:val="005F7368"/>
    <w:rsid w:val="00637008"/>
    <w:rsid w:val="0065050B"/>
    <w:rsid w:val="0065369E"/>
    <w:rsid w:val="00656A3A"/>
    <w:rsid w:val="006850DD"/>
    <w:rsid w:val="006A3C59"/>
    <w:rsid w:val="006D7434"/>
    <w:rsid w:val="007631EE"/>
    <w:rsid w:val="007A6DFB"/>
    <w:rsid w:val="007B33CF"/>
    <w:rsid w:val="007E09C6"/>
    <w:rsid w:val="007F5EFF"/>
    <w:rsid w:val="00811BC7"/>
    <w:rsid w:val="00824B37"/>
    <w:rsid w:val="008D3B38"/>
    <w:rsid w:val="0091771C"/>
    <w:rsid w:val="00A67EF6"/>
    <w:rsid w:val="00AF7D77"/>
    <w:rsid w:val="00B044AB"/>
    <w:rsid w:val="00B30427"/>
    <w:rsid w:val="00B82AD5"/>
    <w:rsid w:val="00BA501B"/>
    <w:rsid w:val="00C56183"/>
    <w:rsid w:val="00C63BAE"/>
    <w:rsid w:val="00C734F9"/>
    <w:rsid w:val="00C74602"/>
    <w:rsid w:val="00CD564B"/>
    <w:rsid w:val="00D132F6"/>
    <w:rsid w:val="00E22975"/>
    <w:rsid w:val="00E26737"/>
    <w:rsid w:val="00E32266"/>
    <w:rsid w:val="00E33CF3"/>
    <w:rsid w:val="00E66597"/>
    <w:rsid w:val="00EE082A"/>
    <w:rsid w:val="00EF6A15"/>
    <w:rsid w:val="00F129CF"/>
    <w:rsid w:val="00F32250"/>
    <w:rsid w:val="00FA721E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36907"/>
  <w15:chartTrackingRefBased/>
  <w15:docId w15:val="{47C54C7E-2CE0-45AC-9977-19E419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4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4C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65050B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D564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l.medicinaechirurgia@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08E7-9E20-4D3A-8815-261C98BE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Antonella Occhipinti</cp:lastModifiedBy>
  <cp:revision>6</cp:revision>
  <cp:lastPrinted>2025-04-15T08:45:00Z</cp:lastPrinted>
  <dcterms:created xsi:type="dcterms:W3CDTF">2025-04-17T08:47:00Z</dcterms:created>
  <dcterms:modified xsi:type="dcterms:W3CDTF">2025-04-17T08:51:00Z</dcterms:modified>
</cp:coreProperties>
</file>