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31C6" w14:textId="77777777" w:rsidR="004F7265" w:rsidRPr="00645713" w:rsidRDefault="004F7265" w:rsidP="004F7265">
      <w:pPr>
        <w:jc w:val="center"/>
        <w:rPr>
          <w:b/>
        </w:rPr>
      </w:pPr>
      <w:r w:rsidRPr="00645713">
        <w:rPr>
          <w:b/>
        </w:rPr>
        <w:t xml:space="preserve">DICHIARAZIONE DI DISPONIBILITÀ </w:t>
      </w:r>
    </w:p>
    <w:p w14:paraId="3B1F2AAF" w14:textId="1A2126AD" w:rsidR="004F7265" w:rsidRDefault="004F7265" w:rsidP="004F7265">
      <w:pPr>
        <w:spacing w:after="120"/>
        <w:jc w:val="center"/>
        <w:rPr>
          <w:b/>
        </w:rPr>
      </w:pPr>
      <w:r w:rsidRPr="00645713">
        <w:rPr>
          <w:b/>
        </w:rPr>
        <w:t>ALL’INCARICO DI INSEGNAMENTO</w:t>
      </w:r>
      <w:r>
        <w:rPr>
          <w:b/>
        </w:rPr>
        <w:t xml:space="preserve"> A.A. 202</w:t>
      </w:r>
      <w:r w:rsidR="00140A66">
        <w:rPr>
          <w:b/>
        </w:rPr>
        <w:t>5</w:t>
      </w:r>
      <w:r w:rsidR="005744B2">
        <w:rPr>
          <w:b/>
        </w:rPr>
        <w:t>/202</w:t>
      </w:r>
      <w:r w:rsidR="00140A66">
        <w:rPr>
          <w:b/>
        </w:rPr>
        <w:t>6</w:t>
      </w:r>
    </w:p>
    <w:p w14:paraId="1E708CA6" w14:textId="77777777" w:rsidR="00384237" w:rsidRPr="00384237" w:rsidRDefault="00384237" w:rsidP="00384237">
      <w:pPr>
        <w:jc w:val="center"/>
        <w:rPr>
          <w:b/>
        </w:rPr>
      </w:pPr>
      <w:r w:rsidRPr="00384237">
        <w:rPr>
          <w:b/>
        </w:rPr>
        <w:t>Avviso prot. 10525/2025 del 03/10/2025</w:t>
      </w:r>
    </w:p>
    <w:p w14:paraId="7A0B4C06" w14:textId="77777777" w:rsidR="00384237" w:rsidRDefault="00384237" w:rsidP="004F7265">
      <w:pPr>
        <w:spacing w:after="120"/>
        <w:jc w:val="center"/>
        <w:rPr>
          <w:b/>
        </w:rPr>
      </w:pPr>
    </w:p>
    <w:p w14:paraId="065724F9" w14:textId="77777777" w:rsidR="004F7265" w:rsidRPr="00645713" w:rsidRDefault="004F7265" w:rsidP="004F7265"/>
    <w:p w14:paraId="58320E1E" w14:textId="77777777" w:rsidR="004F7265" w:rsidRPr="00645713" w:rsidRDefault="004F7265" w:rsidP="004F7265"/>
    <w:p w14:paraId="4BBBA528" w14:textId="601475B2" w:rsidR="00140A66" w:rsidRDefault="004F7265" w:rsidP="004F7265">
      <w:pPr>
        <w:spacing w:line="360" w:lineRule="auto"/>
      </w:pPr>
      <w:r w:rsidRPr="00645713">
        <w:t>I</w:t>
      </w:r>
      <w:r>
        <w:t>l Sottoscritto</w:t>
      </w:r>
      <w:r w:rsidRPr="00645713">
        <w:t xml:space="preserve"> __________</w:t>
      </w:r>
      <w:r w:rsidR="00DC7CE8">
        <w:t>_____</w:t>
      </w:r>
      <w:r w:rsidRPr="00645713">
        <w:t>_</w:t>
      </w:r>
      <w:r w:rsidR="00140A66">
        <w:t>______________________</w:t>
      </w:r>
      <w:r w:rsidRPr="00645713">
        <w:t>_</w:t>
      </w:r>
      <w:r>
        <w:t>____</w:t>
      </w:r>
      <w:r w:rsidRPr="00645713">
        <w:t>_</w:t>
      </w:r>
      <w:r>
        <w:t>__</w:t>
      </w:r>
      <w:r w:rsidRPr="00645713">
        <w:t>____</w:t>
      </w:r>
      <w:r>
        <w:t xml:space="preserve">__ </w:t>
      </w:r>
    </w:p>
    <w:p w14:paraId="13546E71" w14:textId="093DAE0E" w:rsidR="004F7265" w:rsidRPr="00645713" w:rsidRDefault="004F7265" w:rsidP="004F7265">
      <w:pPr>
        <w:spacing w:line="360" w:lineRule="auto"/>
      </w:pPr>
      <w:r>
        <w:t>inquadrato nel SSD ___</w:t>
      </w:r>
      <w:r w:rsidR="00140A66">
        <w:t>___</w:t>
      </w:r>
      <w:r>
        <w:t>__</w:t>
      </w:r>
    </w:p>
    <w:p w14:paraId="291D9ADA" w14:textId="77777777" w:rsidR="004F7265" w:rsidRPr="00645713" w:rsidRDefault="004F7265" w:rsidP="004F7265">
      <w:pPr>
        <w:spacing w:line="360" w:lineRule="auto"/>
      </w:pPr>
      <w:r w:rsidRPr="00645713">
        <w:t>□ Professore</w:t>
      </w:r>
    </w:p>
    <w:p w14:paraId="6FCA60B4" w14:textId="77777777" w:rsidR="004F7265" w:rsidRDefault="004F7265" w:rsidP="004F7265">
      <w:pPr>
        <w:spacing w:line="360" w:lineRule="auto"/>
      </w:pPr>
      <w:r w:rsidRPr="00645713">
        <w:t>□ Ricercatore</w:t>
      </w:r>
    </w:p>
    <w:p w14:paraId="41ECCC7B" w14:textId="77777777" w:rsidR="004F7265" w:rsidRPr="00645713" w:rsidRDefault="004F7265" w:rsidP="004F7265">
      <w:pPr>
        <w:spacing w:line="360" w:lineRule="auto"/>
      </w:pPr>
      <w:r w:rsidRPr="00645713">
        <w:t>□ Ricercatore</w:t>
      </w:r>
      <w:r>
        <w:t xml:space="preserve"> TD</w:t>
      </w:r>
    </w:p>
    <w:p w14:paraId="346D6486" w14:textId="1694A04C" w:rsidR="004F7265" w:rsidRPr="00645713" w:rsidRDefault="004F7265" w:rsidP="004F7265">
      <w:pPr>
        <w:spacing w:line="360" w:lineRule="auto"/>
      </w:pPr>
      <w:r w:rsidRPr="00645713">
        <w:t xml:space="preserve">in servizio presso </w:t>
      </w:r>
      <w:r>
        <w:t>il Dipartimento</w:t>
      </w:r>
      <w:r w:rsidRPr="00645713">
        <w:t xml:space="preserve"> di ___</w:t>
      </w:r>
      <w:r>
        <w:t>__________________</w:t>
      </w:r>
      <w:r w:rsidRPr="00645713">
        <w:t>_____________</w:t>
      </w:r>
    </w:p>
    <w:p w14:paraId="54D54A18" w14:textId="6DA6C50E" w:rsidR="004F7265" w:rsidRDefault="004F7265" w:rsidP="004F7265">
      <w:pPr>
        <w:spacing w:after="120" w:line="360" w:lineRule="auto"/>
      </w:pPr>
      <w:r>
        <w:t xml:space="preserve">si dichiara disponibile </w:t>
      </w:r>
      <w:r w:rsidRPr="00645713">
        <w:t xml:space="preserve">a svolgere </w:t>
      </w:r>
      <w:r>
        <w:t>l’</w:t>
      </w:r>
      <w:r w:rsidRPr="00645713">
        <w:t>incaric</w:t>
      </w:r>
      <w:r>
        <w:t>o</w:t>
      </w:r>
      <w:r w:rsidRPr="00645713">
        <w:t xml:space="preserve"> </w:t>
      </w:r>
      <w:r>
        <w:t>di docente dell’</w:t>
      </w:r>
      <w:r w:rsidRPr="00645713">
        <w:t>insegnament</w:t>
      </w:r>
      <w:r w:rsidR="00384237">
        <w:t>o</w:t>
      </w:r>
    </w:p>
    <w:p w14:paraId="6FB11EC0" w14:textId="322CDBCA" w:rsidR="00384237" w:rsidRDefault="004F7265" w:rsidP="00384237">
      <w:pPr>
        <w:spacing w:after="120" w:line="360" w:lineRule="auto"/>
      </w:pPr>
      <w:r>
        <w:t>______________________________________________________________</w:t>
      </w:r>
      <w:r w:rsidR="00384237">
        <w:t xml:space="preserve">, </w:t>
      </w:r>
    </w:p>
    <w:p w14:paraId="4F8288DF" w14:textId="0D2C34D2" w:rsidR="00A76C62" w:rsidRDefault="00A76C62" w:rsidP="00EA09B2">
      <w:r>
        <w:t xml:space="preserve">Attività formativa del Semestre Aperto </w:t>
      </w:r>
      <w:r w:rsidR="00EA09B2" w:rsidRPr="00EA09B2">
        <w:t xml:space="preserve">per l’accesso ai corsi di laurea magistrale a ciclo unico in Medicina e Chirurgia (LM-41R), in Medicina e Chirurgia Indirizzo Tecnologico </w:t>
      </w:r>
      <w:proofErr w:type="spellStart"/>
      <w:r w:rsidR="00EA09B2" w:rsidRPr="00EA09B2">
        <w:t>MEdIT</w:t>
      </w:r>
      <w:proofErr w:type="spellEnd"/>
      <w:r w:rsidR="00EA09B2" w:rsidRPr="00EA09B2">
        <w:t xml:space="preserve"> (LM-41R), in Odontoiatria e Protesi Dentaria (LM-46R) e in Medicina Veterinaria (LM-42R)</w:t>
      </w:r>
      <w:r w:rsidR="00384237">
        <w:t>.</w:t>
      </w:r>
    </w:p>
    <w:p w14:paraId="774E50D7" w14:textId="77777777" w:rsidR="00073673" w:rsidRDefault="00073673" w:rsidP="004F7265">
      <w:pPr>
        <w:spacing w:line="360" w:lineRule="auto"/>
      </w:pPr>
    </w:p>
    <w:p w14:paraId="38CDDE22" w14:textId="77777777" w:rsidR="00384237" w:rsidRDefault="00384237" w:rsidP="004F7265">
      <w:pPr>
        <w:spacing w:line="360" w:lineRule="auto"/>
      </w:pPr>
    </w:p>
    <w:p w14:paraId="44480C7F" w14:textId="2499BBFF" w:rsidR="004F7265" w:rsidRDefault="004F7265" w:rsidP="004F7265">
      <w:pPr>
        <w:spacing w:line="360" w:lineRule="auto"/>
      </w:pPr>
      <w:r w:rsidRPr="00645713">
        <w:t>In fede</w:t>
      </w:r>
      <w:r w:rsidR="00DC7CE8">
        <w:t>,</w:t>
      </w:r>
    </w:p>
    <w:p w14:paraId="27E01A31" w14:textId="5AA8137C" w:rsidR="00F13547" w:rsidRDefault="004F7265" w:rsidP="000C592A">
      <w:pPr>
        <w:spacing w:line="360" w:lineRule="auto"/>
        <w:ind w:left="5760"/>
      </w:pPr>
      <w:r w:rsidRPr="00645713">
        <w:t xml:space="preserve">Firma    </w:t>
      </w:r>
    </w:p>
    <w:p w14:paraId="77CC4F9A" w14:textId="77777777" w:rsidR="00950609" w:rsidRPr="00342776" w:rsidRDefault="00950609" w:rsidP="004F7265">
      <w:pPr>
        <w:spacing w:line="360" w:lineRule="auto"/>
        <w:ind w:left="5760"/>
        <w:rPr>
          <w:rFonts w:ascii="Arial" w:hAnsi="Arial" w:cs="Arial"/>
          <w:sz w:val="22"/>
          <w:szCs w:val="22"/>
        </w:rPr>
      </w:pPr>
    </w:p>
    <w:sectPr w:rsidR="00950609" w:rsidRPr="00342776" w:rsidSect="000C592A">
      <w:headerReference w:type="first" r:id="rId7"/>
      <w:pgSz w:w="11900" w:h="16840" w:code="9"/>
      <w:pgMar w:top="1418" w:right="2155" w:bottom="2098" w:left="2155" w:header="992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8DBF" w14:textId="77777777" w:rsidR="009A316F" w:rsidRDefault="009A316F">
      <w:r>
        <w:separator/>
      </w:r>
    </w:p>
  </w:endnote>
  <w:endnote w:type="continuationSeparator" w:id="0">
    <w:p w14:paraId="621FD8B6" w14:textId="77777777" w:rsidR="009A316F" w:rsidRDefault="009A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altName w:val="Heavy Heap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5C38" w14:textId="77777777" w:rsidR="009A316F" w:rsidRDefault="009A316F">
      <w:r>
        <w:separator/>
      </w:r>
    </w:p>
  </w:footnote>
  <w:footnote w:type="continuationSeparator" w:id="0">
    <w:p w14:paraId="140BC2F6" w14:textId="77777777" w:rsidR="009A316F" w:rsidRDefault="009A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1CEE" w14:textId="77777777" w:rsidR="00F13547" w:rsidRPr="00F13547" w:rsidRDefault="00F13547" w:rsidP="00F1354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62E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726A"/>
    <w:multiLevelType w:val="hybridMultilevel"/>
    <w:tmpl w:val="9E721BD8"/>
    <w:lvl w:ilvl="0" w:tplc="E976D3D2">
      <w:start w:val="2"/>
      <w:numFmt w:val="upperLetter"/>
      <w:lvlText w:val="%1)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" w15:restartNumberingAfterBreak="0">
    <w:nsid w:val="08F84558"/>
    <w:multiLevelType w:val="hybridMultilevel"/>
    <w:tmpl w:val="9E4404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7852"/>
    <w:multiLevelType w:val="hybridMultilevel"/>
    <w:tmpl w:val="84927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B0072"/>
    <w:multiLevelType w:val="multilevel"/>
    <w:tmpl w:val="A31AAAD0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1F4197"/>
    <w:multiLevelType w:val="hybridMultilevel"/>
    <w:tmpl w:val="8BE0740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1361765"/>
    <w:multiLevelType w:val="hybridMultilevel"/>
    <w:tmpl w:val="6ABE9AE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1C63CE6"/>
    <w:multiLevelType w:val="hybridMultilevel"/>
    <w:tmpl w:val="1862C858"/>
    <w:lvl w:ilvl="0" w:tplc="D3283A7E">
      <w:start w:val="1"/>
      <w:numFmt w:val="bullet"/>
      <w:lvlText w:val=""/>
      <w:lvlJc w:val="left"/>
      <w:pPr>
        <w:tabs>
          <w:tab w:val="num" w:pos="851"/>
        </w:tabs>
        <w:ind w:left="79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01E8A"/>
    <w:multiLevelType w:val="hybridMultilevel"/>
    <w:tmpl w:val="A31AAAD0"/>
    <w:lvl w:ilvl="0" w:tplc="36C8EB52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EE157B"/>
    <w:multiLevelType w:val="hybridMultilevel"/>
    <w:tmpl w:val="A5808F8C"/>
    <w:lvl w:ilvl="0" w:tplc="56402990"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9C31CBB"/>
    <w:multiLevelType w:val="hybridMultilevel"/>
    <w:tmpl w:val="C93EE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03F0"/>
    <w:multiLevelType w:val="hybridMultilevel"/>
    <w:tmpl w:val="6522362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5771FF4"/>
    <w:multiLevelType w:val="hybridMultilevel"/>
    <w:tmpl w:val="3048B2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038AD"/>
    <w:multiLevelType w:val="hybridMultilevel"/>
    <w:tmpl w:val="B63EE068"/>
    <w:lvl w:ilvl="0" w:tplc="49C68352">
      <w:start w:val="1"/>
      <w:numFmt w:val="lowerLetter"/>
      <w:lvlText w:val="%1)"/>
      <w:lvlJc w:val="left"/>
      <w:pPr>
        <w:tabs>
          <w:tab w:val="num" w:pos="57"/>
        </w:tabs>
        <w:ind w:left="284" w:hanging="227"/>
      </w:pPr>
      <w:rPr>
        <w:color w:val="auto"/>
        <w:sz w:val="20"/>
      </w:rPr>
    </w:lvl>
    <w:lvl w:ilvl="1" w:tplc="E84893D6">
      <w:start w:val="1"/>
      <w:numFmt w:val="decimal"/>
      <w:lvlText w:val="Art. %2"/>
      <w:lvlJc w:val="left"/>
      <w:pPr>
        <w:tabs>
          <w:tab w:val="num" w:pos="567"/>
        </w:tabs>
        <w:ind w:left="0" w:firstLine="0"/>
      </w:pPr>
      <w:rPr>
        <w:b/>
        <w:i w:val="0"/>
        <w:color w:val="auto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D0962"/>
    <w:multiLevelType w:val="hybridMultilevel"/>
    <w:tmpl w:val="35A45D6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FE6016"/>
    <w:multiLevelType w:val="hybridMultilevel"/>
    <w:tmpl w:val="D4FEA58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765CE"/>
    <w:multiLevelType w:val="hybridMultilevel"/>
    <w:tmpl w:val="D89A38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9" w15:restartNumberingAfterBreak="0">
    <w:nsid w:val="68402401"/>
    <w:multiLevelType w:val="hybridMultilevel"/>
    <w:tmpl w:val="41A6FBA0"/>
    <w:lvl w:ilvl="0" w:tplc="532E66DA">
      <w:start w:val="1"/>
      <w:numFmt w:val="bullet"/>
      <w:lvlText w:val="-"/>
      <w:lvlJc w:val="left"/>
      <w:pPr>
        <w:ind w:left="420" w:hanging="360"/>
      </w:pPr>
      <w:rPr>
        <w:rFonts w:ascii="Arial" w:eastAsia="ヒラギノ角ゴ Pro W3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FA96F5B"/>
    <w:multiLevelType w:val="hybridMultilevel"/>
    <w:tmpl w:val="720A823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155CC2"/>
    <w:multiLevelType w:val="hybridMultilevel"/>
    <w:tmpl w:val="8A8825F0"/>
    <w:lvl w:ilvl="0" w:tplc="CCD4718C">
      <w:start w:val="1"/>
      <w:numFmt w:val="bullet"/>
      <w:lvlText w:val=""/>
      <w:lvlJc w:val="left"/>
      <w:pPr>
        <w:tabs>
          <w:tab w:val="num" w:pos="1773"/>
        </w:tabs>
        <w:ind w:left="1773" w:hanging="45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3"/>
        </w:tabs>
        <w:ind w:left="6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3"/>
        </w:tabs>
        <w:ind w:left="68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3"/>
        </w:tabs>
        <w:ind w:left="7573" w:hanging="360"/>
      </w:pPr>
      <w:rPr>
        <w:rFonts w:ascii="Wingdings" w:hAnsi="Wingdings" w:hint="default"/>
      </w:rPr>
    </w:lvl>
  </w:abstractNum>
  <w:num w:numId="1" w16cid:durableId="1382365126">
    <w:abstractNumId w:val="18"/>
  </w:num>
  <w:num w:numId="2" w16cid:durableId="858205813">
    <w:abstractNumId w:val="4"/>
  </w:num>
  <w:num w:numId="3" w16cid:durableId="5955553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9071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0360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7920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7784475">
    <w:abstractNumId w:val="17"/>
  </w:num>
  <w:num w:numId="8" w16cid:durableId="1527909814">
    <w:abstractNumId w:val="10"/>
  </w:num>
  <w:num w:numId="9" w16cid:durableId="3058166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592222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41643769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488548718">
    <w:abstractNumId w:val="3"/>
  </w:num>
  <w:num w:numId="13" w16cid:durableId="1616524332">
    <w:abstractNumId w:val="21"/>
  </w:num>
  <w:num w:numId="14" w16cid:durableId="1765805834">
    <w:abstractNumId w:val="9"/>
  </w:num>
  <w:num w:numId="15" w16cid:durableId="156307947">
    <w:abstractNumId w:val="5"/>
  </w:num>
  <w:num w:numId="16" w16cid:durableId="54469633">
    <w:abstractNumId w:val="8"/>
  </w:num>
  <w:num w:numId="17" w16cid:durableId="514535948">
    <w:abstractNumId w:val="0"/>
  </w:num>
  <w:num w:numId="18" w16cid:durableId="113251915">
    <w:abstractNumId w:val="1"/>
  </w:num>
  <w:num w:numId="19" w16cid:durableId="511409817">
    <w:abstractNumId w:val="13"/>
  </w:num>
  <w:num w:numId="20" w16cid:durableId="1927809349">
    <w:abstractNumId w:val="7"/>
  </w:num>
  <w:num w:numId="21" w16cid:durableId="861093168">
    <w:abstractNumId w:val="15"/>
  </w:num>
  <w:num w:numId="22" w16cid:durableId="1405299805">
    <w:abstractNumId w:val="11"/>
  </w:num>
  <w:num w:numId="23" w16cid:durableId="1720548813">
    <w:abstractNumId w:val="6"/>
  </w:num>
  <w:num w:numId="24" w16cid:durableId="372385858">
    <w:abstractNumId w:val="19"/>
  </w:num>
  <w:num w:numId="25" w16cid:durableId="1687167541">
    <w:abstractNumId w:val="12"/>
  </w:num>
  <w:num w:numId="26" w16cid:durableId="607857764">
    <w:abstractNumId w:val="2"/>
  </w:num>
  <w:num w:numId="27" w16cid:durableId="20589691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3C"/>
    <w:rsid w:val="0000087A"/>
    <w:rsid w:val="000011D3"/>
    <w:rsid w:val="00010393"/>
    <w:rsid w:val="000110BE"/>
    <w:rsid w:val="000115D7"/>
    <w:rsid w:val="000147E1"/>
    <w:rsid w:val="000227DB"/>
    <w:rsid w:val="00030DA7"/>
    <w:rsid w:val="00042302"/>
    <w:rsid w:val="000476C8"/>
    <w:rsid w:val="000501BC"/>
    <w:rsid w:val="00054895"/>
    <w:rsid w:val="00056808"/>
    <w:rsid w:val="000712AB"/>
    <w:rsid w:val="00073673"/>
    <w:rsid w:val="00091DA7"/>
    <w:rsid w:val="000A7AD0"/>
    <w:rsid w:val="000B4718"/>
    <w:rsid w:val="000B7C62"/>
    <w:rsid w:val="000C592A"/>
    <w:rsid w:val="000D7D8E"/>
    <w:rsid w:val="000E0B77"/>
    <w:rsid w:val="000E163F"/>
    <w:rsid w:val="001029C9"/>
    <w:rsid w:val="001317FA"/>
    <w:rsid w:val="00137FF5"/>
    <w:rsid w:val="00140A66"/>
    <w:rsid w:val="0014414E"/>
    <w:rsid w:val="00150571"/>
    <w:rsid w:val="00167162"/>
    <w:rsid w:val="00173231"/>
    <w:rsid w:val="001737CE"/>
    <w:rsid w:val="00187C45"/>
    <w:rsid w:val="001943AA"/>
    <w:rsid w:val="00197AB5"/>
    <w:rsid w:val="001B28A0"/>
    <w:rsid w:val="001B3119"/>
    <w:rsid w:val="001D1164"/>
    <w:rsid w:val="001D48A0"/>
    <w:rsid w:val="002150DF"/>
    <w:rsid w:val="00220950"/>
    <w:rsid w:val="00246E84"/>
    <w:rsid w:val="00246EC5"/>
    <w:rsid w:val="00247743"/>
    <w:rsid w:val="0027073C"/>
    <w:rsid w:val="00272CC3"/>
    <w:rsid w:val="00281501"/>
    <w:rsid w:val="002D21BD"/>
    <w:rsid w:val="002D4A52"/>
    <w:rsid w:val="002D698C"/>
    <w:rsid w:val="002E0278"/>
    <w:rsid w:val="002E6DDF"/>
    <w:rsid w:val="002F48A8"/>
    <w:rsid w:val="002F5A9E"/>
    <w:rsid w:val="0030214B"/>
    <w:rsid w:val="003038FA"/>
    <w:rsid w:val="00303A39"/>
    <w:rsid w:val="00303A95"/>
    <w:rsid w:val="00310A5C"/>
    <w:rsid w:val="00333AB8"/>
    <w:rsid w:val="00334616"/>
    <w:rsid w:val="00341F5A"/>
    <w:rsid w:val="00342776"/>
    <w:rsid w:val="00347BA2"/>
    <w:rsid w:val="00357E05"/>
    <w:rsid w:val="003710B4"/>
    <w:rsid w:val="00384237"/>
    <w:rsid w:val="00384B75"/>
    <w:rsid w:val="00385CC6"/>
    <w:rsid w:val="00393C35"/>
    <w:rsid w:val="003978F4"/>
    <w:rsid w:val="003A7F22"/>
    <w:rsid w:val="003B082F"/>
    <w:rsid w:val="003C7A45"/>
    <w:rsid w:val="003E7343"/>
    <w:rsid w:val="003F5BC8"/>
    <w:rsid w:val="00407CEA"/>
    <w:rsid w:val="004218BD"/>
    <w:rsid w:val="00431121"/>
    <w:rsid w:val="004336E4"/>
    <w:rsid w:val="00435B1C"/>
    <w:rsid w:val="00440904"/>
    <w:rsid w:val="00444F9C"/>
    <w:rsid w:val="00447E6D"/>
    <w:rsid w:val="004524BF"/>
    <w:rsid w:val="0045414A"/>
    <w:rsid w:val="0045442C"/>
    <w:rsid w:val="00455136"/>
    <w:rsid w:val="00462362"/>
    <w:rsid w:val="0047786D"/>
    <w:rsid w:val="004851C6"/>
    <w:rsid w:val="00487665"/>
    <w:rsid w:val="00487930"/>
    <w:rsid w:val="00487947"/>
    <w:rsid w:val="004B4894"/>
    <w:rsid w:val="004F31C7"/>
    <w:rsid w:val="004F7265"/>
    <w:rsid w:val="00501876"/>
    <w:rsid w:val="00507CFD"/>
    <w:rsid w:val="005513E2"/>
    <w:rsid w:val="00557218"/>
    <w:rsid w:val="005744B2"/>
    <w:rsid w:val="00580211"/>
    <w:rsid w:val="00585050"/>
    <w:rsid w:val="005C520B"/>
    <w:rsid w:val="005F0781"/>
    <w:rsid w:val="005F69C0"/>
    <w:rsid w:val="005F7288"/>
    <w:rsid w:val="00620A0C"/>
    <w:rsid w:val="00623886"/>
    <w:rsid w:val="00625E1B"/>
    <w:rsid w:val="00646E5F"/>
    <w:rsid w:val="00654394"/>
    <w:rsid w:val="00654B62"/>
    <w:rsid w:val="00655220"/>
    <w:rsid w:val="00656093"/>
    <w:rsid w:val="00664394"/>
    <w:rsid w:val="0067720F"/>
    <w:rsid w:val="00683897"/>
    <w:rsid w:val="0068456E"/>
    <w:rsid w:val="00685363"/>
    <w:rsid w:val="006B2C38"/>
    <w:rsid w:val="006B7798"/>
    <w:rsid w:val="006C4744"/>
    <w:rsid w:val="006D3708"/>
    <w:rsid w:val="006E5156"/>
    <w:rsid w:val="006E6B89"/>
    <w:rsid w:val="006F50DE"/>
    <w:rsid w:val="006F7863"/>
    <w:rsid w:val="00707868"/>
    <w:rsid w:val="00713780"/>
    <w:rsid w:val="007174B9"/>
    <w:rsid w:val="007216E5"/>
    <w:rsid w:val="00722DE5"/>
    <w:rsid w:val="00722FCE"/>
    <w:rsid w:val="00726756"/>
    <w:rsid w:val="00730774"/>
    <w:rsid w:val="0073289A"/>
    <w:rsid w:val="00750403"/>
    <w:rsid w:val="0077272E"/>
    <w:rsid w:val="00790DFA"/>
    <w:rsid w:val="007915F2"/>
    <w:rsid w:val="007A0639"/>
    <w:rsid w:val="007A46CE"/>
    <w:rsid w:val="007A4929"/>
    <w:rsid w:val="007C3730"/>
    <w:rsid w:val="007C68CD"/>
    <w:rsid w:val="007C6F29"/>
    <w:rsid w:val="007C7803"/>
    <w:rsid w:val="007D23AA"/>
    <w:rsid w:val="0080183C"/>
    <w:rsid w:val="00807995"/>
    <w:rsid w:val="008211FF"/>
    <w:rsid w:val="0084045A"/>
    <w:rsid w:val="00842A03"/>
    <w:rsid w:val="00845961"/>
    <w:rsid w:val="008501A5"/>
    <w:rsid w:val="00860E19"/>
    <w:rsid w:val="00870F89"/>
    <w:rsid w:val="00884B9E"/>
    <w:rsid w:val="00892748"/>
    <w:rsid w:val="00895068"/>
    <w:rsid w:val="008A2870"/>
    <w:rsid w:val="008B6E40"/>
    <w:rsid w:val="008C6AA3"/>
    <w:rsid w:val="008E0BF4"/>
    <w:rsid w:val="008E193C"/>
    <w:rsid w:val="008E7291"/>
    <w:rsid w:val="008F0A03"/>
    <w:rsid w:val="0090367D"/>
    <w:rsid w:val="009068D5"/>
    <w:rsid w:val="009267B5"/>
    <w:rsid w:val="00931113"/>
    <w:rsid w:val="00933E48"/>
    <w:rsid w:val="00950609"/>
    <w:rsid w:val="009523AA"/>
    <w:rsid w:val="009657E3"/>
    <w:rsid w:val="00971139"/>
    <w:rsid w:val="009728B7"/>
    <w:rsid w:val="00995145"/>
    <w:rsid w:val="00995FEA"/>
    <w:rsid w:val="009973F3"/>
    <w:rsid w:val="009A2EA7"/>
    <w:rsid w:val="009A316F"/>
    <w:rsid w:val="009B0360"/>
    <w:rsid w:val="009B2FF0"/>
    <w:rsid w:val="009B4336"/>
    <w:rsid w:val="009B5D6F"/>
    <w:rsid w:val="009D6F4E"/>
    <w:rsid w:val="009F008B"/>
    <w:rsid w:val="00A11AB8"/>
    <w:rsid w:val="00A17842"/>
    <w:rsid w:val="00A21BF2"/>
    <w:rsid w:val="00A55733"/>
    <w:rsid w:val="00A6015A"/>
    <w:rsid w:val="00A76C62"/>
    <w:rsid w:val="00A81743"/>
    <w:rsid w:val="00AA21D4"/>
    <w:rsid w:val="00AA452A"/>
    <w:rsid w:val="00AA4B3E"/>
    <w:rsid w:val="00AB1938"/>
    <w:rsid w:val="00AB5516"/>
    <w:rsid w:val="00AE34AA"/>
    <w:rsid w:val="00B061D0"/>
    <w:rsid w:val="00B32A59"/>
    <w:rsid w:val="00B425AF"/>
    <w:rsid w:val="00B46B78"/>
    <w:rsid w:val="00B46F49"/>
    <w:rsid w:val="00B4776B"/>
    <w:rsid w:val="00B53463"/>
    <w:rsid w:val="00B554CD"/>
    <w:rsid w:val="00B55C84"/>
    <w:rsid w:val="00B67185"/>
    <w:rsid w:val="00B71E52"/>
    <w:rsid w:val="00B72D29"/>
    <w:rsid w:val="00B74EB9"/>
    <w:rsid w:val="00B81E02"/>
    <w:rsid w:val="00B82743"/>
    <w:rsid w:val="00B930F4"/>
    <w:rsid w:val="00B9524C"/>
    <w:rsid w:val="00B97EEB"/>
    <w:rsid w:val="00BE3125"/>
    <w:rsid w:val="00BE5130"/>
    <w:rsid w:val="00C40F5F"/>
    <w:rsid w:val="00C45A79"/>
    <w:rsid w:val="00C566FA"/>
    <w:rsid w:val="00C56A23"/>
    <w:rsid w:val="00C679C7"/>
    <w:rsid w:val="00C72D12"/>
    <w:rsid w:val="00C75260"/>
    <w:rsid w:val="00C754A9"/>
    <w:rsid w:val="00CB4EE4"/>
    <w:rsid w:val="00CB5901"/>
    <w:rsid w:val="00CB6BFE"/>
    <w:rsid w:val="00CD68A5"/>
    <w:rsid w:val="00CF1488"/>
    <w:rsid w:val="00CF1C79"/>
    <w:rsid w:val="00D02DF5"/>
    <w:rsid w:val="00D05D5A"/>
    <w:rsid w:val="00D2225E"/>
    <w:rsid w:val="00D22865"/>
    <w:rsid w:val="00D26309"/>
    <w:rsid w:val="00D2633E"/>
    <w:rsid w:val="00D36AFC"/>
    <w:rsid w:val="00D41149"/>
    <w:rsid w:val="00D5320F"/>
    <w:rsid w:val="00D72631"/>
    <w:rsid w:val="00D76DC1"/>
    <w:rsid w:val="00D87484"/>
    <w:rsid w:val="00D94633"/>
    <w:rsid w:val="00DC09F2"/>
    <w:rsid w:val="00DC639A"/>
    <w:rsid w:val="00DC7CE8"/>
    <w:rsid w:val="00DD2F8B"/>
    <w:rsid w:val="00DD3E64"/>
    <w:rsid w:val="00DD7D0A"/>
    <w:rsid w:val="00DE3045"/>
    <w:rsid w:val="00DE30AD"/>
    <w:rsid w:val="00DE3A98"/>
    <w:rsid w:val="00DF52E1"/>
    <w:rsid w:val="00E05B64"/>
    <w:rsid w:val="00E117E1"/>
    <w:rsid w:val="00E120F3"/>
    <w:rsid w:val="00E16279"/>
    <w:rsid w:val="00E2401F"/>
    <w:rsid w:val="00E27FE8"/>
    <w:rsid w:val="00E359FA"/>
    <w:rsid w:val="00E47D46"/>
    <w:rsid w:val="00E516C4"/>
    <w:rsid w:val="00E5440E"/>
    <w:rsid w:val="00E701C0"/>
    <w:rsid w:val="00E73D50"/>
    <w:rsid w:val="00E775CB"/>
    <w:rsid w:val="00E81D27"/>
    <w:rsid w:val="00EA09B2"/>
    <w:rsid w:val="00EB04D7"/>
    <w:rsid w:val="00EC1E84"/>
    <w:rsid w:val="00EC7161"/>
    <w:rsid w:val="00ED2C9D"/>
    <w:rsid w:val="00ED3443"/>
    <w:rsid w:val="00EE0F86"/>
    <w:rsid w:val="00EE290E"/>
    <w:rsid w:val="00EF6F55"/>
    <w:rsid w:val="00F13547"/>
    <w:rsid w:val="00F20B30"/>
    <w:rsid w:val="00F24417"/>
    <w:rsid w:val="00F32FFB"/>
    <w:rsid w:val="00F42BEA"/>
    <w:rsid w:val="00F70F80"/>
    <w:rsid w:val="00F72F2B"/>
    <w:rsid w:val="00F740AD"/>
    <w:rsid w:val="00F74578"/>
    <w:rsid w:val="00F83C03"/>
    <w:rsid w:val="00F9501A"/>
    <w:rsid w:val="00FA0AB4"/>
    <w:rsid w:val="00FA3BAA"/>
    <w:rsid w:val="00FA4A8A"/>
    <w:rsid w:val="00FB2B6E"/>
    <w:rsid w:val="00FC30D5"/>
    <w:rsid w:val="00FC5EDD"/>
    <w:rsid w:val="00FD2ECD"/>
    <w:rsid w:val="00FE144F"/>
    <w:rsid w:val="00FE2F3F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C9256E"/>
  <w15:docId w15:val="{4AECEDE7-600F-4201-828A-D867408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06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211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2Carattere">
    <w:name w:val="Titolo 2 Carattere"/>
    <w:basedOn w:val="Carpredefinitoparagrafo"/>
    <w:link w:val="Titolo2"/>
    <w:rsid w:val="008211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">
    <w:name w:val="Title"/>
    <w:basedOn w:val="Normale"/>
    <w:link w:val="TitoloCarattere"/>
    <w:qFormat/>
    <w:rsid w:val="008211FF"/>
    <w:pPr>
      <w:widowControl w:val="0"/>
      <w:jc w:val="center"/>
    </w:pPr>
    <w:rPr>
      <w:rFonts w:ascii="Brush Script MT" w:eastAsia="Times New Roman" w:hAnsi="Brush Script MT"/>
      <w:i/>
      <w:color w:val="auto"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211FF"/>
    <w:rPr>
      <w:rFonts w:ascii="Brush Script MT" w:hAnsi="Brush Script MT"/>
      <w:i/>
      <w:sz w:val="80"/>
    </w:rPr>
  </w:style>
  <w:style w:type="character" w:customStyle="1" w:styleId="Titolo1Carattere">
    <w:name w:val="Titolo 1 Carattere"/>
    <w:basedOn w:val="Carpredefinitoparagrafo"/>
    <w:link w:val="Titolo1"/>
    <w:rsid w:val="009068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609"/>
    <w:rPr>
      <w:color w:val="800080"/>
      <w:u w:val="single"/>
    </w:rPr>
  </w:style>
  <w:style w:type="paragraph" w:customStyle="1" w:styleId="msonormal0">
    <w:name w:val="msonormal"/>
    <w:basedOn w:val="Normale"/>
    <w:rsid w:val="00950609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xl89">
    <w:name w:val="xl8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0">
    <w:name w:val="xl90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1">
    <w:name w:val="xl9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2">
    <w:name w:val="xl92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3">
    <w:name w:val="xl93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4">
    <w:name w:val="xl9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xl95">
    <w:name w:val="xl9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6">
    <w:name w:val="xl96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7">
    <w:name w:val="xl97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8">
    <w:name w:val="xl98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99">
    <w:name w:val="xl99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0">
    <w:name w:val="xl100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1">
    <w:name w:val="xl101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2">
    <w:name w:val="xl102"/>
    <w:basedOn w:val="Normale"/>
    <w:rsid w:val="00950609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3">
    <w:name w:val="xl103"/>
    <w:basedOn w:val="Normale"/>
    <w:rsid w:val="00950609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4">
    <w:name w:val="xl104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xl105">
    <w:name w:val="xl105"/>
    <w:basedOn w:val="Normale"/>
    <w:rsid w:val="00950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4F7265"/>
    <w:pPr>
      <w:ind w:left="720"/>
      <w:jc w:val="left"/>
    </w:pPr>
    <w:rPr>
      <w:rFonts w:eastAsia="Times New Roman"/>
      <w:color w:val="auto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7265"/>
    <w:rPr>
      <w:sz w:val="24"/>
      <w:szCs w:val="24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F13547"/>
    <w:rPr>
      <w:rFonts w:ascii="Arial" w:hAnsi="Arial"/>
      <w:b/>
      <w:sz w:val="24"/>
    </w:rPr>
  </w:style>
  <w:style w:type="paragraph" w:customStyle="1" w:styleId="Stile">
    <w:name w:val="Stile"/>
    <w:rsid w:val="00F135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F135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ttotitoloCarattere">
    <w:name w:val="Sottotitolo Carattere"/>
    <w:basedOn w:val="Carpredefinitoparagrafo"/>
    <w:link w:val="Sottotitolo"/>
    <w:rsid w:val="00F13547"/>
    <w:rPr>
      <w:rFonts w:ascii="Cambria" w:hAnsi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modello_carta_intestata_settore%20contratti_u.o.%20docenze%20a%20contratto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modello_carta_intestata_settore contratti_u.o. docenze a contratto_2021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admin</dc:creator>
  <cp:keywords/>
  <dc:description/>
  <cp:lastModifiedBy>CLAUDIO TUSA</cp:lastModifiedBy>
  <cp:revision>2</cp:revision>
  <cp:lastPrinted>2023-06-29T11:46:00Z</cp:lastPrinted>
  <dcterms:created xsi:type="dcterms:W3CDTF">2025-10-03T11:42:00Z</dcterms:created>
  <dcterms:modified xsi:type="dcterms:W3CDTF">2025-10-03T11:42:00Z</dcterms:modified>
</cp:coreProperties>
</file>