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3E6FF" w14:textId="77777777" w:rsidR="00295CEB" w:rsidRDefault="00E91D59" w:rsidP="00E91D59">
      <w:pPr>
        <w:spacing w:line="360" w:lineRule="auto"/>
        <w:ind w:left="-181"/>
        <w:jc w:val="center"/>
        <w:rPr>
          <w:b/>
          <w:sz w:val="27"/>
          <w:szCs w:val="28"/>
        </w:rPr>
      </w:pPr>
      <w:r>
        <w:rPr>
          <w:b/>
          <w:sz w:val="27"/>
          <w:szCs w:val="27"/>
        </w:rPr>
        <w:t xml:space="preserve">PRESENTAZIONE </w:t>
      </w:r>
      <w:r w:rsidR="00415484">
        <w:rPr>
          <w:b/>
          <w:sz w:val="27"/>
          <w:szCs w:val="27"/>
        </w:rPr>
        <w:t>E SOTTOSCRIZIONE</w:t>
      </w:r>
      <w:r w:rsidR="00415484" w:rsidRPr="00295CEB">
        <w:rPr>
          <w:b/>
          <w:sz w:val="27"/>
          <w:szCs w:val="27"/>
        </w:rPr>
        <w:t xml:space="preserve"> </w:t>
      </w:r>
      <w:r w:rsidR="00951D00" w:rsidRPr="00295CEB">
        <w:rPr>
          <w:b/>
          <w:sz w:val="27"/>
          <w:szCs w:val="27"/>
        </w:rPr>
        <w:t>DELLA LISTA DI CANDIDATI</w:t>
      </w:r>
      <w:r w:rsidR="00295CEB">
        <w:rPr>
          <w:b/>
          <w:sz w:val="28"/>
          <w:szCs w:val="28"/>
        </w:rPr>
        <w:t xml:space="preserve"> </w:t>
      </w:r>
      <w:r w:rsidR="00295CEB">
        <w:rPr>
          <w:b/>
          <w:sz w:val="27"/>
          <w:szCs w:val="28"/>
        </w:rPr>
        <w:t>PER L’ELEZIONE DEI RAPPRESENTANTI DEGLI STUDENTI NEL</w:t>
      </w:r>
      <w:r>
        <w:rPr>
          <w:b/>
          <w:sz w:val="27"/>
          <w:szCs w:val="28"/>
        </w:rPr>
        <w:t xml:space="preserve"> CONSIGLIO DEL </w:t>
      </w:r>
      <w:r w:rsidR="00220F2B">
        <w:rPr>
          <w:b/>
          <w:sz w:val="27"/>
          <w:szCs w:val="28"/>
        </w:rPr>
        <w:t>DIPARTIMENTO ___________________________________________</w:t>
      </w:r>
    </w:p>
    <w:p w14:paraId="26F17797" w14:textId="77777777" w:rsidR="00386D77" w:rsidRPr="00D345EF" w:rsidRDefault="00D345EF" w:rsidP="00D345EF">
      <w:pPr>
        <w:spacing w:line="360" w:lineRule="auto"/>
        <w:ind w:left="-181"/>
        <w:jc w:val="center"/>
        <w:rPr>
          <w:b/>
          <w:sz w:val="27"/>
          <w:szCs w:val="28"/>
        </w:rPr>
      </w:pPr>
      <w:r w:rsidRPr="00D345EF">
        <w:rPr>
          <w:b/>
          <w:sz w:val="27"/>
          <w:szCs w:val="28"/>
        </w:rPr>
        <w:t>BIENNIO 20</w:t>
      </w:r>
      <w:r w:rsidR="003E3CD3">
        <w:rPr>
          <w:b/>
          <w:sz w:val="27"/>
          <w:szCs w:val="28"/>
        </w:rPr>
        <w:t>20</w:t>
      </w:r>
      <w:r w:rsidRPr="00D345EF">
        <w:rPr>
          <w:b/>
          <w:sz w:val="27"/>
          <w:szCs w:val="28"/>
        </w:rPr>
        <w:t>/202</w:t>
      </w:r>
      <w:r w:rsidR="003E3CD3">
        <w:rPr>
          <w:b/>
          <w:sz w:val="27"/>
          <w:szCs w:val="28"/>
        </w:rPr>
        <w:t>2</w:t>
      </w:r>
    </w:p>
    <w:p w14:paraId="1885A31D" w14:textId="77777777" w:rsidR="00D345EF" w:rsidRDefault="00D345EF">
      <w:pPr>
        <w:tabs>
          <w:tab w:val="left" w:pos="2410"/>
        </w:tabs>
        <w:jc w:val="both"/>
        <w:rPr>
          <w:rFonts w:ascii="Arial" w:hAnsi="Arial"/>
          <w:sz w:val="24"/>
        </w:rPr>
      </w:pPr>
    </w:p>
    <w:p w14:paraId="59CF5F68" w14:textId="77777777" w:rsidR="00837946" w:rsidRPr="00837946" w:rsidRDefault="00837946" w:rsidP="00837946">
      <w:pPr>
        <w:ind w:left="9498"/>
        <w:jc w:val="both"/>
        <w:rPr>
          <w:sz w:val="28"/>
          <w:szCs w:val="28"/>
        </w:rPr>
      </w:pPr>
      <w:r w:rsidRPr="00837946">
        <w:rPr>
          <w:sz w:val="28"/>
          <w:szCs w:val="28"/>
        </w:rPr>
        <w:t>Alla Commissione Elettorale</w:t>
      </w:r>
    </w:p>
    <w:p w14:paraId="038C0AC0" w14:textId="77777777" w:rsidR="00837946" w:rsidRPr="00837946" w:rsidRDefault="00837946" w:rsidP="00837946">
      <w:pPr>
        <w:ind w:left="9498"/>
        <w:jc w:val="both"/>
        <w:rPr>
          <w:sz w:val="28"/>
          <w:szCs w:val="28"/>
        </w:rPr>
      </w:pPr>
      <w:r w:rsidRPr="00837946">
        <w:rPr>
          <w:sz w:val="28"/>
          <w:szCs w:val="28"/>
        </w:rPr>
        <w:t>dell’Università degli Studi di Palermo</w:t>
      </w:r>
    </w:p>
    <w:p w14:paraId="2E8525CB" w14:textId="77777777" w:rsidR="00386D77" w:rsidRPr="00FF2897" w:rsidRDefault="00386D77" w:rsidP="00992376">
      <w:pPr>
        <w:ind w:left="9498" w:hanging="426"/>
        <w:jc w:val="both"/>
        <w:rPr>
          <w:sz w:val="28"/>
          <w:szCs w:val="28"/>
        </w:rPr>
      </w:pPr>
      <w:r w:rsidRPr="00FF2897">
        <w:rPr>
          <w:sz w:val="28"/>
          <w:szCs w:val="28"/>
        </w:rPr>
        <w:t>c/o Ser</w:t>
      </w:r>
      <w:r w:rsidR="00D345EF">
        <w:rPr>
          <w:sz w:val="28"/>
          <w:szCs w:val="28"/>
        </w:rPr>
        <w:t>vizio</w:t>
      </w:r>
      <w:r w:rsidRPr="00FF2897">
        <w:rPr>
          <w:sz w:val="28"/>
          <w:szCs w:val="28"/>
        </w:rPr>
        <w:t xml:space="preserve"> Organi Collegiali ed Elezioni </w:t>
      </w:r>
    </w:p>
    <w:p w14:paraId="45079F82" w14:textId="77777777" w:rsidR="00386D77" w:rsidRDefault="00386D77" w:rsidP="00386D77">
      <w:pPr>
        <w:pStyle w:val="Titolo1"/>
        <w:tabs>
          <w:tab w:val="clear" w:pos="4253"/>
        </w:tabs>
        <w:ind w:left="9498"/>
        <w:rPr>
          <w:rFonts w:ascii="Times New Roman" w:hAnsi="Times New Roman"/>
          <w:sz w:val="28"/>
          <w:szCs w:val="28"/>
        </w:rPr>
      </w:pPr>
      <w:r w:rsidRPr="00FF2897">
        <w:rPr>
          <w:rFonts w:ascii="Times New Roman" w:hAnsi="Times New Roman"/>
          <w:sz w:val="28"/>
          <w:szCs w:val="28"/>
        </w:rPr>
        <w:t>P.zza Marina 61</w:t>
      </w:r>
      <w:r w:rsidR="003E3CD3">
        <w:rPr>
          <w:rFonts w:ascii="Times New Roman" w:hAnsi="Times New Roman"/>
          <w:sz w:val="28"/>
          <w:szCs w:val="28"/>
        </w:rPr>
        <w:t xml:space="preserve"> - </w:t>
      </w:r>
      <w:r w:rsidRPr="00FF2897">
        <w:rPr>
          <w:rFonts w:ascii="Times New Roman" w:hAnsi="Times New Roman"/>
          <w:sz w:val="28"/>
          <w:szCs w:val="28"/>
        </w:rPr>
        <w:t>90133 PALERMO</w:t>
      </w:r>
    </w:p>
    <w:p w14:paraId="507F11FF" w14:textId="77777777" w:rsidR="003E3CD3" w:rsidRPr="003E3CD3" w:rsidRDefault="003E3CD3" w:rsidP="003E3CD3">
      <w:pPr>
        <w:ind w:left="9498"/>
        <w:rPr>
          <w:sz w:val="28"/>
          <w:szCs w:val="28"/>
        </w:rPr>
      </w:pPr>
      <w:r w:rsidRPr="003E3CD3">
        <w:rPr>
          <w:rFonts w:cs="Arial"/>
          <w:sz w:val="28"/>
          <w:szCs w:val="28"/>
        </w:rPr>
        <w:t>pec@cert.unipa.it</w:t>
      </w:r>
    </w:p>
    <w:p w14:paraId="35E24053" w14:textId="77777777" w:rsidR="00C07331" w:rsidRDefault="00C07331">
      <w:pPr>
        <w:jc w:val="both"/>
        <w:rPr>
          <w:sz w:val="24"/>
          <w:szCs w:val="24"/>
        </w:rPr>
      </w:pPr>
    </w:p>
    <w:p w14:paraId="43CA7E14" w14:textId="77777777" w:rsidR="00386D77" w:rsidRPr="009E52A6" w:rsidRDefault="00386D77">
      <w:pPr>
        <w:jc w:val="both"/>
        <w:rPr>
          <w:sz w:val="24"/>
          <w:szCs w:val="24"/>
        </w:rPr>
      </w:pPr>
    </w:p>
    <w:p w14:paraId="4A539B82" w14:textId="7276FDFB" w:rsidR="00C07331" w:rsidRPr="009E52A6" w:rsidRDefault="00C07331">
      <w:pPr>
        <w:spacing w:line="480" w:lineRule="auto"/>
        <w:jc w:val="both"/>
        <w:rPr>
          <w:sz w:val="24"/>
          <w:szCs w:val="24"/>
        </w:rPr>
      </w:pPr>
      <w:r w:rsidRPr="009E52A6">
        <w:rPr>
          <w:sz w:val="24"/>
          <w:szCs w:val="24"/>
        </w:rPr>
        <w:t>Il sottoscritto __________</w:t>
      </w:r>
      <w:r w:rsidR="007B6352">
        <w:rPr>
          <w:sz w:val="24"/>
          <w:szCs w:val="24"/>
        </w:rPr>
        <w:t>__</w:t>
      </w:r>
      <w:r w:rsidRPr="009E52A6">
        <w:rPr>
          <w:sz w:val="24"/>
          <w:szCs w:val="24"/>
        </w:rPr>
        <w:t>______________________</w:t>
      </w:r>
      <w:r w:rsidRPr="009E52A6">
        <w:rPr>
          <w:sz w:val="24"/>
          <w:szCs w:val="24"/>
          <w:vertAlign w:val="subscript"/>
        </w:rPr>
        <w:t xml:space="preserve"> </w:t>
      </w:r>
      <w:r w:rsidRPr="009E52A6">
        <w:rPr>
          <w:sz w:val="24"/>
          <w:szCs w:val="24"/>
        </w:rPr>
        <w:t>nato a ___</w:t>
      </w:r>
      <w:r w:rsidR="007B6352">
        <w:rPr>
          <w:sz w:val="24"/>
          <w:szCs w:val="24"/>
        </w:rPr>
        <w:t>______</w:t>
      </w:r>
      <w:r w:rsidRPr="009E52A6">
        <w:rPr>
          <w:sz w:val="24"/>
          <w:szCs w:val="24"/>
        </w:rPr>
        <w:t>_______________</w:t>
      </w:r>
      <w:r w:rsidRPr="009E52A6">
        <w:rPr>
          <w:sz w:val="24"/>
          <w:szCs w:val="24"/>
          <w:vertAlign w:val="subscript"/>
        </w:rPr>
        <w:t xml:space="preserve"> </w:t>
      </w:r>
      <w:r w:rsidR="00B12C3D" w:rsidRPr="009E52A6">
        <w:rPr>
          <w:sz w:val="24"/>
          <w:szCs w:val="24"/>
        </w:rPr>
        <w:t>il __</w:t>
      </w:r>
      <w:r w:rsidRPr="009E52A6">
        <w:rPr>
          <w:sz w:val="24"/>
          <w:szCs w:val="24"/>
        </w:rPr>
        <w:t>__</w:t>
      </w:r>
      <w:r w:rsidR="007B6352">
        <w:rPr>
          <w:sz w:val="24"/>
          <w:szCs w:val="24"/>
        </w:rPr>
        <w:t>_____</w:t>
      </w:r>
      <w:r w:rsidRPr="009E52A6">
        <w:rPr>
          <w:sz w:val="24"/>
          <w:szCs w:val="24"/>
        </w:rPr>
        <w:t xml:space="preserve">________ residente a </w:t>
      </w:r>
      <w:r w:rsidR="00B12C3D" w:rsidRPr="009E52A6">
        <w:rPr>
          <w:sz w:val="24"/>
          <w:szCs w:val="24"/>
        </w:rPr>
        <w:t>_____________________________</w:t>
      </w:r>
      <w:r w:rsidRPr="009E52A6">
        <w:rPr>
          <w:sz w:val="24"/>
          <w:szCs w:val="24"/>
        </w:rPr>
        <w:t xml:space="preserve"> in Via/Piazza _________________________________</w:t>
      </w:r>
      <w:r w:rsidR="0078512F" w:rsidRPr="009E52A6">
        <w:rPr>
          <w:sz w:val="24"/>
          <w:szCs w:val="24"/>
        </w:rPr>
        <w:t>,</w:t>
      </w:r>
      <w:r w:rsidRPr="009E52A6">
        <w:rPr>
          <w:sz w:val="24"/>
          <w:szCs w:val="24"/>
        </w:rPr>
        <w:t xml:space="preserve"> regolarmente isc</w:t>
      </w:r>
      <w:r w:rsidR="004F2CF6" w:rsidRPr="009E52A6">
        <w:rPr>
          <w:sz w:val="24"/>
          <w:szCs w:val="24"/>
        </w:rPr>
        <w:t>ritto per l’anno accademico 20</w:t>
      </w:r>
      <w:r w:rsidR="009B2CB8" w:rsidRPr="009E52A6">
        <w:rPr>
          <w:sz w:val="24"/>
          <w:szCs w:val="24"/>
        </w:rPr>
        <w:t>1</w:t>
      </w:r>
      <w:r w:rsidR="003E3CD3">
        <w:rPr>
          <w:sz w:val="24"/>
          <w:szCs w:val="24"/>
        </w:rPr>
        <w:t>9</w:t>
      </w:r>
      <w:r w:rsidR="004F2CF6" w:rsidRPr="009E52A6">
        <w:rPr>
          <w:sz w:val="24"/>
          <w:szCs w:val="24"/>
        </w:rPr>
        <w:t>/20</w:t>
      </w:r>
      <w:r w:rsidR="003E3CD3">
        <w:rPr>
          <w:sz w:val="24"/>
          <w:szCs w:val="24"/>
        </w:rPr>
        <w:t>20</w:t>
      </w:r>
      <w:r w:rsidR="001D784E" w:rsidRPr="009E52A6">
        <w:rPr>
          <w:sz w:val="24"/>
          <w:szCs w:val="24"/>
        </w:rPr>
        <w:t xml:space="preserve"> </w:t>
      </w:r>
      <w:r w:rsidRPr="009E52A6">
        <w:rPr>
          <w:sz w:val="24"/>
          <w:szCs w:val="24"/>
        </w:rPr>
        <w:t>al</w:t>
      </w:r>
      <w:r w:rsidR="001D784E" w:rsidRPr="009E52A6">
        <w:rPr>
          <w:sz w:val="24"/>
          <w:szCs w:val="24"/>
        </w:rPr>
        <w:t xml:space="preserve"> Corso di studio</w:t>
      </w:r>
      <w:r w:rsidRPr="009E52A6">
        <w:rPr>
          <w:sz w:val="24"/>
          <w:szCs w:val="24"/>
        </w:rPr>
        <w:t xml:space="preserve"> </w:t>
      </w:r>
      <w:r w:rsidR="001D784E" w:rsidRPr="009E52A6">
        <w:rPr>
          <w:sz w:val="24"/>
          <w:szCs w:val="24"/>
        </w:rPr>
        <w:t>in</w:t>
      </w:r>
      <w:r w:rsidRPr="009E52A6">
        <w:rPr>
          <w:sz w:val="24"/>
          <w:szCs w:val="24"/>
        </w:rPr>
        <w:t xml:space="preserve"> _______________</w:t>
      </w:r>
      <w:r w:rsidR="00F979A0" w:rsidRPr="009E52A6">
        <w:rPr>
          <w:sz w:val="24"/>
          <w:szCs w:val="24"/>
        </w:rPr>
        <w:t>____</w:t>
      </w:r>
      <w:r w:rsidR="00B12C3D" w:rsidRPr="009E52A6">
        <w:rPr>
          <w:sz w:val="24"/>
          <w:szCs w:val="24"/>
        </w:rPr>
        <w:t>________</w:t>
      </w:r>
      <w:r w:rsidR="00534541">
        <w:rPr>
          <w:sz w:val="24"/>
          <w:szCs w:val="24"/>
        </w:rPr>
        <w:t>_____</w:t>
      </w:r>
      <w:r w:rsidR="00B12C3D" w:rsidRPr="009E52A6">
        <w:rPr>
          <w:sz w:val="24"/>
          <w:szCs w:val="24"/>
        </w:rPr>
        <w:t>__</w:t>
      </w:r>
      <w:r w:rsidR="00951D00" w:rsidRPr="009E52A6">
        <w:rPr>
          <w:sz w:val="24"/>
          <w:szCs w:val="24"/>
        </w:rPr>
        <w:t xml:space="preserve"> al ________ anno di corso</w:t>
      </w:r>
      <w:r w:rsidR="00F979A0" w:rsidRPr="009E52A6">
        <w:rPr>
          <w:sz w:val="24"/>
          <w:szCs w:val="24"/>
        </w:rPr>
        <w:t>, matricola n. _____</w:t>
      </w:r>
      <w:r w:rsidR="00992376">
        <w:rPr>
          <w:sz w:val="24"/>
          <w:szCs w:val="24"/>
        </w:rPr>
        <w:t>_</w:t>
      </w:r>
      <w:r w:rsidR="00F979A0" w:rsidRPr="009E52A6">
        <w:rPr>
          <w:sz w:val="24"/>
          <w:szCs w:val="24"/>
        </w:rPr>
        <w:t>______,</w:t>
      </w:r>
      <w:r w:rsidR="00992376">
        <w:rPr>
          <w:sz w:val="24"/>
          <w:szCs w:val="24"/>
        </w:rPr>
        <w:t xml:space="preserve"> tel. ___________________,</w:t>
      </w:r>
      <w:r w:rsidR="00F979A0" w:rsidRPr="009E52A6">
        <w:rPr>
          <w:sz w:val="24"/>
          <w:szCs w:val="24"/>
        </w:rPr>
        <w:t xml:space="preserve"> </w:t>
      </w:r>
      <w:r w:rsidR="003E3CD3">
        <w:rPr>
          <w:sz w:val="24"/>
          <w:szCs w:val="24"/>
        </w:rPr>
        <w:t xml:space="preserve">mail __________________________ @ _______________________ </w:t>
      </w:r>
      <w:r w:rsidR="000E6274" w:rsidRPr="009E52A6">
        <w:rPr>
          <w:sz w:val="24"/>
          <w:szCs w:val="24"/>
        </w:rPr>
        <w:t xml:space="preserve">come previsto dal bando </w:t>
      </w:r>
      <w:r w:rsidR="000B11D1" w:rsidRPr="000B11D1">
        <w:rPr>
          <w:sz w:val="24"/>
          <w:szCs w:val="24"/>
        </w:rPr>
        <w:t xml:space="preserve">di cui al D.R. </w:t>
      </w:r>
      <w:r w:rsidR="000E26C7">
        <w:rPr>
          <w:sz w:val="24"/>
          <w:szCs w:val="24"/>
        </w:rPr>
        <w:t>713</w:t>
      </w:r>
      <w:bookmarkStart w:id="0" w:name="_GoBack"/>
      <w:bookmarkEnd w:id="0"/>
      <w:r w:rsidR="000B11D1" w:rsidRPr="000B11D1">
        <w:rPr>
          <w:sz w:val="24"/>
          <w:szCs w:val="24"/>
        </w:rPr>
        <w:t>/20</w:t>
      </w:r>
      <w:r w:rsidR="003E3CD3">
        <w:rPr>
          <w:sz w:val="24"/>
          <w:szCs w:val="24"/>
        </w:rPr>
        <w:t>20</w:t>
      </w:r>
      <w:r w:rsidR="000B11D1">
        <w:rPr>
          <w:sz w:val="28"/>
          <w:szCs w:val="28"/>
        </w:rPr>
        <w:t xml:space="preserve"> </w:t>
      </w:r>
      <w:r w:rsidR="000E6274" w:rsidRPr="009E52A6">
        <w:rPr>
          <w:sz w:val="24"/>
          <w:szCs w:val="24"/>
        </w:rPr>
        <w:t xml:space="preserve">relativo alle elezioni in oggetto </w:t>
      </w:r>
      <w:r w:rsidR="00951D00" w:rsidRPr="009E52A6">
        <w:rPr>
          <w:sz w:val="24"/>
          <w:szCs w:val="24"/>
        </w:rPr>
        <w:t>dichiara di presentare la seguente lista di candidati</w:t>
      </w:r>
      <w:r w:rsidR="007E3F0B">
        <w:rPr>
          <w:sz w:val="24"/>
          <w:szCs w:val="24"/>
        </w:rPr>
        <w:t xml:space="preserve"> per il </w:t>
      </w:r>
      <w:r w:rsidR="0097259F">
        <w:rPr>
          <w:sz w:val="24"/>
          <w:szCs w:val="24"/>
        </w:rPr>
        <w:t xml:space="preserve">Consiglio del </w:t>
      </w:r>
      <w:r w:rsidR="005B03B2">
        <w:rPr>
          <w:sz w:val="24"/>
          <w:szCs w:val="24"/>
        </w:rPr>
        <w:t xml:space="preserve">Dipartimento </w:t>
      </w:r>
      <w:r w:rsidR="0097259F">
        <w:rPr>
          <w:sz w:val="24"/>
          <w:szCs w:val="24"/>
        </w:rPr>
        <w:t>______________________________________</w:t>
      </w:r>
      <w:r w:rsidR="00951D00" w:rsidRPr="009E52A6">
        <w:rPr>
          <w:sz w:val="24"/>
          <w:szCs w:val="24"/>
        </w:rPr>
        <w:t>:</w:t>
      </w:r>
    </w:p>
    <w:p w14:paraId="0481A6B1" w14:textId="77777777" w:rsidR="00386D77" w:rsidRDefault="00386D77"/>
    <w:p w14:paraId="7CE48D51" w14:textId="77777777" w:rsidR="00E672F0" w:rsidRDefault="00E672F0"/>
    <w:tbl>
      <w:tblPr>
        <w:tblW w:w="11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6"/>
        <w:gridCol w:w="8169"/>
      </w:tblGrid>
      <w:tr w:rsidR="00386D77" w:rsidRPr="00B94DEE" w14:paraId="01CB897F" w14:textId="77777777" w:rsidTr="003E3CD3">
        <w:trPr>
          <w:trHeight w:val="1869"/>
          <w:jc w:val="center"/>
        </w:trPr>
        <w:tc>
          <w:tcPr>
            <w:tcW w:w="2956" w:type="dxa"/>
            <w:tcBorders>
              <w:right w:val="nil"/>
            </w:tcBorders>
            <w:shd w:val="clear" w:color="auto" w:fill="auto"/>
            <w:vAlign w:val="center"/>
          </w:tcPr>
          <w:p w14:paraId="670E6565" w14:textId="77777777" w:rsidR="00386D77" w:rsidRPr="00B94DEE" w:rsidRDefault="00386D77" w:rsidP="00A81A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Inserire simbolo Lista</w:t>
            </w:r>
          </w:p>
        </w:tc>
        <w:tc>
          <w:tcPr>
            <w:tcW w:w="8169" w:type="dxa"/>
            <w:shd w:val="clear" w:color="auto" w:fill="auto"/>
            <w:vAlign w:val="center"/>
          </w:tcPr>
          <w:p w14:paraId="2E54AF08" w14:textId="77777777" w:rsidR="00386D77" w:rsidRPr="00B94DEE" w:rsidRDefault="00386D77" w:rsidP="00A81A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Inserire denominazione della Lista</w:t>
            </w:r>
          </w:p>
        </w:tc>
      </w:tr>
    </w:tbl>
    <w:p w14:paraId="78667A77" w14:textId="77777777" w:rsidR="00386D77" w:rsidRDefault="00386D77"/>
    <w:p w14:paraId="0E752351" w14:textId="77777777" w:rsidR="00E91D59" w:rsidRDefault="00E91D59"/>
    <w:p w14:paraId="3ED89D30" w14:textId="77777777" w:rsidR="00386D77" w:rsidRPr="00FF2897" w:rsidRDefault="00386D77" w:rsidP="00386D77">
      <w:pPr>
        <w:spacing w:line="360" w:lineRule="auto"/>
        <w:jc w:val="both"/>
        <w:rPr>
          <w:sz w:val="28"/>
          <w:szCs w:val="28"/>
        </w:rPr>
      </w:pPr>
      <w:r w:rsidRPr="00FF2897">
        <w:rPr>
          <w:sz w:val="28"/>
          <w:szCs w:val="28"/>
        </w:rPr>
        <w:t xml:space="preserve">La suddetta Lista, </w:t>
      </w:r>
      <w:r>
        <w:rPr>
          <w:sz w:val="28"/>
          <w:szCs w:val="28"/>
        </w:rPr>
        <w:t>nel rispetto</w:t>
      </w:r>
      <w:r w:rsidR="00E91D59">
        <w:rPr>
          <w:sz w:val="28"/>
          <w:szCs w:val="28"/>
        </w:rPr>
        <w:t xml:space="preserve"> di quanto previsto dal</w:t>
      </w:r>
      <w:r w:rsidRPr="00FF2897">
        <w:rPr>
          <w:sz w:val="28"/>
          <w:szCs w:val="28"/>
        </w:rPr>
        <w:t xml:space="preserve">l’art. 5 del bando elettorale, sarà composta </w:t>
      </w:r>
      <w:r w:rsidR="00414A50">
        <w:rPr>
          <w:sz w:val="28"/>
          <w:szCs w:val="28"/>
        </w:rPr>
        <w:t>dai seguenti candidati:</w:t>
      </w:r>
    </w:p>
    <w:p w14:paraId="17130E36" w14:textId="77777777" w:rsidR="00386D77" w:rsidRDefault="00386D77"/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2000"/>
        <w:gridCol w:w="1818"/>
        <w:gridCol w:w="2078"/>
        <w:gridCol w:w="1511"/>
        <w:gridCol w:w="2976"/>
        <w:gridCol w:w="2503"/>
        <w:gridCol w:w="2600"/>
      </w:tblGrid>
      <w:tr w:rsidR="00273F2C" w:rsidRPr="0097259F" w14:paraId="539ED789" w14:textId="77777777" w:rsidTr="00543A76">
        <w:trPr>
          <w:trHeight w:val="1134"/>
          <w:jc w:val="center"/>
        </w:trPr>
        <w:tc>
          <w:tcPr>
            <w:tcW w:w="385" w:type="dxa"/>
            <w:shd w:val="clear" w:color="auto" w:fill="auto"/>
            <w:vAlign w:val="center"/>
          </w:tcPr>
          <w:p w14:paraId="5114E3F1" w14:textId="77777777" w:rsidR="00273F2C" w:rsidRPr="0097259F" w:rsidRDefault="00273F2C" w:rsidP="00273F2C">
            <w:pPr>
              <w:jc w:val="center"/>
              <w:rPr>
                <w:b/>
              </w:rPr>
            </w:pPr>
            <w:r w:rsidRPr="0097259F">
              <w:rPr>
                <w:b/>
              </w:rPr>
              <w:lastRenderedPageBreak/>
              <w:t>N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979627A" w14:textId="77777777" w:rsidR="00273F2C" w:rsidRPr="0097259F" w:rsidRDefault="00273F2C" w:rsidP="00273F2C">
            <w:pPr>
              <w:jc w:val="center"/>
              <w:rPr>
                <w:b/>
              </w:rPr>
            </w:pPr>
            <w:r w:rsidRPr="0097259F">
              <w:rPr>
                <w:b/>
              </w:rPr>
              <w:t>COGNOME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30C3B890" w14:textId="77777777" w:rsidR="00273F2C" w:rsidRPr="0097259F" w:rsidRDefault="00273F2C" w:rsidP="00273F2C">
            <w:pPr>
              <w:jc w:val="center"/>
              <w:rPr>
                <w:b/>
              </w:rPr>
            </w:pPr>
            <w:r w:rsidRPr="0097259F">
              <w:rPr>
                <w:b/>
              </w:rPr>
              <w:t>NOME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79F5B115" w14:textId="77777777" w:rsidR="00543A76" w:rsidRDefault="00273F2C" w:rsidP="00273F2C">
            <w:pPr>
              <w:jc w:val="center"/>
              <w:rPr>
                <w:b/>
              </w:rPr>
            </w:pPr>
            <w:r w:rsidRPr="0097259F">
              <w:rPr>
                <w:b/>
              </w:rPr>
              <w:t xml:space="preserve">LUOGO </w:t>
            </w:r>
          </w:p>
          <w:p w14:paraId="5F8C48C6" w14:textId="77A116D4" w:rsidR="00273F2C" w:rsidRPr="0097259F" w:rsidRDefault="00273F2C" w:rsidP="00273F2C">
            <w:pPr>
              <w:jc w:val="center"/>
              <w:rPr>
                <w:b/>
              </w:rPr>
            </w:pPr>
            <w:r w:rsidRPr="0097259F">
              <w:rPr>
                <w:b/>
              </w:rPr>
              <w:t>E DATA DI NASCITA</w:t>
            </w:r>
          </w:p>
        </w:tc>
        <w:tc>
          <w:tcPr>
            <w:tcW w:w="1511" w:type="dxa"/>
            <w:vAlign w:val="center"/>
          </w:tcPr>
          <w:p w14:paraId="23D0B351" w14:textId="77777777" w:rsidR="00273F2C" w:rsidRPr="0097259F" w:rsidRDefault="00273F2C" w:rsidP="00273F2C">
            <w:pPr>
              <w:jc w:val="center"/>
              <w:rPr>
                <w:b/>
              </w:rPr>
            </w:pPr>
            <w:r w:rsidRPr="0097259F">
              <w:rPr>
                <w:b/>
              </w:rPr>
              <w:t>MATRICOLA</w:t>
            </w:r>
          </w:p>
        </w:tc>
        <w:tc>
          <w:tcPr>
            <w:tcW w:w="2976" w:type="dxa"/>
            <w:vAlign w:val="center"/>
          </w:tcPr>
          <w:p w14:paraId="42F978EE" w14:textId="77777777" w:rsidR="00543A76" w:rsidRDefault="00273F2C" w:rsidP="00273F2C">
            <w:pPr>
              <w:jc w:val="center"/>
              <w:rPr>
                <w:b/>
              </w:rPr>
            </w:pPr>
            <w:r w:rsidRPr="0097259F">
              <w:rPr>
                <w:b/>
              </w:rPr>
              <w:t>CORSO DI STUDIO</w:t>
            </w:r>
          </w:p>
          <w:p w14:paraId="187BE6AC" w14:textId="34E7FD9E" w:rsidR="00273F2C" w:rsidRPr="0097259F" w:rsidRDefault="00273F2C" w:rsidP="00273F2C">
            <w:pPr>
              <w:jc w:val="center"/>
              <w:rPr>
                <w:b/>
              </w:rPr>
            </w:pPr>
            <w:r w:rsidRPr="0097259F">
              <w:rPr>
                <w:b/>
              </w:rPr>
              <w:t xml:space="preserve"> E ANNO DI CORSO</w:t>
            </w:r>
          </w:p>
        </w:tc>
        <w:tc>
          <w:tcPr>
            <w:tcW w:w="2503" w:type="dxa"/>
            <w:vAlign w:val="center"/>
          </w:tcPr>
          <w:p w14:paraId="644D0975" w14:textId="77777777" w:rsidR="00273F2C" w:rsidRPr="0097259F" w:rsidRDefault="00273F2C" w:rsidP="00273F2C">
            <w:pPr>
              <w:jc w:val="center"/>
              <w:rPr>
                <w:b/>
              </w:rPr>
            </w:pPr>
            <w:r w:rsidRPr="0097259F">
              <w:rPr>
                <w:b/>
              </w:rPr>
              <w:t>INDIRIZZO MAIL</w:t>
            </w:r>
          </w:p>
          <w:p w14:paraId="7A70B773" w14:textId="77777777" w:rsidR="00273F2C" w:rsidRPr="0097259F" w:rsidRDefault="00273F2C" w:rsidP="00273F2C">
            <w:pPr>
              <w:jc w:val="center"/>
              <w:rPr>
                <w:b/>
              </w:rPr>
            </w:pPr>
            <w:r w:rsidRPr="0097259F">
              <w:rPr>
                <w:b/>
              </w:rPr>
              <w:t>E NUMERO CELLULARE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13AB0D6" w14:textId="7A11FA49" w:rsidR="00273F2C" w:rsidRPr="0097259F" w:rsidRDefault="00273F2C" w:rsidP="00273F2C">
            <w:pPr>
              <w:jc w:val="center"/>
              <w:rPr>
                <w:b/>
              </w:rPr>
            </w:pPr>
            <w:r>
              <w:rPr>
                <w:b/>
              </w:rPr>
              <w:t xml:space="preserve">FIRMA </w:t>
            </w:r>
            <w:r w:rsidR="00EF6113">
              <w:rPr>
                <w:b/>
              </w:rPr>
              <w:t>DI A</w:t>
            </w:r>
            <w:r>
              <w:rPr>
                <w:b/>
              </w:rPr>
              <w:t>CCETTAZIONE CANDIDATURA</w:t>
            </w:r>
          </w:p>
        </w:tc>
      </w:tr>
      <w:tr w:rsidR="00273F2C" w:rsidRPr="0097259F" w14:paraId="10D9E2C3" w14:textId="77777777" w:rsidTr="00543A76">
        <w:trPr>
          <w:trHeight w:val="1134"/>
          <w:jc w:val="center"/>
        </w:trPr>
        <w:tc>
          <w:tcPr>
            <w:tcW w:w="385" w:type="dxa"/>
            <w:shd w:val="clear" w:color="auto" w:fill="auto"/>
            <w:vAlign w:val="center"/>
          </w:tcPr>
          <w:p w14:paraId="0FBF7BCA" w14:textId="77777777" w:rsidR="00273F2C" w:rsidRPr="0097259F" w:rsidRDefault="00273F2C" w:rsidP="00273F2C">
            <w:pPr>
              <w:numPr>
                <w:ilvl w:val="0"/>
                <w:numId w:val="2"/>
              </w:num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3FFC9FC4" w14:textId="77777777" w:rsidR="00273F2C" w:rsidRPr="0097259F" w:rsidRDefault="00273F2C" w:rsidP="00273F2C"/>
        </w:tc>
        <w:tc>
          <w:tcPr>
            <w:tcW w:w="1818" w:type="dxa"/>
            <w:shd w:val="clear" w:color="auto" w:fill="auto"/>
            <w:vAlign w:val="center"/>
          </w:tcPr>
          <w:p w14:paraId="598A028F" w14:textId="77777777" w:rsidR="00273F2C" w:rsidRPr="0097259F" w:rsidRDefault="00273F2C" w:rsidP="00273F2C"/>
        </w:tc>
        <w:tc>
          <w:tcPr>
            <w:tcW w:w="2078" w:type="dxa"/>
            <w:shd w:val="clear" w:color="auto" w:fill="auto"/>
            <w:vAlign w:val="center"/>
          </w:tcPr>
          <w:p w14:paraId="1E91186B" w14:textId="77777777" w:rsidR="00273F2C" w:rsidRPr="0097259F" w:rsidRDefault="00273F2C" w:rsidP="00273F2C"/>
        </w:tc>
        <w:tc>
          <w:tcPr>
            <w:tcW w:w="1511" w:type="dxa"/>
            <w:vAlign w:val="center"/>
          </w:tcPr>
          <w:p w14:paraId="3F628D00" w14:textId="77777777" w:rsidR="00273F2C" w:rsidRPr="0097259F" w:rsidRDefault="00273F2C" w:rsidP="00273F2C"/>
        </w:tc>
        <w:tc>
          <w:tcPr>
            <w:tcW w:w="2976" w:type="dxa"/>
            <w:vAlign w:val="center"/>
          </w:tcPr>
          <w:p w14:paraId="42C80175" w14:textId="77777777" w:rsidR="00273F2C" w:rsidRPr="0097259F" w:rsidRDefault="00273F2C" w:rsidP="00273F2C"/>
        </w:tc>
        <w:tc>
          <w:tcPr>
            <w:tcW w:w="2503" w:type="dxa"/>
            <w:vAlign w:val="center"/>
          </w:tcPr>
          <w:p w14:paraId="0DECB1C9" w14:textId="77777777" w:rsidR="00273F2C" w:rsidRPr="0097259F" w:rsidRDefault="00273F2C" w:rsidP="00273F2C"/>
        </w:tc>
        <w:tc>
          <w:tcPr>
            <w:tcW w:w="2600" w:type="dxa"/>
            <w:shd w:val="clear" w:color="auto" w:fill="auto"/>
            <w:vAlign w:val="center"/>
          </w:tcPr>
          <w:p w14:paraId="4C6D1C0C" w14:textId="77777777" w:rsidR="00273F2C" w:rsidRPr="0097259F" w:rsidRDefault="00273F2C" w:rsidP="00273F2C"/>
        </w:tc>
      </w:tr>
      <w:tr w:rsidR="00273F2C" w:rsidRPr="0097259F" w14:paraId="3B78C4A5" w14:textId="77777777" w:rsidTr="00543A76">
        <w:trPr>
          <w:trHeight w:val="1134"/>
          <w:jc w:val="center"/>
        </w:trPr>
        <w:tc>
          <w:tcPr>
            <w:tcW w:w="385" w:type="dxa"/>
            <w:shd w:val="clear" w:color="auto" w:fill="auto"/>
            <w:vAlign w:val="center"/>
          </w:tcPr>
          <w:p w14:paraId="11DD039F" w14:textId="77777777" w:rsidR="00273F2C" w:rsidRPr="0097259F" w:rsidRDefault="00273F2C" w:rsidP="00273F2C">
            <w:pPr>
              <w:numPr>
                <w:ilvl w:val="0"/>
                <w:numId w:val="2"/>
              </w:num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66E0A7C0" w14:textId="77777777" w:rsidR="00273F2C" w:rsidRPr="0097259F" w:rsidRDefault="00273F2C" w:rsidP="00273F2C"/>
        </w:tc>
        <w:tc>
          <w:tcPr>
            <w:tcW w:w="1818" w:type="dxa"/>
            <w:shd w:val="clear" w:color="auto" w:fill="auto"/>
            <w:vAlign w:val="center"/>
          </w:tcPr>
          <w:p w14:paraId="53906B68" w14:textId="77777777" w:rsidR="00273F2C" w:rsidRPr="0097259F" w:rsidRDefault="00273F2C" w:rsidP="00273F2C"/>
        </w:tc>
        <w:tc>
          <w:tcPr>
            <w:tcW w:w="2078" w:type="dxa"/>
            <w:shd w:val="clear" w:color="auto" w:fill="auto"/>
            <w:vAlign w:val="center"/>
          </w:tcPr>
          <w:p w14:paraId="66755BE1" w14:textId="77777777" w:rsidR="00273F2C" w:rsidRPr="0097259F" w:rsidRDefault="00273F2C" w:rsidP="00273F2C"/>
        </w:tc>
        <w:tc>
          <w:tcPr>
            <w:tcW w:w="1511" w:type="dxa"/>
            <w:vAlign w:val="center"/>
          </w:tcPr>
          <w:p w14:paraId="3F52C48B" w14:textId="77777777" w:rsidR="00273F2C" w:rsidRPr="0097259F" w:rsidRDefault="00273F2C" w:rsidP="00273F2C"/>
        </w:tc>
        <w:tc>
          <w:tcPr>
            <w:tcW w:w="2976" w:type="dxa"/>
            <w:vAlign w:val="center"/>
          </w:tcPr>
          <w:p w14:paraId="654AE15C" w14:textId="77777777" w:rsidR="00273F2C" w:rsidRPr="0097259F" w:rsidRDefault="00273F2C" w:rsidP="00273F2C"/>
        </w:tc>
        <w:tc>
          <w:tcPr>
            <w:tcW w:w="2503" w:type="dxa"/>
            <w:vAlign w:val="center"/>
          </w:tcPr>
          <w:p w14:paraId="04B47099" w14:textId="77777777" w:rsidR="00273F2C" w:rsidRPr="0097259F" w:rsidRDefault="00273F2C" w:rsidP="00273F2C"/>
        </w:tc>
        <w:tc>
          <w:tcPr>
            <w:tcW w:w="2600" w:type="dxa"/>
            <w:shd w:val="clear" w:color="auto" w:fill="auto"/>
            <w:vAlign w:val="center"/>
          </w:tcPr>
          <w:p w14:paraId="19505FD2" w14:textId="77777777" w:rsidR="00273F2C" w:rsidRPr="0097259F" w:rsidRDefault="00273F2C" w:rsidP="00273F2C"/>
        </w:tc>
      </w:tr>
      <w:tr w:rsidR="00273F2C" w:rsidRPr="0097259F" w14:paraId="7FF14532" w14:textId="77777777" w:rsidTr="00543A76">
        <w:trPr>
          <w:trHeight w:val="1134"/>
          <w:jc w:val="center"/>
        </w:trPr>
        <w:tc>
          <w:tcPr>
            <w:tcW w:w="385" w:type="dxa"/>
            <w:shd w:val="clear" w:color="auto" w:fill="auto"/>
            <w:vAlign w:val="center"/>
          </w:tcPr>
          <w:p w14:paraId="231CC11D" w14:textId="77777777" w:rsidR="00273F2C" w:rsidRPr="0097259F" w:rsidRDefault="00273F2C" w:rsidP="00273F2C">
            <w:pPr>
              <w:numPr>
                <w:ilvl w:val="0"/>
                <w:numId w:val="2"/>
              </w:num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212940D7" w14:textId="77777777" w:rsidR="00273F2C" w:rsidRPr="0097259F" w:rsidRDefault="00273F2C" w:rsidP="00273F2C"/>
        </w:tc>
        <w:tc>
          <w:tcPr>
            <w:tcW w:w="1818" w:type="dxa"/>
            <w:shd w:val="clear" w:color="auto" w:fill="auto"/>
            <w:vAlign w:val="center"/>
          </w:tcPr>
          <w:p w14:paraId="46A940A3" w14:textId="77777777" w:rsidR="00273F2C" w:rsidRPr="0097259F" w:rsidRDefault="00273F2C" w:rsidP="00273F2C"/>
        </w:tc>
        <w:tc>
          <w:tcPr>
            <w:tcW w:w="2078" w:type="dxa"/>
            <w:shd w:val="clear" w:color="auto" w:fill="auto"/>
            <w:vAlign w:val="center"/>
          </w:tcPr>
          <w:p w14:paraId="66218075" w14:textId="77777777" w:rsidR="00273F2C" w:rsidRPr="0097259F" w:rsidRDefault="00273F2C" w:rsidP="00273F2C"/>
        </w:tc>
        <w:tc>
          <w:tcPr>
            <w:tcW w:w="1511" w:type="dxa"/>
            <w:vAlign w:val="center"/>
          </w:tcPr>
          <w:p w14:paraId="2E4A0124" w14:textId="77777777" w:rsidR="00273F2C" w:rsidRPr="0097259F" w:rsidRDefault="00273F2C" w:rsidP="00273F2C"/>
        </w:tc>
        <w:tc>
          <w:tcPr>
            <w:tcW w:w="2976" w:type="dxa"/>
            <w:vAlign w:val="center"/>
          </w:tcPr>
          <w:p w14:paraId="681A867C" w14:textId="77777777" w:rsidR="00273F2C" w:rsidRPr="0097259F" w:rsidRDefault="00273F2C" w:rsidP="00273F2C"/>
        </w:tc>
        <w:tc>
          <w:tcPr>
            <w:tcW w:w="2503" w:type="dxa"/>
            <w:vAlign w:val="center"/>
          </w:tcPr>
          <w:p w14:paraId="5CA63D07" w14:textId="77777777" w:rsidR="00273F2C" w:rsidRPr="0097259F" w:rsidRDefault="00273F2C" w:rsidP="00273F2C"/>
        </w:tc>
        <w:tc>
          <w:tcPr>
            <w:tcW w:w="2600" w:type="dxa"/>
            <w:shd w:val="clear" w:color="auto" w:fill="auto"/>
            <w:vAlign w:val="center"/>
          </w:tcPr>
          <w:p w14:paraId="70802AA7" w14:textId="77777777" w:rsidR="00273F2C" w:rsidRPr="0097259F" w:rsidRDefault="00273F2C" w:rsidP="00273F2C"/>
        </w:tc>
      </w:tr>
      <w:tr w:rsidR="00273F2C" w:rsidRPr="0097259F" w14:paraId="78BFA6C8" w14:textId="77777777" w:rsidTr="00543A76">
        <w:trPr>
          <w:trHeight w:val="1134"/>
          <w:jc w:val="center"/>
        </w:trPr>
        <w:tc>
          <w:tcPr>
            <w:tcW w:w="385" w:type="dxa"/>
            <w:shd w:val="clear" w:color="auto" w:fill="auto"/>
            <w:vAlign w:val="center"/>
          </w:tcPr>
          <w:p w14:paraId="65F88B2B" w14:textId="77777777" w:rsidR="00273F2C" w:rsidRPr="0097259F" w:rsidRDefault="00273F2C" w:rsidP="00273F2C">
            <w:pPr>
              <w:numPr>
                <w:ilvl w:val="0"/>
                <w:numId w:val="2"/>
              </w:num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0AFFE224" w14:textId="77777777" w:rsidR="00273F2C" w:rsidRPr="0097259F" w:rsidRDefault="00273F2C" w:rsidP="00273F2C"/>
        </w:tc>
        <w:tc>
          <w:tcPr>
            <w:tcW w:w="1818" w:type="dxa"/>
            <w:shd w:val="clear" w:color="auto" w:fill="auto"/>
            <w:vAlign w:val="center"/>
          </w:tcPr>
          <w:p w14:paraId="159339AD" w14:textId="77777777" w:rsidR="00273F2C" w:rsidRPr="0097259F" w:rsidRDefault="00273F2C" w:rsidP="00273F2C"/>
        </w:tc>
        <w:tc>
          <w:tcPr>
            <w:tcW w:w="2078" w:type="dxa"/>
            <w:shd w:val="clear" w:color="auto" w:fill="auto"/>
            <w:vAlign w:val="center"/>
          </w:tcPr>
          <w:p w14:paraId="4C1856F9" w14:textId="77777777" w:rsidR="00273F2C" w:rsidRPr="0097259F" w:rsidRDefault="00273F2C" w:rsidP="00273F2C"/>
        </w:tc>
        <w:tc>
          <w:tcPr>
            <w:tcW w:w="1511" w:type="dxa"/>
            <w:vAlign w:val="center"/>
          </w:tcPr>
          <w:p w14:paraId="5CCD5FFA" w14:textId="77777777" w:rsidR="00273F2C" w:rsidRPr="0097259F" w:rsidRDefault="00273F2C" w:rsidP="00273F2C"/>
        </w:tc>
        <w:tc>
          <w:tcPr>
            <w:tcW w:w="2976" w:type="dxa"/>
            <w:vAlign w:val="center"/>
          </w:tcPr>
          <w:p w14:paraId="4DE7EBA3" w14:textId="77777777" w:rsidR="00273F2C" w:rsidRPr="0097259F" w:rsidRDefault="00273F2C" w:rsidP="00273F2C"/>
        </w:tc>
        <w:tc>
          <w:tcPr>
            <w:tcW w:w="2503" w:type="dxa"/>
            <w:vAlign w:val="center"/>
          </w:tcPr>
          <w:p w14:paraId="5547A2AE" w14:textId="77777777" w:rsidR="00273F2C" w:rsidRPr="0097259F" w:rsidRDefault="00273F2C" w:rsidP="00273F2C"/>
        </w:tc>
        <w:tc>
          <w:tcPr>
            <w:tcW w:w="2600" w:type="dxa"/>
            <w:shd w:val="clear" w:color="auto" w:fill="auto"/>
            <w:vAlign w:val="center"/>
          </w:tcPr>
          <w:p w14:paraId="3838DE94" w14:textId="77777777" w:rsidR="00273F2C" w:rsidRPr="0097259F" w:rsidRDefault="00273F2C" w:rsidP="00273F2C"/>
        </w:tc>
      </w:tr>
      <w:tr w:rsidR="00273F2C" w:rsidRPr="0097259F" w14:paraId="07DE8F5A" w14:textId="77777777" w:rsidTr="00543A76">
        <w:trPr>
          <w:trHeight w:val="1134"/>
          <w:jc w:val="center"/>
        </w:trPr>
        <w:tc>
          <w:tcPr>
            <w:tcW w:w="385" w:type="dxa"/>
            <w:shd w:val="clear" w:color="auto" w:fill="auto"/>
            <w:vAlign w:val="center"/>
          </w:tcPr>
          <w:p w14:paraId="6B6E50BF" w14:textId="77777777" w:rsidR="00273F2C" w:rsidRPr="0097259F" w:rsidRDefault="00273F2C" w:rsidP="00273F2C">
            <w:pPr>
              <w:numPr>
                <w:ilvl w:val="0"/>
                <w:numId w:val="2"/>
              </w:num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021CA69A" w14:textId="77777777" w:rsidR="00273F2C" w:rsidRPr="0097259F" w:rsidRDefault="00273F2C" w:rsidP="00273F2C"/>
        </w:tc>
        <w:tc>
          <w:tcPr>
            <w:tcW w:w="1818" w:type="dxa"/>
            <w:shd w:val="clear" w:color="auto" w:fill="auto"/>
            <w:vAlign w:val="center"/>
          </w:tcPr>
          <w:p w14:paraId="20301520" w14:textId="77777777" w:rsidR="00273F2C" w:rsidRPr="0097259F" w:rsidRDefault="00273F2C" w:rsidP="00273F2C"/>
        </w:tc>
        <w:tc>
          <w:tcPr>
            <w:tcW w:w="2078" w:type="dxa"/>
            <w:shd w:val="clear" w:color="auto" w:fill="auto"/>
            <w:vAlign w:val="center"/>
          </w:tcPr>
          <w:p w14:paraId="6FA7226C" w14:textId="77777777" w:rsidR="00273F2C" w:rsidRPr="0097259F" w:rsidRDefault="00273F2C" w:rsidP="00273F2C"/>
        </w:tc>
        <w:tc>
          <w:tcPr>
            <w:tcW w:w="1511" w:type="dxa"/>
            <w:vAlign w:val="center"/>
          </w:tcPr>
          <w:p w14:paraId="79E08A1C" w14:textId="77777777" w:rsidR="00273F2C" w:rsidRPr="0097259F" w:rsidRDefault="00273F2C" w:rsidP="00273F2C"/>
        </w:tc>
        <w:tc>
          <w:tcPr>
            <w:tcW w:w="2976" w:type="dxa"/>
            <w:vAlign w:val="center"/>
          </w:tcPr>
          <w:p w14:paraId="361F3E32" w14:textId="77777777" w:rsidR="00273F2C" w:rsidRPr="0097259F" w:rsidRDefault="00273F2C" w:rsidP="00273F2C"/>
        </w:tc>
        <w:tc>
          <w:tcPr>
            <w:tcW w:w="2503" w:type="dxa"/>
            <w:vAlign w:val="center"/>
          </w:tcPr>
          <w:p w14:paraId="67A1DEE6" w14:textId="77777777" w:rsidR="00273F2C" w:rsidRPr="0097259F" w:rsidRDefault="00273F2C" w:rsidP="00273F2C"/>
        </w:tc>
        <w:tc>
          <w:tcPr>
            <w:tcW w:w="2600" w:type="dxa"/>
            <w:shd w:val="clear" w:color="auto" w:fill="auto"/>
            <w:vAlign w:val="center"/>
          </w:tcPr>
          <w:p w14:paraId="47F11C7C" w14:textId="77777777" w:rsidR="00273F2C" w:rsidRPr="0097259F" w:rsidRDefault="00273F2C" w:rsidP="00273F2C"/>
        </w:tc>
      </w:tr>
      <w:tr w:rsidR="00273F2C" w:rsidRPr="0097259F" w14:paraId="7B20EFCC" w14:textId="77777777" w:rsidTr="00543A76">
        <w:trPr>
          <w:trHeight w:val="1134"/>
          <w:jc w:val="center"/>
        </w:trPr>
        <w:tc>
          <w:tcPr>
            <w:tcW w:w="385" w:type="dxa"/>
            <w:shd w:val="clear" w:color="auto" w:fill="auto"/>
            <w:vAlign w:val="center"/>
          </w:tcPr>
          <w:p w14:paraId="002E1C0F" w14:textId="77777777" w:rsidR="00273F2C" w:rsidRPr="0097259F" w:rsidRDefault="00273F2C" w:rsidP="00273F2C">
            <w:pPr>
              <w:numPr>
                <w:ilvl w:val="0"/>
                <w:numId w:val="2"/>
              </w:num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03F70CF2" w14:textId="77777777" w:rsidR="00273F2C" w:rsidRPr="0097259F" w:rsidRDefault="00273F2C" w:rsidP="00273F2C"/>
        </w:tc>
        <w:tc>
          <w:tcPr>
            <w:tcW w:w="1818" w:type="dxa"/>
            <w:shd w:val="clear" w:color="auto" w:fill="auto"/>
            <w:vAlign w:val="center"/>
          </w:tcPr>
          <w:p w14:paraId="37B85ACF" w14:textId="77777777" w:rsidR="00273F2C" w:rsidRPr="0097259F" w:rsidRDefault="00273F2C" w:rsidP="00273F2C"/>
        </w:tc>
        <w:tc>
          <w:tcPr>
            <w:tcW w:w="2078" w:type="dxa"/>
            <w:shd w:val="clear" w:color="auto" w:fill="auto"/>
            <w:vAlign w:val="center"/>
          </w:tcPr>
          <w:p w14:paraId="36809692" w14:textId="77777777" w:rsidR="00273F2C" w:rsidRPr="0097259F" w:rsidRDefault="00273F2C" w:rsidP="00273F2C"/>
        </w:tc>
        <w:tc>
          <w:tcPr>
            <w:tcW w:w="1511" w:type="dxa"/>
            <w:vAlign w:val="center"/>
          </w:tcPr>
          <w:p w14:paraId="7E1D2ACA" w14:textId="77777777" w:rsidR="00273F2C" w:rsidRPr="0097259F" w:rsidRDefault="00273F2C" w:rsidP="00273F2C"/>
        </w:tc>
        <w:tc>
          <w:tcPr>
            <w:tcW w:w="2976" w:type="dxa"/>
            <w:vAlign w:val="center"/>
          </w:tcPr>
          <w:p w14:paraId="3FFF79B9" w14:textId="77777777" w:rsidR="00273F2C" w:rsidRPr="0097259F" w:rsidRDefault="00273F2C" w:rsidP="00273F2C"/>
        </w:tc>
        <w:tc>
          <w:tcPr>
            <w:tcW w:w="2503" w:type="dxa"/>
            <w:vAlign w:val="center"/>
          </w:tcPr>
          <w:p w14:paraId="46ED8F3D" w14:textId="77777777" w:rsidR="00273F2C" w:rsidRPr="0097259F" w:rsidRDefault="00273F2C" w:rsidP="00273F2C"/>
        </w:tc>
        <w:tc>
          <w:tcPr>
            <w:tcW w:w="2600" w:type="dxa"/>
            <w:shd w:val="clear" w:color="auto" w:fill="auto"/>
            <w:vAlign w:val="center"/>
          </w:tcPr>
          <w:p w14:paraId="229CF99E" w14:textId="77777777" w:rsidR="00273F2C" w:rsidRPr="0097259F" w:rsidRDefault="00273F2C" w:rsidP="00273F2C"/>
        </w:tc>
      </w:tr>
    </w:tbl>
    <w:p w14:paraId="399C574D" w14:textId="77777777" w:rsidR="0097259F" w:rsidRPr="0097259F" w:rsidRDefault="0097259F" w:rsidP="0097259F"/>
    <w:p w14:paraId="3DCDF7EB" w14:textId="77777777" w:rsidR="00386D77" w:rsidRDefault="00386D77" w:rsidP="0052081C">
      <w:pPr>
        <w:ind w:left="-426" w:right="-315"/>
      </w:pPr>
      <w:r w:rsidRPr="00FF2897">
        <w:rPr>
          <w:sz w:val="28"/>
          <w:szCs w:val="28"/>
        </w:rPr>
        <w:t xml:space="preserve">La suddetta Lista, </w:t>
      </w:r>
      <w:r>
        <w:rPr>
          <w:sz w:val="28"/>
          <w:szCs w:val="28"/>
        </w:rPr>
        <w:t>nel rispetto</w:t>
      </w:r>
      <w:r w:rsidRPr="00FF2897">
        <w:rPr>
          <w:sz w:val="28"/>
          <w:szCs w:val="28"/>
        </w:rPr>
        <w:t xml:space="preserve"> del bando elettorale, </w:t>
      </w:r>
      <w:r>
        <w:rPr>
          <w:sz w:val="28"/>
          <w:szCs w:val="28"/>
        </w:rPr>
        <w:t>viene sottoscritta</w:t>
      </w:r>
      <w:r w:rsidRPr="00FF2897">
        <w:rPr>
          <w:sz w:val="28"/>
          <w:szCs w:val="28"/>
        </w:rPr>
        <w:t xml:space="preserve"> dai seguenti </w:t>
      </w:r>
      <w:r>
        <w:rPr>
          <w:sz w:val="28"/>
          <w:szCs w:val="28"/>
        </w:rPr>
        <w:t>studenti</w:t>
      </w:r>
      <w:r w:rsidR="00992376">
        <w:rPr>
          <w:sz w:val="28"/>
          <w:szCs w:val="28"/>
        </w:rPr>
        <w:t xml:space="preserve"> iscritti a</w:t>
      </w:r>
      <w:r w:rsidR="0052081C">
        <w:rPr>
          <w:sz w:val="28"/>
          <w:szCs w:val="28"/>
        </w:rPr>
        <w:t>i Corsi di Studio del dipartimento</w:t>
      </w:r>
      <w:r w:rsidR="007E3F0B">
        <w:rPr>
          <w:sz w:val="28"/>
          <w:szCs w:val="28"/>
        </w:rPr>
        <w:t>:</w:t>
      </w:r>
    </w:p>
    <w:p w14:paraId="21ACCF22" w14:textId="77777777" w:rsidR="00386D77" w:rsidRDefault="00386D77"/>
    <w:tbl>
      <w:tblPr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346"/>
        <w:gridCol w:w="2438"/>
        <w:gridCol w:w="1941"/>
        <w:gridCol w:w="3118"/>
        <w:gridCol w:w="2212"/>
        <w:gridCol w:w="3326"/>
      </w:tblGrid>
      <w:tr w:rsidR="00A963A1" w:rsidRPr="00EA5188" w14:paraId="26F1C481" w14:textId="77777777" w:rsidTr="0064606E">
        <w:trPr>
          <w:tblHeader/>
          <w:jc w:val="center"/>
        </w:trPr>
        <w:tc>
          <w:tcPr>
            <w:tcW w:w="534" w:type="dxa"/>
            <w:shd w:val="clear" w:color="auto" w:fill="auto"/>
          </w:tcPr>
          <w:p w14:paraId="7D93203E" w14:textId="77777777" w:rsidR="00295CEB" w:rsidRPr="00EA5188" w:rsidRDefault="00295CEB" w:rsidP="00EA5188">
            <w:pPr>
              <w:jc w:val="center"/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1048E303" w14:textId="77777777" w:rsidR="00295CEB" w:rsidRPr="00EA5188" w:rsidRDefault="00295CEB" w:rsidP="00EA5188">
            <w:pPr>
              <w:jc w:val="center"/>
              <w:rPr>
                <w:sz w:val="22"/>
                <w:szCs w:val="22"/>
              </w:rPr>
            </w:pPr>
            <w:r w:rsidRPr="00EA5188">
              <w:rPr>
                <w:sz w:val="22"/>
                <w:szCs w:val="22"/>
              </w:rPr>
              <w:t>COGNOME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739A090" w14:textId="77777777" w:rsidR="00295CEB" w:rsidRPr="00EA5188" w:rsidRDefault="00295CEB" w:rsidP="00EA5188">
            <w:pPr>
              <w:jc w:val="center"/>
              <w:rPr>
                <w:sz w:val="22"/>
                <w:szCs w:val="22"/>
              </w:rPr>
            </w:pPr>
            <w:r w:rsidRPr="00EA5188">
              <w:rPr>
                <w:sz w:val="22"/>
                <w:szCs w:val="22"/>
              </w:rPr>
              <w:t>NOME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58D1902C" w14:textId="77777777" w:rsidR="00295CEB" w:rsidRPr="00EA5188" w:rsidRDefault="00386D77" w:rsidP="00EA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MATRICOLA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94DC58" w14:textId="77777777" w:rsidR="00295CEB" w:rsidRPr="00EA5188" w:rsidRDefault="00D94AC0" w:rsidP="00EA5188">
            <w:pPr>
              <w:jc w:val="center"/>
              <w:rPr>
                <w:sz w:val="22"/>
                <w:szCs w:val="22"/>
              </w:rPr>
            </w:pPr>
            <w:r w:rsidRPr="00EA5188">
              <w:rPr>
                <w:sz w:val="22"/>
                <w:szCs w:val="22"/>
              </w:rPr>
              <w:t>CORSO DI STUDIO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3BD61F8B" w14:textId="77777777" w:rsidR="00295CEB" w:rsidRPr="00EA5188" w:rsidRDefault="00386D77" w:rsidP="00EA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ESTREMI DOCUMENTO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2084EFD7" w14:textId="77777777" w:rsidR="00295CEB" w:rsidRPr="00EA5188" w:rsidRDefault="00295CEB" w:rsidP="00EA5188">
            <w:pPr>
              <w:jc w:val="center"/>
              <w:rPr>
                <w:sz w:val="22"/>
                <w:szCs w:val="22"/>
              </w:rPr>
            </w:pPr>
            <w:r w:rsidRPr="00EA5188">
              <w:rPr>
                <w:sz w:val="22"/>
                <w:szCs w:val="22"/>
              </w:rPr>
              <w:t>FIRMA</w:t>
            </w:r>
          </w:p>
        </w:tc>
      </w:tr>
      <w:tr w:rsidR="00A963A1" w:rsidRPr="00EA5188" w14:paraId="36594229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40C4196" w14:textId="77777777" w:rsidR="00295CEB" w:rsidRPr="00EA5188" w:rsidRDefault="00295CEB" w:rsidP="00EA5188">
            <w:pPr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053CDE3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B261C8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50214F7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8F3768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1F18010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76EB278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45FD2C85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94BF524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12081C2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C2DC9B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3A0ED8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FC5A27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4BF6BF8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541F0B3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0AA5C694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CA1BC5E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03C411A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3E613A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7C8CBB4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DFA0CF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3CD0BFD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2F5C7FF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68CF88B9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4BFD6D0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1EA0A22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378D18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1D0A5C4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1836A9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199CBEF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2D5674E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4B54830F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CBD13FE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7CB501F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71942F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2F2AB64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4A0872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6D6CF10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0768676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4392A424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434B4B7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750570E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6CCA008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1C82F90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797A3F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3F79CCD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3EB5127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500B858B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BAFE067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5540BBC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2F701AD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7AC3166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9404FC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340783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7B503B9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73191FD0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50F1669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0EDBB01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CFEEBB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7AA5E6B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9917B8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6D3DFEE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7E67E71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6AC9E6E5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5E67343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14E09F3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847EA1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49EBBB7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384630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38D8F63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766A65A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1F22AD8D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EABC086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7E05ACB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ABFF91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71C3D71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11EC71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14C7EF5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55364C8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4E0E9704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068B592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1C0A501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2B083F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58C25D6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385789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26FA8E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30AF3EF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7ED2FF2B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0C44AC6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25754B0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FCAF3E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47FBA18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B70DC9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53CB3BD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36C3565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3D879A9B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F941917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6F938CF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A93416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4E40373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09371C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037FD01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595F713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7C92168C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64312AA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262FBBE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047827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22645C3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F321C5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4076338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11A4DBD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7506F855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B780474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164F98E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6A9A9B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35DFA1A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F48450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728DD9F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46EFB53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4CE57682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771C56C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52AF937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4B9A7F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516D266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367842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1544B4B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07D68CD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201CBFE2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A003CBC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1626B42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65DA8E1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0C8AED1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8B65D2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17216EA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789FA8D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683EF98D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9FA061D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57C9452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F6FA37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58DFF1F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25163E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7713A2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3DCFCED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5FB7C61C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2F88232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22A7883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02072F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47E7BCF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049D30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4B32B32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73109F2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40654121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837F9B7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0673974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B7F68A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01DF34D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AFB42A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4439922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6FA8F8F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6F9D7CA2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7805773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61A77CB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716768B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272838B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D14022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13A40EF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17DF611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2EFB00C8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7C350A9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6AFA15F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729BC3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37272E6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52CE34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56176F1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5C0E630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419B56E0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E59B353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0241599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2017833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4111FB7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9E932A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3249783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4795319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72CD440D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F60A8FC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3A3FD50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DDCC67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59B670E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717796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6A98886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78B5D58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1E2DC201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7B8A6ED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11E8A3D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24E275D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1ECF101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8AA416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069B61C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1203284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38B6AF0D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C786466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11B0743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966858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2D1D139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F862EC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69BD395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1B4ECA6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448C8D50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36647F5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15E371B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18E996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69EE98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972420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F5BD9C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71BEECB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0E74BE2F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F1605B6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6AE5F42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2D5531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1CE2679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4ADB0F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066B307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592F810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6D0621D3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FB0DB1B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2ED25FF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7B879A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5B20876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9F6BAE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596C226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246FB88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286DCE71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F4C8A40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5660709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CCD668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7EE2BF3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BCEF5C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DB7A7B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79AACC5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5BB7D8AB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7959EBE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61F7A2C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742BCE1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4F8ED5A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5A7144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65C0B80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2D601FF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740CF595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6FFF4F5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146536D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9F6B0A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57E3AD8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484794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792E120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77758F7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27B53C6D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03647FF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2D74C6A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73F58CF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2E2CF40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D9BBCB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AA2929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39DE7ED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2CC0169B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EDBE328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04A6734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0A0A36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2DA8E2D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312E55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46F5F9E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65814EF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4EA9FCC2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02FF1DA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2A5E253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78C693D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75223EF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DD5D1C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4EDCE57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0B5B752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1516A30F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A528307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7A799A9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262CF7D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262CAA2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A896D9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53E339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5E4EEE3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3E39C1AA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07A2475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08D5643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7D723EE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22E5566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3317A5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C2E9D1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134E4F0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36AB56ED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8C76A9A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2551799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1B2D2C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044BE65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ED17D1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75B8A62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47CA4AF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65DA8EBA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6329078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3CDD4BA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0ABE30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2D31D84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C42762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4CBC958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79C06B1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5C527591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CA26930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4DAA145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0DAB5B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3179966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08BC95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DB87D0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19A14EA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57244AC6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27517E9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4123367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7EEE220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109BCDA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42DE74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300E2D3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2AE9671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40050527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65565F9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3535C55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6AE08A2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4321A59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CDA18A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55F16CA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29E136E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4ABF4711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BA387F4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6BA36CD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7794303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0B0B081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14277A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DF43F7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0E32B7B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05985474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716319E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197A371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0A04C2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2095D24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EB1A9E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70D0687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06444F0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57A6150E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FEC8D41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70F3C96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3828FF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52D9FA3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F617AC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9B114B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09748F3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66884D8C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9829427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417A5C6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E36E8A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B8737D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D75F44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7129BC4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69290A9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5656448E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613D605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12062F5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2531F4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19E3DE9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5DFA4C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7FC1DA5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4AE1DFD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37C0656C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690CD8F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3C2AB5D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D8F29F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0848A97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69911F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195225B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7F7E9FA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73587011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AFFB547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6EDA44D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69033F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252568D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732B93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5FF97CE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0138992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13829DAF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2D02288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25C97F1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E1C89D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7E0CEB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666A1D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1A5A7AE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1C2A080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53A3C778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4E7EB57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203C14E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BFA2FB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080564D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1FB1C8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982EB6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1E8E496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1F5C9F75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D281D83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1700F90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B5ED54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20295DD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E02A2E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76314E6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5C9A1D2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01D10C65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F5E19E1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1813A66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4E48DB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0F1CC74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E167C1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1FA32AC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51AD563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061F77E7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BD529B3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4BAD9BE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E4308F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4CBCDFD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4E37C8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62DA0A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3F78534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6B72E99C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04799BC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55E1795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5F8F9B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7B90B40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958370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48430AF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4F07707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2E811EF5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278F817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65D24BE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FB74DB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462E1D8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230BEE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5317A5F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4D46C1A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2C708032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A8D6250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0D01719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B6EFE6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3C23764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77CB9F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46F5FE9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6635790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6B90FD19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2F2CDA9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67C8C1E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BC2CDC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1B5BFFA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36AF59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95C98D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60605B0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58C6FC63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44A94F4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2C412BA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B33BB4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AA4229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5D0544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143EC61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4742626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4BB85A63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4CD476A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3239AB7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6973B4A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16E6E60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3146A1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31361D3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040B974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562A5DBE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A7053A4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4245A5F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4FC405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5C3DBE2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7B5730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170AB39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1098EF8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2F0F20E9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25B2F58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6F341D5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D5621F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2C61E3B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26994E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67836A2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378CC93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66E47319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26E68C0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10B5935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20E2921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2F0ACD7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C7899D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49B341A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7CEB388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02A833AB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5208130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2B08F8F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244C0A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729E953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8D01A3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728A1D0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37884AB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322F192B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9D2D608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7869992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624FFA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5471089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F62FE3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63BF65C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40AFC54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56AECA67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3E55632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2028924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F7FBC8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726F622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614477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43071C3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02D23E5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576A1A72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A97A4BF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7697D6E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A1C398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7D6DEC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92C8A9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7CCDEC6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02F3A0B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386BAF65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C857291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4688E56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CD5EAF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05A3452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3A0604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1A995FD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08FEF78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18BD3026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63480FF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77457F2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02C67D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0299820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61CDF0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CA46BF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3ACE55C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00D13BB5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CECE385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16E1244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638C1A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5A692C8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FDE3E9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5C13F0E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040CF9A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7BFE5C4F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5EC344A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019EFB2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B16381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2E72052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73B61D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6C26087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0A1FAB6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585637F1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8284C1E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6CFCF9D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0093F8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3DD75EF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A63B8D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EB630D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1E7DBA0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1A6372D5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EAD087D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4F2BB1D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A52B73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324B633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12B061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3A95353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092638F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1BB12E81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43923D3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4F205CA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2790189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5E0D089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510571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4EEAB27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1CCDBBF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33E1D602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751C5AE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1719949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B66C37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40659F2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59826E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0918AC6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1299DDE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2F57883C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9DBD953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022D33C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B27042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42D5FC0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63225B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6CDE4F9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279F8FA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4792998B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C123BF7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7293483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746963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09FD77D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BEB9EB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7933C47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5205E79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3AEA1578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E1955D7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0CFF0BF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2F7B146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1FCA1E5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7FBAE0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7D51018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27B3E1C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78FD29CF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1466593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44B38F1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7856BA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147EC62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E845E4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17224FD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1A5CE65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0FA495BB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339EFB9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00AE5A1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BC1C0B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130B59C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58084D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1E75A3A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2214B65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50CF2664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810E427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7B0D6F0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D68541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366F421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5471B4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73EDA7F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7F5090C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227FF8B5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600AD29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52FFC7C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99FD48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43A8A0C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72C971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44ACE19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375712F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2CD7AD29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2750335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7E08DEB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5552A3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1F412CB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25D2CD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6B8D1A9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1F4172A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6C1720AF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91ABE7B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420A648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23C0565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24BCBDF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7CF8FD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70CDAA9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1D15E5A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2DD86CF6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E4DD98D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1B9FD95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E62377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78F603E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0FFA50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3A6BED8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5983BC3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18EE8F09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2D8F12E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37A96D6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79D7777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5A0DEE2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376791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530FDA7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223CFE2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667B7354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2F20B96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6AB33F9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799CB78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0C3AF25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C70DF1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12B07C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0AD69E1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691CE57D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9044658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240B55D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61E9EC7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62110E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D935EC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39A84D8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08B37F0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147861E6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49CE439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61EC233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B0EE96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461C6BF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B666C8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335F08D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5FE2A24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76B38BAE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95081CE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5090A01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75A6D8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4329498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1F5DC2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700C0C3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193DE62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6FFC557D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1029BC7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3C1F0E0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E69787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7F3E110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B1FA65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583E047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5E3D47E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23C193FC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E687DD1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49AF99D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70AE6C1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E752F5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0A5914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0AC3B3C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10D3ADD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5F65CE85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456F3D3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26D4D83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E77ABC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0056CB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B28CBF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7725F65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066803C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35A99E14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FB0AD5D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17F7BBF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5F23A1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08AB2B8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9B24D4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384ACE0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28CF598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26A3453F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722348A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064672B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7ABB57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715E628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CF711B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3D6F5B5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74100BD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3B60D881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0A44B64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19ED1C7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868B7C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245E0A0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6B3A11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74387E9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365D7BB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0343CA45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D5E9459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006DD8C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120FCF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39965B7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83EC1B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7A9BADA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4162B84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5DDC8C07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AB36A11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2FF9067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7F78D59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59A813E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011129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4A02D3C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6982E6C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36788204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0F4CEAB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7AA9661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FBD5C0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2E80B89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B361AE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05B1C8B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106CBC1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3C44F7B6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820AE1E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28C4867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668889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434BA84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88436F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133E576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59AC264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2054A7BE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CDFE85E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74E2438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274562A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2BE6FEA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7C53AC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446C5E1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0C61D5D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08C3D2E9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AB3DE51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1164AF6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EA9E46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36ACF38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4084CC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6D763EF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6C5B61C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47666908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B7EFB9A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31871D4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277C3BC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40E70E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90F04F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703D916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04FF0B7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2D326EC4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ED82B3A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05FF295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28E0A25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4CC12AB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98F938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041B89F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2F88C67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33BA7E21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2D01D23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04FA899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A7CBFA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3ED0F55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1612EC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384DAAB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169A2CE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7DD564B6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4857F66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6075238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8DFCF3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0D1DA2D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4FDB40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53EF5B4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208DDFF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3B6D637F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E85887C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63D1EC5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763AF3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164608B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7C8C9E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0CF6FEC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7A982FC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2BC63EC9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E8ECB30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7715D84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C175F6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47B4E2F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174F08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7E3D5FF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13973B2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40FE1A82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F636E26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54858C6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2269561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3E17988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A4432E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1561FEB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6B76A0A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364021B0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F4BC02B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481834B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63AC586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5C9540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7A9186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D1A50C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6598E96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707F586C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5593906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5AED7E1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640AE2D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10AD2B9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E6D553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36BA66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73DC964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25535C5A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0700DA9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45C8F1E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8F5C94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183824E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CED7A6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7D7DA73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5885EFF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1D890B7D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A0AB414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57AB0C6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8079A8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36C0992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5BFE15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7D3438E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577779D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4E02D11B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D8A759B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33CE81D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45705D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987FDE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125010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3A54F8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17E8835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39104707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D1CDD5C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3765097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A29A59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AC1D5D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9355FF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7FB0404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279FD08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25D8A90F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081ABEA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49ACF7B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BA7FAC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464D63B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1F723C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124109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7F9C2F8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3B80994E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3DA7BE5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6FCFB2B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E071A7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418F7CA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8AD232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652B446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47EBC8B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3F2F44A4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F862A57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69131FB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DB5E1E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5A8ADB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31C376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3C86CEB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1AB57AA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525A7341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369179B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41BB487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8D8993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387A702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C2C6EB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5FA03C5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2136E77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65B42160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3047933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0DAA8BA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62BC04F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2186C1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DF8D80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E84343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20D3501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02B57026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A71415B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75E525F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72EE296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35B748E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375BDA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66FAB9A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3BB0A4F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1BF0763D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59C222C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51D7A69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91EA69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07E9E52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309753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0CE1B91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4A86442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22CD658A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2F4CA3D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33FF7C5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6B5140D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2732276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A1EF22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03C006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38E7770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212C0BE7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CBD227E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3EE120E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DB9062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1E2EE3A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7DF9E4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8C8279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21A3BA3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1B1530BF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1D165AD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49365FA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5FFB61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7DFAAF2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51E80F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4E45C80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6616FDD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0AA74977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6FBCABC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549D3C6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2F2223E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4BC8973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95DA5D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48B118C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4D10700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490D68DE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EBA0A2F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5225908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625802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7B12E9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355C82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5CEB48F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495B27A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334D2947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27CEAC3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2D46F3B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60061C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27B43F9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8F8B9C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08FC086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47DAE34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0EC261E2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2355B84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44049EC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04D4C7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307AF58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82916E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5B60774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1ECBE2A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34097E02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231C656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5A92A3A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69D831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23BB6E3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87EF6E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69D4244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0A81E3B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3B60223C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B33D1BD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3E0236A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75F742D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29CCF9D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7999A2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1ABAA27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04F80EE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03E2015D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20E36BA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2656831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FEFFD9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14DF995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10972A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428002F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43FE0A6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589E374A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05B0E80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1048037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5B8CFB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0E051B7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4FA528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423C0F4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15221C2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692FA6E1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8BC0426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6FF7FFB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81A0E7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3AAA806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A0C51E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05AEA8A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18895FD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6A22BDAF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42200C5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0784692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7DC299A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2D8D035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5C5131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4479487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7BDD0C0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55A2781A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1D3C04F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4385797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7291406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4961043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9EB866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4B90D24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0DDF96A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16DC9FDD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4E66093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2513CD2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3B244A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8FFD12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908420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0CDAC7F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4036F18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0B290705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8ED9044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3CC4564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32E7F8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39DFAF3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552BCC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6220332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0856F60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779049A2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FFEFF31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3490D35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3098B7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10378D8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E3C2F5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5F1975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4046CF6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7F3510EA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565BF2A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5B639D1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78DD49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37228EC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3CB8EC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733059A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20EB555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56F31CB3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1D6D0F4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191AE28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7703BB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7B0A96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F60F71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45F5140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660E8AE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43C611DC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7A0F0FE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044A24A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2B6DE9F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32B5C93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2F592C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20BEA6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3E2C47A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33F58104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0A7FB3E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675E369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24611A1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3C33D3E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B54368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58BDBAE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01B9120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6D895E67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C635490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39B00E8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22B02F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371DFCC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477FEF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5A7E2AC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353C836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06AC723C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9F795C5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3A39864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BE01D5E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FD36A0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C966D7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51F19A8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3CC257B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7792B5FE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0A71E59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4643F8CD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8AC9A5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50AA4C4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03D3AF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380C53F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4BFE586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7B6607F2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25CC928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4C9DF55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62DA2DC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71BDC79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2E6075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3DB4785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4F794C04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38A4B268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44BCE98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3B41647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6B86C31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7C1B85C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6E7949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3D3CE76F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6487611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7C8B41F3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15D0DB5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09E3AF00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7EBD4918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3EAA2377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01F6EEA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70EEC2F3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12B9CA1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  <w:tr w:rsidR="00A963A1" w:rsidRPr="00EA5188" w14:paraId="06AE7BB4" w14:textId="77777777" w:rsidTr="0064606E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56E06CF" w14:textId="77777777" w:rsidR="00295CEB" w:rsidRPr="00EA5188" w:rsidRDefault="00295CEB" w:rsidP="00EA5188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6907ECAB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700F422C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146A7AF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3FBF546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03FD6A55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2BE4E192" w14:textId="77777777" w:rsidR="00295CEB" w:rsidRPr="00EA5188" w:rsidRDefault="00295CEB" w:rsidP="00295CEB">
            <w:pPr>
              <w:rPr>
                <w:sz w:val="23"/>
                <w:szCs w:val="23"/>
              </w:rPr>
            </w:pPr>
          </w:p>
        </w:tc>
      </w:tr>
    </w:tbl>
    <w:p w14:paraId="6ECC5DD0" w14:textId="77777777" w:rsidR="00C07331" w:rsidRDefault="00C07331">
      <w:pPr>
        <w:jc w:val="both"/>
        <w:rPr>
          <w:rFonts w:ascii="Arial" w:hAnsi="Arial"/>
          <w:sz w:val="24"/>
        </w:rPr>
      </w:pPr>
    </w:p>
    <w:p w14:paraId="3137E1F6" w14:textId="77777777" w:rsidR="00671A99" w:rsidRDefault="00671A99">
      <w:pPr>
        <w:jc w:val="both"/>
        <w:rPr>
          <w:rFonts w:ascii="Arial" w:hAnsi="Arial"/>
          <w:sz w:val="24"/>
        </w:rPr>
      </w:pPr>
    </w:p>
    <w:p w14:paraId="47E45556" w14:textId="77777777" w:rsidR="002E6794" w:rsidRDefault="00585702" w:rsidP="00671A99">
      <w:pPr>
        <w:spacing w:line="360" w:lineRule="auto"/>
        <w:jc w:val="both"/>
        <w:rPr>
          <w:rFonts w:cs="Arial"/>
          <w:sz w:val="32"/>
          <w:szCs w:val="32"/>
        </w:rPr>
      </w:pPr>
      <w:r w:rsidRPr="00642662">
        <w:rPr>
          <w:rFonts w:cs="Arial"/>
          <w:sz w:val="32"/>
          <w:szCs w:val="32"/>
        </w:rPr>
        <w:lastRenderedPageBreak/>
        <w:t xml:space="preserve">Il sottoscritto ______________________, </w:t>
      </w:r>
      <w:r w:rsidR="00FD25E9">
        <w:rPr>
          <w:rFonts w:cs="Arial"/>
          <w:sz w:val="32"/>
          <w:szCs w:val="32"/>
        </w:rPr>
        <w:t>responsabile</w:t>
      </w:r>
      <w:r w:rsidRPr="00642662">
        <w:rPr>
          <w:rFonts w:cs="Arial"/>
          <w:sz w:val="32"/>
          <w:szCs w:val="32"/>
        </w:rPr>
        <w:t xml:space="preserve"> della Lista _____</w:t>
      </w:r>
      <w:r w:rsidR="002E6794">
        <w:rPr>
          <w:rFonts w:cs="Arial"/>
          <w:sz w:val="32"/>
          <w:szCs w:val="32"/>
        </w:rPr>
        <w:t>__</w:t>
      </w:r>
      <w:r w:rsidRPr="00642662">
        <w:rPr>
          <w:rFonts w:cs="Arial"/>
          <w:sz w:val="32"/>
          <w:szCs w:val="32"/>
        </w:rPr>
        <w:t xml:space="preserve">_________________ per l’elezione dei rappresentanti degli studenti nel </w:t>
      </w:r>
      <w:r w:rsidR="002E6794">
        <w:rPr>
          <w:rFonts w:cs="Arial"/>
          <w:sz w:val="32"/>
          <w:szCs w:val="32"/>
        </w:rPr>
        <w:t xml:space="preserve">Consiglio della Scuola </w:t>
      </w:r>
      <w:r w:rsidRPr="00642662">
        <w:rPr>
          <w:rFonts w:cs="Arial"/>
          <w:sz w:val="32"/>
          <w:szCs w:val="32"/>
        </w:rPr>
        <w:t>____</w:t>
      </w:r>
      <w:r w:rsidR="009944C1">
        <w:rPr>
          <w:rFonts w:cs="Arial"/>
          <w:sz w:val="32"/>
          <w:szCs w:val="32"/>
        </w:rPr>
        <w:t>_</w:t>
      </w:r>
      <w:r w:rsidRPr="00642662">
        <w:rPr>
          <w:rFonts w:cs="Arial"/>
          <w:sz w:val="32"/>
          <w:szCs w:val="32"/>
        </w:rPr>
        <w:t>__________________________, avvalendosi dell'autocertificazione di cui al D</w:t>
      </w:r>
      <w:r w:rsidR="006E10A0">
        <w:rPr>
          <w:rFonts w:cs="Arial"/>
          <w:sz w:val="32"/>
          <w:szCs w:val="32"/>
        </w:rPr>
        <w:t>.</w:t>
      </w:r>
      <w:r w:rsidR="006E10A0" w:rsidRPr="00642662">
        <w:rPr>
          <w:rFonts w:cs="Arial"/>
          <w:sz w:val="32"/>
          <w:szCs w:val="32"/>
        </w:rPr>
        <w:t>P.R. 28 dicembre 2000, n. 445,</w:t>
      </w:r>
    </w:p>
    <w:p w14:paraId="1DAA9C36" w14:textId="77777777" w:rsidR="002E6794" w:rsidRDefault="00585702" w:rsidP="00671A99">
      <w:pPr>
        <w:spacing w:line="360" w:lineRule="auto"/>
        <w:jc w:val="center"/>
        <w:rPr>
          <w:rFonts w:cs="Arial"/>
          <w:b/>
          <w:sz w:val="32"/>
          <w:szCs w:val="32"/>
        </w:rPr>
      </w:pPr>
      <w:r w:rsidRPr="002E6794">
        <w:rPr>
          <w:rFonts w:cs="Arial"/>
          <w:b/>
          <w:sz w:val="32"/>
          <w:szCs w:val="32"/>
        </w:rPr>
        <w:t>dichiara</w:t>
      </w:r>
      <w:r w:rsidR="002E6794" w:rsidRPr="002E6794">
        <w:rPr>
          <w:rFonts w:cs="Arial"/>
          <w:b/>
          <w:sz w:val="32"/>
          <w:szCs w:val="32"/>
        </w:rPr>
        <w:t xml:space="preserve"> e garantisce</w:t>
      </w:r>
      <w:r w:rsidRPr="002E6794">
        <w:rPr>
          <w:rFonts w:cs="Arial"/>
          <w:b/>
          <w:sz w:val="32"/>
          <w:szCs w:val="32"/>
        </w:rPr>
        <w:t>,</w:t>
      </w:r>
    </w:p>
    <w:p w14:paraId="35378089" w14:textId="77777777" w:rsidR="00585702" w:rsidRPr="00642662" w:rsidRDefault="00585702" w:rsidP="00671A99">
      <w:pPr>
        <w:spacing w:line="360" w:lineRule="auto"/>
        <w:jc w:val="both"/>
        <w:rPr>
          <w:rFonts w:cs="Arial"/>
          <w:sz w:val="32"/>
          <w:szCs w:val="32"/>
        </w:rPr>
      </w:pPr>
      <w:r w:rsidRPr="002E6794">
        <w:rPr>
          <w:rFonts w:cs="Arial"/>
          <w:b/>
          <w:sz w:val="32"/>
          <w:szCs w:val="32"/>
        </w:rPr>
        <w:t>sotto la propria responsabilità civile, penale e disciplinare</w:t>
      </w:r>
      <w:r w:rsidR="006E10A0" w:rsidRPr="002E6794">
        <w:rPr>
          <w:rFonts w:cs="Arial"/>
          <w:b/>
          <w:sz w:val="32"/>
          <w:szCs w:val="32"/>
        </w:rPr>
        <w:t xml:space="preserve"> anche quale studente dell’Università degli studi di Palermo,</w:t>
      </w:r>
      <w:r w:rsidRPr="002E6794">
        <w:rPr>
          <w:rFonts w:cs="Arial"/>
          <w:b/>
          <w:sz w:val="32"/>
          <w:szCs w:val="32"/>
        </w:rPr>
        <w:t xml:space="preserve"> che le sopra riportate firme sono vere</w:t>
      </w:r>
      <w:r w:rsidR="002833FD">
        <w:rPr>
          <w:rFonts w:cs="Arial"/>
          <w:b/>
          <w:sz w:val="32"/>
          <w:szCs w:val="32"/>
        </w:rPr>
        <w:t>,</w:t>
      </w:r>
      <w:r w:rsidRPr="002E6794">
        <w:rPr>
          <w:rFonts w:cs="Arial"/>
          <w:b/>
          <w:sz w:val="32"/>
          <w:szCs w:val="32"/>
        </w:rPr>
        <w:t xml:space="preserve"> autentiche e</w:t>
      </w:r>
      <w:r w:rsidR="002833FD">
        <w:rPr>
          <w:rFonts w:cs="Arial"/>
          <w:b/>
          <w:sz w:val="32"/>
          <w:szCs w:val="32"/>
        </w:rPr>
        <w:t xml:space="preserve"> sono state</w:t>
      </w:r>
      <w:r w:rsidRPr="002E6794">
        <w:rPr>
          <w:rFonts w:cs="Arial"/>
          <w:b/>
          <w:sz w:val="32"/>
          <w:szCs w:val="32"/>
        </w:rPr>
        <w:t xml:space="preserve"> apposte alla propria presenza.</w:t>
      </w:r>
    </w:p>
    <w:p w14:paraId="2D4AD519" w14:textId="77777777" w:rsidR="00585702" w:rsidRPr="007E3F0B" w:rsidRDefault="00585702" w:rsidP="00671A99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2ADDE4F1" w14:textId="77777777" w:rsidR="00C07331" w:rsidRPr="00642662" w:rsidRDefault="00C07331" w:rsidP="00671A99">
      <w:pPr>
        <w:spacing w:line="360" w:lineRule="auto"/>
        <w:ind w:left="709"/>
        <w:jc w:val="both"/>
        <w:rPr>
          <w:rFonts w:cs="Arial"/>
          <w:sz w:val="32"/>
          <w:szCs w:val="32"/>
        </w:rPr>
      </w:pPr>
      <w:r w:rsidRPr="00642662">
        <w:rPr>
          <w:rFonts w:cs="Arial"/>
          <w:sz w:val="32"/>
          <w:szCs w:val="32"/>
        </w:rPr>
        <w:t>Palermo,</w:t>
      </w:r>
      <w:r w:rsidR="00EC5715">
        <w:rPr>
          <w:rFonts w:cs="Arial"/>
          <w:sz w:val="32"/>
          <w:szCs w:val="32"/>
        </w:rPr>
        <w:t xml:space="preserve"> ________________</w:t>
      </w:r>
    </w:p>
    <w:p w14:paraId="1DA4C89F" w14:textId="77777777" w:rsidR="00C07331" w:rsidRPr="00642662" w:rsidRDefault="00C07331" w:rsidP="007E3F0B">
      <w:pPr>
        <w:spacing w:line="360" w:lineRule="auto"/>
        <w:ind w:left="7513"/>
        <w:jc w:val="center"/>
        <w:rPr>
          <w:rFonts w:cs="Arial"/>
          <w:sz w:val="32"/>
          <w:szCs w:val="32"/>
        </w:rPr>
      </w:pPr>
      <w:r w:rsidRPr="00642662">
        <w:rPr>
          <w:rFonts w:cs="Arial"/>
          <w:sz w:val="32"/>
          <w:szCs w:val="32"/>
        </w:rPr>
        <w:t xml:space="preserve">Firma del </w:t>
      </w:r>
      <w:r w:rsidR="00FD25E9">
        <w:rPr>
          <w:rFonts w:cs="Arial"/>
          <w:sz w:val="32"/>
          <w:szCs w:val="32"/>
        </w:rPr>
        <w:t>Responsabile</w:t>
      </w:r>
      <w:r w:rsidR="0078512F" w:rsidRPr="00642662">
        <w:rPr>
          <w:rFonts w:cs="Arial"/>
          <w:sz w:val="32"/>
          <w:szCs w:val="32"/>
        </w:rPr>
        <w:t xml:space="preserve"> d</w:t>
      </w:r>
      <w:r w:rsidR="00FD25E9">
        <w:rPr>
          <w:rFonts w:cs="Arial"/>
          <w:sz w:val="32"/>
          <w:szCs w:val="32"/>
        </w:rPr>
        <w:t>ella</w:t>
      </w:r>
      <w:r w:rsidR="0078512F" w:rsidRPr="00642662">
        <w:rPr>
          <w:rFonts w:cs="Arial"/>
          <w:sz w:val="32"/>
          <w:szCs w:val="32"/>
        </w:rPr>
        <w:t xml:space="preserve"> Lista</w:t>
      </w:r>
    </w:p>
    <w:p w14:paraId="55B131C9" w14:textId="77777777" w:rsidR="006E10A0" w:rsidRDefault="00295CEB" w:rsidP="006D44F8">
      <w:pPr>
        <w:ind w:left="7513"/>
        <w:jc w:val="center"/>
        <w:rPr>
          <w:rFonts w:cs="Arial"/>
          <w:sz w:val="32"/>
          <w:szCs w:val="32"/>
        </w:rPr>
      </w:pPr>
      <w:r w:rsidRPr="00642662">
        <w:rPr>
          <w:rFonts w:cs="Arial"/>
          <w:sz w:val="32"/>
          <w:szCs w:val="32"/>
        </w:rPr>
        <w:t>________________________________</w:t>
      </w:r>
    </w:p>
    <w:p w14:paraId="09CFC470" w14:textId="77777777" w:rsidR="006E10A0" w:rsidRDefault="006E10A0" w:rsidP="006E10A0">
      <w:pPr>
        <w:jc w:val="both"/>
        <w:rPr>
          <w:rFonts w:cs="Arial"/>
          <w:sz w:val="32"/>
          <w:szCs w:val="32"/>
        </w:rPr>
      </w:pPr>
    </w:p>
    <w:p w14:paraId="02AFBD0E" w14:textId="77777777" w:rsidR="00EC31F2" w:rsidRPr="00EC31F2" w:rsidRDefault="00EC31F2" w:rsidP="00D345EF">
      <w:pPr>
        <w:jc w:val="center"/>
        <w:rPr>
          <w:rFonts w:cs="Arial"/>
          <w:b/>
          <w:bCs/>
          <w:sz w:val="32"/>
          <w:szCs w:val="32"/>
        </w:rPr>
      </w:pPr>
      <w:r w:rsidRPr="00EC31F2">
        <w:rPr>
          <w:rFonts w:cs="Arial"/>
          <w:b/>
          <w:bCs/>
          <w:sz w:val="32"/>
          <w:szCs w:val="32"/>
        </w:rPr>
        <w:t>AUTENTICA FIRMA DA PARTE DELL’AMMINISTRAZIONE</w:t>
      </w:r>
    </w:p>
    <w:p w14:paraId="2AF476B0" w14:textId="77777777" w:rsidR="00EC31F2" w:rsidRPr="00EC31F2" w:rsidRDefault="00EC31F2" w:rsidP="00D345EF">
      <w:pPr>
        <w:jc w:val="both"/>
        <w:rPr>
          <w:rFonts w:cs="Arial"/>
          <w:b/>
          <w:bCs/>
          <w:sz w:val="32"/>
          <w:szCs w:val="32"/>
        </w:rPr>
      </w:pPr>
    </w:p>
    <w:p w14:paraId="7F7A050B" w14:textId="77777777" w:rsidR="00EC31F2" w:rsidRPr="00EC31F2" w:rsidRDefault="00671A99" w:rsidP="00EC31F2">
      <w:pPr>
        <w:spacing w:line="360" w:lineRule="auto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Il</w:t>
      </w:r>
      <w:r w:rsidR="003D0B16">
        <w:rPr>
          <w:rFonts w:cs="Arial"/>
          <w:sz w:val="32"/>
          <w:szCs w:val="32"/>
        </w:rPr>
        <w:t xml:space="preserve"> sottoscritto</w:t>
      </w:r>
      <w:r w:rsidR="00EC31F2" w:rsidRPr="00EC31F2">
        <w:rPr>
          <w:rFonts w:cs="Arial"/>
          <w:sz w:val="32"/>
          <w:szCs w:val="32"/>
        </w:rPr>
        <w:t xml:space="preserve"> _______________________</w:t>
      </w:r>
      <w:r w:rsidR="003D0B16">
        <w:rPr>
          <w:rFonts w:cs="Arial"/>
          <w:sz w:val="32"/>
          <w:szCs w:val="32"/>
        </w:rPr>
        <w:t xml:space="preserve">__________ </w:t>
      </w:r>
      <w:r>
        <w:rPr>
          <w:rFonts w:cs="Arial"/>
          <w:sz w:val="32"/>
          <w:szCs w:val="32"/>
        </w:rPr>
        <w:t>funzionario dell’Ateneo di Palermo</w:t>
      </w:r>
      <w:r w:rsidR="00EC31F2" w:rsidRPr="00EC31F2">
        <w:rPr>
          <w:rFonts w:cs="Arial"/>
          <w:iCs/>
          <w:sz w:val="32"/>
          <w:szCs w:val="32"/>
        </w:rPr>
        <w:t xml:space="preserve"> </w:t>
      </w:r>
      <w:r w:rsidR="00EC31F2" w:rsidRPr="00EC31F2">
        <w:rPr>
          <w:rFonts w:cs="Arial"/>
          <w:sz w:val="32"/>
          <w:szCs w:val="32"/>
        </w:rPr>
        <w:t>attesto che il S</w:t>
      </w:r>
      <w:r w:rsidR="009944C1">
        <w:rPr>
          <w:rFonts w:cs="Arial"/>
          <w:sz w:val="32"/>
          <w:szCs w:val="32"/>
        </w:rPr>
        <w:t>ig/ra _____________________</w:t>
      </w:r>
      <w:r w:rsidR="00EC31F2" w:rsidRPr="00EC31F2">
        <w:rPr>
          <w:rFonts w:cs="Arial"/>
          <w:sz w:val="32"/>
          <w:szCs w:val="32"/>
        </w:rPr>
        <w:t>__________, nato/a a _</w:t>
      </w:r>
      <w:r w:rsidR="003D0B16">
        <w:rPr>
          <w:rFonts w:cs="Arial"/>
          <w:sz w:val="32"/>
          <w:szCs w:val="32"/>
        </w:rPr>
        <w:t>___</w:t>
      </w:r>
      <w:r w:rsidR="00EC31F2" w:rsidRPr="00EC31F2">
        <w:rPr>
          <w:rFonts w:cs="Arial"/>
          <w:sz w:val="32"/>
          <w:szCs w:val="32"/>
        </w:rPr>
        <w:t>__________________</w:t>
      </w:r>
      <w:r w:rsidR="00EC31F2">
        <w:rPr>
          <w:rFonts w:cs="Arial"/>
          <w:sz w:val="32"/>
          <w:szCs w:val="32"/>
        </w:rPr>
        <w:t xml:space="preserve"> </w:t>
      </w:r>
      <w:r w:rsidR="00EC31F2" w:rsidRPr="00EC31F2">
        <w:rPr>
          <w:rFonts w:cs="Arial"/>
          <w:sz w:val="32"/>
          <w:szCs w:val="32"/>
        </w:rPr>
        <w:t>il _______</w:t>
      </w:r>
      <w:r w:rsidR="003D0B16">
        <w:rPr>
          <w:rFonts w:cs="Arial"/>
          <w:sz w:val="32"/>
          <w:szCs w:val="32"/>
        </w:rPr>
        <w:t>___</w:t>
      </w:r>
      <w:r w:rsidR="00EC31F2" w:rsidRPr="00EC31F2">
        <w:rPr>
          <w:rFonts w:cs="Arial"/>
          <w:sz w:val="32"/>
          <w:szCs w:val="32"/>
        </w:rPr>
        <w:t xml:space="preserve">_____, </w:t>
      </w:r>
      <w:r w:rsidR="00EC31F2" w:rsidRPr="00EC31F2">
        <w:rPr>
          <w:rFonts w:cs="Arial"/>
          <w:iCs/>
          <w:sz w:val="32"/>
          <w:szCs w:val="32"/>
        </w:rPr>
        <w:t xml:space="preserve">presentatore della </w:t>
      </w:r>
      <w:r w:rsidR="003D0B16">
        <w:rPr>
          <w:rFonts w:cs="Arial"/>
          <w:iCs/>
          <w:sz w:val="32"/>
          <w:szCs w:val="32"/>
        </w:rPr>
        <w:t xml:space="preserve">presente </w:t>
      </w:r>
      <w:r w:rsidR="00EC31F2" w:rsidRPr="00EC31F2">
        <w:rPr>
          <w:rFonts w:cs="Arial"/>
          <w:iCs/>
          <w:sz w:val="32"/>
          <w:szCs w:val="32"/>
        </w:rPr>
        <w:t>lista</w:t>
      </w:r>
      <w:r w:rsidR="003D0B16">
        <w:rPr>
          <w:rFonts w:cs="Arial"/>
          <w:iCs/>
          <w:sz w:val="32"/>
          <w:szCs w:val="32"/>
        </w:rPr>
        <w:t xml:space="preserve"> elettorale,</w:t>
      </w:r>
      <w:r w:rsidR="00EC31F2" w:rsidRPr="00EC31F2">
        <w:rPr>
          <w:rFonts w:cs="Arial"/>
          <w:sz w:val="32"/>
          <w:szCs w:val="32"/>
        </w:rPr>
        <w:t xml:space="preserve"> identificato/a con documento </w:t>
      </w:r>
      <w:r w:rsidR="00EC31F2" w:rsidRPr="00EC31F2">
        <w:rPr>
          <w:rFonts w:cs="Arial"/>
          <w:iCs/>
          <w:sz w:val="32"/>
          <w:szCs w:val="32"/>
        </w:rPr>
        <w:t>(indicare tipo)</w:t>
      </w:r>
      <w:r w:rsidR="009944C1">
        <w:rPr>
          <w:rFonts w:cs="Arial"/>
          <w:sz w:val="32"/>
          <w:szCs w:val="32"/>
        </w:rPr>
        <w:t xml:space="preserve"> ____________</w:t>
      </w:r>
      <w:r w:rsidR="00EC31F2" w:rsidRPr="00EC31F2">
        <w:rPr>
          <w:rFonts w:cs="Arial"/>
          <w:sz w:val="32"/>
          <w:szCs w:val="32"/>
        </w:rPr>
        <w:t xml:space="preserve">____________ </w:t>
      </w:r>
      <w:r w:rsidR="00EC31F2" w:rsidRPr="00EC31F2">
        <w:rPr>
          <w:rFonts w:cs="Arial"/>
          <w:iCs/>
          <w:sz w:val="32"/>
          <w:szCs w:val="32"/>
        </w:rPr>
        <w:lastRenderedPageBreak/>
        <w:t>n.__________________ rilasciato da</w:t>
      </w:r>
      <w:r w:rsidR="003D0B16">
        <w:rPr>
          <w:rFonts w:cs="Arial"/>
          <w:iCs/>
          <w:sz w:val="32"/>
          <w:szCs w:val="32"/>
        </w:rPr>
        <w:t>l</w:t>
      </w:r>
      <w:r w:rsidR="003D0B16">
        <w:rPr>
          <w:rFonts w:cs="Arial"/>
          <w:bCs/>
          <w:iCs/>
          <w:sz w:val="32"/>
          <w:szCs w:val="32"/>
        </w:rPr>
        <w:t xml:space="preserve"> </w:t>
      </w:r>
      <w:r w:rsidR="00EC31F2" w:rsidRPr="00EC31F2">
        <w:rPr>
          <w:rFonts w:cs="Arial"/>
          <w:bCs/>
          <w:iCs/>
          <w:sz w:val="32"/>
          <w:szCs w:val="32"/>
        </w:rPr>
        <w:t>__________________________</w:t>
      </w:r>
      <w:r w:rsidR="00EC31F2">
        <w:rPr>
          <w:rFonts w:cs="Arial"/>
          <w:bCs/>
          <w:iCs/>
          <w:sz w:val="32"/>
          <w:szCs w:val="32"/>
        </w:rPr>
        <w:t xml:space="preserve"> </w:t>
      </w:r>
      <w:r w:rsidR="00EC31F2" w:rsidRPr="00EC31F2">
        <w:rPr>
          <w:rFonts w:cs="Arial"/>
          <w:iCs/>
          <w:sz w:val="32"/>
          <w:szCs w:val="32"/>
        </w:rPr>
        <w:t>il</w:t>
      </w:r>
      <w:r w:rsidR="00EC31F2" w:rsidRPr="00EC31F2">
        <w:rPr>
          <w:rFonts w:cs="Arial"/>
          <w:bCs/>
          <w:iCs/>
          <w:sz w:val="32"/>
          <w:szCs w:val="32"/>
        </w:rPr>
        <w:t xml:space="preserve"> _________________ ha apposto la </w:t>
      </w:r>
      <w:r w:rsidR="003D0B16">
        <w:rPr>
          <w:rFonts w:cs="Arial"/>
          <w:bCs/>
          <w:iCs/>
          <w:sz w:val="32"/>
          <w:szCs w:val="32"/>
        </w:rPr>
        <w:t xml:space="preserve">superiore </w:t>
      </w:r>
      <w:r w:rsidR="00EC31F2" w:rsidRPr="00EC31F2">
        <w:rPr>
          <w:rFonts w:cs="Arial"/>
          <w:bCs/>
          <w:iCs/>
          <w:sz w:val="32"/>
          <w:szCs w:val="32"/>
        </w:rPr>
        <w:t>firma in mia presenza</w:t>
      </w:r>
      <w:r w:rsidR="00EC31F2" w:rsidRPr="00EC31F2">
        <w:rPr>
          <w:rFonts w:cs="Arial"/>
          <w:sz w:val="32"/>
          <w:szCs w:val="32"/>
        </w:rPr>
        <w:t>.</w:t>
      </w:r>
    </w:p>
    <w:p w14:paraId="0720764E" w14:textId="77777777" w:rsidR="002E6794" w:rsidRDefault="006E10A0" w:rsidP="002E6794">
      <w:pPr>
        <w:tabs>
          <w:tab w:val="left" w:pos="9498"/>
        </w:tabs>
        <w:spacing w:line="360" w:lineRule="auto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Palermo</w:t>
      </w:r>
      <w:r w:rsidR="007B1D1D">
        <w:rPr>
          <w:rFonts w:cs="Arial"/>
          <w:sz w:val="32"/>
          <w:szCs w:val="32"/>
        </w:rPr>
        <w:t>, _______________</w:t>
      </w:r>
      <w:r w:rsidR="007B1D1D">
        <w:rPr>
          <w:rFonts w:cs="Arial"/>
          <w:sz w:val="32"/>
          <w:szCs w:val="32"/>
        </w:rPr>
        <w:tab/>
      </w:r>
      <w:r w:rsidRPr="00C77CAC">
        <w:rPr>
          <w:rFonts w:cs="Arial"/>
          <w:sz w:val="32"/>
          <w:szCs w:val="32"/>
        </w:rPr>
        <w:t>Il Funzionario</w:t>
      </w:r>
    </w:p>
    <w:p w14:paraId="036732D4" w14:textId="77777777" w:rsidR="003D0B16" w:rsidRDefault="003D0B16" w:rsidP="003D0B16">
      <w:pPr>
        <w:spacing w:line="360" w:lineRule="auto"/>
        <w:ind w:left="5245"/>
        <w:jc w:val="both"/>
        <w:rPr>
          <w:rFonts w:cs="Arial"/>
        </w:rPr>
      </w:pPr>
    </w:p>
    <w:p w14:paraId="2915B41A" w14:textId="77777777" w:rsidR="002E6794" w:rsidRPr="003D0B16" w:rsidRDefault="002E6794" w:rsidP="003D0B16">
      <w:pPr>
        <w:spacing w:line="360" w:lineRule="auto"/>
        <w:ind w:left="5245"/>
        <w:jc w:val="both"/>
        <w:rPr>
          <w:rFonts w:cs="Arial"/>
        </w:rPr>
      </w:pPr>
      <w:r w:rsidRPr="003D0B16">
        <w:rPr>
          <w:rFonts w:cs="Arial"/>
        </w:rPr>
        <w:t>Timbro Amministrazione</w:t>
      </w:r>
    </w:p>
    <w:sectPr w:rsidR="002E6794" w:rsidRPr="003D0B16" w:rsidSect="00EA5188">
      <w:headerReference w:type="default" r:id="rId7"/>
      <w:footerReference w:type="even" r:id="rId8"/>
      <w:footerReference w:type="default" r:id="rId9"/>
      <w:pgSz w:w="16838" w:h="11906" w:orient="landscape" w:code="9"/>
      <w:pgMar w:top="567" w:right="1418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E368A" w14:textId="77777777" w:rsidR="00DC3EBF" w:rsidRDefault="00DC3EBF">
      <w:r>
        <w:separator/>
      </w:r>
    </w:p>
  </w:endnote>
  <w:endnote w:type="continuationSeparator" w:id="0">
    <w:p w14:paraId="3D8B70E0" w14:textId="77777777" w:rsidR="00DC3EBF" w:rsidRDefault="00DC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oncini Garamond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17CF9" w14:textId="77777777" w:rsidR="00585702" w:rsidRDefault="00585702" w:rsidP="00A53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844534" w14:textId="77777777" w:rsidR="00585702" w:rsidRDefault="00585702" w:rsidP="0058570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99ACA" w14:textId="77777777" w:rsidR="00585702" w:rsidRPr="0082038F" w:rsidRDefault="00585702" w:rsidP="0082038F">
    <w:pPr>
      <w:pStyle w:val="Pidipagina"/>
      <w:framePr w:w="645" w:h="415" w:hRule="exact" w:wrap="around" w:vAnchor="text" w:hAnchor="margin" w:xAlign="right" w:y="-2"/>
      <w:rPr>
        <w:rStyle w:val="Numeropagina"/>
        <w:sz w:val="28"/>
        <w:szCs w:val="28"/>
      </w:rPr>
    </w:pPr>
    <w:r w:rsidRPr="0082038F">
      <w:rPr>
        <w:rStyle w:val="Numeropagina"/>
        <w:sz w:val="28"/>
        <w:szCs w:val="28"/>
      </w:rPr>
      <w:fldChar w:fldCharType="begin"/>
    </w:r>
    <w:r w:rsidRPr="0082038F">
      <w:rPr>
        <w:rStyle w:val="Numeropagina"/>
        <w:sz w:val="28"/>
        <w:szCs w:val="28"/>
      </w:rPr>
      <w:instrText xml:space="preserve">PAGE  </w:instrText>
    </w:r>
    <w:r w:rsidRPr="0082038F">
      <w:rPr>
        <w:rStyle w:val="Numeropagina"/>
        <w:sz w:val="28"/>
        <w:szCs w:val="28"/>
      </w:rPr>
      <w:fldChar w:fldCharType="separate"/>
    </w:r>
    <w:r w:rsidR="00992376">
      <w:rPr>
        <w:rStyle w:val="Numeropagina"/>
        <w:noProof/>
        <w:sz w:val="28"/>
        <w:szCs w:val="28"/>
      </w:rPr>
      <w:t>14</w:t>
    </w:r>
    <w:r w:rsidRPr="0082038F">
      <w:rPr>
        <w:rStyle w:val="Numeropagina"/>
        <w:sz w:val="28"/>
        <w:szCs w:val="28"/>
      </w:rPr>
      <w:fldChar w:fldCharType="end"/>
    </w:r>
    <w:r w:rsidRPr="0082038F">
      <w:rPr>
        <w:rStyle w:val="Numeropagina"/>
        <w:sz w:val="28"/>
        <w:szCs w:val="28"/>
      </w:rPr>
      <w:t>/</w:t>
    </w:r>
    <w:r w:rsidRPr="0082038F">
      <w:rPr>
        <w:rStyle w:val="Numeropagina"/>
        <w:sz w:val="28"/>
        <w:szCs w:val="28"/>
      </w:rPr>
      <w:fldChar w:fldCharType="begin"/>
    </w:r>
    <w:r w:rsidRPr="0082038F">
      <w:rPr>
        <w:rStyle w:val="Numeropagina"/>
        <w:sz w:val="28"/>
        <w:szCs w:val="28"/>
      </w:rPr>
      <w:instrText xml:space="preserve"> NUMPAGES </w:instrText>
    </w:r>
    <w:r w:rsidRPr="0082038F">
      <w:rPr>
        <w:rStyle w:val="Numeropagina"/>
        <w:sz w:val="28"/>
        <w:szCs w:val="28"/>
      </w:rPr>
      <w:fldChar w:fldCharType="separate"/>
    </w:r>
    <w:r w:rsidR="00992376">
      <w:rPr>
        <w:rStyle w:val="Numeropagina"/>
        <w:noProof/>
        <w:sz w:val="28"/>
        <w:szCs w:val="28"/>
      </w:rPr>
      <w:t>14</w:t>
    </w:r>
    <w:r w:rsidRPr="0082038F">
      <w:rPr>
        <w:rStyle w:val="Numeropagina"/>
        <w:sz w:val="28"/>
        <w:szCs w:val="28"/>
      </w:rPr>
      <w:fldChar w:fldCharType="end"/>
    </w:r>
  </w:p>
  <w:p w14:paraId="16240370" w14:textId="77777777" w:rsidR="00585702" w:rsidRPr="0082038F" w:rsidRDefault="00585702" w:rsidP="0082038F">
    <w:pPr>
      <w:pStyle w:val="Pidipagina"/>
      <w:ind w:right="3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B0F0E" w14:textId="77777777" w:rsidR="00DC3EBF" w:rsidRDefault="00DC3EBF">
      <w:r>
        <w:separator/>
      </w:r>
    </w:p>
  </w:footnote>
  <w:footnote w:type="continuationSeparator" w:id="0">
    <w:p w14:paraId="677377B6" w14:textId="77777777" w:rsidR="00DC3EBF" w:rsidRDefault="00DC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8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867"/>
    </w:tblGrid>
    <w:tr w:rsidR="00A963A1" w:rsidRPr="00EA5188" w14:paraId="457FCB54" w14:textId="77777777" w:rsidTr="005C7FB8">
      <w:trPr>
        <w:trHeight w:val="1266"/>
        <w:tblHeader/>
        <w:jc w:val="center"/>
      </w:trPr>
      <w:tc>
        <w:tcPr>
          <w:tcW w:w="15867" w:type="dxa"/>
          <w:shd w:val="clear" w:color="auto" w:fill="auto"/>
          <w:vAlign w:val="center"/>
        </w:tcPr>
        <w:p w14:paraId="313E7E4B" w14:textId="77777777" w:rsidR="00EA5188" w:rsidRPr="00EA5188" w:rsidRDefault="00EA5188" w:rsidP="00C7498A">
          <w:pPr>
            <w:jc w:val="center"/>
            <w:rPr>
              <w:rFonts w:ascii="Garamond" w:hAnsi="Garamond" w:cs="Arial"/>
              <w:sz w:val="23"/>
              <w:szCs w:val="23"/>
            </w:rPr>
          </w:pPr>
          <w:r w:rsidRPr="00EA5188">
            <w:rPr>
              <w:rFonts w:ascii="Garamond" w:hAnsi="Garamond" w:cs="Arial"/>
              <w:b/>
              <w:sz w:val="38"/>
              <w:szCs w:val="40"/>
            </w:rPr>
            <w:t>Firme di Sostegno per la Lista</w:t>
          </w:r>
          <w:r w:rsidR="001D265A">
            <w:rPr>
              <w:rFonts w:ascii="Garamond" w:hAnsi="Garamond" w:cs="Arial"/>
              <w:b/>
              <w:sz w:val="38"/>
              <w:szCs w:val="40"/>
            </w:rPr>
            <w:t>:</w:t>
          </w:r>
          <w:r w:rsidRPr="00EA5188">
            <w:rPr>
              <w:rFonts w:ascii="Garamond" w:hAnsi="Garamond" w:cs="Arial"/>
              <w:b/>
              <w:sz w:val="38"/>
              <w:szCs w:val="40"/>
            </w:rPr>
            <w:t xml:space="preserve"> </w:t>
          </w:r>
          <w:r w:rsidR="005C7FB8" w:rsidRPr="00EA5188">
            <w:rPr>
              <w:sz w:val="23"/>
              <w:szCs w:val="23"/>
            </w:rPr>
            <w:t>IN</w:t>
          </w:r>
          <w:r w:rsidR="005C7FB8">
            <w:rPr>
              <w:sz w:val="23"/>
              <w:szCs w:val="23"/>
            </w:rPr>
            <w:t>SERIRE</w:t>
          </w:r>
          <w:r w:rsidRPr="00EA5188">
            <w:rPr>
              <w:sz w:val="23"/>
              <w:szCs w:val="23"/>
            </w:rPr>
            <w:t xml:space="preserve"> </w:t>
          </w:r>
          <w:r w:rsidR="001D265A">
            <w:rPr>
              <w:sz w:val="23"/>
              <w:szCs w:val="23"/>
            </w:rPr>
            <w:t>SIMBOLO,</w:t>
          </w:r>
          <w:r w:rsidR="001D265A" w:rsidRPr="00EA5188">
            <w:rPr>
              <w:sz w:val="23"/>
              <w:szCs w:val="23"/>
            </w:rPr>
            <w:t xml:space="preserve"> </w:t>
          </w:r>
          <w:r w:rsidRPr="00EA5188">
            <w:rPr>
              <w:sz w:val="23"/>
              <w:szCs w:val="23"/>
            </w:rPr>
            <w:t>DENOMINAZIONE DELLA LISTA</w:t>
          </w:r>
        </w:p>
      </w:tc>
    </w:tr>
  </w:tbl>
  <w:p w14:paraId="52A82550" w14:textId="77777777" w:rsidR="00EA5188" w:rsidRDefault="00EA51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0462"/>
    <w:multiLevelType w:val="multilevel"/>
    <w:tmpl w:val="142AD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446E8"/>
    <w:multiLevelType w:val="multilevel"/>
    <w:tmpl w:val="9BCA3B32"/>
    <w:lvl w:ilvl="0">
      <w:start w:val="1"/>
      <w:numFmt w:val="decimal"/>
      <w:lvlText w:val="%1)"/>
      <w:lvlJc w:val="left"/>
      <w:pPr>
        <w:tabs>
          <w:tab w:val="num" w:pos="400"/>
        </w:tabs>
        <w:ind w:left="400" w:hanging="360"/>
      </w:pPr>
    </w:lvl>
    <w:lvl w:ilvl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" w15:restartNumberingAfterBreak="0">
    <w:nsid w:val="2D7D4D32"/>
    <w:multiLevelType w:val="hybridMultilevel"/>
    <w:tmpl w:val="66A06276"/>
    <w:lvl w:ilvl="0" w:tplc="DC184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FC284F"/>
    <w:multiLevelType w:val="hybridMultilevel"/>
    <w:tmpl w:val="3B3018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346CD"/>
    <w:multiLevelType w:val="hybridMultilevel"/>
    <w:tmpl w:val="B0B812AE"/>
    <w:lvl w:ilvl="0" w:tplc="E0863086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BE1FEA"/>
    <w:multiLevelType w:val="hybridMultilevel"/>
    <w:tmpl w:val="F5EAA0EE"/>
    <w:lvl w:ilvl="0" w:tplc="0410000F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4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F6"/>
    <w:rsid w:val="000107DB"/>
    <w:rsid w:val="00035C7C"/>
    <w:rsid w:val="00043812"/>
    <w:rsid w:val="00045AFF"/>
    <w:rsid w:val="0006517F"/>
    <w:rsid w:val="000B11D1"/>
    <w:rsid w:val="000D6B83"/>
    <w:rsid w:val="000E26C7"/>
    <w:rsid w:val="000E6274"/>
    <w:rsid w:val="000F29F0"/>
    <w:rsid w:val="0010700C"/>
    <w:rsid w:val="001901CD"/>
    <w:rsid w:val="001A6DBF"/>
    <w:rsid w:val="001D265A"/>
    <w:rsid w:val="001D784E"/>
    <w:rsid w:val="00220F2B"/>
    <w:rsid w:val="00273F2C"/>
    <w:rsid w:val="00277055"/>
    <w:rsid w:val="002833FD"/>
    <w:rsid w:val="00295CEB"/>
    <w:rsid w:val="002B4A90"/>
    <w:rsid w:val="002E6794"/>
    <w:rsid w:val="00386D77"/>
    <w:rsid w:val="003A7CD3"/>
    <w:rsid w:val="003B571E"/>
    <w:rsid w:val="003D0B16"/>
    <w:rsid w:val="003E3CD3"/>
    <w:rsid w:val="003F5450"/>
    <w:rsid w:val="00414A50"/>
    <w:rsid w:val="00415484"/>
    <w:rsid w:val="00421B17"/>
    <w:rsid w:val="00436D16"/>
    <w:rsid w:val="004F0D69"/>
    <w:rsid w:val="004F2CF6"/>
    <w:rsid w:val="00514611"/>
    <w:rsid w:val="00517CAF"/>
    <w:rsid w:val="005207CC"/>
    <w:rsid w:val="0052081C"/>
    <w:rsid w:val="00534541"/>
    <w:rsid w:val="00543A76"/>
    <w:rsid w:val="00585702"/>
    <w:rsid w:val="005B03B2"/>
    <w:rsid w:val="005C7FB8"/>
    <w:rsid w:val="00620EE7"/>
    <w:rsid w:val="00642662"/>
    <w:rsid w:val="0064606E"/>
    <w:rsid w:val="00650DA2"/>
    <w:rsid w:val="00671A99"/>
    <w:rsid w:val="006B33B6"/>
    <w:rsid w:val="006D44F8"/>
    <w:rsid w:val="006D64DA"/>
    <w:rsid w:val="006E10A0"/>
    <w:rsid w:val="0078512F"/>
    <w:rsid w:val="00785ABC"/>
    <w:rsid w:val="007B1D1D"/>
    <w:rsid w:val="007B6352"/>
    <w:rsid w:val="007E3F0B"/>
    <w:rsid w:val="0082038F"/>
    <w:rsid w:val="008373B9"/>
    <w:rsid w:val="00837946"/>
    <w:rsid w:val="00904B14"/>
    <w:rsid w:val="00951D00"/>
    <w:rsid w:val="00962210"/>
    <w:rsid w:val="0097259F"/>
    <w:rsid w:val="00992376"/>
    <w:rsid w:val="009944C1"/>
    <w:rsid w:val="009B2CB8"/>
    <w:rsid w:val="009B68B3"/>
    <w:rsid w:val="009E52A6"/>
    <w:rsid w:val="00A53002"/>
    <w:rsid w:val="00A53CD3"/>
    <w:rsid w:val="00A70404"/>
    <w:rsid w:val="00A77C96"/>
    <w:rsid w:val="00A81AC8"/>
    <w:rsid w:val="00A963A1"/>
    <w:rsid w:val="00AD72EB"/>
    <w:rsid w:val="00AE3B84"/>
    <w:rsid w:val="00B060FA"/>
    <w:rsid w:val="00B12C3D"/>
    <w:rsid w:val="00B300BA"/>
    <w:rsid w:val="00B52717"/>
    <w:rsid w:val="00BC7760"/>
    <w:rsid w:val="00C07331"/>
    <w:rsid w:val="00C7498A"/>
    <w:rsid w:val="00C74FEA"/>
    <w:rsid w:val="00D345EF"/>
    <w:rsid w:val="00D771EC"/>
    <w:rsid w:val="00D94AC0"/>
    <w:rsid w:val="00DC29AC"/>
    <w:rsid w:val="00DC3EBF"/>
    <w:rsid w:val="00E31300"/>
    <w:rsid w:val="00E672F0"/>
    <w:rsid w:val="00E91D59"/>
    <w:rsid w:val="00EA5188"/>
    <w:rsid w:val="00EC31F2"/>
    <w:rsid w:val="00EC5715"/>
    <w:rsid w:val="00EE4978"/>
    <w:rsid w:val="00EF6113"/>
    <w:rsid w:val="00F818CA"/>
    <w:rsid w:val="00F979A0"/>
    <w:rsid w:val="00FD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EBC6136"/>
  <w15:chartTrackingRefBased/>
  <w15:docId w15:val="{88F1F3E4-0B51-4D3D-ADF1-6BBC5311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4253"/>
      </w:tabs>
      <w:ind w:left="5103"/>
      <w:jc w:val="both"/>
      <w:outlineLvl w:val="0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tabs>
        <w:tab w:val="left" w:pos="5670"/>
      </w:tabs>
      <w:jc w:val="both"/>
    </w:pPr>
    <w:rPr>
      <w:rFonts w:ascii="Simoncini Garamond" w:hAnsi="Simoncini Garamond"/>
      <w:sz w:val="22"/>
    </w:rPr>
  </w:style>
  <w:style w:type="paragraph" w:styleId="Rientrocorpodeltesto">
    <w:name w:val="Body Text Indent"/>
    <w:basedOn w:val="Normale"/>
    <w:pPr>
      <w:ind w:left="1276" w:hanging="1276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  <w:outlineLvl w:val="0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F979A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51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585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15</TotalTime>
  <Pages>15</Pages>
  <Words>468</Words>
  <Characters>3516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l’accettazione autocertificata della candidatura</vt:lpstr>
    </vt:vector>
  </TitlesOfParts>
  <Company>unipa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l’accettazione autocertificata della candidatura</dc:title>
  <dc:subject/>
  <dc:creator>Angelo Neri</dc:creator>
  <cp:keywords/>
  <cp:lastModifiedBy>ANNALISA IMPEDUGLIA</cp:lastModifiedBy>
  <cp:revision>10</cp:revision>
  <cp:lastPrinted>2010-03-18T09:28:00Z</cp:lastPrinted>
  <dcterms:created xsi:type="dcterms:W3CDTF">2020-03-02T15:11:00Z</dcterms:created>
  <dcterms:modified xsi:type="dcterms:W3CDTF">2020-03-03T16:43:00Z</dcterms:modified>
</cp:coreProperties>
</file>