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2A6A6" w14:textId="77777777" w:rsidR="00FD7CC8" w:rsidRPr="00FD7CC8" w:rsidRDefault="00FD7CC8" w:rsidP="00FD7CC8">
      <w:pPr>
        <w:ind w:left="5529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>Al</w:t>
      </w:r>
      <w:r w:rsidR="00B34D3C">
        <w:rPr>
          <w:rFonts w:ascii="Arial" w:hAnsi="Arial" w:cs="Arial"/>
          <w:sz w:val="22"/>
          <w:szCs w:val="22"/>
        </w:rPr>
        <w:t>la Commissione Elettorale</w:t>
      </w:r>
    </w:p>
    <w:p w14:paraId="36AFFCAE" w14:textId="77777777" w:rsidR="00FD7CC8" w:rsidRPr="00FD7CC8" w:rsidRDefault="00FD7CC8" w:rsidP="00FD7CC8">
      <w:pPr>
        <w:ind w:left="5529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>dell’Università degli Studi di Palermo</w:t>
      </w:r>
    </w:p>
    <w:p w14:paraId="187D78E7" w14:textId="77777777" w:rsidR="00FD7CC8" w:rsidRPr="00FD7CC8" w:rsidRDefault="00FD7CC8" w:rsidP="00FD7CC8">
      <w:pPr>
        <w:ind w:left="5529" w:hanging="426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 xml:space="preserve">c/o Servizio Organi Collegiali ed Elezioni </w:t>
      </w:r>
    </w:p>
    <w:p w14:paraId="2093F9A8" w14:textId="77777777" w:rsidR="003D57E4" w:rsidRDefault="00FD7CC8" w:rsidP="00FD7CC8">
      <w:pPr>
        <w:ind w:left="5529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>P.zza Marina 61</w:t>
      </w:r>
      <w:r w:rsidR="00CC3214">
        <w:rPr>
          <w:rFonts w:ascii="Arial" w:hAnsi="Arial" w:cs="Arial"/>
          <w:sz w:val="22"/>
          <w:szCs w:val="22"/>
        </w:rPr>
        <w:t xml:space="preserve">, </w:t>
      </w:r>
      <w:r w:rsidRPr="00FD7CC8">
        <w:rPr>
          <w:rFonts w:ascii="Arial" w:hAnsi="Arial" w:cs="Arial"/>
          <w:sz w:val="22"/>
          <w:szCs w:val="22"/>
        </w:rPr>
        <w:t>90133 PALERMO</w:t>
      </w:r>
    </w:p>
    <w:p w14:paraId="67DD5D4C" w14:textId="77777777" w:rsidR="00CC3214" w:rsidRPr="00047733" w:rsidRDefault="00CC3214" w:rsidP="00FD7CC8">
      <w:pPr>
        <w:ind w:left="5529"/>
        <w:rPr>
          <w:rFonts w:ascii="Arial" w:hAnsi="Arial" w:cs="Arial"/>
          <w:sz w:val="22"/>
          <w:szCs w:val="22"/>
        </w:rPr>
      </w:pPr>
      <w:r w:rsidRPr="00CC3214">
        <w:rPr>
          <w:rFonts w:ascii="Arial" w:hAnsi="Arial" w:cs="Arial"/>
          <w:sz w:val="22"/>
          <w:szCs w:val="22"/>
        </w:rPr>
        <w:t>pec@cert.unipa.it</w:t>
      </w:r>
    </w:p>
    <w:p w14:paraId="32512073" w14:textId="77777777" w:rsidR="003D57E4" w:rsidRDefault="003D57E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D56AE92" w14:textId="77777777" w:rsidR="00CC3214" w:rsidRPr="00047733" w:rsidRDefault="00CC32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1740C3A" w14:textId="77777777" w:rsidR="003D57E4" w:rsidRPr="00047733" w:rsidRDefault="003D57E4" w:rsidP="00D00890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OGGETTO</w:t>
      </w:r>
      <w:r w:rsidRPr="00424E01">
        <w:rPr>
          <w:rFonts w:ascii="Arial" w:hAnsi="Arial" w:cs="Arial"/>
          <w:sz w:val="22"/>
          <w:szCs w:val="22"/>
        </w:rPr>
        <w:t xml:space="preserve">: </w:t>
      </w:r>
      <w:r w:rsidR="00FD7A52">
        <w:rPr>
          <w:rFonts w:ascii="Arial" w:hAnsi="Arial" w:cs="Arial"/>
          <w:sz w:val="22"/>
          <w:szCs w:val="22"/>
        </w:rPr>
        <w:t>I</w:t>
      </w:r>
      <w:r w:rsidR="00424E01" w:rsidRPr="00424E01">
        <w:rPr>
          <w:rFonts w:ascii="Arial" w:hAnsi="Arial" w:cs="Arial"/>
          <w:sz w:val="22"/>
          <w:szCs w:val="22"/>
        </w:rPr>
        <w:t>stanza di c</w:t>
      </w:r>
      <w:r w:rsidRPr="00047733">
        <w:rPr>
          <w:rFonts w:ascii="Arial" w:hAnsi="Arial" w:cs="Arial"/>
          <w:sz w:val="22"/>
          <w:szCs w:val="22"/>
        </w:rPr>
        <w:t>andidatura per l</w:t>
      </w:r>
      <w:r w:rsidR="00F032A1" w:rsidRPr="00047733">
        <w:rPr>
          <w:rFonts w:ascii="Arial" w:hAnsi="Arial" w:cs="Arial"/>
          <w:sz w:val="22"/>
          <w:szCs w:val="22"/>
        </w:rPr>
        <w:t>’</w:t>
      </w:r>
      <w:r w:rsidR="001160CF">
        <w:rPr>
          <w:rFonts w:ascii="Arial" w:hAnsi="Arial" w:cs="Arial"/>
          <w:sz w:val="22"/>
          <w:szCs w:val="22"/>
        </w:rPr>
        <w:t xml:space="preserve">elezione </w:t>
      </w:r>
      <w:r w:rsidR="003A45E1">
        <w:rPr>
          <w:rFonts w:ascii="Arial" w:hAnsi="Arial" w:cs="Arial"/>
          <w:sz w:val="22"/>
          <w:szCs w:val="22"/>
        </w:rPr>
        <w:t xml:space="preserve">dei </w:t>
      </w:r>
      <w:r w:rsidR="005423BD">
        <w:rPr>
          <w:rFonts w:ascii="Arial" w:hAnsi="Arial" w:cs="Arial"/>
          <w:sz w:val="22"/>
          <w:szCs w:val="22"/>
        </w:rPr>
        <w:t>r</w:t>
      </w:r>
      <w:r w:rsidR="003A45E1">
        <w:rPr>
          <w:rFonts w:ascii="Arial" w:hAnsi="Arial" w:cs="Arial"/>
          <w:sz w:val="22"/>
          <w:szCs w:val="22"/>
        </w:rPr>
        <w:t xml:space="preserve">appresentanti degli Studenti in seno al </w:t>
      </w:r>
      <w:r w:rsidR="003A45E1" w:rsidRPr="005423BD">
        <w:rPr>
          <w:rFonts w:ascii="Arial" w:hAnsi="Arial" w:cs="Arial"/>
          <w:b/>
          <w:bCs/>
          <w:sz w:val="22"/>
          <w:szCs w:val="22"/>
        </w:rPr>
        <w:t xml:space="preserve">Consiglio </w:t>
      </w:r>
      <w:r w:rsidR="003A2043">
        <w:rPr>
          <w:rFonts w:ascii="Arial" w:hAnsi="Arial" w:cs="Arial"/>
          <w:b/>
          <w:bCs/>
          <w:sz w:val="22"/>
          <w:szCs w:val="22"/>
        </w:rPr>
        <w:t>degli Studenti per la macroarea CUN ___________</w:t>
      </w:r>
    </w:p>
    <w:p w14:paraId="4C05EA35" w14:textId="77777777" w:rsidR="003D57E4" w:rsidRDefault="003D57E4">
      <w:pPr>
        <w:jc w:val="both"/>
        <w:rPr>
          <w:rFonts w:ascii="Arial" w:hAnsi="Arial" w:cs="Arial"/>
          <w:sz w:val="22"/>
          <w:szCs w:val="22"/>
        </w:rPr>
      </w:pPr>
    </w:p>
    <w:p w14:paraId="19F6C4A1" w14:textId="77777777" w:rsidR="003D57E4" w:rsidRPr="00047733" w:rsidRDefault="003D57E4" w:rsidP="003A2043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AE21202" w14:textId="2C85AC35" w:rsidR="002E531A" w:rsidRDefault="00DE5548" w:rsidP="003A20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Il/La sottoscritto/a ________________________________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>nato/a a ___</w:t>
      </w:r>
      <w:r>
        <w:rPr>
          <w:rFonts w:ascii="Arial" w:hAnsi="Arial" w:cs="Arial"/>
          <w:sz w:val="22"/>
          <w:szCs w:val="22"/>
        </w:rPr>
        <w:t>__</w:t>
      </w:r>
      <w:r w:rsidRPr="00047733">
        <w:rPr>
          <w:rFonts w:ascii="Arial" w:hAnsi="Arial" w:cs="Arial"/>
          <w:sz w:val="22"/>
          <w:szCs w:val="22"/>
        </w:rPr>
        <w:t>_______________ prov. 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>il ______________ e residente a ______________________________ prov. ________ in Via/Piazza _____________________________________________ c.a.p.</w:t>
      </w:r>
      <w:r>
        <w:rPr>
          <w:rFonts w:ascii="Arial" w:hAnsi="Arial" w:cs="Arial"/>
          <w:sz w:val="22"/>
          <w:szCs w:val="22"/>
        </w:rPr>
        <w:t xml:space="preserve"> _</w:t>
      </w:r>
      <w:r w:rsidRPr="00047733">
        <w:rPr>
          <w:rFonts w:ascii="Arial" w:hAnsi="Arial" w:cs="Arial"/>
          <w:sz w:val="22"/>
          <w:szCs w:val="22"/>
        </w:rPr>
        <w:t xml:space="preserve">__________, </w:t>
      </w:r>
      <w:r>
        <w:rPr>
          <w:rFonts w:ascii="Arial" w:hAnsi="Arial" w:cs="Arial"/>
          <w:sz w:val="22"/>
          <w:szCs w:val="22"/>
        </w:rPr>
        <w:t xml:space="preserve">matricola ______________, </w:t>
      </w:r>
      <w:r w:rsidRPr="00047733">
        <w:rPr>
          <w:rFonts w:ascii="Arial" w:hAnsi="Arial" w:cs="Arial"/>
          <w:sz w:val="22"/>
          <w:szCs w:val="22"/>
        </w:rPr>
        <w:t>telefono n° _____________</w:t>
      </w:r>
      <w:r>
        <w:rPr>
          <w:rFonts w:ascii="Arial" w:hAnsi="Arial" w:cs="Arial"/>
          <w:sz w:val="22"/>
          <w:szCs w:val="22"/>
        </w:rPr>
        <w:t>_</w:t>
      </w:r>
      <w:r w:rsidRPr="00047733">
        <w:rPr>
          <w:rFonts w:ascii="Arial" w:hAnsi="Arial" w:cs="Arial"/>
          <w:sz w:val="22"/>
          <w:szCs w:val="22"/>
        </w:rPr>
        <w:t>__, cellulare n° _</w:t>
      </w:r>
      <w:r>
        <w:rPr>
          <w:rFonts w:ascii="Arial" w:hAnsi="Arial" w:cs="Arial"/>
          <w:sz w:val="22"/>
          <w:szCs w:val="22"/>
        </w:rPr>
        <w:t>__________________,</w:t>
      </w:r>
      <w:r w:rsidRPr="0004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e-mail ________________________ @ _______________,</w:t>
      </w:r>
      <w:r w:rsidR="00E076D5">
        <w:rPr>
          <w:rFonts w:ascii="Arial" w:hAnsi="Arial" w:cs="Arial"/>
          <w:sz w:val="22"/>
          <w:szCs w:val="22"/>
        </w:rPr>
        <w:t xml:space="preserve"> preso atto del bando per il rinnovo della rappresentanza studentesca nel Consiglio </w:t>
      </w:r>
      <w:r w:rsidR="003A2043">
        <w:rPr>
          <w:rFonts w:ascii="Arial" w:hAnsi="Arial" w:cs="Arial"/>
          <w:sz w:val="22"/>
          <w:szCs w:val="22"/>
        </w:rPr>
        <w:t>degli Studenti per la macroarea CUN _______</w:t>
      </w:r>
      <w:r w:rsidR="00B34D3C">
        <w:rPr>
          <w:rFonts w:ascii="Arial" w:hAnsi="Arial" w:cs="Arial"/>
          <w:sz w:val="22"/>
          <w:szCs w:val="22"/>
        </w:rPr>
        <w:t xml:space="preserve"> </w:t>
      </w:r>
      <w:r w:rsidR="00E076D5">
        <w:rPr>
          <w:rFonts w:ascii="Arial" w:hAnsi="Arial" w:cs="Arial"/>
          <w:sz w:val="22"/>
          <w:szCs w:val="22"/>
        </w:rPr>
        <w:t>di cui al D.R.</w:t>
      </w:r>
      <w:r w:rsidR="0070574B">
        <w:rPr>
          <w:rFonts w:ascii="Arial" w:hAnsi="Arial" w:cs="Arial"/>
          <w:sz w:val="22"/>
          <w:szCs w:val="22"/>
        </w:rPr>
        <w:t xml:space="preserve"> </w:t>
      </w:r>
      <w:r w:rsidR="00167FAD">
        <w:rPr>
          <w:rFonts w:ascii="Arial" w:hAnsi="Arial" w:cs="Arial"/>
          <w:sz w:val="22"/>
          <w:szCs w:val="22"/>
        </w:rPr>
        <w:t>712</w:t>
      </w:r>
      <w:r w:rsidR="00E076D5">
        <w:rPr>
          <w:rFonts w:ascii="Arial" w:hAnsi="Arial" w:cs="Arial"/>
          <w:sz w:val="22"/>
          <w:szCs w:val="22"/>
        </w:rPr>
        <w:t>/20</w:t>
      </w:r>
      <w:r w:rsidR="00B131EE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E076D5">
        <w:rPr>
          <w:rFonts w:ascii="Arial" w:hAnsi="Arial" w:cs="Arial"/>
          <w:sz w:val="22"/>
          <w:szCs w:val="22"/>
        </w:rPr>
        <w:t>,</w:t>
      </w:r>
    </w:p>
    <w:p w14:paraId="3DD98F13" w14:textId="77777777" w:rsidR="002E531A" w:rsidRPr="002E531A" w:rsidRDefault="002E531A" w:rsidP="003A20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531A">
        <w:rPr>
          <w:rFonts w:ascii="Arial" w:hAnsi="Arial" w:cs="Arial"/>
          <w:b/>
          <w:sz w:val="22"/>
          <w:szCs w:val="22"/>
        </w:rPr>
        <w:t>DICHIARA</w:t>
      </w:r>
    </w:p>
    <w:p w14:paraId="5E529628" w14:textId="77777777" w:rsidR="00B34D3C" w:rsidRDefault="00B34D3C" w:rsidP="003A2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575699" w14:textId="77777777" w:rsidR="003D57E4" w:rsidRPr="00047733" w:rsidRDefault="002E531A" w:rsidP="003A20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</w:t>
      </w:r>
      <w:r w:rsidR="00674E02">
        <w:rPr>
          <w:rFonts w:ascii="Arial" w:hAnsi="Arial" w:cs="Arial"/>
          <w:sz w:val="22"/>
          <w:szCs w:val="22"/>
        </w:rPr>
        <w:t xml:space="preserve"> D.P.R. 28 dicembre 2000 n. 445</w:t>
      </w:r>
      <w:r>
        <w:rPr>
          <w:rFonts w:ascii="Arial" w:hAnsi="Arial" w:cs="Arial"/>
          <w:sz w:val="22"/>
          <w:szCs w:val="22"/>
        </w:rPr>
        <w:t>,</w:t>
      </w:r>
      <w:r w:rsidR="00013B60">
        <w:rPr>
          <w:rFonts w:ascii="Arial" w:hAnsi="Arial" w:cs="Arial"/>
          <w:sz w:val="22"/>
          <w:szCs w:val="22"/>
        </w:rPr>
        <w:t xml:space="preserve">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consapevole delle conseguenze penali</w:t>
      </w:r>
      <w:r w:rsidR="00C63E30">
        <w:rPr>
          <w:rFonts w:ascii="Arial" w:hAnsi="Arial" w:cs="Arial"/>
          <w:color w:val="000000"/>
          <w:sz w:val="22"/>
          <w:szCs w:val="22"/>
        </w:rPr>
        <w:t>,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 xml:space="preserve"> amministrative </w:t>
      </w:r>
      <w:r w:rsidR="00C63E30">
        <w:rPr>
          <w:rFonts w:ascii="Arial" w:hAnsi="Arial" w:cs="Arial"/>
          <w:color w:val="000000"/>
          <w:sz w:val="22"/>
          <w:szCs w:val="22"/>
        </w:rPr>
        <w:t xml:space="preserve">e disciplinari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cui può andare incontro in caso di dichiarazione falsa o reticente</w:t>
      </w:r>
      <w:r w:rsidR="00674E02">
        <w:rPr>
          <w:rFonts w:ascii="Arial" w:hAnsi="Arial" w:cs="Arial"/>
          <w:color w:val="000000"/>
          <w:sz w:val="22"/>
          <w:szCs w:val="22"/>
        </w:rPr>
        <w:t>,</w:t>
      </w:r>
      <w:r w:rsidRPr="00674E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essere iscritto</w:t>
      </w:r>
      <w:r w:rsidR="00E413B8">
        <w:rPr>
          <w:rFonts w:ascii="Arial" w:hAnsi="Arial" w:cs="Arial"/>
          <w:sz w:val="22"/>
          <w:szCs w:val="22"/>
        </w:rPr>
        <w:t xml:space="preserve"> </w:t>
      </w:r>
      <w:r w:rsidR="00E413B8" w:rsidRPr="00E413B8">
        <w:rPr>
          <w:rFonts w:ascii="Arial" w:hAnsi="Arial"/>
          <w:sz w:val="22"/>
          <w:szCs w:val="22"/>
        </w:rPr>
        <w:t>per l’anno accademico 201</w:t>
      </w:r>
      <w:r w:rsidR="00B131EE">
        <w:rPr>
          <w:rFonts w:ascii="Arial" w:hAnsi="Arial"/>
          <w:sz w:val="22"/>
          <w:szCs w:val="22"/>
        </w:rPr>
        <w:t>9</w:t>
      </w:r>
      <w:r w:rsidR="00E413B8" w:rsidRPr="00E413B8">
        <w:rPr>
          <w:rFonts w:ascii="Arial" w:hAnsi="Arial"/>
          <w:sz w:val="22"/>
          <w:szCs w:val="22"/>
        </w:rPr>
        <w:t>/20</w:t>
      </w:r>
      <w:r w:rsidR="00B131EE">
        <w:rPr>
          <w:rFonts w:ascii="Arial" w:hAnsi="Arial"/>
          <w:sz w:val="22"/>
          <w:szCs w:val="22"/>
        </w:rPr>
        <w:t>20</w:t>
      </w:r>
      <w:r w:rsidR="00E413B8">
        <w:rPr>
          <w:rFonts w:ascii="Arial" w:hAnsi="Arial" w:cs="Arial"/>
          <w:sz w:val="22"/>
          <w:szCs w:val="22"/>
        </w:rPr>
        <w:t xml:space="preserve"> al _</w:t>
      </w:r>
      <w:r w:rsidR="00B34D3C">
        <w:rPr>
          <w:rFonts w:ascii="Arial" w:hAnsi="Arial" w:cs="Arial"/>
          <w:sz w:val="22"/>
          <w:szCs w:val="22"/>
        </w:rPr>
        <w:t>___</w:t>
      </w:r>
      <w:r w:rsidR="00674E02">
        <w:rPr>
          <w:rFonts w:ascii="Arial" w:hAnsi="Arial" w:cs="Arial"/>
          <w:sz w:val="22"/>
          <w:szCs w:val="22"/>
        </w:rPr>
        <w:t>___</w:t>
      </w:r>
      <w:r w:rsidR="00E413B8">
        <w:rPr>
          <w:rFonts w:ascii="Arial" w:hAnsi="Arial" w:cs="Arial"/>
          <w:sz w:val="22"/>
          <w:szCs w:val="22"/>
        </w:rPr>
        <w:t xml:space="preserve">_ </w:t>
      </w:r>
      <w:r w:rsidR="003A45E1">
        <w:rPr>
          <w:rFonts w:ascii="Arial" w:hAnsi="Arial" w:cs="Arial"/>
          <w:sz w:val="22"/>
          <w:szCs w:val="22"/>
        </w:rPr>
        <w:t>anno</w:t>
      </w:r>
      <w:r w:rsidR="00682951">
        <w:rPr>
          <w:rFonts w:ascii="Arial" w:hAnsi="Arial" w:cs="Arial"/>
          <w:sz w:val="22"/>
          <w:szCs w:val="22"/>
        </w:rPr>
        <w:t xml:space="preserve"> del corso </w:t>
      </w:r>
      <w:r w:rsidR="00E413B8">
        <w:rPr>
          <w:rFonts w:ascii="Arial" w:hAnsi="Arial" w:cs="Arial"/>
          <w:sz w:val="22"/>
          <w:szCs w:val="22"/>
        </w:rPr>
        <w:t xml:space="preserve">di studi </w:t>
      </w:r>
      <w:r w:rsidR="00682951">
        <w:rPr>
          <w:rFonts w:ascii="Arial" w:hAnsi="Arial" w:cs="Arial"/>
          <w:sz w:val="22"/>
          <w:szCs w:val="22"/>
        </w:rPr>
        <w:t>_____</w:t>
      </w:r>
      <w:r w:rsidR="003A2043">
        <w:rPr>
          <w:rFonts w:ascii="Arial" w:hAnsi="Arial" w:cs="Arial"/>
          <w:sz w:val="22"/>
          <w:szCs w:val="22"/>
        </w:rPr>
        <w:t>________</w:t>
      </w:r>
      <w:r w:rsidR="00682951">
        <w:rPr>
          <w:rFonts w:ascii="Arial" w:hAnsi="Arial" w:cs="Arial"/>
          <w:sz w:val="22"/>
          <w:szCs w:val="22"/>
        </w:rPr>
        <w:t>_____________</w:t>
      </w:r>
      <w:r w:rsidR="003A2043">
        <w:rPr>
          <w:rFonts w:ascii="Arial" w:hAnsi="Arial" w:cs="Arial"/>
          <w:sz w:val="22"/>
          <w:szCs w:val="22"/>
        </w:rPr>
        <w:t xml:space="preserve"> </w:t>
      </w:r>
      <w:r w:rsidR="00682951">
        <w:rPr>
          <w:rFonts w:ascii="Arial" w:hAnsi="Arial" w:cs="Arial"/>
          <w:sz w:val="22"/>
          <w:szCs w:val="22"/>
        </w:rPr>
        <w:t>_______________</w:t>
      </w:r>
      <w:r w:rsidR="00C63E30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B131EE">
        <w:rPr>
          <w:rFonts w:ascii="Arial" w:hAnsi="Arial" w:cs="Arial"/>
          <w:sz w:val="22"/>
          <w:szCs w:val="22"/>
        </w:rPr>
        <w:t xml:space="preserve">appartenente </w:t>
      </w:r>
      <w:r w:rsidR="00B34D3C">
        <w:rPr>
          <w:rFonts w:ascii="Arial" w:hAnsi="Arial" w:cs="Arial"/>
          <w:sz w:val="22"/>
          <w:szCs w:val="22"/>
        </w:rPr>
        <w:t>al</w:t>
      </w:r>
      <w:r w:rsidR="003A2043">
        <w:rPr>
          <w:rFonts w:ascii="Arial" w:hAnsi="Arial" w:cs="Arial"/>
          <w:sz w:val="22"/>
          <w:szCs w:val="22"/>
        </w:rPr>
        <w:t>la macroarea CUN ______</w:t>
      </w:r>
      <w:r w:rsidR="004D3A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032A1" w:rsidRPr="00047733">
        <w:rPr>
          <w:rFonts w:ascii="Arial" w:hAnsi="Arial" w:cs="Arial"/>
          <w:sz w:val="22"/>
          <w:szCs w:val="22"/>
        </w:rPr>
        <w:t xml:space="preserve">avanza la propria </w:t>
      </w:r>
      <w:r w:rsidR="003D57E4" w:rsidRPr="00047733">
        <w:rPr>
          <w:rFonts w:ascii="Arial" w:hAnsi="Arial" w:cs="Arial"/>
          <w:sz w:val="22"/>
          <w:szCs w:val="22"/>
        </w:rPr>
        <w:t>candida</w:t>
      </w:r>
      <w:r w:rsidR="00F032A1" w:rsidRPr="00047733">
        <w:rPr>
          <w:rFonts w:ascii="Arial" w:hAnsi="Arial" w:cs="Arial"/>
          <w:sz w:val="22"/>
          <w:szCs w:val="22"/>
        </w:rPr>
        <w:t xml:space="preserve">tura per </w:t>
      </w:r>
      <w:r w:rsidR="0096261D">
        <w:rPr>
          <w:rFonts w:ascii="Arial" w:hAnsi="Arial" w:cs="Arial"/>
          <w:sz w:val="22"/>
          <w:szCs w:val="22"/>
        </w:rPr>
        <w:t xml:space="preserve">l’elezione </w:t>
      </w:r>
      <w:r w:rsidR="003A45E1">
        <w:rPr>
          <w:rFonts w:ascii="Arial" w:hAnsi="Arial" w:cs="Arial"/>
          <w:sz w:val="22"/>
          <w:szCs w:val="22"/>
        </w:rPr>
        <w:t>dei rappresentanti</w:t>
      </w:r>
      <w:r w:rsidR="00B33F0A" w:rsidRPr="00047733">
        <w:rPr>
          <w:rFonts w:ascii="Arial" w:hAnsi="Arial" w:cs="Arial"/>
          <w:sz w:val="22"/>
          <w:szCs w:val="22"/>
        </w:rPr>
        <w:t xml:space="preserve"> de</w:t>
      </w:r>
      <w:r w:rsidR="00B33F0A">
        <w:rPr>
          <w:rFonts w:ascii="Arial" w:hAnsi="Arial" w:cs="Arial"/>
          <w:sz w:val="22"/>
          <w:szCs w:val="22"/>
        </w:rPr>
        <w:t xml:space="preserve">gli </w:t>
      </w:r>
      <w:r w:rsidR="003A45E1">
        <w:rPr>
          <w:rFonts w:ascii="Arial" w:hAnsi="Arial" w:cs="Arial"/>
          <w:sz w:val="22"/>
          <w:szCs w:val="22"/>
        </w:rPr>
        <w:t xml:space="preserve">studenti </w:t>
      </w:r>
      <w:r w:rsidR="00B131EE">
        <w:rPr>
          <w:rFonts w:ascii="Arial" w:hAnsi="Arial" w:cs="Arial"/>
          <w:sz w:val="22"/>
          <w:szCs w:val="22"/>
        </w:rPr>
        <w:t>in tale Organo</w:t>
      </w:r>
      <w:r w:rsidR="00C0567E">
        <w:rPr>
          <w:rFonts w:ascii="Arial" w:hAnsi="Arial" w:cs="Arial"/>
          <w:sz w:val="22"/>
          <w:szCs w:val="22"/>
        </w:rPr>
        <w:t xml:space="preserve"> per il biennio 20</w:t>
      </w:r>
      <w:r w:rsidR="00B131EE">
        <w:rPr>
          <w:rFonts w:ascii="Arial" w:hAnsi="Arial" w:cs="Arial"/>
          <w:sz w:val="22"/>
          <w:szCs w:val="22"/>
        </w:rPr>
        <w:t>20</w:t>
      </w:r>
      <w:r w:rsidR="00C0567E">
        <w:rPr>
          <w:rFonts w:ascii="Arial" w:hAnsi="Arial" w:cs="Arial"/>
          <w:sz w:val="22"/>
          <w:szCs w:val="22"/>
        </w:rPr>
        <w:t>/20</w:t>
      </w:r>
      <w:r w:rsidR="00C63E30">
        <w:rPr>
          <w:rFonts w:ascii="Arial" w:hAnsi="Arial" w:cs="Arial"/>
          <w:sz w:val="22"/>
          <w:szCs w:val="22"/>
        </w:rPr>
        <w:t>2</w:t>
      </w:r>
      <w:r w:rsidR="00B131EE">
        <w:rPr>
          <w:rFonts w:ascii="Arial" w:hAnsi="Arial" w:cs="Arial"/>
          <w:sz w:val="22"/>
          <w:szCs w:val="22"/>
        </w:rPr>
        <w:t>2</w:t>
      </w:r>
      <w:r w:rsidR="00C0567E">
        <w:rPr>
          <w:rFonts w:ascii="Arial" w:hAnsi="Arial" w:cs="Arial"/>
          <w:sz w:val="22"/>
          <w:szCs w:val="22"/>
        </w:rPr>
        <w:t>.</w:t>
      </w:r>
    </w:p>
    <w:p w14:paraId="2EA1EBCC" w14:textId="77777777" w:rsidR="000017A0" w:rsidRDefault="008910CC" w:rsidP="003A20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28B7">
        <w:rPr>
          <w:rFonts w:ascii="Arial" w:hAnsi="Arial" w:cs="Arial"/>
          <w:sz w:val="22"/>
          <w:szCs w:val="22"/>
        </w:rPr>
        <w:t xml:space="preserve">Il sottoscritto acconsente </w:t>
      </w:r>
      <w:r w:rsidR="003253BD">
        <w:rPr>
          <w:rFonts w:ascii="Arial" w:hAnsi="Arial" w:cs="Arial"/>
          <w:sz w:val="22"/>
          <w:szCs w:val="22"/>
        </w:rPr>
        <w:t>e autorizza i</w:t>
      </w:r>
      <w:r w:rsidRPr="00F628B7">
        <w:rPr>
          <w:rFonts w:ascii="Arial" w:hAnsi="Arial" w:cs="Arial"/>
          <w:sz w:val="22"/>
          <w:szCs w:val="22"/>
        </w:rPr>
        <w:t xml:space="preserve">l trattamento dei </w:t>
      </w:r>
      <w:r>
        <w:rPr>
          <w:rFonts w:ascii="Arial" w:hAnsi="Arial" w:cs="Arial"/>
          <w:sz w:val="22"/>
          <w:szCs w:val="22"/>
        </w:rPr>
        <w:t xml:space="preserve">propri </w:t>
      </w:r>
      <w:r w:rsidRPr="00F628B7">
        <w:rPr>
          <w:rFonts w:ascii="Arial" w:hAnsi="Arial" w:cs="Arial"/>
          <w:sz w:val="22"/>
          <w:szCs w:val="22"/>
        </w:rPr>
        <w:t xml:space="preserve">dati personali ai sensi del D.Lgs. 196/03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>Codice in materia di protezione dei dati personali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</w:t>
      </w:r>
      <w:r w:rsidRPr="00F628B7">
        <w:rPr>
          <w:rFonts w:ascii="Arial" w:hAnsi="Arial" w:cs="Arial"/>
          <w:sz w:val="22"/>
          <w:szCs w:val="22"/>
        </w:rPr>
        <w:t>del Provvedimento del Garante Privacy del 02 marzo 2011 “Linee guida in materia di trattamento di dati personali</w:t>
      </w:r>
      <w:r>
        <w:rPr>
          <w:rFonts w:ascii="Arial" w:hAnsi="Arial" w:cs="Arial"/>
          <w:sz w:val="22"/>
          <w:szCs w:val="22"/>
        </w:rPr>
        <w:t>,</w:t>
      </w:r>
      <w:r w:rsidRPr="00F628B7">
        <w:rPr>
          <w:rFonts w:ascii="Arial" w:hAnsi="Arial" w:cs="Arial"/>
          <w:sz w:val="22"/>
          <w:szCs w:val="22"/>
        </w:rPr>
        <w:t xml:space="preserve"> contenuti </w:t>
      </w:r>
      <w:r>
        <w:rPr>
          <w:rFonts w:ascii="Arial" w:hAnsi="Arial" w:cs="Arial"/>
          <w:sz w:val="22"/>
          <w:szCs w:val="22"/>
        </w:rPr>
        <w:t xml:space="preserve">anche </w:t>
      </w:r>
      <w:r w:rsidRPr="00F628B7">
        <w:rPr>
          <w:rFonts w:ascii="Arial" w:hAnsi="Arial" w:cs="Arial"/>
          <w:sz w:val="22"/>
          <w:szCs w:val="22"/>
        </w:rPr>
        <w:t>in atti e documenti amministrativi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 w:rsidRPr="00416963">
        <w:rPr>
          <w:rFonts w:ascii="Arial" w:hAnsi="Arial" w:cs="Arial"/>
          <w:sz w:val="22"/>
          <w:szCs w:val="22"/>
        </w:rPr>
        <w:t xml:space="preserve">nonché alla diffusione dei propri dati personali </w:t>
      </w:r>
      <w:r>
        <w:rPr>
          <w:rFonts w:ascii="Arial" w:hAnsi="Arial" w:cs="Arial"/>
          <w:sz w:val="22"/>
          <w:szCs w:val="22"/>
        </w:rPr>
        <w:t xml:space="preserve">tramite </w:t>
      </w:r>
      <w:r w:rsidRPr="00F628B7">
        <w:rPr>
          <w:rFonts w:ascii="Arial" w:hAnsi="Arial" w:cs="Arial"/>
          <w:sz w:val="22"/>
          <w:szCs w:val="22"/>
        </w:rPr>
        <w:t xml:space="preserve">pubblicazione sul </w:t>
      </w:r>
      <w:r>
        <w:rPr>
          <w:rFonts w:ascii="Arial" w:hAnsi="Arial" w:cs="Arial"/>
          <w:sz w:val="22"/>
          <w:szCs w:val="22"/>
        </w:rPr>
        <w:t>portale</w:t>
      </w:r>
      <w:r w:rsidRPr="00F628B7">
        <w:rPr>
          <w:rFonts w:ascii="Arial" w:hAnsi="Arial" w:cs="Arial"/>
          <w:sz w:val="22"/>
          <w:szCs w:val="22"/>
        </w:rPr>
        <w:t xml:space="preserve"> istituzionale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 xml:space="preserve">le </w:t>
      </w:r>
      <w:r w:rsidRPr="00F628B7">
        <w:rPr>
          <w:rFonts w:ascii="Arial" w:hAnsi="Arial" w:cs="Arial"/>
          <w:sz w:val="22"/>
          <w:szCs w:val="22"/>
        </w:rPr>
        <w:t>finalità di pubblicazione e diffusione sul web</w:t>
      </w:r>
      <w:r>
        <w:rPr>
          <w:rFonts w:ascii="Arial" w:hAnsi="Arial" w:cs="Arial"/>
          <w:sz w:val="22"/>
          <w:szCs w:val="22"/>
        </w:rPr>
        <w:t>”,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anche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 sensi della</w:t>
      </w:r>
      <w:r w:rsidRPr="00F628B7">
        <w:rPr>
          <w:rFonts w:ascii="Arial" w:hAnsi="Arial" w:cs="Arial"/>
          <w:sz w:val="22"/>
          <w:szCs w:val="22"/>
        </w:rPr>
        <w:t xml:space="preserve"> normativa in materia di efficienza e trasparenza delle pubbliche amministrazioni.</w:t>
      </w:r>
    </w:p>
    <w:p w14:paraId="14DFBE23" w14:textId="77777777" w:rsidR="003D57E4" w:rsidRPr="00047733" w:rsidRDefault="00013B60" w:rsidP="003A20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allega copia del proprio documento di identità in corso di validità.</w:t>
      </w:r>
    </w:p>
    <w:p w14:paraId="668E1410" w14:textId="77777777" w:rsidR="00047733" w:rsidRPr="00047733" w:rsidRDefault="00047733">
      <w:pPr>
        <w:jc w:val="both"/>
        <w:rPr>
          <w:rFonts w:ascii="Arial" w:hAnsi="Arial" w:cs="Arial"/>
          <w:sz w:val="22"/>
          <w:szCs w:val="22"/>
        </w:rPr>
      </w:pPr>
    </w:p>
    <w:p w14:paraId="73A4915C" w14:textId="77777777"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Palermo,</w:t>
      </w:r>
    </w:p>
    <w:p w14:paraId="0B6977AD" w14:textId="77777777" w:rsidR="00047733" w:rsidRPr="00047733" w:rsidRDefault="00F032A1" w:rsidP="00047733">
      <w:pPr>
        <w:ind w:left="4536"/>
        <w:jc w:val="center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Firma</w:t>
      </w:r>
    </w:p>
    <w:p w14:paraId="6820E80F" w14:textId="77777777" w:rsidR="00047733" w:rsidRPr="00047733" w:rsidRDefault="00047733" w:rsidP="00047733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51737AD7" w14:textId="77777777" w:rsidR="003D57E4" w:rsidRPr="00047733" w:rsidRDefault="00047733" w:rsidP="00047733">
      <w:pPr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D57E4" w:rsidRPr="00047733" w:rsidSect="000017A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27D9B" w14:textId="77777777" w:rsidR="00B01D95" w:rsidRDefault="00B01D95">
      <w:r>
        <w:separator/>
      </w:r>
    </w:p>
  </w:endnote>
  <w:endnote w:type="continuationSeparator" w:id="0">
    <w:p w14:paraId="1E4E5542" w14:textId="77777777" w:rsidR="00B01D95" w:rsidRDefault="00B0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5974" w14:textId="77777777" w:rsidR="00B01D95" w:rsidRDefault="00B01D95">
      <w:r>
        <w:separator/>
      </w:r>
    </w:p>
  </w:footnote>
  <w:footnote w:type="continuationSeparator" w:id="0">
    <w:p w14:paraId="1E14C731" w14:textId="77777777" w:rsidR="00B01D95" w:rsidRDefault="00B0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1"/>
    <w:rsid w:val="000017A0"/>
    <w:rsid w:val="00004C1B"/>
    <w:rsid w:val="00010880"/>
    <w:rsid w:val="00013B60"/>
    <w:rsid w:val="00023C82"/>
    <w:rsid w:val="00045335"/>
    <w:rsid w:val="00047733"/>
    <w:rsid w:val="000E4E0F"/>
    <w:rsid w:val="001160CF"/>
    <w:rsid w:val="00167FAD"/>
    <w:rsid w:val="00172BAD"/>
    <w:rsid w:val="00213747"/>
    <w:rsid w:val="002165AD"/>
    <w:rsid w:val="002517A0"/>
    <w:rsid w:val="002E531A"/>
    <w:rsid w:val="003253BD"/>
    <w:rsid w:val="003A2043"/>
    <w:rsid w:val="003A45E1"/>
    <w:rsid w:val="003D57E4"/>
    <w:rsid w:val="00424E01"/>
    <w:rsid w:val="00466D5B"/>
    <w:rsid w:val="004B1242"/>
    <w:rsid w:val="004D13DD"/>
    <w:rsid w:val="004D3A86"/>
    <w:rsid w:val="004D770E"/>
    <w:rsid w:val="005423BD"/>
    <w:rsid w:val="005446E7"/>
    <w:rsid w:val="005777EC"/>
    <w:rsid w:val="006451C8"/>
    <w:rsid w:val="00652027"/>
    <w:rsid w:val="00674E02"/>
    <w:rsid w:val="00682951"/>
    <w:rsid w:val="00694F05"/>
    <w:rsid w:val="006B110E"/>
    <w:rsid w:val="006C10A1"/>
    <w:rsid w:val="0070574B"/>
    <w:rsid w:val="0083310C"/>
    <w:rsid w:val="008545AB"/>
    <w:rsid w:val="008910CC"/>
    <w:rsid w:val="008A1D30"/>
    <w:rsid w:val="008A7F4B"/>
    <w:rsid w:val="008B59F9"/>
    <w:rsid w:val="008B78B8"/>
    <w:rsid w:val="008F7DA3"/>
    <w:rsid w:val="0096261D"/>
    <w:rsid w:val="009C2023"/>
    <w:rsid w:val="00A75936"/>
    <w:rsid w:val="00A770B5"/>
    <w:rsid w:val="00A854DE"/>
    <w:rsid w:val="00A93697"/>
    <w:rsid w:val="00AB775B"/>
    <w:rsid w:val="00B01D95"/>
    <w:rsid w:val="00B131EE"/>
    <w:rsid w:val="00B33F0A"/>
    <w:rsid w:val="00B34D3C"/>
    <w:rsid w:val="00B66A8B"/>
    <w:rsid w:val="00B81AF0"/>
    <w:rsid w:val="00BA1F8C"/>
    <w:rsid w:val="00C0567E"/>
    <w:rsid w:val="00C40184"/>
    <w:rsid w:val="00C63E30"/>
    <w:rsid w:val="00C72017"/>
    <w:rsid w:val="00CB78B4"/>
    <w:rsid w:val="00CC3214"/>
    <w:rsid w:val="00D00890"/>
    <w:rsid w:val="00D439B9"/>
    <w:rsid w:val="00DB334C"/>
    <w:rsid w:val="00DE5548"/>
    <w:rsid w:val="00E076D5"/>
    <w:rsid w:val="00E413B8"/>
    <w:rsid w:val="00E461C3"/>
    <w:rsid w:val="00EA2BBA"/>
    <w:rsid w:val="00F032A1"/>
    <w:rsid w:val="00F03A72"/>
    <w:rsid w:val="00F10B43"/>
    <w:rsid w:val="00F54E80"/>
    <w:rsid w:val="00FB58B4"/>
    <w:rsid w:val="00FD6ECE"/>
    <w:rsid w:val="00FD7A52"/>
    <w:rsid w:val="00FD7CC8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2523B"/>
  <w15:chartTrackingRefBased/>
  <w15:docId w15:val="{761FEE45-FBB8-4BE5-842B-10A12AF8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B3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15</TotalTime>
  <Pages>1</Pages>
  <Words>265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l’accettazione autocertificata della candidatura</vt:lpstr>
    </vt:vector>
  </TitlesOfParts>
  <Company>unipa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l’accettazione autocertificata della candidatura</dc:title>
  <dc:subject/>
  <dc:creator>A.Neri</dc:creator>
  <cp:keywords/>
  <cp:lastModifiedBy>ANNALISA IMPEDUGLIA</cp:lastModifiedBy>
  <cp:revision>6</cp:revision>
  <cp:lastPrinted>2013-11-08T08:08:00Z</cp:lastPrinted>
  <dcterms:created xsi:type="dcterms:W3CDTF">2020-03-02T15:05:00Z</dcterms:created>
  <dcterms:modified xsi:type="dcterms:W3CDTF">2020-03-03T16:35:00Z</dcterms:modified>
</cp:coreProperties>
</file>