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62B01" w14:textId="77777777" w:rsidR="00207832" w:rsidRDefault="00207832" w:rsidP="00207832">
      <w:pPr>
        <w:rPr>
          <w:b/>
          <w:u w:val="single"/>
        </w:rPr>
      </w:pPr>
    </w:p>
    <w:p w14:paraId="56DC4094" w14:textId="77777777" w:rsidR="00207832" w:rsidRDefault="00207832" w:rsidP="00207832">
      <w:pPr>
        <w:rPr>
          <w:b/>
          <w:u w:val="single"/>
        </w:rPr>
      </w:pPr>
    </w:p>
    <w:p w14:paraId="3BF58A5D" w14:textId="77777777" w:rsidR="00207832" w:rsidRDefault="00207832" w:rsidP="00207832">
      <w:pPr>
        <w:rPr>
          <w:b/>
          <w:u w:val="single"/>
        </w:rPr>
      </w:pPr>
    </w:p>
    <w:p w14:paraId="3DF6CF95" w14:textId="77777777" w:rsidR="00207832" w:rsidRDefault="00207832" w:rsidP="00207832">
      <w:pPr>
        <w:rPr>
          <w:b/>
          <w:u w:val="single"/>
        </w:rPr>
      </w:pPr>
    </w:p>
    <w:p w14:paraId="7E0C3E38" w14:textId="77777777" w:rsidR="00207832" w:rsidRDefault="00207832" w:rsidP="00207832">
      <w:pPr>
        <w:rPr>
          <w:b/>
          <w:u w:val="single"/>
        </w:rPr>
      </w:pPr>
    </w:p>
    <w:p w14:paraId="4BD2782B" w14:textId="40865F8B" w:rsidR="00207832" w:rsidRPr="00207832" w:rsidRDefault="00207832" w:rsidP="00207832">
      <w:pPr>
        <w:rPr>
          <w:b/>
          <w:u w:val="single"/>
        </w:rPr>
      </w:pPr>
      <w:r w:rsidRPr="00207832">
        <w:rPr>
          <w:b/>
          <w:u w:val="single"/>
        </w:rPr>
        <w:t>MODELLO B</w:t>
      </w:r>
    </w:p>
    <w:p w14:paraId="6458E183" w14:textId="77777777" w:rsidR="00207832" w:rsidRPr="00207832" w:rsidRDefault="00207832" w:rsidP="00207832">
      <w:pPr>
        <w:rPr>
          <w:b/>
          <w:u w:val="single"/>
        </w:rPr>
      </w:pPr>
    </w:p>
    <w:p w14:paraId="2CD042A7" w14:textId="77777777" w:rsidR="009A4E17" w:rsidRDefault="00207832" w:rsidP="009A4E17">
      <w:pPr>
        <w:jc w:val="right"/>
        <w:rPr>
          <w:b/>
        </w:rPr>
      </w:pPr>
      <w:r w:rsidRPr="00207832">
        <w:rPr>
          <w:b/>
        </w:rPr>
        <w:t>Alla Direttrice del Dipartimento</w:t>
      </w:r>
      <w:r>
        <w:rPr>
          <w:b/>
        </w:rPr>
        <w:t xml:space="preserve"> </w:t>
      </w:r>
      <w:r w:rsidRPr="00207832">
        <w:rPr>
          <w:b/>
        </w:rPr>
        <w:t>di</w:t>
      </w:r>
      <w:r>
        <w:rPr>
          <w:b/>
        </w:rPr>
        <w:t xml:space="preserve"> </w:t>
      </w:r>
    </w:p>
    <w:p w14:paraId="0F70815E" w14:textId="165DF016" w:rsidR="00207832" w:rsidRPr="00207832" w:rsidRDefault="00207832" w:rsidP="009A4E17">
      <w:pPr>
        <w:jc w:val="right"/>
        <w:rPr>
          <w:b/>
          <w:u w:val="single"/>
        </w:rPr>
      </w:pPr>
      <w:r w:rsidRPr="00207832">
        <w:rPr>
          <w:b/>
        </w:rPr>
        <w:t>Scienze Umanistiche</w:t>
      </w:r>
    </w:p>
    <w:p w14:paraId="6A1FB7A1" w14:textId="77777777" w:rsidR="00207832" w:rsidRPr="00207832" w:rsidRDefault="00207832" w:rsidP="00207832">
      <w:pPr>
        <w:rPr>
          <w:b/>
          <w:u w:val="single"/>
        </w:rPr>
      </w:pPr>
    </w:p>
    <w:p w14:paraId="5DD49C70" w14:textId="77777777" w:rsidR="00207832" w:rsidRPr="00207832" w:rsidRDefault="00207832" w:rsidP="00207832">
      <w:pPr>
        <w:rPr>
          <w:b/>
        </w:rPr>
      </w:pPr>
      <w:r w:rsidRPr="00207832">
        <w:rPr>
          <w:b/>
        </w:rPr>
        <w:t xml:space="preserve">                                                                   </w:t>
      </w:r>
    </w:p>
    <w:p w14:paraId="408265AE" w14:textId="349CAE31" w:rsidR="00207832" w:rsidRPr="00207832" w:rsidRDefault="00207832" w:rsidP="00207832">
      <w:r w:rsidRPr="00207832">
        <w:rPr>
          <w:b/>
        </w:rPr>
        <w:t>Oggetto:</w:t>
      </w:r>
      <w:r w:rsidRPr="00207832">
        <w:t xml:space="preserve"> Dichiarazione di disponibilità per l’A.A. </w:t>
      </w:r>
      <w:r w:rsidR="00AF4476">
        <w:t>2026/2027</w:t>
      </w:r>
      <w:r w:rsidRPr="00207832">
        <w:t xml:space="preserve"> alla stipula di un contratto di diritto privato di insegnamento</w:t>
      </w:r>
    </w:p>
    <w:p w14:paraId="65839AC0" w14:textId="77777777" w:rsidR="00207832" w:rsidRPr="00207832" w:rsidRDefault="00207832" w:rsidP="00207832"/>
    <w:p w14:paraId="04D4B017" w14:textId="77777777" w:rsidR="00207832" w:rsidRPr="00207832" w:rsidRDefault="00207832" w:rsidP="00207832">
      <w:r w:rsidRPr="00207832">
        <w:t>Il/La sottoscritto/a______________________________________________________________________</w:t>
      </w:r>
    </w:p>
    <w:p w14:paraId="6E740AE4" w14:textId="77777777" w:rsidR="00207832" w:rsidRPr="00207832" w:rsidRDefault="00207832" w:rsidP="00207832"/>
    <w:p w14:paraId="74D2B0EE" w14:textId="77777777" w:rsidR="00207832" w:rsidRPr="00207832" w:rsidRDefault="00207832" w:rsidP="00207832">
      <w:r w:rsidRPr="00207832">
        <w:t>nato/a_____________________________________ il _________________________________________</w:t>
      </w:r>
    </w:p>
    <w:p w14:paraId="51DA8E13" w14:textId="77777777" w:rsidR="00207832" w:rsidRPr="00207832" w:rsidRDefault="00207832" w:rsidP="00207832"/>
    <w:p w14:paraId="4889533B" w14:textId="77777777" w:rsidR="00207832" w:rsidRPr="00207832" w:rsidRDefault="00207832" w:rsidP="00207832">
      <w:r w:rsidRPr="00207832">
        <w:t>codice fiscale_______________________________ residente a _________________________________</w:t>
      </w:r>
    </w:p>
    <w:p w14:paraId="574AE097" w14:textId="77777777" w:rsidR="00207832" w:rsidRPr="00207832" w:rsidRDefault="00207832" w:rsidP="00207832"/>
    <w:p w14:paraId="6E96D8BE" w14:textId="77777777" w:rsidR="00207832" w:rsidRPr="00207832" w:rsidRDefault="00207832" w:rsidP="00207832">
      <w:r w:rsidRPr="00207832">
        <w:t>Via ________________________________</w:t>
      </w:r>
      <w:proofErr w:type="gramStart"/>
      <w:r w:rsidRPr="00207832">
        <w:t>_  n.</w:t>
      </w:r>
      <w:proofErr w:type="gramEnd"/>
      <w:r w:rsidRPr="00207832">
        <w:t xml:space="preserve">__________ </w:t>
      </w:r>
      <w:proofErr w:type="spellStart"/>
      <w:r w:rsidRPr="00207832">
        <w:t>c.a.p.</w:t>
      </w:r>
      <w:proofErr w:type="spellEnd"/>
      <w:r w:rsidRPr="00207832">
        <w:t xml:space="preserve"> ______________________________</w:t>
      </w:r>
    </w:p>
    <w:p w14:paraId="2C05F3B3" w14:textId="77777777" w:rsidR="00207832" w:rsidRPr="00207832" w:rsidRDefault="00207832" w:rsidP="00207832"/>
    <w:p w14:paraId="7B62EB79" w14:textId="77777777" w:rsidR="00207832" w:rsidRPr="00207832" w:rsidRDefault="00207832" w:rsidP="00207832">
      <w:r w:rsidRPr="00207832">
        <w:t>e-mail ___________________________________ Tel_________________________________________</w:t>
      </w:r>
    </w:p>
    <w:p w14:paraId="1CF06BCF" w14:textId="77777777" w:rsidR="00207832" w:rsidRPr="00207832" w:rsidRDefault="00207832" w:rsidP="00207832"/>
    <w:p w14:paraId="4E649893" w14:textId="77777777" w:rsidR="00207832" w:rsidRPr="00207832" w:rsidRDefault="00207832" w:rsidP="00207832">
      <w:r w:rsidRPr="00207832">
        <w:t>Qualifica:</w:t>
      </w:r>
    </w:p>
    <w:p w14:paraId="043E17F9" w14:textId="77777777" w:rsidR="00207832" w:rsidRPr="00207832" w:rsidRDefault="00207832" w:rsidP="00207832"/>
    <w:p w14:paraId="5D2A5364" w14:textId="77777777" w:rsidR="00207832" w:rsidRPr="00207832" w:rsidRDefault="00207832" w:rsidP="00207832">
      <w:pPr>
        <w:numPr>
          <w:ilvl w:val="0"/>
          <w:numId w:val="1"/>
        </w:numPr>
      </w:pPr>
      <w:r w:rsidRPr="00207832">
        <w:t>Soggetto esterno all’ Università in possesso di adeguati requisiti scientifici e/o professionali</w:t>
      </w:r>
    </w:p>
    <w:p w14:paraId="3BCE1C6A" w14:textId="77777777" w:rsidR="00207832" w:rsidRPr="00207832" w:rsidRDefault="00207832" w:rsidP="00207832">
      <w:pPr>
        <w:numPr>
          <w:ilvl w:val="0"/>
          <w:numId w:val="1"/>
        </w:numPr>
      </w:pPr>
      <w:r w:rsidRPr="00207832">
        <w:t>Assegnista di Ricerca</w:t>
      </w:r>
    </w:p>
    <w:p w14:paraId="6D24D65D" w14:textId="77777777" w:rsidR="00207832" w:rsidRPr="00207832" w:rsidRDefault="00207832" w:rsidP="00207832">
      <w:pPr>
        <w:numPr>
          <w:ilvl w:val="0"/>
          <w:numId w:val="1"/>
        </w:numPr>
      </w:pPr>
      <w:r w:rsidRPr="00207832">
        <w:t>Professore/Ricercatore in quiescenza dell’Università degli Studi di Palermo</w:t>
      </w:r>
    </w:p>
    <w:p w14:paraId="39408F0B" w14:textId="77777777" w:rsidR="00207832" w:rsidRPr="00207832" w:rsidRDefault="00207832" w:rsidP="00207832">
      <w:pPr>
        <w:numPr>
          <w:ilvl w:val="0"/>
          <w:numId w:val="1"/>
        </w:numPr>
      </w:pPr>
      <w:r w:rsidRPr="00207832">
        <w:t xml:space="preserve">Professore/Ricercatore di </w:t>
      </w:r>
      <w:proofErr w:type="spellStart"/>
      <w:r w:rsidRPr="00207832">
        <w:t>altra</w:t>
      </w:r>
      <w:proofErr w:type="spellEnd"/>
      <w:r w:rsidRPr="00207832">
        <w:t xml:space="preserve"> Università       </w:t>
      </w:r>
    </w:p>
    <w:p w14:paraId="7CBC6A24" w14:textId="77777777" w:rsidR="00207832" w:rsidRPr="00207832" w:rsidRDefault="00207832" w:rsidP="00207832">
      <w:pPr>
        <w:numPr>
          <w:ilvl w:val="0"/>
          <w:numId w:val="1"/>
        </w:numPr>
      </w:pPr>
      <w:r w:rsidRPr="00207832">
        <w:t>Personale (tecnico amministrativo e bibliotecario) dell’Università degli Studi di Palermo in servizio presso__________________________________________________________________________________</w:t>
      </w:r>
    </w:p>
    <w:p w14:paraId="6340DC6A" w14:textId="77777777" w:rsidR="00207832" w:rsidRPr="00207832" w:rsidRDefault="00207832" w:rsidP="00207832"/>
    <w:p w14:paraId="4A54B9BB" w14:textId="77777777" w:rsidR="00207832" w:rsidRPr="00207832" w:rsidRDefault="00207832" w:rsidP="00207832">
      <w:r w:rsidRPr="00207832">
        <w:t xml:space="preserve">CHIEDE il conferimento di un contratto di diritto privato a titolo retribuito dell’insegnamento/modulo di </w:t>
      </w:r>
    </w:p>
    <w:p w14:paraId="79CD6662" w14:textId="376AD4B7" w:rsidR="00207832" w:rsidRPr="00207832" w:rsidRDefault="00207832" w:rsidP="00207832">
      <w:r w:rsidRPr="00207832">
        <w:t>_______________________________________________________________________________________</w:t>
      </w:r>
    </w:p>
    <w:p w14:paraId="6093EE8E" w14:textId="77777777" w:rsidR="007C754A" w:rsidRDefault="00207832" w:rsidP="00207832">
      <w:r w:rsidRPr="00207832">
        <w:t>SSD___________ CFU/ORE____________</w:t>
      </w:r>
      <w:r w:rsidR="007C754A">
        <w:t xml:space="preserve"> </w:t>
      </w:r>
    </w:p>
    <w:p w14:paraId="7090BBF6" w14:textId="5B1F7337" w:rsidR="00207832" w:rsidRPr="00207832" w:rsidRDefault="00207832" w:rsidP="00207832">
      <w:r w:rsidRPr="00207832">
        <w:t>Corso di laurea in_________________________________________</w:t>
      </w:r>
    </w:p>
    <w:p w14:paraId="7B87CDB1" w14:textId="77777777" w:rsidR="00207832" w:rsidRPr="00207832" w:rsidRDefault="00207832" w:rsidP="00207832"/>
    <w:p w14:paraId="23EAECEC" w14:textId="77777777" w:rsidR="00207832" w:rsidRPr="00207832" w:rsidRDefault="00207832" w:rsidP="00207832">
      <w:r w:rsidRPr="00207832">
        <w:t>Sede: Agrigento</w:t>
      </w:r>
    </w:p>
    <w:p w14:paraId="068FE9B0" w14:textId="77777777" w:rsidR="00207832" w:rsidRPr="00207832" w:rsidRDefault="00207832" w:rsidP="00207832"/>
    <w:p w14:paraId="5A04B125" w14:textId="77777777" w:rsidR="00207832" w:rsidRPr="00207832" w:rsidRDefault="00207832" w:rsidP="00207832">
      <w:r w:rsidRPr="00207832">
        <w:t xml:space="preserve">A tal fine </w:t>
      </w:r>
      <w:r w:rsidRPr="00207832">
        <w:rPr>
          <w:b/>
        </w:rPr>
        <w:t>DICHIARA,</w:t>
      </w:r>
      <w:r w:rsidRPr="00207832">
        <w:t xml:space="preserve"> sotto la propria personale responsabilità:</w:t>
      </w:r>
    </w:p>
    <w:p w14:paraId="010CB8BA" w14:textId="77777777" w:rsidR="00207832" w:rsidRPr="00207832" w:rsidRDefault="00207832" w:rsidP="00207832">
      <w:pPr>
        <w:numPr>
          <w:ilvl w:val="0"/>
          <w:numId w:val="2"/>
        </w:numPr>
      </w:pPr>
      <w:r w:rsidRPr="00207832">
        <w:t>di avere preso personalmente visione del bando emanato dalla Direttrice del Dipartimento di Scienze Umanistiche prot.______________ del______________________</w:t>
      </w:r>
    </w:p>
    <w:p w14:paraId="60177AB4" w14:textId="77777777" w:rsidR="00207832" w:rsidRPr="00207832" w:rsidRDefault="00207832" w:rsidP="00207832"/>
    <w:p w14:paraId="7FCB4200" w14:textId="77777777" w:rsidR="00207832" w:rsidRPr="00207832" w:rsidRDefault="00207832" w:rsidP="00207832">
      <w:pPr>
        <w:rPr>
          <w:b/>
        </w:rPr>
      </w:pPr>
    </w:p>
    <w:p w14:paraId="33AFF3E9" w14:textId="77777777" w:rsidR="00207832" w:rsidRPr="00207832" w:rsidRDefault="00207832" w:rsidP="00207832">
      <w:pPr>
        <w:rPr>
          <w:b/>
        </w:rPr>
      </w:pPr>
      <w:r w:rsidRPr="00207832">
        <w:rPr>
          <w:b/>
        </w:rPr>
        <w:t>Palermo, lì</w:t>
      </w:r>
    </w:p>
    <w:p w14:paraId="002CF981" w14:textId="77777777" w:rsidR="00207832" w:rsidRPr="00207832" w:rsidRDefault="00207832" w:rsidP="00207832">
      <w:pPr>
        <w:rPr>
          <w:b/>
        </w:rPr>
      </w:pPr>
      <w:r w:rsidRPr="00207832">
        <w:rPr>
          <w:b/>
        </w:rPr>
        <w:t xml:space="preserve">                                                                                                                                              In fede</w:t>
      </w:r>
    </w:p>
    <w:p w14:paraId="41B5B944" w14:textId="1EA5D59B" w:rsidR="00955E41" w:rsidRPr="006D74DD" w:rsidRDefault="00207832" w:rsidP="009A4E17">
      <w:r w:rsidRPr="00207832">
        <w:rPr>
          <w:b/>
        </w:rPr>
        <w:t xml:space="preserve">                                                                                                                                              FIRMA</w:t>
      </w:r>
      <w:r w:rsidRPr="00207832">
        <w:t xml:space="preserve"> </w:t>
      </w:r>
    </w:p>
    <w:sectPr w:rsidR="00955E41" w:rsidRPr="006D74DD" w:rsidSect="002078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1020" w:footer="42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3B179" w14:textId="77777777" w:rsidR="009220F4" w:rsidRDefault="009220F4">
      <w:r>
        <w:separator/>
      </w:r>
    </w:p>
  </w:endnote>
  <w:endnote w:type="continuationSeparator" w:id="0">
    <w:p w14:paraId="06B21EDE" w14:textId="77777777" w:rsidR="009220F4" w:rsidRDefault="00922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Gothic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770AC" w14:textId="77777777" w:rsidR="00B75B3D" w:rsidRDefault="00B75B3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5C6AC" w14:textId="77777777" w:rsidR="003024DB" w:rsidRPr="007F1C68" w:rsidRDefault="003024DB" w:rsidP="003024DB">
    <w:pPr>
      <w:autoSpaceDE w:val="0"/>
      <w:jc w:val="left"/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</w:pP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Viale delle Scienze, Edificio 12 – 90128 Palermo, PA</w:t>
    </w:r>
  </w:p>
  <w:p w14:paraId="7C038720" w14:textId="1ED31169" w:rsidR="003024DB" w:rsidRPr="007F1C68" w:rsidRDefault="003024DB" w:rsidP="003024DB">
    <w:pPr>
      <w:autoSpaceDE w:val="0"/>
      <w:jc w:val="left"/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</w:pP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 xml:space="preserve">Direzione: (+39) 091 238 </w:t>
    </w:r>
    <w:r w:rsidR="00B75B3D"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99229</w:t>
    </w: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 xml:space="preserve"> – Amministrazione: (+39) 091 238 90805</w:t>
    </w:r>
  </w:p>
  <w:p w14:paraId="2E63E43E" w14:textId="1A89276E" w:rsidR="003024DB" w:rsidRPr="007F1C68" w:rsidRDefault="003024DB" w:rsidP="003024DB">
    <w:pPr>
      <w:autoSpaceDE w:val="0"/>
      <w:ind w:right="-716"/>
      <w:jc w:val="left"/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</w:pP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e-mail: dipartimento.scienzeumanistiche@unipa.it – PEC: dipartimento.scienzeumanistiche</w:t>
    </w:r>
    <w:r w:rsidR="00116E20"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@</w:t>
    </w: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cert.unipa.it</w:t>
    </w:r>
  </w:p>
  <w:p w14:paraId="4937DDB0" w14:textId="77777777" w:rsidR="003024DB" w:rsidRPr="007F1C68" w:rsidRDefault="003024DB" w:rsidP="003024DB">
    <w:pPr>
      <w:autoSpaceDE w:val="0"/>
      <w:ind w:right="-716"/>
      <w:jc w:val="left"/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</w:pP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https://www.unipa.it/dipartimenti/scienzeumanistiche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E8CEE" w14:textId="77777777" w:rsidR="00B75B3D" w:rsidRDefault="00B75B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040A9" w14:textId="77777777" w:rsidR="009220F4" w:rsidRDefault="009220F4">
      <w:r>
        <w:separator/>
      </w:r>
    </w:p>
  </w:footnote>
  <w:footnote w:type="continuationSeparator" w:id="0">
    <w:p w14:paraId="6A1AB977" w14:textId="77777777" w:rsidR="009220F4" w:rsidRDefault="00922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36190" w14:textId="77777777" w:rsidR="00B75B3D" w:rsidRDefault="00B75B3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5FBAC" w14:textId="09DC0249" w:rsidR="003024DB" w:rsidRDefault="003024DB">
    <w:pPr>
      <w:pStyle w:val="Intestazioneriga1"/>
      <w:ind w:left="-1559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850712D" wp14:editId="3371D60A">
              <wp:simplePos x="0" y="0"/>
              <wp:positionH relativeFrom="column">
                <wp:posOffset>5334</wp:posOffset>
              </wp:positionH>
              <wp:positionV relativeFrom="paragraph">
                <wp:posOffset>-86868</wp:posOffset>
              </wp:positionV>
              <wp:extent cx="6206617" cy="898525"/>
              <wp:effectExtent l="0" t="0" r="3810" b="0"/>
              <wp:wrapNone/>
              <wp:docPr id="507719740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06617" cy="898525"/>
                        <a:chOff x="0" y="0"/>
                        <a:chExt cx="6206617" cy="898525"/>
                      </a:xfrm>
                    </wpg:grpSpPr>
                    <wps:wsp>
                      <wps:cNvPr id="346980306" name="Casella di testo 4"/>
                      <wps:cNvSpPr txBox="1"/>
                      <wps:spPr>
                        <a:xfrm>
                          <a:off x="2139696" y="97536"/>
                          <a:ext cx="2191387" cy="69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D88E4C" w14:textId="77777777" w:rsidR="003024DB" w:rsidRDefault="003024DB">
                            <w:pPr>
                              <w:autoSpaceDE w:val="0"/>
                              <w:jc w:val="left"/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  <w:t xml:space="preserve">Dipartimento di </w:t>
                            </w:r>
                          </w:p>
                          <w:p w14:paraId="4AD7F28B" w14:textId="77777777" w:rsidR="003024DB" w:rsidRDefault="003024DB">
                            <w:pPr>
                              <w:autoSpaceDE w:val="0"/>
                              <w:jc w:val="left"/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  <w:t>Scienze Umanistiche</w:t>
                            </w:r>
                          </w:p>
                          <w:p w14:paraId="59809EED" w14:textId="77777777" w:rsidR="003024DB" w:rsidRDefault="003024DB">
                            <w:pPr>
                              <w:autoSpaceDE w:val="0"/>
                              <w:jc w:val="left"/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365DE189" w14:textId="77777777" w:rsidR="003024DB" w:rsidRPr="007F1C68" w:rsidRDefault="003024DB">
                            <w:pPr>
                              <w:autoSpaceDE w:val="0"/>
                              <w:jc w:val="left"/>
                              <w:rPr>
                                <w:rFonts w:ascii="Montserrat Medium" w:eastAsia="Times New Roman" w:hAnsi="Montserrat Medium" w:cs="Arial"/>
                                <w:color w:val="595959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7F1C68">
                              <w:rPr>
                                <w:rFonts w:ascii="Montserrat Medium" w:eastAsia="Times New Roman" w:hAnsi="Montserrat Medium" w:cs="Arial"/>
                                <w:color w:val="595959"/>
                                <w:sz w:val="18"/>
                                <w:szCs w:val="18"/>
                                <w:lang w:eastAsia="it-IT"/>
                              </w:rPr>
                              <w:t>Direttrice: Prof. Concetta Giliberto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73312456" name="Immagine 7" descr="Immagine che contiene Carattere, Elementi grafici, logo, simbol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5751" r="26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9625" cy="89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317131438" name="Immagine 1308519993" descr="Immagine che contiene testo, schermata, Carattere, Elementi grafici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 l="33834" r="63185"/>
                        <a:stretch>
                          <a:fillRect/>
                        </a:stretch>
                      </pic:blipFill>
                      <pic:spPr>
                        <a:xfrm>
                          <a:off x="4206240" y="115824"/>
                          <a:ext cx="14097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090939337" name="Immagine 1308519993" descr="Immagine che contiene testo, schermata, Carattere, Elementi grafici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 l="33834" r="63185"/>
                        <a:stretch>
                          <a:fillRect/>
                        </a:stretch>
                      </pic:blipFill>
                      <pic:spPr>
                        <a:xfrm>
                          <a:off x="2078736" y="115824"/>
                          <a:ext cx="14097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924130284" name="Immagine 1" descr="Immagine che contiene Carattere, Elementi grafici, grafica, test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09872" y="274320"/>
                          <a:ext cx="1896745" cy="3517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850712D" id="Gruppo 2" o:spid="_x0000_s1026" style="position:absolute;left:0;text-align:left;margin-left:.4pt;margin-top:-6.85pt;width:488.7pt;height:70.75pt;z-index:251660288" coordsize="62066,8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7" type="#_x0000_t202" style="position:absolute;left:21396;top:975;width:21914;height:6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" filled="f" stroked="f">
                <v:textbox>
                  <w:txbxContent>
                    <w:p w14:paraId="6CD88E4C" w14:textId="77777777" w:rsidR="003024DB" w:rsidRDefault="003024DB">
                      <w:pPr>
                        <w:autoSpaceDE w:val="0"/>
                        <w:jc w:val="left"/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  <w:t xml:space="preserve">Dipartimento di </w:t>
                      </w:r>
                    </w:p>
                    <w:p w14:paraId="4AD7F28B" w14:textId="77777777" w:rsidR="003024DB" w:rsidRDefault="003024DB">
                      <w:pPr>
                        <w:autoSpaceDE w:val="0"/>
                        <w:jc w:val="left"/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  <w:t>Scienze Umanistiche</w:t>
                      </w:r>
                    </w:p>
                    <w:p w14:paraId="59809EED" w14:textId="77777777" w:rsidR="003024DB" w:rsidRDefault="003024DB">
                      <w:pPr>
                        <w:autoSpaceDE w:val="0"/>
                        <w:jc w:val="left"/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16"/>
                          <w:szCs w:val="16"/>
                          <w:lang w:eastAsia="it-IT"/>
                        </w:rPr>
                      </w:pPr>
                    </w:p>
                    <w:p w14:paraId="365DE189" w14:textId="77777777" w:rsidR="003024DB" w:rsidRPr="007F1C68" w:rsidRDefault="003024DB">
                      <w:pPr>
                        <w:autoSpaceDE w:val="0"/>
                        <w:jc w:val="left"/>
                        <w:rPr>
                          <w:rFonts w:ascii="Montserrat Medium" w:eastAsia="Times New Roman" w:hAnsi="Montserrat Medium" w:cs="Arial"/>
                          <w:color w:val="595959"/>
                          <w:sz w:val="18"/>
                          <w:szCs w:val="18"/>
                          <w:lang w:eastAsia="it-IT"/>
                        </w:rPr>
                      </w:pPr>
                      <w:r w:rsidRPr="007F1C68">
                        <w:rPr>
                          <w:rFonts w:ascii="Montserrat Medium" w:eastAsia="Times New Roman" w:hAnsi="Montserrat Medium" w:cs="Arial"/>
                          <w:color w:val="595959"/>
                          <w:sz w:val="18"/>
                          <w:szCs w:val="18"/>
                          <w:lang w:eastAsia="it-IT"/>
                        </w:rPr>
                        <w:t>Direttrice: Prof. Concetta Giliberto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7" o:spid="_x0000_s1028" type="#_x0000_t75" alt="Immagine che contiene Carattere, Elementi grafici, logo, simbolo&#10;&#10;Descrizione generata automaticamente" style="position:absolute;width:20796;height:8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">
                <v:imagedata r:id="rId4" o:title="Immagine che contiene Carattere, Elementi grafici, logo, simbolo&#10;&#10;Descrizione generata automaticamente" cropleft="3769f" cropright="1730f"/>
              </v:shape>
              <v:shape id="Immagine 1308519993" o:spid="_x0000_s1029" type="#_x0000_t75" alt="Immagine che contiene testo, schermata, Carattere, Elementi grafici&#10;&#10;Descrizione generata automaticamente" style="position:absolute;left:42062;top:1158;width:1410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">
                <v:imagedata r:id="rId5" o:title="Immagine che contiene testo, schermata, Carattere, Elementi grafici&#10;&#10;Descrizione generata automaticamente" cropleft="22173f" cropright="41409f"/>
              </v:shape>
              <v:shape id="Immagine 1308519993" o:spid="_x0000_s1030" type="#_x0000_t75" alt="Immagine che contiene testo, schermata, Carattere, Elementi grafici&#10;&#10;Descrizione generata automaticamente" style="position:absolute;left:20787;top:1158;width:1410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">
                <v:imagedata r:id="rId5" o:title="Immagine che contiene testo, schermata, Carattere, Elementi grafici&#10;&#10;Descrizione generata automaticamente" cropleft="22173f" cropright="41409f"/>
              </v:shape>
              <v:shape id="Immagine 1" o:spid="_x0000_s1031" type="#_x0000_t75" alt="Immagine che contiene Carattere, Elementi grafici, grafica, testo&#10;&#10;Descrizione generata automaticamente" style="position:absolute;left:43098;top:2743;width:18968;height:3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">
                <v:imagedata r:id="rId6" o:title="Immagine che contiene Carattere, Elementi grafici, grafica, testo&#10;&#10;Descrizione generata automaticamente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8CE8" w14:textId="77777777" w:rsidR="00B75B3D" w:rsidRDefault="00B75B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num w:numId="1" w16cid:durableId="295910611">
    <w:abstractNumId w:val="0"/>
  </w:num>
  <w:num w:numId="2" w16cid:durableId="192571999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433"/>
    <w:rsid w:val="00116E20"/>
    <w:rsid w:val="00133105"/>
    <w:rsid w:val="001E6CEA"/>
    <w:rsid w:val="00207832"/>
    <w:rsid w:val="002109D7"/>
    <w:rsid w:val="002174C1"/>
    <w:rsid w:val="0025212E"/>
    <w:rsid w:val="002A2F67"/>
    <w:rsid w:val="003024DB"/>
    <w:rsid w:val="00342FCB"/>
    <w:rsid w:val="00356391"/>
    <w:rsid w:val="004A3B28"/>
    <w:rsid w:val="005A7C9C"/>
    <w:rsid w:val="006D74DD"/>
    <w:rsid w:val="00732921"/>
    <w:rsid w:val="007C754A"/>
    <w:rsid w:val="007F1C68"/>
    <w:rsid w:val="00802978"/>
    <w:rsid w:val="00886D7C"/>
    <w:rsid w:val="008A02CD"/>
    <w:rsid w:val="009220F4"/>
    <w:rsid w:val="00955E41"/>
    <w:rsid w:val="009A4E17"/>
    <w:rsid w:val="00A55F39"/>
    <w:rsid w:val="00AF4476"/>
    <w:rsid w:val="00B75B3D"/>
    <w:rsid w:val="00C832CD"/>
    <w:rsid w:val="00CD0637"/>
    <w:rsid w:val="00D97451"/>
    <w:rsid w:val="00E02FCC"/>
    <w:rsid w:val="00EB0C72"/>
    <w:rsid w:val="00F32433"/>
    <w:rsid w:val="00F8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32463"/>
  <w15:docId w15:val="{54EE4FCD-24BE-4A88-9906-974DA3CF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4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pPr>
      <w:suppressAutoHyphens/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pPr>
      <w:suppressAutoHyphens/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pPr>
      <w:suppressAutoHyphens/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pPr>
      <w:suppressAutoHyphens/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NormaleWeb">
    <w:name w:val="Normal (Web)"/>
    <w:basedOn w:val="Normale"/>
    <w:pPr>
      <w:spacing w:before="100" w:after="100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rPr>
      <w:b/>
      <w:bCs/>
    </w:rPr>
  </w:style>
  <w:style w:type="character" w:styleId="Enfasicorsivo">
    <w:name w:val="Emphasis"/>
    <w:basedOn w:val="Carpredefinitoparagrafo"/>
    <w:rPr>
      <w:i/>
      <w:iCs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rPr>
      <w:rFonts w:ascii="Cambria" w:eastAsia="Times New Roman" w:hAnsi="Cambria" w:cs="Times New Roman"/>
      <w:i/>
      <w:iCs/>
      <w:color w:val="365F91"/>
      <w:sz w:val="24"/>
      <w:szCs w:val="24"/>
      <w:lang w:eastAsia="en-US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sella\Downloads\Carta-intestata-novembre-202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3192D-B8B5-429E-BF2B-21EFA4156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Carta-intestata-novembre-2021</Template>
  <TotalTime>12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Andrea Accordino</dc:creator>
  <cp:lastModifiedBy>CALOGERO VITA</cp:lastModifiedBy>
  <cp:revision>16</cp:revision>
  <cp:lastPrinted>2024-11-06T08:49:00Z</cp:lastPrinted>
  <dcterms:created xsi:type="dcterms:W3CDTF">2024-11-06T09:03:00Z</dcterms:created>
  <dcterms:modified xsi:type="dcterms:W3CDTF">2026-06-09T12:08:00Z</dcterms:modified>
</cp:coreProperties>
</file>