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C88C" w14:textId="77777777" w:rsidR="007143C1" w:rsidRDefault="007143C1" w:rsidP="007143C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>Alla Direttrice del Dipartimento di</w:t>
      </w:r>
    </w:p>
    <w:p w14:paraId="56708C22" w14:textId="77777777" w:rsidR="007143C1" w:rsidRDefault="007143C1" w:rsidP="007143C1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Scienze Umanistiche</w:t>
      </w:r>
    </w:p>
    <w:p w14:paraId="36BCD60F" w14:textId="77777777" w:rsidR="007143C1" w:rsidRDefault="007143C1" w:rsidP="007143C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56CD1E6" w14:textId="77777777" w:rsidR="007143C1" w:rsidRDefault="007143C1" w:rsidP="007143C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</w:t>
      </w:r>
    </w:p>
    <w:p w14:paraId="3ABD0CDE" w14:textId="28669071" w:rsidR="007143C1" w:rsidRDefault="007143C1" w:rsidP="007143C1">
      <w:pPr>
        <w:rPr>
          <w:sz w:val="22"/>
          <w:szCs w:val="22"/>
        </w:rPr>
      </w:pPr>
      <w:r w:rsidRPr="00FA0E32">
        <w:rPr>
          <w:b/>
          <w:bCs/>
          <w:sz w:val="22"/>
          <w:szCs w:val="22"/>
        </w:rPr>
        <w:t>Oggetto:</w:t>
      </w:r>
      <w:r>
        <w:rPr>
          <w:sz w:val="22"/>
          <w:szCs w:val="22"/>
        </w:rPr>
        <w:t xml:space="preserve"> Dichiarazione di disponibilità per l’A.A.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alla stipula di un contratto di diritto privato di insegnamento</w:t>
      </w:r>
    </w:p>
    <w:p w14:paraId="01A36FDA" w14:textId="77777777" w:rsidR="007143C1" w:rsidRDefault="007143C1" w:rsidP="007143C1">
      <w:pPr>
        <w:rPr>
          <w:sz w:val="22"/>
          <w:szCs w:val="22"/>
        </w:rPr>
      </w:pPr>
    </w:p>
    <w:p w14:paraId="7606B171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</w:t>
      </w:r>
    </w:p>
    <w:p w14:paraId="79D2458B" w14:textId="77777777" w:rsidR="007143C1" w:rsidRDefault="007143C1" w:rsidP="007143C1">
      <w:pPr>
        <w:rPr>
          <w:sz w:val="22"/>
          <w:szCs w:val="22"/>
        </w:rPr>
      </w:pPr>
    </w:p>
    <w:p w14:paraId="12C2D6DE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>nato/a_____________________________________ il _________________________________________</w:t>
      </w:r>
    </w:p>
    <w:p w14:paraId="57B9AF61" w14:textId="77777777" w:rsidR="007143C1" w:rsidRDefault="007143C1" w:rsidP="007143C1">
      <w:pPr>
        <w:rPr>
          <w:sz w:val="22"/>
          <w:szCs w:val="22"/>
        </w:rPr>
      </w:pPr>
    </w:p>
    <w:p w14:paraId="098A06F1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>codice fiscale_______________________________ residente a _________________________________</w:t>
      </w:r>
    </w:p>
    <w:p w14:paraId="0F38F1D8" w14:textId="77777777" w:rsidR="007143C1" w:rsidRDefault="007143C1" w:rsidP="007143C1">
      <w:pPr>
        <w:rPr>
          <w:sz w:val="22"/>
          <w:szCs w:val="22"/>
        </w:rPr>
      </w:pPr>
    </w:p>
    <w:p w14:paraId="16A297FB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>Via _________________________________ n.__________ c.a.p. ________________________________</w:t>
      </w:r>
    </w:p>
    <w:p w14:paraId="76AD279C" w14:textId="77777777" w:rsidR="007143C1" w:rsidRDefault="007143C1" w:rsidP="007143C1">
      <w:pPr>
        <w:rPr>
          <w:sz w:val="22"/>
          <w:szCs w:val="22"/>
        </w:rPr>
      </w:pPr>
    </w:p>
    <w:p w14:paraId="6BD58B0C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>e-mail ___________________________________ Tel___________________________________________</w:t>
      </w:r>
    </w:p>
    <w:p w14:paraId="7A444377" w14:textId="77777777" w:rsidR="007143C1" w:rsidRDefault="007143C1" w:rsidP="007143C1">
      <w:pPr>
        <w:rPr>
          <w:sz w:val="22"/>
          <w:szCs w:val="22"/>
        </w:rPr>
      </w:pPr>
    </w:p>
    <w:p w14:paraId="27DD3307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BFB64B0" w14:textId="77777777" w:rsidR="007143C1" w:rsidRDefault="007143C1" w:rsidP="007143C1">
      <w:p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2652A947" w14:textId="77777777" w:rsidR="007143C1" w:rsidRDefault="007143C1" w:rsidP="007143C1">
      <w:pPr>
        <w:jc w:val="center"/>
        <w:rPr>
          <w:sz w:val="22"/>
          <w:szCs w:val="22"/>
        </w:rPr>
      </w:pPr>
    </w:p>
    <w:p w14:paraId="4C34CDA7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>il conferimento di un contratto di diritto privato a titolo retribuito dell’attività didattica integrativa per l’insegnamento di</w:t>
      </w:r>
    </w:p>
    <w:p w14:paraId="20C256BD" w14:textId="77777777" w:rsidR="007143C1" w:rsidRDefault="007143C1" w:rsidP="007143C1">
      <w:pPr>
        <w:rPr>
          <w:sz w:val="22"/>
          <w:szCs w:val="22"/>
        </w:rPr>
      </w:pPr>
    </w:p>
    <w:p w14:paraId="5A8646AF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6C527FFD" w14:textId="77777777" w:rsidR="007143C1" w:rsidRDefault="007143C1" w:rsidP="007143C1">
      <w:pPr>
        <w:rPr>
          <w:sz w:val="22"/>
          <w:szCs w:val="22"/>
        </w:rPr>
      </w:pPr>
    </w:p>
    <w:p w14:paraId="3404F3A3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>Corso di laurea________________________________________________________________________</w:t>
      </w:r>
    </w:p>
    <w:p w14:paraId="3D038F41" w14:textId="77777777" w:rsidR="007143C1" w:rsidRDefault="007143C1" w:rsidP="007143C1">
      <w:pPr>
        <w:rPr>
          <w:sz w:val="22"/>
          <w:szCs w:val="22"/>
        </w:rPr>
      </w:pPr>
    </w:p>
    <w:p w14:paraId="4C9B7EB0" w14:textId="77777777" w:rsidR="007143C1" w:rsidRDefault="007143C1" w:rsidP="007143C1">
      <w:pPr>
        <w:rPr>
          <w:sz w:val="22"/>
          <w:szCs w:val="22"/>
        </w:rPr>
      </w:pPr>
    </w:p>
    <w:p w14:paraId="04580A1F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 xml:space="preserve">Sede___________________________________ </w:t>
      </w:r>
    </w:p>
    <w:p w14:paraId="4088F51E" w14:textId="77777777" w:rsidR="007143C1" w:rsidRDefault="007143C1" w:rsidP="007143C1">
      <w:pPr>
        <w:rPr>
          <w:sz w:val="22"/>
          <w:szCs w:val="22"/>
        </w:rPr>
      </w:pPr>
    </w:p>
    <w:p w14:paraId="61306008" w14:textId="77777777" w:rsidR="007143C1" w:rsidRDefault="007143C1" w:rsidP="007143C1">
      <w:pPr>
        <w:rPr>
          <w:sz w:val="22"/>
          <w:szCs w:val="22"/>
        </w:rPr>
      </w:pPr>
    </w:p>
    <w:p w14:paraId="17E0EE79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>Numero di Ore da effettuare______________________</w:t>
      </w:r>
    </w:p>
    <w:p w14:paraId="2B294A16" w14:textId="77777777" w:rsidR="007143C1" w:rsidRDefault="007143C1" w:rsidP="007143C1">
      <w:pPr>
        <w:rPr>
          <w:sz w:val="22"/>
          <w:szCs w:val="22"/>
        </w:rPr>
      </w:pPr>
    </w:p>
    <w:p w14:paraId="6A0BF552" w14:textId="77777777" w:rsidR="007143C1" w:rsidRDefault="007143C1" w:rsidP="007143C1">
      <w:pPr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  <w:r>
        <w:rPr>
          <w:b/>
          <w:sz w:val="22"/>
          <w:szCs w:val="22"/>
        </w:rPr>
        <w:t>DICHIARA,</w:t>
      </w:r>
      <w:r>
        <w:rPr>
          <w:sz w:val="22"/>
          <w:szCs w:val="22"/>
        </w:rPr>
        <w:t xml:space="preserve"> sotto la propria personale responsabilità:</w:t>
      </w:r>
    </w:p>
    <w:p w14:paraId="67CF47FE" w14:textId="77777777" w:rsidR="007143C1" w:rsidRDefault="007143C1" w:rsidP="007143C1">
      <w:pPr>
        <w:rPr>
          <w:sz w:val="22"/>
          <w:szCs w:val="22"/>
        </w:rPr>
      </w:pPr>
    </w:p>
    <w:p w14:paraId="1609C91F" w14:textId="77777777" w:rsidR="007143C1" w:rsidRDefault="007143C1" w:rsidP="007143C1">
      <w:pPr>
        <w:widowControl w:val="0"/>
        <w:numPr>
          <w:ilvl w:val="0"/>
          <w:numId w:val="1"/>
        </w:numPr>
        <w:autoSpaceDN/>
        <w:rPr>
          <w:sz w:val="22"/>
          <w:szCs w:val="22"/>
        </w:rPr>
      </w:pPr>
      <w:r>
        <w:rPr>
          <w:sz w:val="22"/>
          <w:szCs w:val="22"/>
        </w:rPr>
        <w:t>di avere preso personalmente visione del bando emanato dalla Direttrice del Dipartimento di Scienze Umanistiche del ____________________</w:t>
      </w:r>
    </w:p>
    <w:p w14:paraId="107568AE" w14:textId="77777777" w:rsidR="007143C1" w:rsidRDefault="007143C1" w:rsidP="007143C1">
      <w:pPr>
        <w:rPr>
          <w:sz w:val="22"/>
          <w:szCs w:val="22"/>
        </w:rPr>
      </w:pPr>
    </w:p>
    <w:p w14:paraId="033D9A74" w14:textId="77777777" w:rsidR="007143C1" w:rsidRPr="00FA0E32" w:rsidRDefault="007143C1" w:rsidP="007143C1">
      <w:pPr>
        <w:rPr>
          <w:b/>
          <w:bCs/>
          <w:sz w:val="22"/>
          <w:szCs w:val="22"/>
        </w:rPr>
      </w:pPr>
      <w:r w:rsidRPr="00FA0E32">
        <w:rPr>
          <w:b/>
          <w:bCs/>
          <w:sz w:val="22"/>
          <w:szCs w:val="22"/>
        </w:rPr>
        <w:t>Palermo, lì gg/mm/aaaa</w:t>
      </w:r>
    </w:p>
    <w:p w14:paraId="6D5B134E" w14:textId="77777777" w:rsidR="007143C1" w:rsidRPr="00FA0E32" w:rsidRDefault="007143C1" w:rsidP="007143C1">
      <w:pPr>
        <w:rPr>
          <w:b/>
          <w:bCs/>
          <w:sz w:val="22"/>
          <w:szCs w:val="22"/>
        </w:rPr>
      </w:pPr>
      <w:r w:rsidRPr="00FA0E32">
        <w:rPr>
          <w:b/>
          <w:bCs/>
          <w:sz w:val="22"/>
          <w:szCs w:val="22"/>
        </w:rPr>
        <w:t xml:space="preserve">                                                                    </w:t>
      </w:r>
    </w:p>
    <w:p w14:paraId="5A0075E6" w14:textId="77777777" w:rsidR="007143C1" w:rsidRPr="00FA0E32" w:rsidRDefault="007143C1" w:rsidP="007143C1">
      <w:pPr>
        <w:rPr>
          <w:b/>
          <w:bCs/>
          <w:sz w:val="22"/>
          <w:szCs w:val="22"/>
        </w:rPr>
      </w:pPr>
      <w:r w:rsidRPr="00FA0E3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In fede</w:t>
      </w:r>
    </w:p>
    <w:p w14:paraId="5EB7CBF3" w14:textId="77777777" w:rsidR="007143C1" w:rsidRDefault="007143C1" w:rsidP="007143C1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18097C" w14:textId="77777777" w:rsidR="007143C1" w:rsidRDefault="007143C1" w:rsidP="007143C1"/>
    <w:p w14:paraId="5130BC94" w14:textId="77777777" w:rsidR="007143C1" w:rsidRDefault="007143C1" w:rsidP="007143C1">
      <w:pPr>
        <w:autoSpaceDE w:val="0"/>
      </w:pPr>
      <w:bookmarkStart w:id="0" w:name="_GoBack"/>
      <w:bookmarkEnd w:id="0"/>
    </w:p>
    <w:p w14:paraId="41B5B944" w14:textId="5E39F586" w:rsidR="00955E41" w:rsidRPr="006D74DD" w:rsidRDefault="00955E41" w:rsidP="006D74DD"/>
    <w:sectPr w:rsidR="00955E41" w:rsidRPr="006D74DD" w:rsidSect="00302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9" w:right="1134" w:bottom="1134" w:left="1134" w:header="10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A00EA" w14:textId="77777777" w:rsidR="00A55F39" w:rsidRDefault="00A55F39">
      <w:r>
        <w:separator/>
      </w:r>
    </w:p>
  </w:endnote>
  <w:endnote w:type="continuationSeparator" w:id="0">
    <w:p w14:paraId="3374F2C7" w14:textId="77777777" w:rsidR="00A55F39" w:rsidRDefault="00A5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BB0AD" w14:textId="77777777" w:rsidR="00A55F39" w:rsidRDefault="00A55F39">
      <w:r>
        <w:separator/>
      </w:r>
    </w:p>
  </w:footnote>
  <w:footnote w:type="continuationSeparator" w:id="0">
    <w:p w14:paraId="1D3802F0" w14:textId="77777777" w:rsidR="00A55F39" w:rsidRDefault="00A5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32829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116E20"/>
    <w:rsid w:val="002174C1"/>
    <w:rsid w:val="0025212E"/>
    <w:rsid w:val="00296430"/>
    <w:rsid w:val="002A2F67"/>
    <w:rsid w:val="003024DB"/>
    <w:rsid w:val="00342FCB"/>
    <w:rsid w:val="00356391"/>
    <w:rsid w:val="004A3B28"/>
    <w:rsid w:val="005A7C9C"/>
    <w:rsid w:val="006D74DD"/>
    <w:rsid w:val="007143C1"/>
    <w:rsid w:val="007F1C68"/>
    <w:rsid w:val="00802978"/>
    <w:rsid w:val="00886D7C"/>
    <w:rsid w:val="008A02CD"/>
    <w:rsid w:val="00955E41"/>
    <w:rsid w:val="00A55F39"/>
    <w:rsid w:val="00B75B3D"/>
    <w:rsid w:val="00C832CD"/>
    <w:rsid w:val="00CD0637"/>
    <w:rsid w:val="00D97451"/>
    <w:rsid w:val="00E02FCC"/>
    <w:rsid w:val="00EB0C72"/>
    <w:rsid w:val="00F32433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CALOGERO VITA</cp:lastModifiedBy>
  <cp:revision>13</cp:revision>
  <cp:lastPrinted>2024-11-06T08:49:00Z</cp:lastPrinted>
  <dcterms:created xsi:type="dcterms:W3CDTF">2024-11-06T09:03:00Z</dcterms:created>
  <dcterms:modified xsi:type="dcterms:W3CDTF">2025-07-17T06:04:00Z</dcterms:modified>
</cp:coreProperties>
</file>