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571" w14:textId="77777777" w:rsidR="001E6926" w:rsidRDefault="001E6926" w:rsidP="001E6926">
      <w:pPr>
        <w:rPr>
          <w:b/>
          <w:u w:val="single"/>
        </w:rPr>
      </w:pPr>
    </w:p>
    <w:p w14:paraId="60D8EF5B" w14:textId="77777777" w:rsidR="001E6926" w:rsidRDefault="001E6926" w:rsidP="001E6926">
      <w:pPr>
        <w:rPr>
          <w:b/>
          <w:u w:val="single"/>
        </w:rPr>
      </w:pPr>
    </w:p>
    <w:p w14:paraId="699A9295" w14:textId="77777777" w:rsidR="001E6926" w:rsidRDefault="001E6926" w:rsidP="001E6926">
      <w:pPr>
        <w:rPr>
          <w:b/>
          <w:u w:val="single"/>
        </w:rPr>
      </w:pPr>
    </w:p>
    <w:p w14:paraId="28185C63" w14:textId="77777777" w:rsidR="001E6926" w:rsidRDefault="001E6926" w:rsidP="001E6926">
      <w:pPr>
        <w:rPr>
          <w:b/>
          <w:u w:val="single"/>
        </w:rPr>
      </w:pPr>
    </w:p>
    <w:p w14:paraId="25EDFCCF" w14:textId="77777777" w:rsidR="001E6926" w:rsidRDefault="001E6926" w:rsidP="001E6926">
      <w:pPr>
        <w:rPr>
          <w:b/>
          <w:u w:val="single"/>
        </w:rPr>
      </w:pPr>
    </w:p>
    <w:p w14:paraId="02630816" w14:textId="499CF84A" w:rsidR="001E6926" w:rsidRPr="001E6926" w:rsidRDefault="001E6926" w:rsidP="001E6926">
      <w:pPr>
        <w:rPr>
          <w:b/>
          <w:u w:val="single"/>
        </w:rPr>
      </w:pPr>
      <w:r w:rsidRPr="001E6926">
        <w:rPr>
          <w:b/>
          <w:u w:val="single"/>
        </w:rPr>
        <w:t>MODELLO A</w:t>
      </w:r>
    </w:p>
    <w:p w14:paraId="2C39D869" w14:textId="77777777" w:rsidR="001E6926" w:rsidRPr="001E6926" w:rsidRDefault="001E6926" w:rsidP="001E6926"/>
    <w:p w14:paraId="422FF24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Alla Direttrice del Dipartimento di </w:t>
      </w:r>
    </w:p>
    <w:p w14:paraId="446DD51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Scienze Umanistiche</w:t>
      </w:r>
    </w:p>
    <w:p w14:paraId="4494007C" w14:textId="77777777" w:rsidR="001E6926" w:rsidRPr="001E6926" w:rsidRDefault="001E6926" w:rsidP="001E6926"/>
    <w:p w14:paraId="7CE372EE" w14:textId="77777777" w:rsidR="001E6926" w:rsidRPr="001E6926" w:rsidRDefault="001E6926" w:rsidP="001E6926">
      <w:r w:rsidRPr="001E6926">
        <w:rPr>
          <w:b/>
        </w:rPr>
        <w:t>Oggetto</w:t>
      </w:r>
      <w:r w:rsidRPr="001E6926">
        <w:t xml:space="preserve">: Dichiarazione di disponibilità per l’A.A. 2025/2026 </w:t>
      </w:r>
    </w:p>
    <w:p w14:paraId="3CBD0527" w14:textId="77777777" w:rsidR="001E6926" w:rsidRPr="001E6926" w:rsidRDefault="001E6926" w:rsidP="001E6926"/>
    <w:p w14:paraId="3A7B8A33" w14:textId="77777777" w:rsidR="001E6926" w:rsidRPr="001E6926" w:rsidRDefault="001E6926" w:rsidP="001E6926">
      <w:r w:rsidRPr="001E6926">
        <w:t>Il/La sottoscritto/a_________________________________________________________________</w:t>
      </w:r>
    </w:p>
    <w:p w14:paraId="3071A8FC" w14:textId="77777777" w:rsidR="001E6926" w:rsidRPr="001E6926" w:rsidRDefault="001E6926" w:rsidP="001E6926"/>
    <w:p w14:paraId="136C98F3" w14:textId="77777777" w:rsidR="001E6926" w:rsidRPr="001E6926" w:rsidRDefault="001E6926" w:rsidP="001E6926">
      <w:r w:rsidRPr="001E6926">
        <w:t xml:space="preserve">nato/a </w:t>
      </w:r>
      <w:proofErr w:type="spellStart"/>
      <w:r w:rsidRPr="001E6926">
        <w:t>a</w:t>
      </w:r>
      <w:proofErr w:type="spellEnd"/>
      <w:r w:rsidRPr="001E6926">
        <w:t xml:space="preserve">________________________________________ il________________________________    </w:t>
      </w:r>
    </w:p>
    <w:p w14:paraId="48346E1B" w14:textId="77777777" w:rsidR="001E6926" w:rsidRPr="001E6926" w:rsidRDefault="001E6926" w:rsidP="001E6926"/>
    <w:p w14:paraId="1E70D4C2" w14:textId="77777777" w:rsidR="001E6926" w:rsidRPr="001E6926" w:rsidRDefault="001E6926" w:rsidP="001E6926">
      <w:r w:rsidRPr="001E6926">
        <w:t>matricola stipendiale_______________________________________________________________</w:t>
      </w:r>
    </w:p>
    <w:p w14:paraId="699ECCDF" w14:textId="77777777" w:rsidR="001E6926" w:rsidRPr="001E6926" w:rsidRDefault="001E6926" w:rsidP="001E6926"/>
    <w:p w14:paraId="0C268246" w14:textId="77777777" w:rsidR="001E6926" w:rsidRPr="001E6926" w:rsidRDefault="001E6926" w:rsidP="001E6926">
      <w:r w:rsidRPr="001E6926">
        <w:t xml:space="preserve">e-mail___________________________________ Tel.____________________________________ </w:t>
      </w:r>
    </w:p>
    <w:p w14:paraId="3C606330" w14:textId="77777777" w:rsidR="001E6926" w:rsidRPr="001E6926" w:rsidRDefault="001E6926" w:rsidP="001E6926">
      <w:r w:rsidRPr="001E6926">
        <w:t xml:space="preserve">   </w:t>
      </w:r>
    </w:p>
    <w:p w14:paraId="58CA0546" w14:textId="77777777" w:rsidR="001E6926" w:rsidRPr="001E6926" w:rsidRDefault="001E6926" w:rsidP="001E6926">
      <w:r w:rsidRPr="001E6926">
        <w:t>Qualifica:</w:t>
      </w:r>
    </w:p>
    <w:p w14:paraId="59392A4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ORDINARIO                          </w:t>
      </w:r>
    </w:p>
    <w:p w14:paraId="01184D40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STRAORDINARIO</w:t>
      </w:r>
    </w:p>
    <w:p w14:paraId="1C58471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ASSOCIATO </w:t>
      </w:r>
    </w:p>
    <w:p w14:paraId="01AC626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</w:t>
      </w:r>
    </w:p>
    <w:p w14:paraId="4D48B47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 T. D. (art. 23 della legge 240/10)</w:t>
      </w:r>
    </w:p>
    <w:p w14:paraId="79413381" w14:textId="77777777" w:rsidR="001E6926" w:rsidRPr="001E6926" w:rsidRDefault="001E6926" w:rsidP="001E6926"/>
    <w:p w14:paraId="5561E056" w14:textId="77777777" w:rsidR="001E6926" w:rsidRPr="001E6926" w:rsidRDefault="001E6926" w:rsidP="001E6926"/>
    <w:p w14:paraId="26E8227A" w14:textId="77777777" w:rsidR="001E6926" w:rsidRPr="001E6926" w:rsidRDefault="001E6926" w:rsidP="001E6926">
      <w:r w:rsidRPr="001E6926">
        <w:t>Settore Scientifico Disciplinare______________ Dipartimento di________________________________</w:t>
      </w:r>
    </w:p>
    <w:p w14:paraId="327F76FE" w14:textId="77777777" w:rsidR="001E6926" w:rsidRPr="001E6926" w:rsidRDefault="001E6926" w:rsidP="001E6926"/>
    <w:p w14:paraId="5F04AB7D" w14:textId="77777777" w:rsidR="001E6926" w:rsidRPr="001E6926" w:rsidRDefault="001E6926" w:rsidP="001E6926">
      <w:r w:rsidRPr="001E6926">
        <w:t>dell’Università degli Studi di_____________________________________________________________</w:t>
      </w:r>
    </w:p>
    <w:p w14:paraId="5133C39C" w14:textId="77777777" w:rsidR="001E6926" w:rsidRPr="001E6926" w:rsidRDefault="001E6926" w:rsidP="001E6926"/>
    <w:p w14:paraId="49E41269" w14:textId="77777777" w:rsidR="001E6926" w:rsidRPr="001E6926" w:rsidRDefault="001E6926" w:rsidP="001E6926">
      <w:r w:rsidRPr="001E6926">
        <w:t xml:space="preserve">CHIEDE il conferimento dell’insegnamento </w:t>
      </w:r>
      <w:bookmarkStart w:id="0" w:name="_Hlk166749549"/>
      <w:r w:rsidRPr="001E6926">
        <w:t>di______________________________________________</w:t>
      </w:r>
    </w:p>
    <w:p w14:paraId="4DA31EB6" w14:textId="77777777" w:rsidR="001E6926" w:rsidRPr="001E6926" w:rsidRDefault="001E6926" w:rsidP="001E6926"/>
    <w:p w14:paraId="05DDFA6C" w14:textId="77777777" w:rsidR="001E6926" w:rsidRPr="001E6926" w:rsidRDefault="001E6926" w:rsidP="001E6926">
      <w:r w:rsidRPr="001E6926">
        <w:t>____________________________________________________________________________________</w:t>
      </w:r>
    </w:p>
    <w:p w14:paraId="2FDCAD98" w14:textId="77777777" w:rsidR="001E6926" w:rsidRPr="001E6926" w:rsidRDefault="001E6926" w:rsidP="001E6926"/>
    <w:p w14:paraId="3FFC6813" w14:textId="77777777" w:rsidR="001E6926" w:rsidRPr="001E6926" w:rsidRDefault="001E6926" w:rsidP="001E6926">
      <w:r w:rsidRPr="001E6926">
        <w:t>SSD___________ CFU/ORE_______________   Corso di laurea in______________________________</w:t>
      </w:r>
    </w:p>
    <w:p w14:paraId="51318229" w14:textId="77777777" w:rsidR="001E6926" w:rsidRPr="001E6926" w:rsidRDefault="001E6926" w:rsidP="001E6926"/>
    <w:p w14:paraId="735B2FE4" w14:textId="77777777" w:rsidR="001E6926" w:rsidRPr="001E6926" w:rsidRDefault="001E6926" w:rsidP="001E6926">
      <w:r w:rsidRPr="001E6926">
        <w:t>Sede: Agrigento</w:t>
      </w:r>
      <w:bookmarkEnd w:id="0"/>
    </w:p>
    <w:p w14:paraId="0C49253C" w14:textId="77777777" w:rsidR="001E6926" w:rsidRPr="001E6926" w:rsidRDefault="001E6926" w:rsidP="001E6926"/>
    <w:p w14:paraId="6D261562" w14:textId="77777777" w:rsidR="001E6926" w:rsidRPr="001E6926" w:rsidRDefault="001E6926" w:rsidP="001E6926">
      <w:r w:rsidRPr="001E6926">
        <w:t xml:space="preserve">A tal fine </w:t>
      </w:r>
      <w:r w:rsidRPr="001E6926">
        <w:rPr>
          <w:b/>
        </w:rPr>
        <w:t>DICHIARA</w:t>
      </w:r>
      <w:r w:rsidRPr="001E6926">
        <w:t xml:space="preserve">, sotto la propria responsabilità: </w:t>
      </w:r>
    </w:p>
    <w:p w14:paraId="690F3F58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presentato richiesta di nulla osta alla struttura di appartenenza (solo per i docenti di altri Dipartimenti);</w:t>
      </w:r>
    </w:p>
    <w:p w14:paraId="08FDFECB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preso personalmente visione del bando emanato dalla Direttrice del Dipartimento di Scienze Umanistiche prot. n. ____________ del_____________</w:t>
      </w:r>
    </w:p>
    <w:p w14:paraId="132473D6" w14:textId="77777777" w:rsidR="001E6926" w:rsidRPr="001E6926" w:rsidRDefault="001E6926" w:rsidP="001E6926"/>
    <w:p w14:paraId="787C9428" w14:textId="77777777" w:rsidR="001E6926" w:rsidRPr="001E6926" w:rsidRDefault="001E6926" w:rsidP="001E6926"/>
    <w:p w14:paraId="5E4CC44E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Palermo, lì                                                                                                                               In fede </w:t>
      </w:r>
    </w:p>
    <w:p w14:paraId="4213D541" w14:textId="77777777" w:rsidR="001E6926" w:rsidRPr="001E6926" w:rsidRDefault="001E6926" w:rsidP="001E6926">
      <w:r w:rsidRPr="001E6926">
        <w:rPr>
          <w:b/>
        </w:rPr>
        <w:t xml:space="preserve">                                                                                                                                                 FIRMA</w:t>
      </w:r>
      <w:r w:rsidRPr="001E6926">
        <w:rPr>
          <w:b/>
        </w:rPr>
        <w:tab/>
      </w:r>
      <w:r w:rsidRPr="001E6926">
        <w:rPr>
          <w:b/>
        </w:rPr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</w:p>
    <w:p w14:paraId="41B5B944" w14:textId="5E39F586" w:rsidR="00955E41" w:rsidRPr="006D74DD" w:rsidRDefault="00955E41" w:rsidP="006D74DD"/>
    <w:sectPr w:rsidR="00955E41" w:rsidRPr="006D74DD" w:rsidSect="001E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9A1D" w14:textId="77777777" w:rsidR="00942910" w:rsidRDefault="00942910">
      <w:r>
        <w:separator/>
      </w:r>
    </w:p>
  </w:endnote>
  <w:endnote w:type="continuationSeparator" w:id="0">
    <w:p w14:paraId="5772E427" w14:textId="77777777" w:rsidR="00942910" w:rsidRDefault="009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1083" w14:textId="77777777" w:rsidR="00942910" w:rsidRDefault="00942910">
      <w:r>
        <w:separator/>
      </w:r>
    </w:p>
  </w:footnote>
  <w:footnote w:type="continuationSeparator" w:id="0">
    <w:p w14:paraId="25CFF8AB" w14:textId="77777777" w:rsidR="00942910" w:rsidRDefault="009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48765CAC">
              <wp:simplePos x="0" y="0"/>
              <wp:positionH relativeFrom="column">
                <wp:posOffset>5080</wp:posOffset>
              </wp:positionH>
              <wp:positionV relativeFrom="paragraph">
                <wp:posOffset>-332800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26.2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Cu5fYr3wAAAAcBAAAPAAAAZHJzL2Rv&#10;d25yZXYueG1sTM7BTsJAEAbgu4nvsBkTb7BtFYXaLSFEPRESwYRwG7pD29DdbbpLW97e8aTHmX/y&#10;z5ctR9OInjpfO6sgnkYgyBZO17ZU8L3/mMxB+IBWY+MsKbiRh2V+f5dhqt1gv6jfhVJwifUpKqhC&#10;aFMpfVGRQT91LVnOzq4zGHjsSqk7HLjcNDKJohdpsLb8ocKW1hUVl93VKPgccFg9xe/95nJe3477&#10;2fawiUmpx4dx9QYi0Bj+juGXz3TI2XRyV6u9aBSwOyiYzJJnEBwvXucJiBPvFzHIPJP//fk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Cu5fYr3wAAAAc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03114079">
    <w:abstractNumId w:val="0"/>
  </w:num>
  <w:num w:numId="2" w16cid:durableId="6393888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06A91"/>
    <w:rsid w:val="00116E20"/>
    <w:rsid w:val="001E6926"/>
    <w:rsid w:val="002174C1"/>
    <w:rsid w:val="0025212E"/>
    <w:rsid w:val="002A2F67"/>
    <w:rsid w:val="002C0CCB"/>
    <w:rsid w:val="003024DB"/>
    <w:rsid w:val="00342FCB"/>
    <w:rsid w:val="00356391"/>
    <w:rsid w:val="004A3B28"/>
    <w:rsid w:val="00527E44"/>
    <w:rsid w:val="005A7C9C"/>
    <w:rsid w:val="006D74DD"/>
    <w:rsid w:val="007F1C68"/>
    <w:rsid w:val="00802978"/>
    <w:rsid w:val="00886D7C"/>
    <w:rsid w:val="008A02CD"/>
    <w:rsid w:val="00942910"/>
    <w:rsid w:val="00955E41"/>
    <w:rsid w:val="009C24D5"/>
    <w:rsid w:val="00A55F39"/>
    <w:rsid w:val="00B75B3D"/>
    <w:rsid w:val="00C832CD"/>
    <w:rsid w:val="00CD0637"/>
    <w:rsid w:val="00D97451"/>
    <w:rsid w:val="00E02FCC"/>
    <w:rsid w:val="00EB0C72"/>
    <w:rsid w:val="00F32433"/>
    <w:rsid w:val="00F87109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14</cp:revision>
  <cp:lastPrinted>2024-11-06T08:49:00Z</cp:lastPrinted>
  <dcterms:created xsi:type="dcterms:W3CDTF">2024-11-06T09:03:00Z</dcterms:created>
  <dcterms:modified xsi:type="dcterms:W3CDTF">2025-06-12T09:44:00Z</dcterms:modified>
</cp:coreProperties>
</file>