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8571" w14:textId="77777777" w:rsidR="001E6926" w:rsidRDefault="001E6926" w:rsidP="001E6926">
      <w:pPr>
        <w:rPr>
          <w:b/>
          <w:u w:val="single"/>
        </w:rPr>
      </w:pPr>
    </w:p>
    <w:p w14:paraId="60D8EF5B" w14:textId="77777777" w:rsidR="001E6926" w:rsidRDefault="001E6926" w:rsidP="001E6926">
      <w:pPr>
        <w:rPr>
          <w:b/>
          <w:u w:val="single"/>
        </w:rPr>
      </w:pPr>
    </w:p>
    <w:p w14:paraId="699A9295" w14:textId="77777777" w:rsidR="001E6926" w:rsidRDefault="001E6926" w:rsidP="001E6926">
      <w:pPr>
        <w:rPr>
          <w:b/>
          <w:u w:val="single"/>
        </w:rPr>
      </w:pPr>
    </w:p>
    <w:p w14:paraId="28185C63" w14:textId="77777777" w:rsidR="001E6926" w:rsidRDefault="001E6926" w:rsidP="001E6926">
      <w:pPr>
        <w:rPr>
          <w:b/>
          <w:u w:val="single"/>
        </w:rPr>
      </w:pPr>
    </w:p>
    <w:p w14:paraId="25EDFCCF" w14:textId="77777777" w:rsidR="001E6926" w:rsidRDefault="001E6926" w:rsidP="001E6926">
      <w:pPr>
        <w:rPr>
          <w:b/>
          <w:u w:val="single"/>
        </w:rPr>
      </w:pPr>
    </w:p>
    <w:p w14:paraId="02630816" w14:textId="499CF84A" w:rsidR="001E6926" w:rsidRPr="001E6926" w:rsidRDefault="001E6926" w:rsidP="001E6926">
      <w:pPr>
        <w:rPr>
          <w:b/>
          <w:u w:val="single"/>
        </w:rPr>
      </w:pPr>
      <w:r w:rsidRPr="001E6926">
        <w:rPr>
          <w:b/>
          <w:u w:val="single"/>
        </w:rPr>
        <w:t>MODELLO A</w:t>
      </w:r>
    </w:p>
    <w:p w14:paraId="2C39D869" w14:textId="77777777" w:rsidR="001E6926" w:rsidRPr="001E6926" w:rsidRDefault="001E6926" w:rsidP="001E6926"/>
    <w:p w14:paraId="422FF243" w14:textId="77777777" w:rsidR="001E6926" w:rsidRPr="001E6926" w:rsidRDefault="001E6926" w:rsidP="001E6926">
      <w:pPr>
        <w:rPr>
          <w:b/>
        </w:rPr>
      </w:pPr>
      <w:r w:rsidRPr="001E6926">
        <w:rPr>
          <w:b/>
        </w:rPr>
        <w:t xml:space="preserve">                                                                                                         Alla Direttrice del Dipartimento di </w:t>
      </w:r>
    </w:p>
    <w:p w14:paraId="446DD513" w14:textId="77777777" w:rsidR="001E6926" w:rsidRPr="001E6926" w:rsidRDefault="001E6926" w:rsidP="001E6926">
      <w:pPr>
        <w:rPr>
          <w:b/>
        </w:rPr>
      </w:pPr>
      <w:r w:rsidRPr="001E6926">
        <w:rPr>
          <w:b/>
        </w:rPr>
        <w:t xml:space="preserve">                                                                                                         Scienze Umanistiche</w:t>
      </w:r>
    </w:p>
    <w:p w14:paraId="4494007C" w14:textId="77777777" w:rsidR="001E6926" w:rsidRPr="001E6926" w:rsidRDefault="001E6926" w:rsidP="001E6926"/>
    <w:p w14:paraId="7CE372EE" w14:textId="77777777" w:rsidR="001E6926" w:rsidRPr="001E6926" w:rsidRDefault="001E6926" w:rsidP="001E6926">
      <w:r w:rsidRPr="001E6926">
        <w:rPr>
          <w:b/>
        </w:rPr>
        <w:t>Oggetto</w:t>
      </w:r>
      <w:r w:rsidRPr="001E6926">
        <w:t xml:space="preserve">: Dichiarazione di disponibilità per l’A.A. 2025/2026 </w:t>
      </w:r>
    </w:p>
    <w:p w14:paraId="3CBD0527" w14:textId="77777777" w:rsidR="001E6926" w:rsidRPr="001E6926" w:rsidRDefault="001E6926" w:rsidP="001E6926"/>
    <w:p w14:paraId="3A7B8A33" w14:textId="77777777" w:rsidR="001E6926" w:rsidRPr="001E6926" w:rsidRDefault="001E6926" w:rsidP="001E6926">
      <w:r w:rsidRPr="001E6926">
        <w:t>Il/La sottoscritto/a_________________________________________________________________</w:t>
      </w:r>
    </w:p>
    <w:p w14:paraId="3071A8FC" w14:textId="77777777" w:rsidR="001E6926" w:rsidRPr="001E6926" w:rsidRDefault="001E6926" w:rsidP="001E6926"/>
    <w:p w14:paraId="136C98F3" w14:textId="77777777" w:rsidR="001E6926" w:rsidRPr="001E6926" w:rsidRDefault="001E6926" w:rsidP="001E6926">
      <w:r w:rsidRPr="001E6926">
        <w:t xml:space="preserve">nato/a a________________________________________ il________________________________    </w:t>
      </w:r>
    </w:p>
    <w:p w14:paraId="48346E1B" w14:textId="77777777" w:rsidR="001E6926" w:rsidRPr="001E6926" w:rsidRDefault="001E6926" w:rsidP="001E6926"/>
    <w:p w14:paraId="1E70D4C2" w14:textId="77777777" w:rsidR="001E6926" w:rsidRPr="001E6926" w:rsidRDefault="001E6926" w:rsidP="001E6926">
      <w:r w:rsidRPr="001E6926">
        <w:t>matricola stipendiale_______________________________________________________________</w:t>
      </w:r>
    </w:p>
    <w:p w14:paraId="699ECCDF" w14:textId="77777777" w:rsidR="001E6926" w:rsidRPr="001E6926" w:rsidRDefault="001E6926" w:rsidP="001E6926"/>
    <w:p w14:paraId="0C268246" w14:textId="77777777" w:rsidR="001E6926" w:rsidRPr="001E6926" w:rsidRDefault="001E6926" w:rsidP="001E6926">
      <w:r w:rsidRPr="001E6926">
        <w:t xml:space="preserve">e-mail___________________________________ Tel.____________________________________ </w:t>
      </w:r>
    </w:p>
    <w:p w14:paraId="3C606330" w14:textId="77777777" w:rsidR="001E6926" w:rsidRPr="001E6926" w:rsidRDefault="001E6926" w:rsidP="001E6926">
      <w:r w:rsidRPr="001E6926">
        <w:t xml:space="preserve">   </w:t>
      </w:r>
    </w:p>
    <w:p w14:paraId="58CA0546" w14:textId="77777777" w:rsidR="001E6926" w:rsidRPr="001E6926" w:rsidRDefault="001E6926" w:rsidP="001E6926">
      <w:r w:rsidRPr="001E6926">
        <w:t>Qualifica:</w:t>
      </w:r>
    </w:p>
    <w:p w14:paraId="59392A4A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 xml:space="preserve">ORDINARIO                          </w:t>
      </w:r>
    </w:p>
    <w:p w14:paraId="01184D40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>STRAORDINARIO</w:t>
      </w:r>
    </w:p>
    <w:p w14:paraId="1C58471A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 xml:space="preserve">ASSOCIATO </w:t>
      </w:r>
    </w:p>
    <w:p w14:paraId="01AC626E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>RICERCATORE</w:t>
      </w:r>
    </w:p>
    <w:p w14:paraId="4D48B47E" w14:textId="77777777" w:rsidR="001E6926" w:rsidRPr="001E6926" w:rsidRDefault="001E6926" w:rsidP="001E6926">
      <w:pPr>
        <w:numPr>
          <w:ilvl w:val="0"/>
          <w:numId w:val="1"/>
        </w:numPr>
      </w:pPr>
      <w:r w:rsidRPr="001E6926">
        <w:t>RICERCATORE T. D. (art. 23 della legge 240/10)</w:t>
      </w:r>
    </w:p>
    <w:p w14:paraId="79413381" w14:textId="77777777" w:rsidR="001E6926" w:rsidRPr="001E6926" w:rsidRDefault="001E6926" w:rsidP="001E6926"/>
    <w:p w14:paraId="5561E056" w14:textId="77777777" w:rsidR="001E6926" w:rsidRPr="001E6926" w:rsidRDefault="001E6926" w:rsidP="001E6926"/>
    <w:p w14:paraId="26E8227A" w14:textId="77777777" w:rsidR="001E6926" w:rsidRPr="001E6926" w:rsidRDefault="001E6926" w:rsidP="001E6926">
      <w:r w:rsidRPr="001E6926">
        <w:t>Settore Scientifico Disciplinare______________ Dipartimento di________________________________</w:t>
      </w:r>
    </w:p>
    <w:p w14:paraId="327F76FE" w14:textId="77777777" w:rsidR="001E6926" w:rsidRPr="001E6926" w:rsidRDefault="001E6926" w:rsidP="001E6926"/>
    <w:p w14:paraId="5F04AB7D" w14:textId="77777777" w:rsidR="001E6926" w:rsidRPr="001E6926" w:rsidRDefault="001E6926" w:rsidP="001E6926">
      <w:r w:rsidRPr="001E6926">
        <w:t>dell’Università degli Studi di_____________________________________________________________</w:t>
      </w:r>
    </w:p>
    <w:p w14:paraId="5133C39C" w14:textId="77777777" w:rsidR="001E6926" w:rsidRPr="001E6926" w:rsidRDefault="001E6926" w:rsidP="001E6926"/>
    <w:p w14:paraId="49E41269" w14:textId="77777777" w:rsidR="001E6926" w:rsidRPr="001E6926" w:rsidRDefault="001E6926" w:rsidP="001E6926">
      <w:r w:rsidRPr="001E6926">
        <w:t xml:space="preserve">CHIEDE il conferimento dell’insegnamento </w:t>
      </w:r>
      <w:bookmarkStart w:id="0" w:name="_Hlk166749549"/>
      <w:r w:rsidRPr="001E6926">
        <w:t>di______________________________________________</w:t>
      </w:r>
    </w:p>
    <w:p w14:paraId="4DA31EB6" w14:textId="77777777" w:rsidR="001E6926" w:rsidRPr="001E6926" w:rsidRDefault="001E6926" w:rsidP="001E6926"/>
    <w:p w14:paraId="05DDFA6C" w14:textId="77777777" w:rsidR="001E6926" w:rsidRPr="001E6926" w:rsidRDefault="001E6926" w:rsidP="001E6926">
      <w:r w:rsidRPr="001E6926">
        <w:t>____________________________________________________________________________________</w:t>
      </w:r>
    </w:p>
    <w:p w14:paraId="2FDCAD98" w14:textId="77777777" w:rsidR="001E6926" w:rsidRPr="001E6926" w:rsidRDefault="001E6926" w:rsidP="001E6926"/>
    <w:p w14:paraId="3FFC6813" w14:textId="77777777" w:rsidR="001E6926" w:rsidRPr="001E6926" w:rsidRDefault="001E6926" w:rsidP="001E6926">
      <w:r w:rsidRPr="001E6926">
        <w:t>SSD___________ CFU/ORE_______________   Corso di laurea in______________________________</w:t>
      </w:r>
    </w:p>
    <w:p w14:paraId="51318229" w14:textId="77777777" w:rsidR="001E6926" w:rsidRPr="001E6926" w:rsidRDefault="001E6926" w:rsidP="001E6926"/>
    <w:p w14:paraId="735B2FE4" w14:textId="5FEE03D1" w:rsidR="001E6926" w:rsidRPr="001E6926" w:rsidRDefault="001E6926" w:rsidP="001E6926">
      <w:r w:rsidRPr="001E6926">
        <w:t xml:space="preserve">Sede: </w:t>
      </w:r>
      <w:bookmarkEnd w:id="0"/>
      <w:r w:rsidR="007C058F">
        <w:t>Palermo</w:t>
      </w:r>
    </w:p>
    <w:p w14:paraId="0C49253C" w14:textId="77777777" w:rsidR="001E6926" w:rsidRPr="001E6926" w:rsidRDefault="001E6926" w:rsidP="001E6926"/>
    <w:p w14:paraId="6D261562" w14:textId="77777777" w:rsidR="001E6926" w:rsidRPr="001E6926" w:rsidRDefault="001E6926" w:rsidP="001E6926">
      <w:r w:rsidRPr="001E6926">
        <w:t xml:space="preserve">A tal fine </w:t>
      </w:r>
      <w:r w:rsidRPr="001E6926">
        <w:rPr>
          <w:b/>
        </w:rPr>
        <w:t>DICHIARA</w:t>
      </w:r>
      <w:r w:rsidRPr="001E6926">
        <w:t xml:space="preserve">, sotto la propria responsabilità: </w:t>
      </w:r>
    </w:p>
    <w:p w14:paraId="690F3F58" w14:textId="77777777" w:rsidR="001E6926" w:rsidRPr="001E6926" w:rsidRDefault="001E6926" w:rsidP="001E6926">
      <w:pPr>
        <w:numPr>
          <w:ilvl w:val="0"/>
          <w:numId w:val="2"/>
        </w:numPr>
      </w:pPr>
      <w:r w:rsidRPr="001E6926">
        <w:t>di avere presentato richiesta di nulla osta alla struttura di appartenenza (solo per i docenti di altri Dipartimenti);</w:t>
      </w:r>
    </w:p>
    <w:p w14:paraId="08FDFECB" w14:textId="77777777" w:rsidR="001E6926" w:rsidRPr="001E6926" w:rsidRDefault="001E6926" w:rsidP="001E6926">
      <w:pPr>
        <w:numPr>
          <w:ilvl w:val="0"/>
          <w:numId w:val="2"/>
        </w:numPr>
      </w:pPr>
      <w:r w:rsidRPr="001E6926">
        <w:t>di avere preso personalmente visione del bando emanato dalla Direttrice del Dipartimento di Scienze Umanistiche prot. n. ____________ del_____________</w:t>
      </w:r>
    </w:p>
    <w:p w14:paraId="132473D6" w14:textId="77777777" w:rsidR="001E6926" w:rsidRPr="001E6926" w:rsidRDefault="001E6926" w:rsidP="001E6926"/>
    <w:p w14:paraId="787C9428" w14:textId="77777777" w:rsidR="001E6926" w:rsidRPr="001E6926" w:rsidRDefault="001E6926" w:rsidP="001E6926"/>
    <w:p w14:paraId="5E4CC44E" w14:textId="77777777" w:rsidR="001E6926" w:rsidRPr="001E6926" w:rsidRDefault="001E6926" w:rsidP="001E6926">
      <w:pPr>
        <w:rPr>
          <w:b/>
        </w:rPr>
      </w:pPr>
      <w:r w:rsidRPr="001E6926">
        <w:rPr>
          <w:b/>
        </w:rPr>
        <w:t xml:space="preserve">Palermo, lì                                                                                                                               In fede </w:t>
      </w:r>
    </w:p>
    <w:p w14:paraId="4213D541" w14:textId="77777777" w:rsidR="001E6926" w:rsidRPr="001E6926" w:rsidRDefault="001E6926" w:rsidP="001E6926">
      <w:r w:rsidRPr="001E6926">
        <w:rPr>
          <w:b/>
        </w:rPr>
        <w:t xml:space="preserve">                                                                                                                                                 FIRMA</w:t>
      </w:r>
      <w:r w:rsidRPr="001E6926">
        <w:rPr>
          <w:b/>
        </w:rPr>
        <w:tab/>
      </w:r>
      <w:r w:rsidRPr="001E6926">
        <w:rPr>
          <w:b/>
        </w:rPr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  <w:r w:rsidRPr="001E6926">
        <w:tab/>
      </w:r>
    </w:p>
    <w:p w14:paraId="41B5B944" w14:textId="5E39F586" w:rsidR="00955E41" w:rsidRPr="006D74DD" w:rsidRDefault="00955E41" w:rsidP="006D74DD"/>
    <w:sectPr w:rsidR="00955E41" w:rsidRPr="006D74DD" w:rsidSect="001E6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1020" w:footer="4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F9A1D" w14:textId="77777777" w:rsidR="00942910" w:rsidRDefault="00942910">
      <w:r>
        <w:separator/>
      </w:r>
    </w:p>
  </w:endnote>
  <w:endnote w:type="continuationSeparator" w:id="0">
    <w:p w14:paraId="5772E427" w14:textId="77777777" w:rsidR="00942910" w:rsidRDefault="0094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70AC" w14:textId="77777777" w:rsidR="00B75B3D" w:rsidRDefault="00B75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C6AC" w14:textId="77777777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7F1C68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Direzione: (+39) 091 238 </w:t>
    </w:r>
    <w:r w:rsidR="00B75B3D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99229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e-mail: dipartimento.scienzeumanistiche@unipa.it – PEC: dipartimento.scienzeumanistiche</w:t>
    </w:r>
    <w:r w:rsidR="00116E20"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@</w:t>
    </w: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cert.unipa.it</w:t>
    </w:r>
  </w:p>
  <w:p w14:paraId="4937DDB0" w14:textId="77777777" w:rsidR="003024DB" w:rsidRPr="007F1C68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</w:pPr>
    <w:r w:rsidRPr="007F1C68">
      <w:rPr>
        <w:rFonts w:ascii="Montserrat Medium" w:eastAsia="Times New Roman" w:hAnsi="Montserrat Medium" w:cs="Arial"/>
        <w:color w:val="595959"/>
        <w:sz w:val="14"/>
        <w:szCs w:val="14"/>
        <w:lang w:eastAsia="it-IT"/>
      </w:rPr>
      <w:t>https://www.unipa.it/dipartimenti/scienzeumanistiche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8CEE" w14:textId="77777777" w:rsidR="00B75B3D" w:rsidRDefault="00B75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91083" w14:textId="77777777" w:rsidR="00942910" w:rsidRDefault="00942910">
      <w:r>
        <w:separator/>
      </w:r>
    </w:p>
  </w:footnote>
  <w:footnote w:type="continuationSeparator" w:id="0">
    <w:p w14:paraId="25CFF8AB" w14:textId="77777777" w:rsidR="00942910" w:rsidRDefault="0094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6190" w14:textId="77777777" w:rsidR="00B75B3D" w:rsidRDefault="00B75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48765CAC">
              <wp:simplePos x="0" y="0"/>
              <wp:positionH relativeFrom="column">
                <wp:posOffset>5080</wp:posOffset>
              </wp:positionH>
              <wp:positionV relativeFrom="paragraph">
                <wp:posOffset>-332800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7F1C68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7F1C68">
                              <w:rPr>
                                <w:rFonts w:ascii="Montserrat Medium" w:eastAsia="Times New Roman" w:hAnsi="Montserrat Medium" w:cs="Arial"/>
                                <w:color w:val="595959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26.2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Cu5fYr3wAAAAcBAAAPAAAAZHJzL2Rv&#10;d25yZXYueG1sTM7BTsJAEAbgu4nvsBkTb7BtFYXaLSFEPRESwYRwG7pD29DdbbpLW97e8aTHmX/y&#10;z5ctR9OInjpfO6sgnkYgyBZO17ZU8L3/mMxB+IBWY+MsKbiRh2V+f5dhqt1gv6jfhVJwifUpKqhC&#10;aFMpfVGRQT91LVnOzq4zGHjsSqk7HLjcNDKJohdpsLb8ocKW1hUVl93VKPgccFg9xe/95nJe3477&#10;2fawiUmpx4dx9QYi0Bj+juGXz3TI2XRyV6u9aBSwOyiYzJJnEBwvXucJiBPvFzHIPJP//fkP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7F1C68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</w:pPr>
                      <w:r w:rsidRPr="007F1C68">
                        <w:rPr>
                          <w:rFonts w:ascii="Montserrat Medium" w:eastAsia="Times New Roman" w:hAnsi="Montserrat Medium" w:cs="Arial"/>
                          <w:color w:val="595959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8CE8" w14:textId="77777777" w:rsidR="00B75B3D" w:rsidRDefault="00B75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 w16cid:durableId="103114079">
    <w:abstractNumId w:val="0"/>
  </w:num>
  <w:num w:numId="2" w16cid:durableId="63938885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006A91"/>
    <w:rsid w:val="00116E20"/>
    <w:rsid w:val="001E6926"/>
    <w:rsid w:val="002174C1"/>
    <w:rsid w:val="0025212E"/>
    <w:rsid w:val="002A2F67"/>
    <w:rsid w:val="002C0CCB"/>
    <w:rsid w:val="003024DB"/>
    <w:rsid w:val="00342FCB"/>
    <w:rsid w:val="00356391"/>
    <w:rsid w:val="004A3B28"/>
    <w:rsid w:val="00527E44"/>
    <w:rsid w:val="005A7C9C"/>
    <w:rsid w:val="006D74DD"/>
    <w:rsid w:val="007C058F"/>
    <w:rsid w:val="007F1C68"/>
    <w:rsid w:val="00802978"/>
    <w:rsid w:val="00886D7C"/>
    <w:rsid w:val="008A02CD"/>
    <w:rsid w:val="00942910"/>
    <w:rsid w:val="00955E41"/>
    <w:rsid w:val="009C24D5"/>
    <w:rsid w:val="00A55F39"/>
    <w:rsid w:val="00B75B3D"/>
    <w:rsid w:val="00C832CD"/>
    <w:rsid w:val="00CD0637"/>
    <w:rsid w:val="00D97451"/>
    <w:rsid w:val="00E02FCC"/>
    <w:rsid w:val="00E8677B"/>
    <w:rsid w:val="00EB0C72"/>
    <w:rsid w:val="00F32433"/>
    <w:rsid w:val="00F87109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192D-B8B5-429E-BF2B-21EFA415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11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CALOGERO VITA</cp:lastModifiedBy>
  <cp:revision>15</cp:revision>
  <cp:lastPrinted>2024-11-06T08:49:00Z</cp:lastPrinted>
  <dcterms:created xsi:type="dcterms:W3CDTF">2024-11-06T09:03:00Z</dcterms:created>
  <dcterms:modified xsi:type="dcterms:W3CDTF">2025-07-21T10:17:00Z</dcterms:modified>
</cp:coreProperties>
</file>