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F51" w14:textId="77777777" w:rsidR="004C0E23" w:rsidRPr="004C0E23" w:rsidRDefault="004C0E23" w:rsidP="004C0E23"/>
    <w:p w14:paraId="3E0A5734" w14:textId="77777777" w:rsidR="004C0E23" w:rsidRPr="004C0E23" w:rsidRDefault="004C0E23" w:rsidP="004C0E23">
      <w:pPr>
        <w:jc w:val="center"/>
      </w:pPr>
    </w:p>
    <w:p w14:paraId="2DC0493F" w14:textId="77777777" w:rsidR="004C0E23" w:rsidRPr="004C0E23" w:rsidRDefault="004C0E23" w:rsidP="004C0E23"/>
    <w:p w14:paraId="44C6CA2E" w14:textId="77777777" w:rsidR="004C0E23" w:rsidRPr="004C0E23" w:rsidRDefault="004C0E23" w:rsidP="004C0E23">
      <w:pPr>
        <w:pStyle w:val="Corpo"/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9472DD1" w14:textId="77777777" w:rsidR="004C0E23" w:rsidRPr="004C0E23" w:rsidRDefault="004C0E23" w:rsidP="004C0E23">
      <w:pPr>
        <w:pStyle w:val="Corpo"/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C0E23">
        <w:rPr>
          <w:rFonts w:ascii="Times New Roman" w:hAnsi="Times New Roman"/>
          <w:sz w:val="24"/>
          <w:szCs w:val="24"/>
          <w:u w:color="000000"/>
        </w:rPr>
        <w:t>DICHIARAZIONE DEL</w:t>
      </w:r>
      <w:r w:rsidRPr="004C0E23">
        <w:rPr>
          <w:rStyle w:val="Nessuno"/>
          <w:rFonts w:ascii="Garamond" w:hAnsi="Garamond"/>
          <w:sz w:val="24"/>
          <w:szCs w:val="24"/>
          <w:u w:color="000000"/>
        </w:rPr>
        <w:t xml:space="preserve"> TUTOR UNIVERSITARIO</w:t>
      </w:r>
    </w:p>
    <w:p w14:paraId="5AB55C01" w14:textId="77777777" w:rsidR="004C0E23" w:rsidRPr="004C0E23" w:rsidRDefault="004C0E23" w:rsidP="004C0E23">
      <w:pPr>
        <w:pStyle w:val="Corpo"/>
        <w:widowControl w:val="0"/>
        <w:tabs>
          <w:tab w:val="left" w:pos="4181"/>
          <w:tab w:val="left" w:pos="6181"/>
          <w:tab w:val="left" w:pos="6841"/>
          <w:tab w:val="left" w:pos="7501"/>
        </w:tabs>
        <w:suppressAutoHyphens/>
        <w:jc w:val="center"/>
        <w:rPr>
          <w:rStyle w:val="Nessuno"/>
          <w:rFonts w:ascii="Garamond" w:eastAsia="Garamond" w:hAnsi="Garamond" w:cs="Garamond"/>
          <w:sz w:val="20"/>
          <w:szCs w:val="20"/>
          <w:u w:color="000000"/>
        </w:rPr>
      </w:pPr>
    </w:p>
    <w:p w14:paraId="7A976B3A" w14:textId="77777777" w:rsidR="004C0E23" w:rsidRPr="004C0E23" w:rsidRDefault="004C0E23" w:rsidP="004C0E23">
      <w:pPr>
        <w:pStyle w:val="Corpo"/>
        <w:widowControl w:val="0"/>
        <w:suppressAutoHyphens/>
        <w:ind w:left="1" w:right="141"/>
        <w:jc w:val="both"/>
        <w:rPr>
          <w:rStyle w:val="Nessuno"/>
          <w:rFonts w:ascii="Garamond" w:eastAsia="Garamond" w:hAnsi="Garamond" w:cs="Garamond"/>
          <w:b/>
          <w:bCs/>
          <w:sz w:val="20"/>
          <w:szCs w:val="20"/>
          <w:u w:color="000000"/>
        </w:rPr>
      </w:pPr>
    </w:p>
    <w:p w14:paraId="1DF97A3F" w14:textId="77777777" w:rsidR="004C0E23" w:rsidRPr="004C0E23" w:rsidRDefault="004C0E23" w:rsidP="004C0E23">
      <w:pPr>
        <w:pStyle w:val="Corpo"/>
        <w:widowControl w:val="0"/>
        <w:suppressAutoHyphens/>
        <w:ind w:left="1" w:right="141"/>
        <w:jc w:val="both"/>
        <w:rPr>
          <w:rStyle w:val="Nessuno"/>
          <w:rFonts w:ascii="Garamond" w:eastAsia="Garamond" w:hAnsi="Garamond" w:cs="Garamond"/>
          <w:b/>
          <w:bCs/>
          <w:sz w:val="20"/>
          <w:szCs w:val="20"/>
          <w:u w:color="000000"/>
        </w:rPr>
      </w:pPr>
    </w:p>
    <w:p w14:paraId="06D38534" w14:textId="77777777" w:rsidR="004C0E23" w:rsidRPr="004C0E23" w:rsidRDefault="004C0E23" w:rsidP="004C0E23">
      <w:pPr>
        <w:pStyle w:val="Corpo"/>
        <w:widowControl w:val="0"/>
        <w:suppressAutoHyphens/>
        <w:ind w:left="1" w:right="141"/>
        <w:jc w:val="both"/>
        <w:rPr>
          <w:rStyle w:val="Nessuno"/>
          <w:rFonts w:ascii="Garamond" w:eastAsia="Garamond" w:hAnsi="Garamond" w:cs="Garamond"/>
          <w:b/>
          <w:bCs/>
          <w:sz w:val="20"/>
          <w:szCs w:val="20"/>
          <w:u w:color="000000"/>
        </w:rPr>
      </w:pPr>
    </w:p>
    <w:p w14:paraId="7BA9C5D9" w14:textId="77777777" w:rsidR="004C0E23" w:rsidRPr="004C0E23" w:rsidRDefault="004C0E23" w:rsidP="004C0E23">
      <w:pPr>
        <w:pStyle w:val="Corpo"/>
        <w:widowControl w:val="0"/>
        <w:suppressAutoHyphens/>
        <w:ind w:left="1" w:right="141"/>
        <w:jc w:val="both"/>
        <w:rPr>
          <w:rFonts w:ascii="Garamond" w:eastAsia="Garamond" w:hAnsi="Garamond" w:cs="Garamond"/>
          <w:sz w:val="20"/>
          <w:szCs w:val="20"/>
          <w:u w:color="000000"/>
        </w:rPr>
      </w:pPr>
    </w:p>
    <w:p w14:paraId="3B180B3F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both"/>
        <w:rPr>
          <w:rStyle w:val="Nessuno"/>
          <w:rFonts w:ascii="Garamond" w:eastAsia="Garamond" w:hAnsi="Garamond" w:cs="Garamond"/>
          <w:u w:color="000000"/>
        </w:rPr>
      </w:pPr>
      <w:r w:rsidRPr="004C0E23">
        <w:rPr>
          <w:rStyle w:val="Nessuno"/>
          <w:rFonts w:ascii="Garamond" w:hAnsi="Garamond"/>
          <w:u w:color="000000"/>
        </w:rPr>
        <w:t>Il/La sottoscritto/a prof./</w:t>
      </w:r>
      <w:proofErr w:type="spellStart"/>
      <w:r w:rsidRPr="004C0E23">
        <w:rPr>
          <w:rStyle w:val="Nessuno"/>
          <w:rFonts w:ascii="Garamond" w:hAnsi="Garamond"/>
          <w:u w:color="000000"/>
        </w:rPr>
        <w:t>ssa</w:t>
      </w:r>
      <w:proofErr w:type="spellEnd"/>
      <w:r w:rsidRPr="004C0E23">
        <w:rPr>
          <w:rStyle w:val="Nessuno"/>
          <w:rFonts w:ascii="Garamond" w:hAnsi="Garamond"/>
          <w:u w:color="000000"/>
        </w:rPr>
        <w:t xml:space="preserve"> ____________________, tutor dello/a studente/</w:t>
      </w:r>
      <w:proofErr w:type="spellStart"/>
      <w:r w:rsidRPr="004C0E23">
        <w:rPr>
          <w:rStyle w:val="Nessuno"/>
          <w:rFonts w:ascii="Garamond" w:hAnsi="Garamond"/>
          <w:u w:color="000000"/>
        </w:rPr>
        <w:t>ssa</w:t>
      </w:r>
      <w:proofErr w:type="spellEnd"/>
      <w:r w:rsidRPr="004C0E23">
        <w:rPr>
          <w:rStyle w:val="Nessuno"/>
          <w:rFonts w:ascii="Garamond" w:hAnsi="Garamond"/>
          <w:u w:color="000000"/>
        </w:rPr>
        <w:t xml:space="preserve"> ______________________, iscritto/a al Corso di studi ______________________________________________________________________, </w:t>
      </w:r>
    </w:p>
    <w:p w14:paraId="24743BA4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both"/>
        <w:rPr>
          <w:rStyle w:val="Nessuno"/>
          <w:rFonts w:ascii="Garamond" w:eastAsia="Garamond" w:hAnsi="Garamond" w:cs="Garamond"/>
          <w:u w:color="000000"/>
        </w:rPr>
      </w:pPr>
    </w:p>
    <w:p w14:paraId="1A20CE8F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center"/>
        <w:rPr>
          <w:rStyle w:val="Nessuno"/>
          <w:rFonts w:ascii="Garamond" w:eastAsia="Garamond" w:hAnsi="Garamond" w:cs="Garamond"/>
          <w:u w:color="000000"/>
        </w:rPr>
      </w:pPr>
    </w:p>
    <w:p w14:paraId="77A0FE77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center"/>
        <w:rPr>
          <w:rStyle w:val="Nessuno"/>
          <w:rFonts w:ascii="Garamond" w:eastAsia="Garamond" w:hAnsi="Garamond" w:cs="Garamond"/>
          <w:u w:color="000000"/>
        </w:rPr>
      </w:pPr>
      <w:r w:rsidRPr="004C0E23">
        <w:rPr>
          <w:rStyle w:val="Nessuno"/>
          <w:rFonts w:ascii="Garamond" w:hAnsi="Garamond"/>
          <w:u w:color="000000"/>
        </w:rPr>
        <w:t xml:space="preserve"> dichiara di:</w:t>
      </w:r>
    </w:p>
    <w:p w14:paraId="764F161C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3102C2D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both"/>
        <w:rPr>
          <w:rFonts w:ascii="Garamond" w:eastAsia="Garamond" w:hAnsi="Garamond" w:cs="Garamond"/>
          <w:u w:color="000000"/>
        </w:rPr>
      </w:pPr>
    </w:p>
    <w:p w14:paraId="2E7BABDE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C0E23">
        <w:rPr>
          <w:rStyle w:val="Nessuno"/>
          <w:rFonts w:ascii="Arial Unicode MS" w:eastAsia="Arial Unicode MS" w:hAnsi="Arial Unicode MS" w:cs="Arial Unicode MS"/>
          <w:u w:color="000000"/>
        </w:rPr>
        <w:t>❒</w:t>
      </w:r>
      <w:r w:rsidRPr="004C0E23">
        <w:rPr>
          <w:rStyle w:val="Nessuno"/>
          <w:rFonts w:ascii="Garamond" w:hAnsi="Garamond"/>
          <w:u w:color="000000"/>
        </w:rPr>
        <w:t>approvare</w:t>
      </w:r>
      <w:r w:rsidRPr="004C0E23">
        <w:rPr>
          <w:rStyle w:val="Nessuno"/>
          <w:rFonts w:ascii="Garamond" w:hAnsi="Garamond"/>
          <w:u w:color="000000"/>
        </w:rPr>
        <w:tab/>
      </w:r>
      <w:r w:rsidRPr="004C0E23">
        <w:rPr>
          <w:rStyle w:val="Nessuno"/>
          <w:rFonts w:ascii="Garamond" w:hAnsi="Garamond"/>
          <w:u w:color="000000"/>
        </w:rPr>
        <w:tab/>
      </w:r>
      <w:r w:rsidRPr="004C0E23">
        <w:rPr>
          <w:rStyle w:val="Nessuno"/>
          <w:rFonts w:ascii="Arial Unicode MS" w:eastAsia="Arial Unicode MS" w:hAnsi="Arial Unicode MS" w:cs="Arial Unicode MS"/>
          <w:u w:color="000000"/>
        </w:rPr>
        <w:t>❒</w:t>
      </w:r>
      <w:r w:rsidRPr="004C0E23">
        <w:rPr>
          <w:rStyle w:val="Nessuno"/>
          <w:rFonts w:ascii="Garamond" w:hAnsi="Garamond"/>
          <w:u w:color="000000"/>
        </w:rPr>
        <w:t>non approvare</w:t>
      </w:r>
    </w:p>
    <w:p w14:paraId="597D1E3E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both"/>
        <w:rPr>
          <w:rFonts w:ascii="Garamond" w:eastAsia="Garamond" w:hAnsi="Garamond" w:cs="Garamond"/>
          <w:u w:color="000000"/>
        </w:rPr>
      </w:pPr>
    </w:p>
    <w:p w14:paraId="2FFE0C03" w14:textId="77777777" w:rsidR="004C0E23" w:rsidRPr="004C0E23" w:rsidRDefault="004C0E23" w:rsidP="004C0E23">
      <w:pPr>
        <w:pStyle w:val="Corpo"/>
        <w:widowControl w:val="0"/>
        <w:suppressAutoHyphens/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C0E23">
        <w:rPr>
          <w:rStyle w:val="Nessuno"/>
          <w:rFonts w:ascii="Garamond" w:hAnsi="Garamond"/>
          <w:u w:color="000000"/>
        </w:rPr>
        <w:t>la relazione finale del tirocinio svolto presso la struttura ospitante ________________________________________.</w:t>
      </w:r>
    </w:p>
    <w:p w14:paraId="401FA09D" w14:textId="77777777" w:rsidR="004C0E23" w:rsidRPr="004C0E23" w:rsidRDefault="004C0E23" w:rsidP="004C0E23">
      <w:pPr>
        <w:pStyle w:val="Corpo"/>
        <w:widowControl w:val="0"/>
        <w:suppressAutoHyphens/>
        <w:spacing w:line="200" w:lineRule="exact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1861727E" w14:textId="77777777" w:rsidR="004C0E23" w:rsidRPr="004C0E23" w:rsidRDefault="004C0E23" w:rsidP="004C0E23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6D71FBE0" w14:textId="77777777" w:rsidR="004C0E23" w:rsidRPr="004C0E23" w:rsidRDefault="004C0E23" w:rsidP="004C0E23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48D8B1BE" w14:textId="77777777" w:rsidR="004C0E23" w:rsidRPr="004C0E23" w:rsidRDefault="004C0E23" w:rsidP="004C0E23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sz w:val="20"/>
          <w:szCs w:val="20"/>
          <w:u w:color="000000"/>
        </w:rPr>
      </w:pPr>
      <w:r w:rsidRPr="004C0E23">
        <w:rPr>
          <w:rStyle w:val="Nessuno"/>
          <w:rFonts w:ascii="Times New Roman" w:hAnsi="Times New Roman"/>
          <w:sz w:val="20"/>
          <w:szCs w:val="20"/>
          <w:u w:color="000000"/>
        </w:rPr>
        <w:t>Palermo___/___/_____</w:t>
      </w:r>
      <w:r w:rsidRPr="004C0E23">
        <w:rPr>
          <w:rStyle w:val="Nessuno"/>
          <w:rFonts w:ascii="Times New Roman" w:hAnsi="Times New Roman"/>
          <w:sz w:val="20"/>
          <w:szCs w:val="20"/>
          <w:u w:color="000000"/>
        </w:rPr>
        <w:tab/>
      </w:r>
    </w:p>
    <w:p w14:paraId="3C27991F" w14:textId="77777777" w:rsidR="004C0E23" w:rsidRPr="004C0E23" w:rsidRDefault="004C0E23" w:rsidP="004C0E23">
      <w:pPr>
        <w:pStyle w:val="Corpo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5629FE98" w14:textId="77777777" w:rsidR="004C0E23" w:rsidRPr="004C0E23" w:rsidRDefault="004C0E23" w:rsidP="004C0E23">
      <w:pPr>
        <w:pStyle w:val="Corpo"/>
        <w:tabs>
          <w:tab w:val="center" w:pos="7020"/>
        </w:tabs>
        <w:suppressAutoHyphens/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C0E23">
        <w:rPr>
          <w:rStyle w:val="Nessuno"/>
          <w:rFonts w:ascii="Times New Roman" w:hAnsi="Times New Roman"/>
          <w:sz w:val="20"/>
          <w:szCs w:val="20"/>
          <w:u w:color="000000"/>
        </w:rPr>
        <w:t xml:space="preserve">Firma (eventualmente apposta in modo digitale) </w:t>
      </w:r>
    </w:p>
    <w:p w14:paraId="2419003C" w14:textId="77777777" w:rsidR="004C0E23" w:rsidRPr="004C0E23" w:rsidRDefault="004C0E23" w:rsidP="004C0E23">
      <w:pPr>
        <w:pStyle w:val="Corpo"/>
        <w:tabs>
          <w:tab w:val="center" w:pos="7020"/>
        </w:tabs>
        <w:suppressAutoHyphens/>
        <w:spacing w:before="240"/>
      </w:pPr>
    </w:p>
    <w:p w14:paraId="41B5B944" w14:textId="5E39F586" w:rsidR="00955E41" w:rsidRPr="004C0E23" w:rsidRDefault="00955E41" w:rsidP="0031676C"/>
    <w:sectPr w:rsidR="00955E41" w:rsidRPr="004C0E23" w:rsidSect="0071022B">
      <w:headerReference w:type="default" r:id="rId7"/>
      <w:footerReference w:type="default" r:id="rId8"/>
      <w:pgSz w:w="11900" w:h="16840"/>
      <w:pgMar w:top="720" w:right="720" w:bottom="720" w:left="720" w:header="1757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00EA" w14:textId="77777777" w:rsidR="00A55F39" w:rsidRDefault="00A55F39">
      <w:r>
        <w:separator/>
      </w:r>
    </w:p>
  </w:endnote>
  <w:endnote w:type="continuationSeparator" w:id="0">
    <w:p w14:paraId="3374F2C7" w14:textId="77777777" w:rsidR="00A55F39" w:rsidRDefault="00A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B0AD" w14:textId="77777777" w:rsidR="00A55F39" w:rsidRDefault="00A55F39">
      <w:r>
        <w:separator/>
      </w:r>
    </w:p>
  </w:footnote>
  <w:footnote w:type="continuationSeparator" w:id="0">
    <w:p w14:paraId="1D3802F0" w14:textId="77777777" w:rsidR="00A55F39" w:rsidRDefault="00A5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1CE2A76B">
              <wp:simplePos x="0" y="0"/>
              <wp:positionH relativeFrom="column">
                <wp:posOffset>195580</wp:posOffset>
              </wp:positionH>
              <wp:positionV relativeFrom="paragraph">
                <wp:posOffset>-868680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0712D" id="Gruppo 2" o:spid="_x0000_s1026" style="position:absolute;left:0;text-align:left;margin-left:15.4pt;margin-top:-68.4pt;width:488.7pt;height:70.75pt;z-index:251660288;mso-height-relative:margin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EBDBS4QAAAAoBAAAPAAAAZHJzL2Rv&#10;d25yZXYueG1sTI9Ba8JAEIXvhf6HZQq96W5MayVmIyJtT1KoFoq3MRmTYHY2ZNck/vuup3qbxzze&#10;+166Gk0jeupcbVlDNFUgiHNb1Fxq+Nl/TBYgnEcusLFMGq7kYJU9PqSYFHbgb+p3vhQhhF2CGirv&#10;20RKl1dk0E1tSxx+J9sZ9EF2pSw6HEK4aeRMqbk0WHNoqLClTUX5eXcxGj4HHNZx9N5vz6fN9bB/&#10;/frdRqT189O4XoLwNPp/M9zwAzpkgeloL1w40WiIVSD3GiZRPA/XzaHUYgbiqOHlDWSWyvsJ2R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22319"/>
    <w:rsid w:val="00116E20"/>
    <w:rsid w:val="002174C1"/>
    <w:rsid w:val="0025212E"/>
    <w:rsid w:val="002A2F67"/>
    <w:rsid w:val="002A7CA4"/>
    <w:rsid w:val="002C4A3B"/>
    <w:rsid w:val="003024DB"/>
    <w:rsid w:val="0031676C"/>
    <w:rsid w:val="00342FCB"/>
    <w:rsid w:val="00356391"/>
    <w:rsid w:val="00442913"/>
    <w:rsid w:val="004A3B28"/>
    <w:rsid w:val="004C0E23"/>
    <w:rsid w:val="005279BA"/>
    <w:rsid w:val="00552E0A"/>
    <w:rsid w:val="005A7C9C"/>
    <w:rsid w:val="00602244"/>
    <w:rsid w:val="00635DF1"/>
    <w:rsid w:val="006D74DD"/>
    <w:rsid w:val="006E1AEA"/>
    <w:rsid w:val="0071022B"/>
    <w:rsid w:val="00752D8D"/>
    <w:rsid w:val="007F1C68"/>
    <w:rsid w:val="00802978"/>
    <w:rsid w:val="008432CB"/>
    <w:rsid w:val="00886D7C"/>
    <w:rsid w:val="008A02CD"/>
    <w:rsid w:val="00955E41"/>
    <w:rsid w:val="00A55F39"/>
    <w:rsid w:val="00B75B3D"/>
    <w:rsid w:val="00C13A40"/>
    <w:rsid w:val="00C832CD"/>
    <w:rsid w:val="00CD0637"/>
    <w:rsid w:val="00D97451"/>
    <w:rsid w:val="00DA146B"/>
    <w:rsid w:val="00E02FCC"/>
    <w:rsid w:val="00EB0C72"/>
    <w:rsid w:val="00F32433"/>
    <w:rsid w:val="00F8710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Nessuno">
    <w:name w:val="Nessuno"/>
    <w:rsid w:val="004C0E23"/>
  </w:style>
  <w:style w:type="paragraph" w:customStyle="1" w:styleId="Corpo">
    <w:name w:val="Corpo"/>
    <w:rsid w:val="004C0E23"/>
    <w:pPr>
      <w:pBdr>
        <w:top w:val="nil"/>
        <w:left w:val="nil"/>
        <w:bottom w:val="nil"/>
        <w:right w:val="nil"/>
        <w:between w:val="nil"/>
        <w:bar w:val="nil"/>
      </w:pBdr>
      <w:autoSpaceDN/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27</cp:revision>
  <cp:lastPrinted>2024-11-06T08:49:00Z</cp:lastPrinted>
  <dcterms:created xsi:type="dcterms:W3CDTF">2024-11-06T09:03:00Z</dcterms:created>
  <dcterms:modified xsi:type="dcterms:W3CDTF">2025-09-19T10:21:00Z</dcterms:modified>
</cp:coreProperties>
</file>