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58EF" w14:textId="77777777" w:rsidR="00EC2BEA" w:rsidRDefault="00EC2BEA" w:rsidP="00EC2BEA"/>
    <w:p w14:paraId="5A8E9387" w14:textId="77777777" w:rsidR="00EC2BEA" w:rsidRDefault="00EC2BEA" w:rsidP="00EC2BEA">
      <w:pPr>
        <w:jc w:val="center"/>
      </w:pPr>
    </w:p>
    <w:p w14:paraId="2ABE7F8E" w14:textId="77777777" w:rsidR="00EC2BEA" w:rsidRDefault="00EC2BEA" w:rsidP="00EC2BEA"/>
    <w:p w14:paraId="6930386F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  <w:proofErr w:type="gramStart"/>
      <w:r>
        <w:rPr>
          <w:rStyle w:val="Nessuno"/>
          <w:rFonts w:ascii="Times New Roman" w:hAnsi="Times New Roman"/>
        </w:rPr>
        <w:t>Al  Coordinatore</w:t>
      </w:r>
      <w:proofErr w:type="gramEnd"/>
      <w:r>
        <w:rPr>
          <w:rStyle w:val="Nessuno"/>
          <w:rFonts w:ascii="Times New Roman" w:hAnsi="Times New Roman"/>
        </w:rPr>
        <w:t xml:space="preserve"> del Corso di Studi </w:t>
      </w:r>
    </w:p>
    <w:p w14:paraId="79F1EFF5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518F90F3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0BB8995D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>––––––––––––––––––––––––––––</w:t>
      </w:r>
    </w:p>
    <w:p w14:paraId="43E04B84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0EBDF2C7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28177E62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28583105" w14:textId="77777777" w:rsidR="00EC2BEA" w:rsidRDefault="00EC2BEA" w:rsidP="00EC2BEA">
      <w:pPr>
        <w:pStyle w:val="CorpoA"/>
        <w:suppressAutoHyphens/>
        <w:jc w:val="right"/>
        <w:rPr>
          <w:rStyle w:val="Nessuno"/>
          <w:rFonts w:ascii="Times New Roman" w:eastAsia="Times New Roman" w:hAnsi="Times New Roman" w:cs="Times New Roman"/>
        </w:rPr>
      </w:pPr>
    </w:p>
    <w:p w14:paraId="5A5D683A" w14:textId="77777777" w:rsidR="00EC2BEA" w:rsidRDefault="00EC2BEA" w:rsidP="00EC2BEA">
      <w:pPr>
        <w:pStyle w:val="CorpoA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</w:p>
    <w:p w14:paraId="4C7469FD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Relazione dell’attività di tirocinio curricolare svolta presso ___________________________________ dal __/__/____ al __/__/____</w:t>
      </w:r>
    </w:p>
    <w:p w14:paraId="2912DE7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53EE1123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F14609A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BCADB91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305651F9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A938084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7B6379A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47FB4EE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24D122F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41BF7B80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9F1C2F3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AD0E23B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3A83D83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F0B57BA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213163E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ED31731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32DB76E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BE2978F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EDCFCF5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4EE0E95B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25653904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37490E4B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8B623C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4E8806B3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5375E6B4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D2073E2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110AA5E8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08B720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0A31C1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C7A51A2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2B9AB089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687334D5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26BED102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164F659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194B65CA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7C8CA55C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3AB0C1DB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2A09C15B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534B8EE2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14B5513E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0AFA6289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</w:p>
    <w:p w14:paraId="42A2DF49" w14:textId="77777777" w:rsidR="00EC2BEA" w:rsidRDefault="00EC2BEA" w:rsidP="00EC2BEA">
      <w:pPr>
        <w:pStyle w:val="CorpoA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  <w:sz w:val="18"/>
          <w:szCs w:val="18"/>
        </w:rPr>
        <w:t xml:space="preserve">Il/La sottoscritto/a dichiara di essere informato/a ai sensi e per gli effetti di cui all’art.10 della legge 31/12/96 n°675 che i dati personali raccolti saranno trattati anche con strumenti informatici esclusivamente nell’ambito del procedimento per il quale la presente dichiarazione viene </w:t>
      </w:r>
      <w:proofErr w:type="gramStart"/>
      <w:r>
        <w:rPr>
          <w:rStyle w:val="Nessuno"/>
          <w:rFonts w:ascii="Times New Roman" w:hAnsi="Times New Roman"/>
          <w:sz w:val="18"/>
          <w:szCs w:val="18"/>
        </w:rPr>
        <w:t>resa, pertanto</w:t>
      </w:r>
      <w:proofErr w:type="gramEnd"/>
      <w:r>
        <w:rPr>
          <w:rStyle w:val="Nessuno"/>
          <w:rFonts w:ascii="Times New Roman" w:hAnsi="Times New Roman"/>
          <w:sz w:val="18"/>
          <w:szCs w:val="18"/>
        </w:rPr>
        <w:t xml:space="preserve"> autorizza l’ufficio tirocinio al trattamento dei propri dati personali.</w:t>
      </w:r>
    </w:p>
    <w:p w14:paraId="7D5CD23A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</w:rPr>
        <w:t>Palermo___/___/_____</w:t>
      </w:r>
      <w:r>
        <w:rPr>
          <w:rStyle w:val="Nessuno"/>
          <w:rFonts w:ascii="Times New Roman" w:hAnsi="Times New Roman"/>
          <w:sz w:val="20"/>
          <w:szCs w:val="20"/>
        </w:rPr>
        <w:tab/>
      </w:r>
    </w:p>
    <w:p w14:paraId="6CF9EBAF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AD39913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</w:rPr>
        <w:t>Firma del /la tirocinante</w:t>
      </w:r>
    </w:p>
    <w:p w14:paraId="32A45B86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</w:rPr>
        <w:t>–––––––––––––––––––</w:t>
      </w:r>
    </w:p>
    <w:p w14:paraId="6657F38D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</w:rPr>
        <w:t>Firma del /la tutor aziendale</w:t>
      </w:r>
    </w:p>
    <w:p w14:paraId="57275A30" w14:textId="77777777" w:rsidR="00EC2BEA" w:rsidRDefault="00EC2BEA" w:rsidP="00EC2BEA">
      <w:pPr>
        <w:pStyle w:val="CorpoA"/>
        <w:tabs>
          <w:tab w:val="center" w:pos="7020"/>
        </w:tabs>
        <w:suppressAutoHyphens/>
        <w:spacing w:before="240"/>
        <w:jc w:val="right"/>
      </w:pPr>
      <w:r>
        <w:rPr>
          <w:rStyle w:val="Nessuno"/>
          <w:rFonts w:ascii="Times New Roman" w:hAnsi="Times New Roman"/>
          <w:sz w:val="20"/>
          <w:szCs w:val="20"/>
        </w:rPr>
        <w:t xml:space="preserve">___________________ </w:t>
      </w:r>
    </w:p>
    <w:p w14:paraId="41B5B944" w14:textId="5904E304" w:rsidR="00955E41" w:rsidRPr="00EC2BEA" w:rsidRDefault="00955E41" w:rsidP="00EC2BEA"/>
    <w:sectPr w:rsidR="00955E41" w:rsidRPr="00EC2BEA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36F3" w14:textId="77777777" w:rsidR="00AA2545" w:rsidRDefault="00AA2545">
      <w:r>
        <w:separator/>
      </w:r>
    </w:p>
  </w:endnote>
  <w:endnote w:type="continuationSeparator" w:id="0">
    <w:p w14:paraId="613814A4" w14:textId="77777777" w:rsidR="00AA2545" w:rsidRDefault="00AA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79D5" w14:textId="77777777" w:rsidR="00AA2545" w:rsidRDefault="00AA2545">
      <w:r>
        <w:separator/>
      </w:r>
    </w:p>
  </w:footnote>
  <w:footnote w:type="continuationSeparator" w:id="0">
    <w:p w14:paraId="7B730A3A" w14:textId="77777777" w:rsidR="00AA2545" w:rsidRDefault="00AA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16507"/>
    <w:rsid w:val="00022319"/>
    <w:rsid w:val="00116E20"/>
    <w:rsid w:val="002174C1"/>
    <w:rsid w:val="0025212E"/>
    <w:rsid w:val="002A2F67"/>
    <w:rsid w:val="002A7CA4"/>
    <w:rsid w:val="002C4A3B"/>
    <w:rsid w:val="003024DB"/>
    <w:rsid w:val="00342FCB"/>
    <w:rsid w:val="00356391"/>
    <w:rsid w:val="00442913"/>
    <w:rsid w:val="004A3B28"/>
    <w:rsid w:val="0052770E"/>
    <w:rsid w:val="005279BA"/>
    <w:rsid w:val="00552E0A"/>
    <w:rsid w:val="005A7C9C"/>
    <w:rsid w:val="00602244"/>
    <w:rsid w:val="006D74DD"/>
    <w:rsid w:val="0071022B"/>
    <w:rsid w:val="007413E5"/>
    <w:rsid w:val="00752D8D"/>
    <w:rsid w:val="007F1C68"/>
    <w:rsid w:val="00802978"/>
    <w:rsid w:val="008432CB"/>
    <w:rsid w:val="00886D7C"/>
    <w:rsid w:val="008A02CD"/>
    <w:rsid w:val="00955E41"/>
    <w:rsid w:val="00A55F39"/>
    <w:rsid w:val="00AA2545"/>
    <w:rsid w:val="00B75B3D"/>
    <w:rsid w:val="00C13A40"/>
    <w:rsid w:val="00C832CD"/>
    <w:rsid w:val="00CD0637"/>
    <w:rsid w:val="00D97451"/>
    <w:rsid w:val="00DA146B"/>
    <w:rsid w:val="00E02FCC"/>
    <w:rsid w:val="00E56EB4"/>
    <w:rsid w:val="00EB0C72"/>
    <w:rsid w:val="00EC2BEA"/>
    <w:rsid w:val="00F32433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7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70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table" w:customStyle="1" w:styleId="TableNormal">
    <w:name w:val="Table Normal"/>
    <w:rsid w:val="0052770E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52770E"/>
  </w:style>
  <w:style w:type="character" w:customStyle="1" w:styleId="Nessuno">
    <w:name w:val="Nessuno"/>
    <w:rsid w:val="0052770E"/>
  </w:style>
  <w:style w:type="paragraph" w:customStyle="1" w:styleId="CorpoA">
    <w:name w:val="Corpo A"/>
    <w:rsid w:val="00EC2BEA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20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27</cp:revision>
  <cp:lastPrinted>2024-11-06T08:49:00Z</cp:lastPrinted>
  <dcterms:created xsi:type="dcterms:W3CDTF">2024-11-06T09:03:00Z</dcterms:created>
  <dcterms:modified xsi:type="dcterms:W3CDTF">2025-09-19T10:33:00Z</dcterms:modified>
</cp:coreProperties>
</file>