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0CBA9" w14:textId="77777777" w:rsidR="0052770E" w:rsidRDefault="0052770E" w:rsidP="0052770E">
      <w:r>
        <w:rPr>
          <w:rStyle w:val="NessunoA"/>
        </w:rPr>
        <w:tab/>
      </w:r>
      <w:r>
        <w:rPr>
          <w:rStyle w:val="NessunoA"/>
        </w:rPr>
        <w:tab/>
      </w:r>
      <w:r>
        <w:rPr>
          <w:rStyle w:val="NessunoA"/>
        </w:rPr>
        <w:tab/>
      </w:r>
      <w:r>
        <w:rPr>
          <w:rStyle w:val="NessunoA"/>
        </w:rPr>
        <w:tab/>
      </w:r>
      <w:r>
        <w:rPr>
          <w:rStyle w:val="NessunoA"/>
        </w:rPr>
        <w:tab/>
      </w:r>
      <w:r>
        <w:rPr>
          <w:rStyle w:val="NessunoA"/>
        </w:rPr>
        <w:tab/>
      </w:r>
      <w:r>
        <w:rPr>
          <w:rStyle w:val="NessunoA"/>
        </w:rPr>
        <w:tab/>
      </w:r>
      <w:r>
        <w:rPr>
          <w:rStyle w:val="NessunoA"/>
        </w:rPr>
        <w:tab/>
      </w:r>
      <w:r>
        <w:rPr>
          <w:rStyle w:val="NessunoA"/>
        </w:rPr>
        <w:tab/>
      </w:r>
    </w:p>
    <w:p w14:paraId="2E31E557" w14:textId="77777777" w:rsidR="0052770E" w:rsidRDefault="0052770E" w:rsidP="0052770E"/>
    <w:p w14:paraId="4B38175E" w14:textId="77777777" w:rsidR="0052770E" w:rsidRDefault="0052770E" w:rsidP="00E56EB4">
      <w:pPr>
        <w:pStyle w:val="Titolo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00"/>
        </w:tabs>
        <w:spacing w:before="240" w:after="60"/>
        <w:ind w:left="900"/>
      </w:pPr>
      <w:r>
        <w:rPr>
          <w:rStyle w:val="Nessuno"/>
          <w:rFonts w:ascii="Times Roman" w:eastAsia="ヒラギノ角ゴ Pro W3" w:hAnsi="Times Roman"/>
          <w:b w:val="0"/>
          <w:kern w:val="1"/>
          <w:sz w:val="36"/>
          <w:szCs w:val="36"/>
        </w:rPr>
        <w:t>Registro delle presenze del tirocinio</w:t>
      </w:r>
    </w:p>
    <w:p w14:paraId="41E5460B" w14:textId="77777777" w:rsidR="0052770E" w:rsidRDefault="0052770E" w:rsidP="0052770E"/>
    <w:p w14:paraId="13BCE61F" w14:textId="77777777" w:rsidR="0052770E" w:rsidRDefault="0052770E" w:rsidP="0052770E"/>
    <w:p w14:paraId="50D4E9BC" w14:textId="77777777" w:rsidR="0052770E" w:rsidRDefault="0052770E" w:rsidP="0052770E"/>
    <w:p w14:paraId="1317AD29" w14:textId="77777777" w:rsidR="0052770E" w:rsidRDefault="0052770E" w:rsidP="0052770E"/>
    <w:p w14:paraId="0E5ACBE6" w14:textId="77777777" w:rsidR="0052770E" w:rsidRDefault="0052770E" w:rsidP="0052770E"/>
    <w:p w14:paraId="4C4CED67" w14:textId="77777777" w:rsidR="0052770E" w:rsidRDefault="0052770E" w:rsidP="0052770E"/>
    <w:p w14:paraId="3E3C60C2" w14:textId="77777777" w:rsidR="0052770E" w:rsidRDefault="0052770E" w:rsidP="0052770E"/>
    <w:tbl>
      <w:tblPr>
        <w:tblStyle w:val="TableNormal"/>
        <w:tblW w:w="102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77"/>
        <w:gridCol w:w="1912"/>
        <w:gridCol w:w="3563"/>
        <w:gridCol w:w="1648"/>
      </w:tblGrid>
      <w:tr w:rsidR="0052770E" w14:paraId="364A29FA" w14:textId="77777777" w:rsidTr="003648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/>
        </w:trPr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58D23D" w14:textId="77777777" w:rsidR="0052770E" w:rsidRDefault="0052770E" w:rsidP="0036489F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jc w:val="center"/>
            </w:pPr>
            <w:r>
              <w:rPr>
                <w:rStyle w:val="Nessuno"/>
                <w:rFonts w:ascii="Times Roman" w:hAnsi="Times Roman"/>
                <w:sz w:val="20"/>
                <w:szCs w:val="20"/>
              </w:rPr>
              <w:t>Tirocinante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8626E2" w14:textId="77777777" w:rsidR="0052770E" w:rsidRDefault="0052770E" w:rsidP="0036489F">
            <w:pPr>
              <w:tabs>
                <w:tab w:val="left" w:pos="708"/>
                <w:tab w:val="left" w:pos="1416"/>
              </w:tabs>
              <w:jc w:val="center"/>
            </w:pPr>
            <w:r>
              <w:rPr>
                <w:rStyle w:val="Nessuno"/>
                <w:rFonts w:ascii="Times Roman" w:hAnsi="Times Roman"/>
                <w:sz w:val="20"/>
                <w:szCs w:val="20"/>
              </w:rPr>
              <w:t>matricola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E72D6" w14:textId="77777777" w:rsidR="0052770E" w:rsidRDefault="0052770E" w:rsidP="0036489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center"/>
            </w:pPr>
            <w:r>
              <w:rPr>
                <w:rStyle w:val="Nessuno"/>
                <w:rFonts w:ascii="Times Roman" w:hAnsi="Times Roman"/>
                <w:sz w:val="20"/>
                <w:szCs w:val="20"/>
              </w:rPr>
              <w:t>Corso di Studi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D84133" w14:textId="77777777" w:rsidR="0052770E" w:rsidRDefault="0052770E" w:rsidP="0036489F">
            <w:pPr>
              <w:tabs>
                <w:tab w:val="left" w:pos="708"/>
                <w:tab w:val="left" w:pos="1416"/>
              </w:tabs>
              <w:jc w:val="center"/>
            </w:pPr>
            <w:r>
              <w:rPr>
                <w:rStyle w:val="Nessuno"/>
                <w:rFonts w:ascii="Times Roman" w:hAnsi="Times Roman"/>
                <w:sz w:val="20"/>
                <w:szCs w:val="20"/>
              </w:rPr>
              <w:t>Anno Accademico</w:t>
            </w:r>
          </w:p>
        </w:tc>
      </w:tr>
      <w:tr w:rsidR="0052770E" w14:paraId="29DC29A8" w14:textId="77777777" w:rsidTr="003648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393D9A" w14:textId="77777777" w:rsidR="0052770E" w:rsidRDefault="0052770E" w:rsidP="0036489F"/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FD185B" w14:textId="77777777" w:rsidR="0052770E" w:rsidRDefault="0052770E" w:rsidP="0036489F"/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C4BFA" w14:textId="77777777" w:rsidR="0052770E" w:rsidRDefault="0052770E" w:rsidP="0036489F"/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1B8578" w14:textId="77777777" w:rsidR="0052770E" w:rsidRDefault="0052770E" w:rsidP="0036489F"/>
        </w:tc>
      </w:tr>
    </w:tbl>
    <w:p w14:paraId="7E36DC6E" w14:textId="77777777" w:rsidR="0052770E" w:rsidRDefault="0052770E" w:rsidP="0052770E"/>
    <w:p w14:paraId="19B37654" w14:textId="77777777" w:rsidR="0052770E" w:rsidRDefault="0052770E" w:rsidP="0052770E"/>
    <w:p w14:paraId="14CF2C7D" w14:textId="77777777" w:rsidR="0052770E" w:rsidRDefault="0052770E" w:rsidP="0052770E"/>
    <w:p w14:paraId="6AEA852F" w14:textId="77777777" w:rsidR="0052770E" w:rsidRDefault="0052770E" w:rsidP="0052770E"/>
    <w:p w14:paraId="42044ABE" w14:textId="77777777" w:rsidR="0052770E" w:rsidRDefault="0052770E" w:rsidP="0052770E"/>
    <w:tbl>
      <w:tblPr>
        <w:tblStyle w:val="TableNormal"/>
        <w:tblW w:w="1019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59"/>
        <w:gridCol w:w="7940"/>
      </w:tblGrid>
      <w:tr w:rsidR="0052770E" w14:paraId="55649B6E" w14:textId="77777777" w:rsidTr="003648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43FCD" w14:textId="77777777" w:rsidR="0052770E" w:rsidRDefault="0052770E" w:rsidP="0036489F">
            <w:pPr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Style w:val="Nessuno"/>
                <w:rFonts w:ascii="Times Roman" w:hAnsi="Times Roman"/>
                <w:sz w:val="20"/>
                <w:szCs w:val="20"/>
              </w:rPr>
              <w:t>Struttura Ospitante</w:t>
            </w:r>
          </w:p>
        </w:tc>
        <w:tc>
          <w:tcPr>
            <w:tcW w:w="794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08113" w14:textId="77777777" w:rsidR="0052770E" w:rsidRDefault="0052770E" w:rsidP="0036489F"/>
        </w:tc>
      </w:tr>
      <w:tr w:rsidR="0052770E" w14:paraId="758B59F1" w14:textId="77777777" w:rsidTr="003648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ABA986" w14:textId="77777777" w:rsidR="0052770E" w:rsidRDefault="0052770E" w:rsidP="0036489F">
            <w:pPr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Style w:val="Nessuno"/>
                <w:rFonts w:ascii="Times Roman" w:hAnsi="Times Roman"/>
                <w:sz w:val="20"/>
                <w:szCs w:val="20"/>
              </w:rPr>
              <w:t>Tutor aziendale</w:t>
            </w:r>
          </w:p>
        </w:tc>
        <w:tc>
          <w:tcPr>
            <w:tcW w:w="794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335FF" w14:textId="77777777" w:rsidR="0052770E" w:rsidRDefault="0052770E" w:rsidP="0036489F"/>
        </w:tc>
      </w:tr>
    </w:tbl>
    <w:p w14:paraId="66E41140" w14:textId="77777777" w:rsidR="0052770E" w:rsidRDefault="0052770E" w:rsidP="0052770E"/>
    <w:p w14:paraId="5676A834" w14:textId="78CD5E3C" w:rsidR="0052770E" w:rsidRDefault="0052770E">
      <w:pPr>
        <w:suppressAutoHyphens w:val="0"/>
        <w:jc w:val="left"/>
      </w:pPr>
      <w:r>
        <w:br w:type="page"/>
      </w:r>
    </w:p>
    <w:p w14:paraId="79A51E3A" w14:textId="77777777" w:rsidR="0052770E" w:rsidRDefault="0052770E" w:rsidP="0052770E"/>
    <w:p w14:paraId="211FB892" w14:textId="77777777" w:rsidR="0052770E" w:rsidRDefault="0052770E" w:rsidP="0052770E">
      <w:pPr>
        <w:rPr>
          <w:rStyle w:val="NessunoA"/>
        </w:rPr>
      </w:pPr>
    </w:p>
    <w:tbl>
      <w:tblPr>
        <w:tblStyle w:val="TableNormal"/>
        <w:tblW w:w="1062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415"/>
        <w:gridCol w:w="564"/>
        <w:gridCol w:w="561"/>
        <w:gridCol w:w="564"/>
        <w:gridCol w:w="562"/>
        <w:gridCol w:w="2808"/>
        <w:gridCol w:w="2078"/>
        <w:gridCol w:w="2077"/>
      </w:tblGrid>
      <w:tr w:rsidR="0052770E" w14:paraId="7C03C798" w14:textId="77777777" w:rsidTr="003648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/>
        </w:trPr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F87F2C" w14:textId="77777777" w:rsidR="0052770E" w:rsidRDefault="0052770E" w:rsidP="0036489F">
            <w:pPr>
              <w:tabs>
                <w:tab w:val="left" w:pos="708"/>
                <w:tab w:val="left" w:pos="1416"/>
              </w:tabs>
              <w:jc w:val="center"/>
            </w:pPr>
            <w:r>
              <w:rPr>
                <w:rStyle w:val="Nessuno"/>
                <w:rFonts w:ascii="Times Roman" w:hAnsi="Times Roman"/>
                <w:sz w:val="18"/>
                <w:szCs w:val="18"/>
              </w:rPr>
              <w:t>Data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33956C" w14:textId="065C59F3" w:rsidR="0052770E" w:rsidRDefault="0052770E" w:rsidP="0052770E">
            <w:pPr>
              <w:tabs>
                <w:tab w:val="left" w:pos="708"/>
                <w:tab w:val="left" w:pos="1416"/>
              </w:tabs>
              <w:jc w:val="center"/>
            </w:pPr>
            <w:r w:rsidRPr="0052770E">
              <w:rPr>
                <w:rStyle w:val="Nessuno"/>
                <w:rFonts w:ascii="Times Roman" w:hAnsi="Times Roman"/>
                <w:sz w:val="18"/>
                <w:szCs w:val="18"/>
              </w:rPr>
              <w:t>Mattina</w:t>
            </w: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F8334A" w14:textId="77777777" w:rsidR="0052770E" w:rsidRDefault="0052770E" w:rsidP="0036489F">
            <w:pPr>
              <w:tabs>
                <w:tab w:val="left" w:pos="708"/>
              </w:tabs>
              <w:jc w:val="center"/>
            </w:pPr>
            <w:r>
              <w:rPr>
                <w:rStyle w:val="Nessuno"/>
                <w:rFonts w:ascii="Times Roman" w:hAnsi="Times Roman"/>
                <w:sz w:val="18"/>
                <w:szCs w:val="18"/>
              </w:rPr>
              <w:t>Pomeriggio</w:t>
            </w:r>
          </w:p>
        </w:tc>
        <w:tc>
          <w:tcPr>
            <w:tcW w:w="2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D47CAA" w14:textId="77777777" w:rsidR="0052770E" w:rsidRDefault="0052770E" w:rsidP="0036489F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jc w:val="center"/>
            </w:pPr>
            <w:r>
              <w:rPr>
                <w:rStyle w:val="Nessuno"/>
                <w:rFonts w:ascii="Times Roman" w:hAnsi="Times Roman"/>
                <w:sz w:val="18"/>
                <w:szCs w:val="18"/>
              </w:rPr>
              <w:t>Descrizione attività svolta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BF7D58" w14:textId="77777777" w:rsidR="0052770E" w:rsidRDefault="0052770E" w:rsidP="0036489F">
            <w:pPr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Style w:val="Nessuno"/>
                <w:rFonts w:ascii="Times Roman" w:hAnsi="Times Roman"/>
                <w:sz w:val="18"/>
                <w:szCs w:val="18"/>
              </w:rPr>
              <w:t>Firma tirocinante</w:t>
            </w:r>
          </w:p>
        </w:tc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386EE9" w14:textId="77777777" w:rsidR="0052770E" w:rsidRDefault="0052770E" w:rsidP="0036489F">
            <w:pPr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Style w:val="Nessuno"/>
                <w:rFonts w:ascii="Times Roman" w:hAnsi="Times Roman"/>
                <w:sz w:val="18"/>
                <w:szCs w:val="18"/>
              </w:rPr>
              <w:t>Firma tutor aziendale</w:t>
            </w:r>
          </w:p>
        </w:tc>
      </w:tr>
      <w:tr w:rsidR="0052770E" w14:paraId="02604B26" w14:textId="77777777" w:rsidTr="003648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/>
        </w:trPr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80D0216" w14:textId="77777777" w:rsidR="0052770E" w:rsidRDefault="0052770E" w:rsidP="0036489F"/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15E72C" w14:textId="77777777" w:rsidR="0052770E" w:rsidRDefault="0052770E" w:rsidP="0036489F">
            <w:pPr>
              <w:jc w:val="center"/>
            </w:pPr>
            <w:r>
              <w:rPr>
                <w:rStyle w:val="Nessuno"/>
                <w:rFonts w:ascii="Times Roman" w:hAnsi="Times Roman"/>
                <w:sz w:val="18"/>
                <w:szCs w:val="18"/>
              </w:rPr>
              <w:t>Entrata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1527360" w14:textId="77777777" w:rsidR="0052770E" w:rsidRDefault="0052770E" w:rsidP="0036489F">
            <w:pPr>
              <w:jc w:val="center"/>
            </w:pPr>
            <w:r>
              <w:rPr>
                <w:rStyle w:val="Nessuno"/>
                <w:rFonts w:ascii="Times Roman" w:hAnsi="Times Roman"/>
                <w:sz w:val="18"/>
                <w:szCs w:val="18"/>
              </w:rPr>
              <w:t>Uscita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211567" w14:textId="77777777" w:rsidR="0052770E" w:rsidRDefault="0052770E" w:rsidP="0036489F">
            <w:pPr>
              <w:jc w:val="center"/>
            </w:pPr>
            <w:r>
              <w:rPr>
                <w:rStyle w:val="Nessuno"/>
                <w:rFonts w:ascii="Times Roman" w:hAnsi="Times Roman"/>
                <w:sz w:val="18"/>
                <w:szCs w:val="18"/>
              </w:rPr>
              <w:t>Entrata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3EB6B5" w14:textId="77777777" w:rsidR="0052770E" w:rsidRDefault="0052770E" w:rsidP="0036489F">
            <w:pPr>
              <w:jc w:val="center"/>
            </w:pPr>
            <w:r>
              <w:rPr>
                <w:rStyle w:val="Nessuno"/>
                <w:rFonts w:ascii="Times Roman" w:hAnsi="Times Roman"/>
                <w:sz w:val="18"/>
                <w:szCs w:val="18"/>
              </w:rPr>
              <w:t>Uscita</w:t>
            </w:r>
          </w:p>
        </w:tc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BF410A1" w14:textId="77777777" w:rsidR="0052770E" w:rsidRDefault="0052770E" w:rsidP="0036489F"/>
        </w:tc>
        <w:tc>
          <w:tcPr>
            <w:tcW w:w="2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D2EB6EC" w14:textId="77777777" w:rsidR="0052770E" w:rsidRDefault="0052770E" w:rsidP="0036489F"/>
        </w:tc>
        <w:tc>
          <w:tcPr>
            <w:tcW w:w="2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42C4BB0" w14:textId="77777777" w:rsidR="0052770E" w:rsidRDefault="0052770E" w:rsidP="0036489F"/>
        </w:tc>
      </w:tr>
      <w:tr w:rsidR="0052770E" w14:paraId="7FBD77CF" w14:textId="77777777" w:rsidTr="003648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32FAAB9" w14:textId="77777777" w:rsidR="0052770E" w:rsidRDefault="0052770E" w:rsidP="0036489F">
            <w:pPr>
              <w:tabs>
                <w:tab w:val="left" w:pos="708"/>
                <w:tab w:val="left" w:pos="1416"/>
              </w:tabs>
            </w:pPr>
            <w:r>
              <w:rPr>
                <w:rStyle w:val="Nessuno"/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B564B6" w14:textId="77777777" w:rsidR="0052770E" w:rsidRDefault="0052770E" w:rsidP="0036489F">
            <w:r>
              <w:rPr>
                <w:rStyle w:val="Nessuno"/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E55B01" w14:textId="77777777" w:rsidR="0052770E" w:rsidRDefault="0052770E" w:rsidP="0036489F">
            <w:r>
              <w:rPr>
                <w:rStyle w:val="Nessuno"/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E11ABE" w14:textId="77777777" w:rsidR="0052770E" w:rsidRDefault="0052770E" w:rsidP="0036489F">
            <w:r>
              <w:rPr>
                <w:rStyle w:val="Nessuno"/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CBBBA6" w14:textId="77777777" w:rsidR="0052770E" w:rsidRDefault="0052770E" w:rsidP="0036489F">
            <w:r>
              <w:rPr>
                <w:rStyle w:val="Nessuno"/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EA93DD" w14:textId="77777777" w:rsidR="0052770E" w:rsidRDefault="0052770E" w:rsidP="0036489F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rStyle w:val="Nessuno"/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3766D7" w14:textId="77777777" w:rsidR="0052770E" w:rsidRDefault="0052770E" w:rsidP="0036489F">
            <w:pPr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rStyle w:val="Nessuno"/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7132FA" w14:textId="77777777" w:rsidR="0052770E" w:rsidRDefault="0052770E" w:rsidP="0036489F">
            <w:pPr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rStyle w:val="Nessuno"/>
                <w:rFonts w:ascii="Arial" w:hAnsi="Arial"/>
                <w:sz w:val="18"/>
                <w:szCs w:val="18"/>
              </w:rPr>
              <w:t> </w:t>
            </w:r>
          </w:p>
        </w:tc>
      </w:tr>
      <w:tr w:rsidR="0052770E" w14:paraId="31A6BCF2" w14:textId="77777777" w:rsidTr="003648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AA3BFC" w14:textId="77777777" w:rsidR="0052770E" w:rsidRDefault="0052770E" w:rsidP="0036489F">
            <w:pPr>
              <w:tabs>
                <w:tab w:val="left" w:pos="708"/>
                <w:tab w:val="left" w:pos="1416"/>
              </w:tabs>
            </w:pPr>
            <w:r>
              <w:rPr>
                <w:rStyle w:val="Nessuno"/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CBE8B8" w14:textId="77777777" w:rsidR="0052770E" w:rsidRDefault="0052770E" w:rsidP="0036489F">
            <w:r>
              <w:rPr>
                <w:rStyle w:val="Nessuno"/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ABC132" w14:textId="77777777" w:rsidR="0052770E" w:rsidRDefault="0052770E" w:rsidP="0036489F">
            <w:r>
              <w:rPr>
                <w:rStyle w:val="Nessuno"/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1F79CD" w14:textId="77777777" w:rsidR="0052770E" w:rsidRDefault="0052770E" w:rsidP="0036489F">
            <w:r>
              <w:rPr>
                <w:rStyle w:val="Nessuno"/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9070C2" w14:textId="77777777" w:rsidR="0052770E" w:rsidRDefault="0052770E" w:rsidP="0036489F">
            <w:r>
              <w:rPr>
                <w:rStyle w:val="Nessuno"/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42A0AA" w14:textId="77777777" w:rsidR="0052770E" w:rsidRDefault="0052770E" w:rsidP="0036489F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rStyle w:val="Nessuno"/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51A599A" w14:textId="77777777" w:rsidR="0052770E" w:rsidRDefault="0052770E" w:rsidP="0036489F">
            <w:pPr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rStyle w:val="Nessuno"/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EC1322" w14:textId="77777777" w:rsidR="0052770E" w:rsidRDefault="0052770E" w:rsidP="0036489F">
            <w:pPr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rStyle w:val="Nessuno"/>
                <w:rFonts w:ascii="Arial" w:hAnsi="Arial"/>
                <w:sz w:val="18"/>
                <w:szCs w:val="18"/>
              </w:rPr>
              <w:t> </w:t>
            </w:r>
          </w:p>
        </w:tc>
      </w:tr>
      <w:tr w:rsidR="0052770E" w14:paraId="51B65A5F" w14:textId="77777777" w:rsidTr="003648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AB4F3A" w14:textId="77777777" w:rsidR="0052770E" w:rsidRDefault="0052770E" w:rsidP="0036489F">
            <w:pPr>
              <w:tabs>
                <w:tab w:val="left" w:pos="708"/>
                <w:tab w:val="left" w:pos="1416"/>
              </w:tabs>
            </w:pPr>
            <w:r>
              <w:rPr>
                <w:rStyle w:val="Nessuno"/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0B5092" w14:textId="77777777" w:rsidR="0052770E" w:rsidRDefault="0052770E" w:rsidP="0036489F">
            <w:r>
              <w:rPr>
                <w:rStyle w:val="Nessuno"/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C1EA51E" w14:textId="77777777" w:rsidR="0052770E" w:rsidRDefault="0052770E" w:rsidP="0036489F">
            <w:r>
              <w:rPr>
                <w:rStyle w:val="Nessuno"/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B12C97" w14:textId="77777777" w:rsidR="0052770E" w:rsidRDefault="0052770E" w:rsidP="0036489F">
            <w:r>
              <w:rPr>
                <w:rStyle w:val="Nessuno"/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087BA4" w14:textId="77777777" w:rsidR="0052770E" w:rsidRDefault="0052770E" w:rsidP="0036489F">
            <w:r>
              <w:rPr>
                <w:rStyle w:val="Nessuno"/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7C13CD" w14:textId="77777777" w:rsidR="0052770E" w:rsidRDefault="0052770E" w:rsidP="0036489F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rStyle w:val="Nessuno"/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10756A" w14:textId="77777777" w:rsidR="0052770E" w:rsidRDefault="0052770E" w:rsidP="0036489F">
            <w:pPr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rStyle w:val="Nessuno"/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754A75" w14:textId="77777777" w:rsidR="0052770E" w:rsidRDefault="0052770E" w:rsidP="0036489F">
            <w:pPr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rStyle w:val="Nessuno"/>
                <w:rFonts w:ascii="Arial" w:hAnsi="Arial"/>
                <w:sz w:val="18"/>
                <w:szCs w:val="18"/>
              </w:rPr>
              <w:t> </w:t>
            </w:r>
          </w:p>
        </w:tc>
      </w:tr>
      <w:tr w:rsidR="0052770E" w14:paraId="55DFB33D" w14:textId="77777777" w:rsidTr="003648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B5CFB1" w14:textId="77777777" w:rsidR="0052770E" w:rsidRDefault="0052770E" w:rsidP="0036489F">
            <w:pPr>
              <w:tabs>
                <w:tab w:val="left" w:pos="708"/>
                <w:tab w:val="left" w:pos="1416"/>
              </w:tabs>
            </w:pPr>
            <w:r>
              <w:rPr>
                <w:rStyle w:val="Nessuno"/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EDA9B1" w14:textId="77777777" w:rsidR="0052770E" w:rsidRDefault="0052770E" w:rsidP="0036489F">
            <w:r>
              <w:rPr>
                <w:rStyle w:val="Nessuno"/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93D6D4" w14:textId="77777777" w:rsidR="0052770E" w:rsidRDefault="0052770E" w:rsidP="0036489F">
            <w:r>
              <w:rPr>
                <w:rStyle w:val="Nessuno"/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A5293B" w14:textId="77777777" w:rsidR="0052770E" w:rsidRDefault="0052770E" w:rsidP="0036489F">
            <w:r>
              <w:rPr>
                <w:rStyle w:val="Nessuno"/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2B8856" w14:textId="77777777" w:rsidR="0052770E" w:rsidRDefault="0052770E" w:rsidP="0036489F">
            <w:r>
              <w:rPr>
                <w:rStyle w:val="Nessuno"/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1A30A0" w14:textId="77777777" w:rsidR="0052770E" w:rsidRDefault="0052770E" w:rsidP="0036489F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rStyle w:val="Nessuno"/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C81463" w14:textId="77777777" w:rsidR="0052770E" w:rsidRDefault="0052770E" w:rsidP="0036489F">
            <w:pPr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rStyle w:val="Nessuno"/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C2DE87" w14:textId="77777777" w:rsidR="0052770E" w:rsidRDefault="0052770E" w:rsidP="0036489F">
            <w:pPr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rStyle w:val="Nessuno"/>
                <w:rFonts w:ascii="Arial" w:hAnsi="Arial"/>
                <w:sz w:val="18"/>
                <w:szCs w:val="18"/>
              </w:rPr>
              <w:t> </w:t>
            </w:r>
          </w:p>
        </w:tc>
      </w:tr>
      <w:tr w:rsidR="0052770E" w14:paraId="7F9788CF" w14:textId="77777777" w:rsidTr="003648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EC0EF8" w14:textId="77777777" w:rsidR="0052770E" w:rsidRDefault="0052770E" w:rsidP="0036489F">
            <w:pPr>
              <w:tabs>
                <w:tab w:val="left" w:pos="708"/>
                <w:tab w:val="left" w:pos="1416"/>
              </w:tabs>
            </w:pPr>
            <w:r>
              <w:rPr>
                <w:rStyle w:val="Nessuno"/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06F178" w14:textId="77777777" w:rsidR="0052770E" w:rsidRDefault="0052770E" w:rsidP="0036489F">
            <w:r>
              <w:rPr>
                <w:rStyle w:val="Nessuno"/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6A7D56" w14:textId="77777777" w:rsidR="0052770E" w:rsidRDefault="0052770E" w:rsidP="0036489F">
            <w:r>
              <w:rPr>
                <w:rStyle w:val="Nessuno"/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9571693" w14:textId="77777777" w:rsidR="0052770E" w:rsidRDefault="0052770E" w:rsidP="0036489F">
            <w:r>
              <w:rPr>
                <w:rStyle w:val="Nessuno"/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09C012" w14:textId="77777777" w:rsidR="0052770E" w:rsidRDefault="0052770E" w:rsidP="0036489F">
            <w:r>
              <w:rPr>
                <w:rStyle w:val="Nessuno"/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1A54FF" w14:textId="77777777" w:rsidR="0052770E" w:rsidRDefault="0052770E" w:rsidP="0036489F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rStyle w:val="Nessuno"/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3B880A" w14:textId="77777777" w:rsidR="0052770E" w:rsidRDefault="0052770E" w:rsidP="0036489F">
            <w:pPr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rStyle w:val="Nessuno"/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9DEB376" w14:textId="77777777" w:rsidR="0052770E" w:rsidRDefault="0052770E" w:rsidP="0036489F">
            <w:pPr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rStyle w:val="Nessuno"/>
                <w:rFonts w:ascii="Arial" w:hAnsi="Arial"/>
                <w:sz w:val="18"/>
                <w:szCs w:val="18"/>
              </w:rPr>
              <w:t> </w:t>
            </w:r>
          </w:p>
        </w:tc>
      </w:tr>
      <w:tr w:rsidR="0052770E" w14:paraId="75725084" w14:textId="77777777" w:rsidTr="003648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687052" w14:textId="77777777" w:rsidR="0052770E" w:rsidRDefault="0052770E" w:rsidP="0036489F">
            <w:pPr>
              <w:tabs>
                <w:tab w:val="left" w:pos="708"/>
                <w:tab w:val="left" w:pos="1416"/>
              </w:tabs>
            </w:pPr>
            <w:r>
              <w:rPr>
                <w:rStyle w:val="Nessuno"/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9F533" w14:textId="77777777" w:rsidR="0052770E" w:rsidRDefault="0052770E" w:rsidP="0036489F">
            <w:r>
              <w:rPr>
                <w:rStyle w:val="Nessuno"/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305F4B" w14:textId="77777777" w:rsidR="0052770E" w:rsidRDefault="0052770E" w:rsidP="0036489F">
            <w:r>
              <w:rPr>
                <w:rStyle w:val="Nessuno"/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C4C22D" w14:textId="77777777" w:rsidR="0052770E" w:rsidRDefault="0052770E" w:rsidP="0036489F">
            <w:r>
              <w:rPr>
                <w:rStyle w:val="Nessuno"/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59EAA0" w14:textId="77777777" w:rsidR="0052770E" w:rsidRDefault="0052770E" w:rsidP="0036489F">
            <w:r>
              <w:rPr>
                <w:rStyle w:val="Nessuno"/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8AD166" w14:textId="77777777" w:rsidR="0052770E" w:rsidRDefault="0052770E" w:rsidP="0036489F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rStyle w:val="Nessuno"/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8FDE4A" w14:textId="77777777" w:rsidR="0052770E" w:rsidRDefault="0052770E" w:rsidP="0036489F">
            <w:pPr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rStyle w:val="Nessuno"/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4FAB7A" w14:textId="77777777" w:rsidR="0052770E" w:rsidRDefault="0052770E" w:rsidP="0036489F">
            <w:pPr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rStyle w:val="Nessuno"/>
                <w:rFonts w:ascii="Arial" w:hAnsi="Arial"/>
                <w:sz w:val="18"/>
                <w:szCs w:val="18"/>
              </w:rPr>
              <w:t> </w:t>
            </w:r>
          </w:p>
        </w:tc>
      </w:tr>
      <w:tr w:rsidR="0052770E" w14:paraId="2C2DE814" w14:textId="77777777" w:rsidTr="003648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87D90E" w14:textId="77777777" w:rsidR="0052770E" w:rsidRDefault="0052770E" w:rsidP="0036489F">
            <w:pPr>
              <w:tabs>
                <w:tab w:val="left" w:pos="708"/>
                <w:tab w:val="left" w:pos="1416"/>
              </w:tabs>
            </w:pPr>
            <w:r>
              <w:rPr>
                <w:rStyle w:val="Nessuno"/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9EC6BA" w14:textId="77777777" w:rsidR="0052770E" w:rsidRDefault="0052770E" w:rsidP="0036489F">
            <w:r>
              <w:rPr>
                <w:rStyle w:val="Nessuno"/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3AA2D7" w14:textId="77777777" w:rsidR="0052770E" w:rsidRDefault="0052770E" w:rsidP="0036489F">
            <w:r>
              <w:rPr>
                <w:rStyle w:val="Nessuno"/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985E0B4" w14:textId="77777777" w:rsidR="0052770E" w:rsidRDefault="0052770E" w:rsidP="0036489F">
            <w:r>
              <w:rPr>
                <w:rStyle w:val="Nessuno"/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0A47FC" w14:textId="77777777" w:rsidR="0052770E" w:rsidRDefault="0052770E" w:rsidP="0036489F">
            <w:r>
              <w:rPr>
                <w:rStyle w:val="Nessuno"/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5786C49" w14:textId="77777777" w:rsidR="0052770E" w:rsidRDefault="0052770E" w:rsidP="0036489F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rStyle w:val="Nessuno"/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DEE8E9" w14:textId="77777777" w:rsidR="0052770E" w:rsidRDefault="0052770E" w:rsidP="0036489F">
            <w:pPr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rStyle w:val="Nessuno"/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9A1BEB" w14:textId="77777777" w:rsidR="0052770E" w:rsidRDefault="0052770E" w:rsidP="0036489F">
            <w:pPr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rStyle w:val="Nessuno"/>
                <w:rFonts w:ascii="Arial" w:hAnsi="Arial"/>
                <w:sz w:val="18"/>
                <w:szCs w:val="18"/>
              </w:rPr>
              <w:t> </w:t>
            </w:r>
          </w:p>
        </w:tc>
      </w:tr>
      <w:tr w:rsidR="0052770E" w14:paraId="422D802D" w14:textId="77777777" w:rsidTr="003648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2D1BB5" w14:textId="77777777" w:rsidR="0052770E" w:rsidRDefault="0052770E" w:rsidP="0036489F">
            <w:pPr>
              <w:tabs>
                <w:tab w:val="left" w:pos="708"/>
                <w:tab w:val="left" w:pos="1416"/>
              </w:tabs>
            </w:pPr>
            <w:r>
              <w:rPr>
                <w:rStyle w:val="Nessuno"/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8CE3CA" w14:textId="77777777" w:rsidR="0052770E" w:rsidRDefault="0052770E" w:rsidP="0036489F">
            <w:r>
              <w:rPr>
                <w:rStyle w:val="Nessuno"/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0BB219" w14:textId="77777777" w:rsidR="0052770E" w:rsidRDefault="0052770E" w:rsidP="0036489F">
            <w:r>
              <w:rPr>
                <w:rStyle w:val="Nessuno"/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BC2A59" w14:textId="77777777" w:rsidR="0052770E" w:rsidRDefault="0052770E" w:rsidP="0036489F">
            <w:r>
              <w:rPr>
                <w:rStyle w:val="Nessuno"/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B153D4" w14:textId="77777777" w:rsidR="0052770E" w:rsidRDefault="0052770E" w:rsidP="0036489F">
            <w:r>
              <w:rPr>
                <w:rStyle w:val="Nessuno"/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E9A809" w14:textId="77777777" w:rsidR="0052770E" w:rsidRDefault="0052770E" w:rsidP="0036489F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rStyle w:val="Nessuno"/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E027B4" w14:textId="77777777" w:rsidR="0052770E" w:rsidRDefault="0052770E" w:rsidP="0036489F">
            <w:pPr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rStyle w:val="Nessuno"/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5FF456" w14:textId="77777777" w:rsidR="0052770E" w:rsidRDefault="0052770E" w:rsidP="0036489F">
            <w:pPr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rStyle w:val="Nessuno"/>
                <w:rFonts w:ascii="Arial" w:hAnsi="Arial"/>
                <w:sz w:val="18"/>
                <w:szCs w:val="18"/>
              </w:rPr>
              <w:t> </w:t>
            </w:r>
          </w:p>
        </w:tc>
      </w:tr>
      <w:tr w:rsidR="0052770E" w14:paraId="6A9C78D2" w14:textId="77777777" w:rsidTr="003648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9B1EC7" w14:textId="77777777" w:rsidR="0052770E" w:rsidRDefault="0052770E" w:rsidP="0036489F">
            <w:pPr>
              <w:tabs>
                <w:tab w:val="left" w:pos="708"/>
                <w:tab w:val="left" w:pos="1416"/>
              </w:tabs>
            </w:pPr>
            <w:r>
              <w:rPr>
                <w:rStyle w:val="Nessuno"/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7F8AFBA" w14:textId="77777777" w:rsidR="0052770E" w:rsidRDefault="0052770E" w:rsidP="0036489F">
            <w:r>
              <w:rPr>
                <w:rStyle w:val="Nessuno"/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7A60F0" w14:textId="77777777" w:rsidR="0052770E" w:rsidRDefault="0052770E" w:rsidP="0036489F">
            <w:r>
              <w:rPr>
                <w:rStyle w:val="Nessuno"/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E5C661" w14:textId="77777777" w:rsidR="0052770E" w:rsidRDefault="0052770E" w:rsidP="0036489F">
            <w:r>
              <w:rPr>
                <w:rStyle w:val="Nessuno"/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F8665C" w14:textId="77777777" w:rsidR="0052770E" w:rsidRDefault="0052770E" w:rsidP="0036489F">
            <w:r>
              <w:rPr>
                <w:rStyle w:val="Nessuno"/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7B9935" w14:textId="77777777" w:rsidR="0052770E" w:rsidRDefault="0052770E" w:rsidP="0036489F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rStyle w:val="Nessuno"/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B17286" w14:textId="77777777" w:rsidR="0052770E" w:rsidRDefault="0052770E" w:rsidP="0036489F">
            <w:pPr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rStyle w:val="Nessuno"/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836A94" w14:textId="77777777" w:rsidR="0052770E" w:rsidRDefault="0052770E" w:rsidP="0036489F">
            <w:pPr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rStyle w:val="Nessuno"/>
                <w:rFonts w:ascii="Arial" w:hAnsi="Arial"/>
                <w:sz w:val="18"/>
                <w:szCs w:val="18"/>
              </w:rPr>
              <w:t> </w:t>
            </w:r>
          </w:p>
        </w:tc>
      </w:tr>
      <w:tr w:rsidR="0052770E" w14:paraId="635BD11D" w14:textId="77777777" w:rsidTr="003648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FD3EDF4" w14:textId="77777777" w:rsidR="0052770E" w:rsidRDefault="0052770E" w:rsidP="0036489F">
            <w:pPr>
              <w:tabs>
                <w:tab w:val="left" w:pos="708"/>
                <w:tab w:val="left" w:pos="1416"/>
              </w:tabs>
            </w:pPr>
            <w:r>
              <w:rPr>
                <w:rStyle w:val="Nessuno"/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5C5F10" w14:textId="77777777" w:rsidR="0052770E" w:rsidRDefault="0052770E" w:rsidP="0036489F">
            <w:r>
              <w:rPr>
                <w:rStyle w:val="Nessuno"/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B7D636" w14:textId="77777777" w:rsidR="0052770E" w:rsidRDefault="0052770E" w:rsidP="0036489F">
            <w:r>
              <w:rPr>
                <w:rStyle w:val="Nessuno"/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A19096" w14:textId="77777777" w:rsidR="0052770E" w:rsidRDefault="0052770E" w:rsidP="0036489F">
            <w:r>
              <w:rPr>
                <w:rStyle w:val="Nessuno"/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34A277" w14:textId="77777777" w:rsidR="0052770E" w:rsidRDefault="0052770E" w:rsidP="0036489F">
            <w:r>
              <w:rPr>
                <w:rStyle w:val="Nessuno"/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495CCA" w14:textId="77777777" w:rsidR="0052770E" w:rsidRDefault="0052770E" w:rsidP="0036489F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rStyle w:val="Nessuno"/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7975A4" w14:textId="77777777" w:rsidR="0052770E" w:rsidRDefault="0052770E" w:rsidP="0036489F">
            <w:pPr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rStyle w:val="Nessuno"/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A300A1" w14:textId="77777777" w:rsidR="0052770E" w:rsidRDefault="0052770E" w:rsidP="0036489F">
            <w:pPr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rStyle w:val="Nessuno"/>
                <w:rFonts w:ascii="Arial" w:hAnsi="Arial"/>
                <w:sz w:val="18"/>
                <w:szCs w:val="18"/>
              </w:rPr>
              <w:t> </w:t>
            </w:r>
          </w:p>
        </w:tc>
      </w:tr>
      <w:tr w:rsidR="0052770E" w14:paraId="790C2236" w14:textId="77777777" w:rsidTr="003648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724151" w14:textId="77777777" w:rsidR="0052770E" w:rsidRDefault="0052770E" w:rsidP="0036489F">
            <w:pPr>
              <w:tabs>
                <w:tab w:val="left" w:pos="708"/>
                <w:tab w:val="left" w:pos="1416"/>
              </w:tabs>
            </w:pPr>
            <w:r>
              <w:rPr>
                <w:rStyle w:val="Nessuno"/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409CF6" w14:textId="77777777" w:rsidR="0052770E" w:rsidRDefault="0052770E" w:rsidP="0036489F">
            <w:r>
              <w:rPr>
                <w:rStyle w:val="Nessuno"/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D26FB8" w14:textId="77777777" w:rsidR="0052770E" w:rsidRDefault="0052770E" w:rsidP="0036489F">
            <w:r>
              <w:rPr>
                <w:rStyle w:val="Nessuno"/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14C454" w14:textId="77777777" w:rsidR="0052770E" w:rsidRDefault="0052770E" w:rsidP="0036489F">
            <w:r>
              <w:rPr>
                <w:rStyle w:val="Nessuno"/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BCA63A" w14:textId="77777777" w:rsidR="0052770E" w:rsidRDefault="0052770E" w:rsidP="0036489F">
            <w:r>
              <w:rPr>
                <w:rStyle w:val="Nessuno"/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41E580" w14:textId="77777777" w:rsidR="0052770E" w:rsidRDefault="0052770E" w:rsidP="0036489F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rStyle w:val="Nessuno"/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0E1E97" w14:textId="77777777" w:rsidR="0052770E" w:rsidRDefault="0052770E" w:rsidP="0036489F">
            <w:pPr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rStyle w:val="Nessuno"/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B85E72" w14:textId="77777777" w:rsidR="0052770E" w:rsidRDefault="0052770E" w:rsidP="0036489F">
            <w:pPr>
              <w:tabs>
                <w:tab w:val="left" w:pos="708"/>
                <w:tab w:val="left" w:pos="1416"/>
                <w:tab w:val="left" w:pos="2124"/>
              </w:tabs>
            </w:pPr>
            <w:r>
              <w:rPr>
                <w:rStyle w:val="Nessuno"/>
                <w:rFonts w:ascii="Arial" w:hAnsi="Arial"/>
                <w:sz w:val="18"/>
                <w:szCs w:val="18"/>
              </w:rPr>
              <w:t> </w:t>
            </w:r>
          </w:p>
        </w:tc>
      </w:tr>
      <w:tr w:rsidR="00E56EB4" w14:paraId="586CC6D5" w14:textId="77777777" w:rsidTr="003648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9FFB9E6" w14:textId="77777777" w:rsidR="00E56EB4" w:rsidRDefault="00E56EB4" w:rsidP="0036489F">
            <w:pPr>
              <w:tabs>
                <w:tab w:val="left" w:pos="708"/>
                <w:tab w:val="left" w:pos="1416"/>
              </w:tabs>
              <w:rPr>
                <w:rStyle w:val="Nessuno"/>
                <w:rFonts w:ascii="Arial" w:hAnsi="Arial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8B7876" w14:textId="77777777" w:rsidR="00E56EB4" w:rsidRDefault="00E56EB4" w:rsidP="0036489F">
            <w:pPr>
              <w:rPr>
                <w:rStyle w:val="Nessuno"/>
                <w:rFonts w:ascii="Arial" w:hAnsi="Arial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98FA6B" w14:textId="77777777" w:rsidR="00E56EB4" w:rsidRDefault="00E56EB4" w:rsidP="0036489F">
            <w:pPr>
              <w:rPr>
                <w:rStyle w:val="Nessuno"/>
                <w:rFonts w:ascii="Arial" w:hAnsi="Arial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CBB383" w14:textId="77777777" w:rsidR="00E56EB4" w:rsidRDefault="00E56EB4" w:rsidP="0036489F">
            <w:pPr>
              <w:rPr>
                <w:rStyle w:val="Nessuno"/>
                <w:rFonts w:ascii="Arial" w:hAnsi="Arial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B294DC" w14:textId="77777777" w:rsidR="00E56EB4" w:rsidRDefault="00E56EB4" w:rsidP="0036489F">
            <w:pPr>
              <w:rPr>
                <w:rStyle w:val="Nessuno"/>
                <w:rFonts w:ascii="Arial" w:hAnsi="Arial"/>
                <w:sz w:val="18"/>
                <w:szCs w:val="18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05A7E6" w14:textId="77777777" w:rsidR="00E56EB4" w:rsidRDefault="00E56EB4" w:rsidP="0036489F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Style w:val="Nessuno"/>
                <w:rFonts w:ascii="Arial" w:hAnsi="Arial"/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06CC4A" w14:textId="77777777" w:rsidR="00E56EB4" w:rsidRDefault="00E56EB4" w:rsidP="0036489F">
            <w:pPr>
              <w:tabs>
                <w:tab w:val="left" w:pos="708"/>
                <w:tab w:val="left" w:pos="1416"/>
                <w:tab w:val="left" w:pos="2124"/>
              </w:tabs>
              <w:rPr>
                <w:rStyle w:val="Nessuno"/>
                <w:rFonts w:ascii="Arial" w:hAnsi="Arial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D81365" w14:textId="77777777" w:rsidR="00E56EB4" w:rsidRDefault="00E56EB4" w:rsidP="0036489F">
            <w:pPr>
              <w:tabs>
                <w:tab w:val="left" w:pos="708"/>
                <w:tab w:val="left" w:pos="1416"/>
                <w:tab w:val="left" w:pos="2124"/>
              </w:tabs>
              <w:rPr>
                <w:rStyle w:val="Nessuno"/>
                <w:rFonts w:ascii="Arial" w:hAnsi="Arial"/>
                <w:sz w:val="18"/>
                <w:szCs w:val="18"/>
              </w:rPr>
            </w:pPr>
          </w:p>
        </w:tc>
      </w:tr>
      <w:tr w:rsidR="00E56EB4" w14:paraId="04C027E9" w14:textId="77777777" w:rsidTr="003648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634401" w14:textId="77777777" w:rsidR="00E56EB4" w:rsidRDefault="00E56EB4" w:rsidP="0036489F">
            <w:pPr>
              <w:tabs>
                <w:tab w:val="left" w:pos="708"/>
                <w:tab w:val="left" w:pos="1416"/>
              </w:tabs>
              <w:rPr>
                <w:rStyle w:val="Nessuno"/>
                <w:rFonts w:ascii="Arial" w:hAnsi="Arial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348C44" w14:textId="77777777" w:rsidR="00E56EB4" w:rsidRDefault="00E56EB4" w:rsidP="0036489F">
            <w:pPr>
              <w:rPr>
                <w:rStyle w:val="Nessuno"/>
                <w:rFonts w:ascii="Arial" w:hAnsi="Arial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F5E57F" w14:textId="77777777" w:rsidR="00E56EB4" w:rsidRDefault="00E56EB4" w:rsidP="0036489F">
            <w:pPr>
              <w:rPr>
                <w:rStyle w:val="Nessuno"/>
                <w:rFonts w:ascii="Arial" w:hAnsi="Arial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71F5FB" w14:textId="77777777" w:rsidR="00E56EB4" w:rsidRDefault="00E56EB4" w:rsidP="0036489F">
            <w:pPr>
              <w:rPr>
                <w:rStyle w:val="Nessuno"/>
                <w:rFonts w:ascii="Arial" w:hAnsi="Arial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F6648B" w14:textId="77777777" w:rsidR="00E56EB4" w:rsidRDefault="00E56EB4" w:rsidP="0036489F">
            <w:pPr>
              <w:rPr>
                <w:rStyle w:val="Nessuno"/>
                <w:rFonts w:ascii="Arial" w:hAnsi="Arial"/>
                <w:sz w:val="18"/>
                <w:szCs w:val="18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7C087A" w14:textId="77777777" w:rsidR="00E56EB4" w:rsidRDefault="00E56EB4" w:rsidP="0036489F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Style w:val="Nessuno"/>
                <w:rFonts w:ascii="Arial" w:hAnsi="Arial"/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5E244F" w14:textId="77777777" w:rsidR="00E56EB4" w:rsidRDefault="00E56EB4" w:rsidP="0036489F">
            <w:pPr>
              <w:tabs>
                <w:tab w:val="left" w:pos="708"/>
                <w:tab w:val="left" w:pos="1416"/>
                <w:tab w:val="left" w:pos="2124"/>
              </w:tabs>
              <w:rPr>
                <w:rStyle w:val="Nessuno"/>
                <w:rFonts w:ascii="Arial" w:hAnsi="Arial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A3CB6E" w14:textId="77777777" w:rsidR="00E56EB4" w:rsidRDefault="00E56EB4" w:rsidP="0036489F">
            <w:pPr>
              <w:tabs>
                <w:tab w:val="left" w:pos="708"/>
                <w:tab w:val="left" w:pos="1416"/>
                <w:tab w:val="left" w:pos="2124"/>
              </w:tabs>
              <w:rPr>
                <w:rStyle w:val="Nessuno"/>
                <w:rFonts w:ascii="Arial" w:hAnsi="Arial"/>
                <w:sz w:val="18"/>
                <w:szCs w:val="18"/>
              </w:rPr>
            </w:pPr>
          </w:p>
        </w:tc>
      </w:tr>
      <w:tr w:rsidR="00E56EB4" w14:paraId="2276462B" w14:textId="77777777" w:rsidTr="003648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7BAD9A" w14:textId="77777777" w:rsidR="00E56EB4" w:rsidRDefault="00E56EB4" w:rsidP="0036489F">
            <w:pPr>
              <w:tabs>
                <w:tab w:val="left" w:pos="708"/>
                <w:tab w:val="left" w:pos="1416"/>
              </w:tabs>
              <w:rPr>
                <w:rStyle w:val="Nessuno"/>
                <w:rFonts w:ascii="Arial" w:hAnsi="Arial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BFAB6F" w14:textId="77777777" w:rsidR="00E56EB4" w:rsidRDefault="00E56EB4" w:rsidP="0036489F">
            <w:pPr>
              <w:rPr>
                <w:rStyle w:val="Nessuno"/>
                <w:rFonts w:ascii="Arial" w:hAnsi="Arial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20ADE5" w14:textId="77777777" w:rsidR="00E56EB4" w:rsidRDefault="00E56EB4" w:rsidP="0036489F">
            <w:pPr>
              <w:rPr>
                <w:rStyle w:val="Nessuno"/>
                <w:rFonts w:ascii="Arial" w:hAnsi="Arial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BC0B98" w14:textId="77777777" w:rsidR="00E56EB4" w:rsidRDefault="00E56EB4" w:rsidP="0036489F">
            <w:pPr>
              <w:rPr>
                <w:rStyle w:val="Nessuno"/>
                <w:rFonts w:ascii="Arial" w:hAnsi="Arial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15CB85" w14:textId="77777777" w:rsidR="00E56EB4" w:rsidRDefault="00E56EB4" w:rsidP="0036489F">
            <w:pPr>
              <w:rPr>
                <w:rStyle w:val="Nessuno"/>
                <w:rFonts w:ascii="Arial" w:hAnsi="Arial"/>
                <w:sz w:val="18"/>
                <w:szCs w:val="18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2D6630" w14:textId="77777777" w:rsidR="00E56EB4" w:rsidRDefault="00E56EB4" w:rsidP="0036489F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Style w:val="Nessuno"/>
                <w:rFonts w:ascii="Arial" w:hAnsi="Arial"/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FB6141C" w14:textId="77777777" w:rsidR="00E56EB4" w:rsidRDefault="00E56EB4" w:rsidP="0036489F">
            <w:pPr>
              <w:tabs>
                <w:tab w:val="left" w:pos="708"/>
                <w:tab w:val="left" w:pos="1416"/>
                <w:tab w:val="left" w:pos="2124"/>
              </w:tabs>
              <w:rPr>
                <w:rStyle w:val="Nessuno"/>
                <w:rFonts w:ascii="Arial" w:hAnsi="Arial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2E3363" w14:textId="77777777" w:rsidR="00E56EB4" w:rsidRDefault="00E56EB4" w:rsidP="0036489F">
            <w:pPr>
              <w:tabs>
                <w:tab w:val="left" w:pos="708"/>
                <w:tab w:val="left" w:pos="1416"/>
                <w:tab w:val="left" w:pos="2124"/>
              </w:tabs>
              <w:rPr>
                <w:rStyle w:val="Nessuno"/>
                <w:rFonts w:ascii="Arial" w:hAnsi="Arial"/>
                <w:sz w:val="18"/>
                <w:szCs w:val="18"/>
              </w:rPr>
            </w:pPr>
          </w:p>
        </w:tc>
      </w:tr>
      <w:tr w:rsidR="00E56EB4" w14:paraId="3CE4E5F6" w14:textId="77777777" w:rsidTr="003648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BE24B9" w14:textId="77777777" w:rsidR="00E56EB4" w:rsidRDefault="00E56EB4" w:rsidP="0036489F">
            <w:pPr>
              <w:tabs>
                <w:tab w:val="left" w:pos="708"/>
                <w:tab w:val="left" w:pos="1416"/>
              </w:tabs>
              <w:rPr>
                <w:rStyle w:val="Nessuno"/>
                <w:rFonts w:ascii="Arial" w:hAnsi="Arial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939596" w14:textId="77777777" w:rsidR="00E56EB4" w:rsidRDefault="00E56EB4" w:rsidP="0036489F">
            <w:pPr>
              <w:rPr>
                <w:rStyle w:val="Nessuno"/>
                <w:rFonts w:ascii="Arial" w:hAnsi="Arial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DE8729" w14:textId="77777777" w:rsidR="00E56EB4" w:rsidRDefault="00E56EB4" w:rsidP="0036489F">
            <w:pPr>
              <w:rPr>
                <w:rStyle w:val="Nessuno"/>
                <w:rFonts w:ascii="Arial" w:hAnsi="Arial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F430C6" w14:textId="77777777" w:rsidR="00E56EB4" w:rsidRDefault="00E56EB4" w:rsidP="0036489F">
            <w:pPr>
              <w:rPr>
                <w:rStyle w:val="Nessuno"/>
                <w:rFonts w:ascii="Arial" w:hAnsi="Arial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FFDF96" w14:textId="77777777" w:rsidR="00E56EB4" w:rsidRDefault="00E56EB4" w:rsidP="0036489F">
            <w:pPr>
              <w:rPr>
                <w:rStyle w:val="Nessuno"/>
                <w:rFonts w:ascii="Arial" w:hAnsi="Arial"/>
                <w:sz w:val="18"/>
                <w:szCs w:val="18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317E84" w14:textId="77777777" w:rsidR="00E56EB4" w:rsidRDefault="00E56EB4" w:rsidP="0036489F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Style w:val="Nessuno"/>
                <w:rFonts w:ascii="Arial" w:hAnsi="Arial"/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6CF8611" w14:textId="77777777" w:rsidR="00E56EB4" w:rsidRDefault="00E56EB4" w:rsidP="0036489F">
            <w:pPr>
              <w:tabs>
                <w:tab w:val="left" w:pos="708"/>
                <w:tab w:val="left" w:pos="1416"/>
                <w:tab w:val="left" w:pos="2124"/>
              </w:tabs>
              <w:rPr>
                <w:rStyle w:val="Nessuno"/>
                <w:rFonts w:ascii="Arial" w:hAnsi="Arial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56F43E" w14:textId="77777777" w:rsidR="00E56EB4" w:rsidRDefault="00E56EB4" w:rsidP="0036489F">
            <w:pPr>
              <w:tabs>
                <w:tab w:val="left" w:pos="708"/>
                <w:tab w:val="left" w:pos="1416"/>
                <w:tab w:val="left" w:pos="2124"/>
              </w:tabs>
              <w:rPr>
                <w:rStyle w:val="Nessuno"/>
                <w:rFonts w:ascii="Arial" w:hAnsi="Arial"/>
                <w:sz w:val="18"/>
                <w:szCs w:val="18"/>
              </w:rPr>
            </w:pPr>
          </w:p>
        </w:tc>
      </w:tr>
      <w:tr w:rsidR="00E56EB4" w14:paraId="6CD0C102" w14:textId="77777777" w:rsidTr="003648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E912828" w14:textId="77777777" w:rsidR="00E56EB4" w:rsidRDefault="00E56EB4" w:rsidP="0036489F">
            <w:pPr>
              <w:tabs>
                <w:tab w:val="left" w:pos="708"/>
                <w:tab w:val="left" w:pos="1416"/>
              </w:tabs>
              <w:rPr>
                <w:rStyle w:val="Nessuno"/>
                <w:rFonts w:ascii="Arial" w:hAnsi="Arial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BE51AF" w14:textId="77777777" w:rsidR="00E56EB4" w:rsidRDefault="00E56EB4" w:rsidP="0036489F">
            <w:pPr>
              <w:rPr>
                <w:rStyle w:val="Nessuno"/>
                <w:rFonts w:ascii="Arial" w:hAnsi="Arial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508788" w14:textId="77777777" w:rsidR="00E56EB4" w:rsidRDefault="00E56EB4" w:rsidP="0036489F">
            <w:pPr>
              <w:rPr>
                <w:rStyle w:val="Nessuno"/>
                <w:rFonts w:ascii="Arial" w:hAnsi="Arial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6C47E5" w14:textId="77777777" w:rsidR="00E56EB4" w:rsidRDefault="00E56EB4" w:rsidP="0036489F">
            <w:pPr>
              <w:rPr>
                <w:rStyle w:val="Nessuno"/>
                <w:rFonts w:ascii="Arial" w:hAnsi="Arial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0EEDB7" w14:textId="77777777" w:rsidR="00E56EB4" w:rsidRDefault="00E56EB4" w:rsidP="0036489F">
            <w:pPr>
              <w:rPr>
                <w:rStyle w:val="Nessuno"/>
                <w:rFonts w:ascii="Arial" w:hAnsi="Arial"/>
                <w:sz w:val="18"/>
                <w:szCs w:val="18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C250EE" w14:textId="77777777" w:rsidR="00E56EB4" w:rsidRDefault="00E56EB4" w:rsidP="0036489F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Style w:val="Nessuno"/>
                <w:rFonts w:ascii="Arial" w:hAnsi="Arial"/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A7B74B" w14:textId="77777777" w:rsidR="00E56EB4" w:rsidRDefault="00E56EB4" w:rsidP="0036489F">
            <w:pPr>
              <w:tabs>
                <w:tab w:val="left" w:pos="708"/>
                <w:tab w:val="left" w:pos="1416"/>
                <w:tab w:val="left" w:pos="2124"/>
              </w:tabs>
              <w:rPr>
                <w:rStyle w:val="Nessuno"/>
                <w:rFonts w:ascii="Arial" w:hAnsi="Arial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2F8366" w14:textId="77777777" w:rsidR="00E56EB4" w:rsidRDefault="00E56EB4" w:rsidP="0036489F">
            <w:pPr>
              <w:tabs>
                <w:tab w:val="left" w:pos="708"/>
                <w:tab w:val="left" w:pos="1416"/>
                <w:tab w:val="left" w:pos="2124"/>
              </w:tabs>
              <w:rPr>
                <w:rStyle w:val="Nessuno"/>
                <w:rFonts w:ascii="Arial" w:hAnsi="Arial"/>
                <w:sz w:val="18"/>
                <w:szCs w:val="18"/>
              </w:rPr>
            </w:pPr>
          </w:p>
        </w:tc>
      </w:tr>
      <w:tr w:rsidR="00E56EB4" w14:paraId="0C5AAFB7" w14:textId="77777777" w:rsidTr="003648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39400F" w14:textId="77777777" w:rsidR="00E56EB4" w:rsidRDefault="00E56EB4" w:rsidP="0036489F">
            <w:pPr>
              <w:tabs>
                <w:tab w:val="left" w:pos="708"/>
                <w:tab w:val="left" w:pos="1416"/>
              </w:tabs>
              <w:rPr>
                <w:rStyle w:val="Nessuno"/>
                <w:rFonts w:ascii="Arial" w:hAnsi="Arial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5B64C0" w14:textId="77777777" w:rsidR="00E56EB4" w:rsidRDefault="00E56EB4" w:rsidP="0036489F">
            <w:pPr>
              <w:rPr>
                <w:rStyle w:val="Nessuno"/>
                <w:rFonts w:ascii="Arial" w:hAnsi="Arial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3509C5" w14:textId="77777777" w:rsidR="00E56EB4" w:rsidRDefault="00E56EB4" w:rsidP="0036489F">
            <w:pPr>
              <w:rPr>
                <w:rStyle w:val="Nessuno"/>
                <w:rFonts w:ascii="Arial" w:hAnsi="Arial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C4933F" w14:textId="77777777" w:rsidR="00E56EB4" w:rsidRDefault="00E56EB4" w:rsidP="0036489F">
            <w:pPr>
              <w:rPr>
                <w:rStyle w:val="Nessuno"/>
                <w:rFonts w:ascii="Arial" w:hAnsi="Arial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D51B912" w14:textId="77777777" w:rsidR="00E56EB4" w:rsidRDefault="00E56EB4" w:rsidP="0036489F">
            <w:pPr>
              <w:rPr>
                <w:rStyle w:val="Nessuno"/>
                <w:rFonts w:ascii="Arial" w:hAnsi="Arial"/>
                <w:sz w:val="18"/>
                <w:szCs w:val="18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35B192" w14:textId="77777777" w:rsidR="00E56EB4" w:rsidRDefault="00E56EB4" w:rsidP="0036489F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Style w:val="Nessuno"/>
                <w:rFonts w:ascii="Arial" w:hAnsi="Arial"/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DE9F333" w14:textId="77777777" w:rsidR="00E56EB4" w:rsidRDefault="00E56EB4" w:rsidP="0036489F">
            <w:pPr>
              <w:tabs>
                <w:tab w:val="left" w:pos="708"/>
                <w:tab w:val="left" w:pos="1416"/>
                <w:tab w:val="left" w:pos="2124"/>
              </w:tabs>
              <w:rPr>
                <w:rStyle w:val="Nessuno"/>
                <w:rFonts w:ascii="Arial" w:hAnsi="Arial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23B81C" w14:textId="77777777" w:rsidR="00E56EB4" w:rsidRDefault="00E56EB4" w:rsidP="0036489F">
            <w:pPr>
              <w:tabs>
                <w:tab w:val="left" w:pos="708"/>
                <w:tab w:val="left" w:pos="1416"/>
                <w:tab w:val="left" w:pos="2124"/>
              </w:tabs>
              <w:rPr>
                <w:rStyle w:val="Nessuno"/>
                <w:rFonts w:ascii="Arial" w:hAnsi="Arial"/>
                <w:sz w:val="18"/>
                <w:szCs w:val="18"/>
              </w:rPr>
            </w:pPr>
          </w:p>
        </w:tc>
      </w:tr>
      <w:tr w:rsidR="00E56EB4" w14:paraId="3D6F6CA2" w14:textId="77777777" w:rsidTr="003648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C2802B" w14:textId="77777777" w:rsidR="00E56EB4" w:rsidRDefault="00E56EB4" w:rsidP="0036489F">
            <w:pPr>
              <w:tabs>
                <w:tab w:val="left" w:pos="708"/>
                <w:tab w:val="left" w:pos="1416"/>
              </w:tabs>
              <w:rPr>
                <w:rStyle w:val="Nessuno"/>
                <w:rFonts w:ascii="Arial" w:hAnsi="Arial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BBB2A9" w14:textId="77777777" w:rsidR="00E56EB4" w:rsidRDefault="00E56EB4" w:rsidP="0036489F">
            <w:pPr>
              <w:rPr>
                <w:rStyle w:val="Nessuno"/>
                <w:rFonts w:ascii="Arial" w:hAnsi="Arial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C1CA58" w14:textId="77777777" w:rsidR="00E56EB4" w:rsidRDefault="00E56EB4" w:rsidP="0036489F">
            <w:pPr>
              <w:rPr>
                <w:rStyle w:val="Nessuno"/>
                <w:rFonts w:ascii="Arial" w:hAnsi="Arial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7C80B6" w14:textId="77777777" w:rsidR="00E56EB4" w:rsidRDefault="00E56EB4" w:rsidP="0036489F">
            <w:pPr>
              <w:rPr>
                <w:rStyle w:val="Nessuno"/>
                <w:rFonts w:ascii="Arial" w:hAnsi="Arial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62B1C9" w14:textId="77777777" w:rsidR="00E56EB4" w:rsidRDefault="00E56EB4" w:rsidP="0036489F">
            <w:pPr>
              <w:rPr>
                <w:rStyle w:val="Nessuno"/>
                <w:rFonts w:ascii="Arial" w:hAnsi="Arial"/>
                <w:sz w:val="18"/>
                <w:szCs w:val="18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4B6CF8" w14:textId="77777777" w:rsidR="00E56EB4" w:rsidRDefault="00E56EB4" w:rsidP="0036489F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Style w:val="Nessuno"/>
                <w:rFonts w:ascii="Arial" w:hAnsi="Arial"/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A0572A" w14:textId="77777777" w:rsidR="00E56EB4" w:rsidRDefault="00E56EB4" w:rsidP="0036489F">
            <w:pPr>
              <w:tabs>
                <w:tab w:val="left" w:pos="708"/>
                <w:tab w:val="left" w:pos="1416"/>
                <w:tab w:val="left" w:pos="2124"/>
              </w:tabs>
              <w:rPr>
                <w:rStyle w:val="Nessuno"/>
                <w:rFonts w:ascii="Arial" w:hAnsi="Arial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13C9D67" w14:textId="77777777" w:rsidR="00E56EB4" w:rsidRDefault="00E56EB4" w:rsidP="0036489F">
            <w:pPr>
              <w:tabs>
                <w:tab w:val="left" w:pos="708"/>
                <w:tab w:val="left" w:pos="1416"/>
                <w:tab w:val="left" w:pos="2124"/>
              </w:tabs>
              <w:rPr>
                <w:rStyle w:val="Nessuno"/>
                <w:rFonts w:ascii="Arial" w:hAnsi="Arial"/>
                <w:sz w:val="18"/>
                <w:szCs w:val="18"/>
              </w:rPr>
            </w:pPr>
          </w:p>
        </w:tc>
      </w:tr>
    </w:tbl>
    <w:p w14:paraId="41B5B944" w14:textId="5904E304" w:rsidR="00955E41" w:rsidRPr="0052770E" w:rsidRDefault="00955E41" w:rsidP="00E56EB4"/>
    <w:sectPr w:rsidR="00955E41" w:rsidRPr="0052770E" w:rsidSect="0071022B">
      <w:headerReference w:type="default" r:id="rId7"/>
      <w:footerReference w:type="default" r:id="rId8"/>
      <w:pgSz w:w="11900" w:h="16840"/>
      <w:pgMar w:top="720" w:right="720" w:bottom="720" w:left="720" w:header="1757" w:footer="42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236F3" w14:textId="77777777" w:rsidR="00AA2545" w:rsidRDefault="00AA2545">
      <w:r>
        <w:separator/>
      </w:r>
    </w:p>
  </w:endnote>
  <w:endnote w:type="continuationSeparator" w:id="0">
    <w:p w14:paraId="613814A4" w14:textId="77777777" w:rsidR="00AA2545" w:rsidRDefault="00AA2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MS Gothic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Times Roman">
    <w:panose1 w:val="02020603050405020304"/>
    <w:charset w:val="00"/>
    <w:family w:val="roman"/>
    <w:pitch w:val="default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5C6AC" w14:textId="77777777" w:rsidR="003024DB" w:rsidRPr="007F1C68" w:rsidRDefault="003024DB" w:rsidP="003024DB">
    <w:pPr>
      <w:autoSpaceDE w:val="0"/>
      <w:jc w:val="left"/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</w:pPr>
    <w:r w:rsidRPr="007F1C68"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  <w:t>Viale delle Scienze, Edificio 12 – 90128 Palermo, PA</w:t>
    </w:r>
  </w:p>
  <w:p w14:paraId="7C038720" w14:textId="1ED31169" w:rsidR="003024DB" w:rsidRPr="007F1C68" w:rsidRDefault="003024DB" w:rsidP="003024DB">
    <w:pPr>
      <w:autoSpaceDE w:val="0"/>
      <w:jc w:val="left"/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</w:pPr>
    <w:r w:rsidRPr="007F1C68"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  <w:t xml:space="preserve">Direzione: (+39) 091 238 </w:t>
    </w:r>
    <w:r w:rsidR="00B75B3D" w:rsidRPr="007F1C68"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  <w:t>99229</w:t>
    </w:r>
    <w:r w:rsidRPr="007F1C68"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  <w:t xml:space="preserve"> – Amministrazione: (+39) 091 238 90805</w:t>
    </w:r>
  </w:p>
  <w:p w14:paraId="2E63E43E" w14:textId="1A89276E" w:rsidR="003024DB" w:rsidRPr="007F1C68" w:rsidRDefault="003024DB" w:rsidP="003024DB">
    <w:pPr>
      <w:autoSpaceDE w:val="0"/>
      <w:ind w:right="-716"/>
      <w:jc w:val="left"/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</w:pPr>
    <w:r w:rsidRPr="007F1C68"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  <w:t>e-mail: dipartimento.scienzeumanistiche@unipa.it – PEC: dipartimento.scienzeumanistiche</w:t>
    </w:r>
    <w:r w:rsidR="00116E20" w:rsidRPr="007F1C68"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  <w:t>@</w:t>
    </w:r>
    <w:r w:rsidRPr="007F1C68"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  <w:t>cert.unipa.it</w:t>
    </w:r>
  </w:p>
  <w:p w14:paraId="4937DDB0" w14:textId="77777777" w:rsidR="003024DB" w:rsidRPr="007F1C68" w:rsidRDefault="003024DB" w:rsidP="003024DB">
    <w:pPr>
      <w:autoSpaceDE w:val="0"/>
      <w:ind w:right="-716"/>
      <w:jc w:val="left"/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</w:pPr>
    <w:r w:rsidRPr="007F1C68">
      <w:rPr>
        <w:rFonts w:ascii="Montserrat Medium" w:eastAsia="Times New Roman" w:hAnsi="Montserrat Medium" w:cs="Arial"/>
        <w:color w:val="595959"/>
        <w:sz w:val="14"/>
        <w:szCs w:val="14"/>
        <w:lang w:eastAsia="it-IT"/>
      </w:rPr>
      <w:t>https://www.unipa.it/dipartimenti/scienzeumanistiche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879D5" w14:textId="77777777" w:rsidR="00AA2545" w:rsidRDefault="00AA2545">
      <w:r>
        <w:separator/>
      </w:r>
    </w:p>
  </w:footnote>
  <w:footnote w:type="continuationSeparator" w:id="0">
    <w:p w14:paraId="7B730A3A" w14:textId="77777777" w:rsidR="00AA2545" w:rsidRDefault="00AA2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5FBAC" w14:textId="09DC0249" w:rsidR="003024DB" w:rsidRDefault="003024DB">
    <w:pPr>
      <w:pStyle w:val="Intestazioneriga1"/>
      <w:ind w:left="-1559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850712D" wp14:editId="1CE2A76B">
              <wp:simplePos x="0" y="0"/>
              <wp:positionH relativeFrom="column">
                <wp:posOffset>195580</wp:posOffset>
              </wp:positionH>
              <wp:positionV relativeFrom="paragraph">
                <wp:posOffset>-868680</wp:posOffset>
              </wp:positionV>
              <wp:extent cx="6206617" cy="898525"/>
              <wp:effectExtent l="0" t="0" r="3810" b="0"/>
              <wp:wrapNone/>
              <wp:docPr id="507719740" name="Grup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06617" cy="898525"/>
                        <a:chOff x="0" y="0"/>
                        <a:chExt cx="6206617" cy="898525"/>
                      </a:xfrm>
                    </wpg:grpSpPr>
                    <wps:wsp>
                      <wps:cNvPr id="346980306" name="Casella di testo 4"/>
                      <wps:cNvSpPr txBox="1"/>
                      <wps:spPr>
                        <a:xfrm>
                          <a:off x="2139696" y="97536"/>
                          <a:ext cx="2191387" cy="697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D88E4C" w14:textId="77777777" w:rsidR="003024DB" w:rsidRDefault="003024DB">
                            <w:pPr>
                              <w:autoSpaceDE w:val="0"/>
                              <w:jc w:val="left"/>
                              <w:rPr>
                                <w:rFonts w:ascii="Montserrat SemiBold" w:eastAsia="Times New Roman" w:hAnsi="Montserrat SemiBold" w:cs="Arial"/>
                                <w:b/>
                                <w:bCs/>
                                <w:color w:val="074B87"/>
                                <w:kern w:val="3"/>
                                <w:sz w:val="20"/>
                                <w:szCs w:val="20"/>
                                <w:lang w:eastAsia="it-IT"/>
                              </w:rPr>
                            </w:pPr>
                            <w:r>
                              <w:rPr>
                                <w:rFonts w:ascii="Montserrat SemiBold" w:eastAsia="Times New Roman" w:hAnsi="Montserrat SemiBold" w:cs="Arial"/>
                                <w:b/>
                                <w:bCs/>
                                <w:color w:val="074B87"/>
                                <w:kern w:val="3"/>
                                <w:sz w:val="20"/>
                                <w:szCs w:val="20"/>
                                <w:lang w:eastAsia="it-IT"/>
                              </w:rPr>
                              <w:t xml:space="preserve">Dipartimento di </w:t>
                            </w:r>
                          </w:p>
                          <w:p w14:paraId="4AD7F28B" w14:textId="77777777" w:rsidR="003024DB" w:rsidRDefault="003024DB">
                            <w:pPr>
                              <w:autoSpaceDE w:val="0"/>
                              <w:jc w:val="left"/>
                              <w:rPr>
                                <w:rFonts w:ascii="Montserrat SemiBold" w:eastAsia="Times New Roman" w:hAnsi="Montserrat SemiBold" w:cs="Arial"/>
                                <w:b/>
                                <w:bCs/>
                                <w:color w:val="074B87"/>
                                <w:kern w:val="3"/>
                                <w:sz w:val="20"/>
                                <w:szCs w:val="20"/>
                                <w:lang w:eastAsia="it-IT"/>
                              </w:rPr>
                            </w:pPr>
                            <w:r>
                              <w:rPr>
                                <w:rFonts w:ascii="Montserrat SemiBold" w:eastAsia="Times New Roman" w:hAnsi="Montserrat SemiBold" w:cs="Arial"/>
                                <w:b/>
                                <w:bCs/>
                                <w:color w:val="074B87"/>
                                <w:kern w:val="3"/>
                                <w:sz w:val="20"/>
                                <w:szCs w:val="20"/>
                                <w:lang w:eastAsia="it-IT"/>
                              </w:rPr>
                              <w:t>Scienze Umanistiche</w:t>
                            </w:r>
                          </w:p>
                          <w:p w14:paraId="59809EED" w14:textId="77777777" w:rsidR="003024DB" w:rsidRDefault="003024DB">
                            <w:pPr>
                              <w:autoSpaceDE w:val="0"/>
                              <w:jc w:val="left"/>
                              <w:rPr>
                                <w:rFonts w:ascii="Montserrat SemiBold" w:eastAsia="Times New Roman" w:hAnsi="Montserrat SemiBold" w:cs="Arial"/>
                                <w:b/>
                                <w:bCs/>
                                <w:color w:val="074B87"/>
                                <w:kern w:val="3"/>
                                <w:sz w:val="16"/>
                                <w:szCs w:val="16"/>
                                <w:lang w:eastAsia="it-IT"/>
                              </w:rPr>
                            </w:pPr>
                          </w:p>
                          <w:p w14:paraId="365DE189" w14:textId="77777777" w:rsidR="003024DB" w:rsidRPr="007F1C68" w:rsidRDefault="003024DB">
                            <w:pPr>
                              <w:autoSpaceDE w:val="0"/>
                              <w:jc w:val="left"/>
                              <w:rPr>
                                <w:rFonts w:ascii="Montserrat Medium" w:eastAsia="Times New Roman" w:hAnsi="Montserrat Medium" w:cs="Arial"/>
                                <w:color w:val="595959"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7F1C68">
                              <w:rPr>
                                <w:rFonts w:ascii="Montserrat Medium" w:eastAsia="Times New Roman" w:hAnsi="Montserrat Medium" w:cs="Arial"/>
                                <w:color w:val="595959"/>
                                <w:sz w:val="18"/>
                                <w:szCs w:val="18"/>
                                <w:lang w:eastAsia="it-IT"/>
                              </w:rPr>
                              <w:t>Direttrice: Prof. Concetta Giliberto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73312456" name="Immagine 7" descr="Immagine che contiene Carattere, Elementi grafici, logo, simbolo&#10;&#10;Descrizione generata automaticamente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5751" r="264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9625" cy="898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1317131438" name="Immagine 1308519993" descr="Immagine che contiene testo, schermata, Carattere, Elementi grafici&#10;&#10;Descrizione generata automaticamente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rcRect l="33834" r="63185"/>
                        <a:stretch>
                          <a:fillRect/>
                        </a:stretch>
                      </pic:blipFill>
                      <pic:spPr>
                        <a:xfrm>
                          <a:off x="4206240" y="115824"/>
                          <a:ext cx="14097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1090939337" name="Immagine 1308519993" descr="Immagine che contiene testo, schermata, Carattere, Elementi grafici&#10;&#10;Descrizione generata automaticamente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rcRect l="33834" r="63185"/>
                        <a:stretch>
                          <a:fillRect/>
                        </a:stretch>
                      </pic:blipFill>
                      <pic:spPr>
                        <a:xfrm>
                          <a:off x="2078736" y="115824"/>
                          <a:ext cx="14097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1924130284" name="Immagine 1" descr="Immagine che contiene Carattere, Elementi grafici, grafica, testo&#10;&#10;Descrizione generata automaticamente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309872" y="274320"/>
                          <a:ext cx="1896745" cy="3517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850712D" id="Gruppo 2" o:spid="_x0000_s1026" style="position:absolute;left:0;text-align:left;margin-left:15.4pt;margin-top:-68.4pt;width:488.7pt;height:70.75pt;z-index:251660288;mso-height-relative:margin" coordsize="62066,89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7" type="#_x0000_t202" style="position:absolute;left:21396;top:975;width:21914;height:6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" filled="f" stroked="f">
                <v:textbox>
                  <w:txbxContent>
                    <w:p w14:paraId="6CD88E4C" w14:textId="77777777" w:rsidR="003024DB" w:rsidRDefault="003024DB">
                      <w:pPr>
                        <w:autoSpaceDE w:val="0"/>
                        <w:jc w:val="left"/>
                        <w:rPr>
                          <w:rFonts w:ascii="Montserrat SemiBold" w:eastAsia="Times New Roman" w:hAnsi="Montserrat SemiBold" w:cs="Arial"/>
                          <w:b/>
                          <w:bCs/>
                          <w:color w:val="074B87"/>
                          <w:kern w:val="3"/>
                          <w:sz w:val="20"/>
                          <w:szCs w:val="20"/>
                          <w:lang w:eastAsia="it-IT"/>
                        </w:rPr>
                      </w:pPr>
                      <w:r>
                        <w:rPr>
                          <w:rFonts w:ascii="Montserrat SemiBold" w:eastAsia="Times New Roman" w:hAnsi="Montserrat SemiBold" w:cs="Arial"/>
                          <w:b/>
                          <w:bCs/>
                          <w:color w:val="074B87"/>
                          <w:kern w:val="3"/>
                          <w:sz w:val="20"/>
                          <w:szCs w:val="20"/>
                          <w:lang w:eastAsia="it-IT"/>
                        </w:rPr>
                        <w:t xml:space="preserve">Dipartimento di </w:t>
                      </w:r>
                    </w:p>
                    <w:p w14:paraId="4AD7F28B" w14:textId="77777777" w:rsidR="003024DB" w:rsidRDefault="003024DB">
                      <w:pPr>
                        <w:autoSpaceDE w:val="0"/>
                        <w:jc w:val="left"/>
                        <w:rPr>
                          <w:rFonts w:ascii="Montserrat SemiBold" w:eastAsia="Times New Roman" w:hAnsi="Montserrat SemiBold" w:cs="Arial"/>
                          <w:b/>
                          <w:bCs/>
                          <w:color w:val="074B87"/>
                          <w:kern w:val="3"/>
                          <w:sz w:val="20"/>
                          <w:szCs w:val="20"/>
                          <w:lang w:eastAsia="it-IT"/>
                        </w:rPr>
                      </w:pPr>
                      <w:r>
                        <w:rPr>
                          <w:rFonts w:ascii="Montserrat SemiBold" w:eastAsia="Times New Roman" w:hAnsi="Montserrat SemiBold" w:cs="Arial"/>
                          <w:b/>
                          <w:bCs/>
                          <w:color w:val="074B87"/>
                          <w:kern w:val="3"/>
                          <w:sz w:val="20"/>
                          <w:szCs w:val="20"/>
                          <w:lang w:eastAsia="it-IT"/>
                        </w:rPr>
                        <w:t>Scienze Umanistiche</w:t>
                      </w:r>
                    </w:p>
                    <w:p w14:paraId="59809EED" w14:textId="77777777" w:rsidR="003024DB" w:rsidRDefault="003024DB">
                      <w:pPr>
                        <w:autoSpaceDE w:val="0"/>
                        <w:jc w:val="left"/>
                        <w:rPr>
                          <w:rFonts w:ascii="Montserrat SemiBold" w:eastAsia="Times New Roman" w:hAnsi="Montserrat SemiBold" w:cs="Arial"/>
                          <w:b/>
                          <w:bCs/>
                          <w:color w:val="074B87"/>
                          <w:kern w:val="3"/>
                          <w:sz w:val="16"/>
                          <w:szCs w:val="16"/>
                          <w:lang w:eastAsia="it-IT"/>
                        </w:rPr>
                      </w:pPr>
                    </w:p>
                    <w:p w14:paraId="365DE189" w14:textId="77777777" w:rsidR="003024DB" w:rsidRPr="007F1C68" w:rsidRDefault="003024DB">
                      <w:pPr>
                        <w:autoSpaceDE w:val="0"/>
                        <w:jc w:val="left"/>
                        <w:rPr>
                          <w:rFonts w:ascii="Montserrat Medium" w:eastAsia="Times New Roman" w:hAnsi="Montserrat Medium" w:cs="Arial"/>
                          <w:color w:val="595959"/>
                          <w:sz w:val="18"/>
                          <w:szCs w:val="18"/>
                          <w:lang w:eastAsia="it-IT"/>
                        </w:rPr>
                      </w:pPr>
                      <w:r w:rsidRPr="007F1C68">
                        <w:rPr>
                          <w:rFonts w:ascii="Montserrat Medium" w:eastAsia="Times New Roman" w:hAnsi="Montserrat Medium" w:cs="Arial"/>
                          <w:color w:val="595959"/>
                          <w:sz w:val="18"/>
                          <w:szCs w:val="18"/>
                          <w:lang w:eastAsia="it-IT"/>
                        </w:rPr>
                        <w:t>Direttrice: Prof. Concetta Giliberto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7" o:spid="_x0000_s1028" type="#_x0000_t75" alt="Immagine che contiene Carattere, Elementi grafici, logo, simbolo&#10;&#10;Descrizione generata automaticamente" style="position:absolute;width:20796;height:89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">
                <v:imagedata r:id="rId4" o:title="Immagine che contiene Carattere, Elementi grafici, logo, simbolo&#10;&#10;Descrizione generata automaticamente" cropleft="3769f" cropright="1730f"/>
              </v:shape>
              <v:shape id="Immagine 1308519993" o:spid="_x0000_s1029" type="#_x0000_t75" alt="Immagine che contiene testo, schermata, Carattere, Elementi grafici&#10;&#10;Descrizione generata automaticamente" style="position:absolute;left:42062;top:1158;width:1410;height:6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">
                <v:imagedata r:id="rId5" o:title="Immagine che contiene testo, schermata, Carattere, Elementi grafici&#10;&#10;Descrizione generata automaticamente" cropleft="22173f" cropright="41409f"/>
              </v:shape>
              <v:shape id="Immagine 1308519993" o:spid="_x0000_s1030" type="#_x0000_t75" alt="Immagine che contiene testo, schermata, Carattere, Elementi grafici&#10;&#10;Descrizione generata automaticamente" style="position:absolute;left:20787;top:1158;width:1410;height:6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">
                <v:imagedata r:id="rId5" o:title="Immagine che contiene testo, schermata, Carattere, Elementi grafici&#10;&#10;Descrizione generata automaticamente" cropleft="22173f" cropright="41409f"/>
              </v:shape>
              <v:shape id="Immagine 1" o:spid="_x0000_s1031" type="#_x0000_t75" alt="Immagine che contiene Carattere, Elementi grafici, grafica, testo&#10;&#10;Descrizione generata automaticamente" style="position:absolute;left:43098;top:2743;width:18968;height:35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">
                <v:imagedata r:id="rId6" o:title="Immagine che contiene Carattere, Elementi grafici, grafica, testo&#10;&#10;Descrizione generata automaticamente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433"/>
    <w:rsid w:val="00022319"/>
    <w:rsid w:val="00116E20"/>
    <w:rsid w:val="002174C1"/>
    <w:rsid w:val="0025212E"/>
    <w:rsid w:val="002A2F67"/>
    <w:rsid w:val="002A7CA4"/>
    <w:rsid w:val="002C4A3B"/>
    <w:rsid w:val="003024DB"/>
    <w:rsid w:val="00342FCB"/>
    <w:rsid w:val="00356391"/>
    <w:rsid w:val="00442913"/>
    <w:rsid w:val="004A3B28"/>
    <w:rsid w:val="0052770E"/>
    <w:rsid w:val="005279BA"/>
    <w:rsid w:val="00552E0A"/>
    <w:rsid w:val="005A7C9C"/>
    <w:rsid w:val="00602244"/>
    <w:rsid w:val="006D74DD"/>
    <w:rsid w:val="0071022B"/>
    <w:rsid w:val="007413E5"/>
    <w:rsid w:val="00752D8D"/>
    <w:rsid w:val="007F1C68"/>
    <w:rsid w:val="00802978"/>
    <w:rsid w:val="008432CB"/>
    <w:rsid w:val="00886D7C"/>
    <w:rsid w:val="008A02CD"/>
    <w:rsid w:val="00955E41"/>
    <w:rsid w:val="00A55F39"/>
    <w:rsid w:val="00AA2545"/>
    <w:rsid w:val="00B75B3D"/>
    <w:rsid w:val="00C13A40"/>
    <w:rsid w:val="00C832CD"/>
    <w:rsid w:val="00CD0637"/>
    <w:rsid w:val="00D97451"/>
    <w:rsid w:val="00DA146B"/>
    <w:rsid w:val="00E02FCC"/>
    <w:rsid w:val="00E56EB4"/>
    <w:rsid w:val="00EB0C72"/>
    <w:rsid w:val="00F32433"/>
    <w:rsid w:val="00F87109"/>
    <w:rsid w:val="00FD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E32463"/>
  <w15:docId w15:val="{54EE4FCD-24BE-4A88-9906-974DA3CF8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jc w:val="both"/>
    </w:pPr>
    <w:rPr>
      <w:rFonts w:eastAsia="ヒラギノ角ゴ Pro W3"/>
      <w:color w:val="000000"/>
      <w:sz w:val="24"/>
      <w:szCs w:val="24"/>
      <w:lang w:eastAsia="en-US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jc w:val="center"/>
      <w:outlineLvl w:val="2"/>
    </w:pPr>
    <w:rPr>
      <w:rFonts w:ascii="Arial" w:eastAsia="Times New Roman" w:hAnsi="Arial"/>
      <w:b/>
      <w:color w:val="auto"/>
      <w:szCs w:val="20"/>
      <w:lang w:eastAsia="it-IT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40"/>
      <w:outlineLvl w:val="3"/>
    </w:pPr>
    <w:rPr>
      <w:rFonts w:ascii="Cambria" w:eastAsia="Times New Roman" w:hAnsi="Cambria"/>
      <w:i/>
      <w:iCs/>
      <w:color w:val="365F91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2770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pPr>
      <w:suppressAutoHyphens/>
      <w:jc w:val="center"/>
    </w:pPr>
    <w:rPr>
      <w:rFonts w:eastAsia="ヒラギノ角ゴ Pro W3"/>
      <w:color w:val="000000"/>
      <w:sz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Intestazioneriga1">
    <w:name w:val="Intestazione riga 1"/>
    <w:pPr>
      <w:suppressAutoHyphens/>
      <w:jc w:val="center"/>
    </w:pPr>
    <w:rPr>
      <w:rFonts w:eastAsia="ヒラギノ角ゴ Pro W3"/>
      <w:color w:val="000000"/>
      <w:sz w:val="22"/>
      <w:szCs w:val="24"/>
      <w:lang w:eastAsia="en-US"/>
    </w:rPr>
  </w:style>
  <w:style w:type="paragraph" w:customStyle="1" w:styleId="Intestazioneriga2">
    <w:name w:val="Intestazione riga 2"/>
    <w:pPr>
      <w:suppressAutoHyphens/>
      <w:jc w:val="center"/>
    </w:pPr>
    <w:rPr>
      <w:rFonts w:eastAsia="ヒラギノ角ゴ Pro W3"/>
      <w:color w:val="000000"/>
      <w:szCs w:val="24"/>
      <w:lang w:eastAsia="en-US"/>
    </w:rPr>
  </w:style>
  <w:style w:type="paragraph" w:customStyle="1" w:styleId="Intestazioneriga3">
    <w:name w:val="Intestazione riga 3"/>
    <w:pPr>
      <w:suppressAutoHyphens/>
      <w:jc w:val="center"/>
    </w:pPr>
    <w:rPr>
      <w:rFonts w:eastAsia="ヒラギノ角ゴ Pro W3"/>
      <w:smallCaps/>
      <w:color w:val="000000"/>
      <w:sz w:val="18"/>
      <w:szCs w:val="24"/>
      <w:lang w:eastAsia="en-US"/>
    </w:rPr>
  </w:style>
  <w:style w:type="character" w:customStyle="1" w:styleId="IntestazioneCarattere">
    <w:name w:val="Intestazione Carattere"/>
    <w:basedOn w:val="Carpredefinitoparagrafo"/>
    <w:rPr>
      <w:rFonts w:eastAsia="ヒラギノ角ゴ Pro W3"/>
      <w:color w:val="000000"/>
      <w:sz w:val="22"/>
      <w:szCs w:val="24"/>
      <w:lang w:eastAsia="en-US"/>
    </w:rPr>
  </w:style>
  <w:style w:type="paragraph" w:styleId="Testofumetto">
    <w:name w:val="Balloon Text"/>
    <w:basedOn w:val="Normal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rPr>
      <w:rFonts w:ascii="Segoe UI" w:eastAsia="ヒラギノ角ゴ Pro W3" w:hAnsi="Segoe UI" w:cs="Segoe UI"/>
      <w:color w:val="000000"/>
      <w:sz w:val="18"/>
      <w:szCs w:val="18"/>
      <w:lang w:eastAsia="en-US"/>
    </w:rPr>
  </w:style>
  <w:style w:type="paragraph" w:styleId="Paragrafoelenco">
    <w:name w:val="List Paragraph"/>
    <w:basedOn w:val="Normale"/>
    <w:pPr>
      <w:ind w:left="720"/>
      <w:contextualSpacing/>
    </w:pPr>
  </w:style>
  <w:style w:type="paragraph" w:styleId="NormaleWeb">
    <w:name w:val="Normal (Web)"/>
    <w:basedOn w:val="Normale"/>
    <w:pPr>
      <w:spacing w:before="100" w:after="100"/>
      <w:jc w:val="left"/>
    </w:pPr>
    <w:rPr>
      <w:rFonts w:eastAsia="Times New Roman"/>
      <w:color w:val="auto"/>
      <w:lang w:eastAsia="it-IT"/>
    </w:rPr>
  </w:style>
  <w:style w:type="character" w:styleId="Enfasigrassetto">
    <w:name w:val="Strong"/>
    <w:basedOn w:val="Carpredefinitoparagrafo"/>
    <w:rPr>
      <w:b/>
      <w:bCs/>
    </w:rPr>
  </w:style>
  <w:style w:type="character" w:styleId="Enfasicorsivo">
    <w:name w:val="Emphasis"/>
    <w:basedOn w:val="Carpredefinitoparagrafo"/>
    <w:rPr>
      <w:i/>
      <w:iCs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rPr>
      <w:rFonts w:ascii="Cambria" w:eastAsia="Times New Roman" w:hAnsi="Cambria" w:cs="Times New Roman"/>
      <w:i/>
      <w:iCs/>
      <w:color w:val="365F91"/>
      <w:sz w:val="24"/>
      <w:szCs w:val="24"/>
      <w:lang w:eastAsia="en-US"/>
    </w:rPr>
  </w:style>
  <w:style w:type="character" w:styleId="Menzionenonrisolta">
    <w:name w:val="Unresolved Mention"/>
    <w:basedOn w:val="Carpredefinitoparagrafo"/>
    <w:rPr>
      <w:color w:val="605E5C"/>
      <w:shd w:val="clear" w:color="auto" w:fill="E1DFDD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2770E"/>
    <w:rPr>
      <w:rFonts w:asciiTheme="majorHAnsi" w:eastAsiaTheme="majorEastAsia" w:hAnsiTheme="majorHAnsi" w:cstheme="majorBidi"/>
      <w:color w:val="0A2F40" w:themeColor="accent1" w:themeShade="7F"/>
      <w:sz w:val="24"/>
      <w:szCs w:val="24"/>
      <w:lang w:eastAsia="en-US"/>
    </w:rPr>
  </w:style>
  <w:style w:type="table" w:customStyle="1" w:styleId="TableNormal">
    <w:name w:val="Table Normal"/>
    <w:rsid w:val="0052770E"/>
    <w:pPr>
      <w:pBdr>
        <w:top w:val="nil"/>
        <w:left w:val="nil"/>
        <w:bottom w:val="nil"/>
        <w:right w:val="nil"/>
        <w:between w:val="nil"/>
        <w:bar w:val="nil"/>
      </w:pBdr>
      <w:autoSpaceDN/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ssunoA">
    <w:name w:val="Nessuno A"/>
    <w:rsid w:val="0052770E"/>
  </w:style>
  <w:style w:type="character" w:customStyle="1" w:styleId="Nessuno">
    <w:name w:val="Nessuno"/>
    <w:rsid w:val="00527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7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sella\Downloads\Carta-intestata-novembre-2021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3192D-B8B5-429E-BF2B-21EFA4156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Carta-intestata-novembre-2021</Template>
  <TotalTime>20</TotalTime>
  <Pages>2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              Classe              Fascicolo</vt:lpstr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              Classe              Fascicolo</dc:title>
  <dc:creator>Andrea Accordino</dc:creator>
  <cp:lastModifiedBy>CALOGERO VITA</cp:lastModifiedBy>
  <cp:revision>26</cp:revision>
  <cp:lastPrinted>2024-11-06T08:49:00Z</cp:lastPrinted>
  <dcterms:created xsi:type="dcterms:W3CDTF">2024-11-06T09:03:00Z</dcterms:created>
  <dcterms:modified xsi:type="dcterms:W3CDTF">2025-09-19T10:31:00Z</dcterms:modified>
</cp:coreProperties>
</file>