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D656" w14:textId="77777777" w:rsidR="008917F3" w:rsidRDefault="008917F3" w:rsidP="008917F3"/>
    <w:p w14:paraId="60934F19" w14:textId="77777777" w:rsidR="008917F3" w:rsidRDefault="008917F3" w:rsidP="008917F3">
      <w:pPr>
        <w:jc w:val="center"/>
      </w:pPr>
    </w:p>
    <w:p w14:paraId="0E4E5238" w14:textId="77777777" w:rsidR="008917F3" w:rsidRDefault="008917F3" w:rsidP="008917F3"/>
    <w:p w14:paraId="6DB4E38A" w14:textId="77777777" w:rsidR="008917F3" w:rsidRDefault="008917F3" w:rsidP="008917F3">
      <w:pPr>
        <w:pStyle w:val="Corpo"/>
        <w:suppressAutoHyphens/>
        <w:jc w:val="both"/>
        <w:rPr>
          <w:rStyle w:val="Nessuno"/>
          <w:rFonts w:ascii="Times New Roman" w:eastAsia="Times New Roman" w:hAnsi="Times New Roman" w:cs="Times New Roman"/>
          <w:b/>
          <w:bCs/>
          <w:u w:color="000000"/>
        </w:rPr>
      </w:pPr>
      <w:proofErr w:type="gramStart"/>
      <w:r>
        <w:rPr>
          <w:rStyle w:val="Nessuno"/>
          <w:rFonts w:ascii="Times New Roman" w:hAnsi="Times New Roman"/>
          <w:u w:color="000000"/>
        </w:rPr>
        <w:t>Al  Coordinatore</w:t>
      </w:r>
      <w:proofErr w:type="gramEnd"/>
      <w:r>
        <w:rPr>
          <w:rStyle w:val="Nessuno"/>
          <w:rFonts w:ascii="Times New Roman" w:hAnsi="Times New Roman"/>
          <w:u w:color="000000"/>
        </w:rPr>
        <w:t xml:space="preserve"> del Corso di studi in</w:t>
      </w:r>
      <w:r>
        <w:rPr>
          <w:rStyle w:val="Nessuno"/>
          <w:rFonts w:ascii="Times New Roman" w:hAnsi="Times New Roman"/>
          <w:b/>
          <w:bCs/>
          <w:u w:color="000000"/>
        </w:rPr>
        <w:t>_____________________________________________________________</w:t>
      </w:r>
    </w:p>
    <w:p w14:paraId="4F8A23FC" w14:textId="77777777" w:rsidR="008917F3" w:rsidRDefault="008917F3" w:rsidP="008917F3">
      <w:pPr>
        <w:pStyle w:val="Corpo"/>
        <w:suppressAutoHyphens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1936852" w14:textId="77777777" w:rsidR="008917F3" w:rsidRDefault="008917F3" w:rsidP="008917F3">
      <w:pPr>
        <w:pStyle w:val="Corpo"/>
        <w:suppressAutoHyphens/>
        <w:jc w:val="both"/>
        <w:rPr>
          <w:rStyle w:val="Nessuno"/>
          <w:rFonts w:ascii="Times New Roman" w:eastAsia="Times New Roman" w:hAnsi="Times New Roman" w:cs="Times New Roman"/>
          <w:b/>
          <w:bCs/>
          <w:u w:color="000000"/>
        </w:rPr>
      </w:pPr>
    </w:p>
    <w:p w14:paraId="0F15C93D" w14:textId="77777777" w:rsidR="008917F3" w:rsidRDefault="008917F3" w:rsidP="008917F3">
      <w:pPr>
        <w:pStyle w:val="Corpo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1D5EC85" w14:textId="77777777" w:rsidR="008917F3" w:rsidRDefault="008917F3" w:rsidP="008917F3">
      <w:pPr>
        <w:pStyle w:val="Corpo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  <w:u w:color="000000"/>
        </w:rPr>
      </w:pPr>
      <w:r>
        <w:rPr>
          <w:rStyle w:val="Nessuno"/>
          <w:rFonts w:ascii="Times New Roman" w:hAnsi="Times New Roman"/>
          <w:u w:color="000000"/>
        </w:rPr>
        <w:t>Il/La sottoscritto/a _____________________________ iscritto/a al Corso di laurea in _______________________</w:t>
      </w:r>
    </w:p>
    <w:p w14:paraId="16DF9AF9" w14:textId="77777777" w:rsidR="008917F3" w:rsidRDefault="008917F3" w:rsidP="008917F3">
      <w:pPr>
        <w:pStyle w:val="Corpo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  <w:u w:color="000000"/>
        </w:rPr>
      </w:pPr>
      <w:r>
        <w:rPr>
          <w:rStyle w:val="Nessuno"/>
          <w:rFonts w:ascii="Times New Roman" w:hAnsi="Times New Roman"/>
          <w:u w:color="000000"/>
        </w:rPr>
        <w:t xml:space="preserve">n° matricola _____________ telefono ____________________ e-mail __________________@community.unipa.it </w:t>
      </w:r>
    </w:p>
    <w:p w14:paraId="1B490CCA" w14:textId="77777777" w:rsidR="008917F3" w:rsidRDefault="008917F3" w:rsidP="008917F3">
      <w:pPr>
        <w:pStyle w:val="Corpo"/>
        <w:suppressAutoHyphens/>
        <w:spacing w:line="360" w:lineRule="auto"/>
        <w:jc w:val="both"/>
        <w:rPr>
          <w:rFonts w:ascii="Times Roman" w:eastAsia="Times Roman" w:hAnsi="Times Roman" w:cs="Times Roman"/>
          <w:sz w:val="24"/>
          <w:szCs w:val="24"/>
          <w:u w:color="000000"/>
        </w:rPr>
      </w:pPr>
      <w:r>
        <w:rPr>
          <w:rStyle w:val="Nessuno"/>
          <w:rFonts w:ascii="Times Roman" w:hAnsi="Times Roman"/>
          <w:u w:color="000000"/>
        </w:rPr>
        <w:t xml:space="preserve">consapevole delle sanzioni previste per le dichiarazioni mendaci ai sensi dell’art. 76 del D.P.R. n. 445 del 28/12/2000 ed essendo a conoscenza degli articoli 46 e 47 della legge medesima, </w:t>
      </w:r>
    </w:p>
    <w:p w14:paraId="5C7C5C0D" w14:textId="77777777" w:rsidR="008917F3" w:rsidRDefault="008917F3" w:rsidP="008917F3">
      <w:pPr>
        <w:pStyle w:val="Corpo"/>
        <w:suppressAutoHyphens/>
        <w:jc w:val="both"/>
        <w:rPr>
          <w:rStyle w:val="Nessuno"/>
          <w:rFonts w:ascii="Times New Roman" w:eastAsia="Times New Roman" w:hAnsi="Times New Roman" w:cs="Times New Roman"/>
          <w:u w:color="000000"/>
        </w:rPr>
      </w:pPr>
    </w:p>
    <w:p w14:paraId="29E4412E" w14:textId="77777777" w:rsidR="008917F3" w:rsidRDefault="008917F3" w:rsidP="008917F3">
      <w:pPr>
        <w:pStyle w:val="Corpo"/>
        <w:tabs>
          <w:tab w:val="left" w:leader="underscore" w:pos="9132"/>
        </w:tabs>
        <w:suppressAutoHyphens/>
        <w:spacing w:line="360" w:lineRule="auto"/>
        <w:jc w:val="center"/>
        <w:rPr>
          <w:rStyle w:val="Nessuno"/>
          <w:rFonts w:ascii="Times New Roman" w:eastAsia="Times New Roman" w:hAnsi="Times New Roman" w:cs="Times New Roman"/>
          <w:u w:color="000000"/>
        </w:rPr>
      </w:pPr>
    </w:p>
    <w:p w14:paraId="34A54F1D" w14:textId="77777777" w:rsidR="008917F3" w:rsidRDefault="008917F3" w:rsidP="008917F3">
      <w:pPr>
        <w:pStyle w:val="Corpo"/>
        <w:tabs>
          <w:tab w:val="left" w:leader="underscore" w:pos="9132"/>
        </w:tabs>
        <w:suppressAutoHyphens/>
        <w:spacing w:line="360" w:lineRule="auto"/>
        <w:jc w:val="center"/>
        <w:rPr>
          <w:rStyle w:val="Nessuno"/>
          <w:rFonts w:ascii="Times New Roman" w:eastAsia="Times New Roman" w:hAnsi="Times New Roman" w:cs="Times New Roman"/>
          <w:u w:color="000000"/>
        </w:rPr>
      </w:pPr>
      <w:r>
        <w:rPr>
          <w:rStyle w:val="Nessuno"/>
          <w:rFonts w:ascii="Times New Roman" w:hAnsi="Times New Roman"/>
          <w:u w:color="000000"/>
        </w:rPr>
        <w:t>dichiara</w:t>
      </w:r>
    </w:p>
    <w:p w14:paraId="44D8D75D" w14:textId="77777777" w:rsidR="008917F3" w:rsidRDefault="008917F3" w:rsidP="008917F3">
      <w:pPr>
        <w:pStyle w:val="Corpo"/>
        <w:suppressAutoHyphens/>
        <w:spacing w:line="360" w:lineRule="auto"/>
        <w:jc w:val="both"/>
        <w:rPr>
          <w:rStyle w:val="Nessuno"/>
          <w:rFonts w:ascii="Times Roman" w:eastAsia="Times Roman" w:hAnsi="Times Roman" w:cs="Times Roman"/>
          <w:u w:color="000000"/>
        </w:rPr>
      </w:pPr>
    </w:p>
    <w:p w14:paraId="4DCADDBB" w14:textId="77777777" w:rsidR="008917F3" w:rsidRDefault="008917F3" w:rsidP="008917F3">
      <w:pPr>
        <w:pStyle w:val="Corpo"/>
        <w:suppressAutoHyphens/>
        <w:spacing w:line="360" w:lineRule="auto"/>
        <w:jc w:val="both"/>
        <w:rPr>
          <w:rFonts w:ascii="Times Roman" w:eastAsia="Times Roman" w:hAnsi="Times Roman" w:cs="Times Roman"/>
          <w:u w:color="000000"/>
        </w:rPr>
      </w:pPr>
      <w:r>
        <w:rPr>
          <w:rFonts w:ascii="Times Roman" w:hAnsi="Times Roman"/>
          <w:u w:color="000000"/>
        </w:rPr>
        <w:t>di non avere rapporti di parentela o affinità entro il secondo grado con il tutor aziendale o con il titolare/dirigente della struttura ospitante presso la quale svolgerà il tirocinio curricolare</w:t>
      </w:r>
    </w:p>
    <w:p w14:paraId="7AA92BB1" w14:textId="77777777" w:rsidR="008917F3" w:rsidRDefault="008917F3" w:rsidP="008917F3">
      <w:pPr>
        <w:pStyle w:val="Corpo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  <w:u w:color="000000"/>
        </w:rPr>
      </w:pPr>
    </w:p>
    <w:p w14:paraId="46FE208F" w14:textId="77777777" w:rsidR="008917F3" w:rsidRDefault="008917F3" w:rsidP="008917F3">
      <w:pPr>
        <w:pStyle w:val="Corpo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  <w:u w:color="000000"/>
        </w:rPr>
      </w:pPr>
    </w:p>
    <w:p w14:paraId="1E33E026" w14:textId="77777777" w:rsidR="008917F3" w:rsidRDefault="008917F3" w:rsidP="008917F3">
      <w:pPr>
        <w:pStyle w:val="Corpo"/>
        <w:tabs>
          <w:tab w:val="left" w:leader="underscore" w:pos="9132"/>
        </w:tabs>
        <w:suppressAutoHyphens/>
        <w:spacing w:line="360" w:lineRule="auto"/>
        <w:jc w:val="both"/>
        <w:rPr>
          <w:rStyle w:val="Nessuno"/>
          <w:rFonts w:ascii="Times New Roman" w:eastAsia="Times New Roman" w:hAnsi="Times New Roman" w:cs="Times New Roman"/>
          <w:u w:color="000000"/>
        </w:rPr>
      </w:pPr>
    </w:p>
    <w:p w14:paraId="472ACF3F" w14:textId="77777777" w:rsidR="008917F3" w:rsidRDefault="008917F3" w:rsidP="008917F3">
      <w:pPr>
        <w:pStyle w:val="Corpo"/>
        <w:tabs>
          <w:tab w:val="left" w:leader="underscore" w:pos="9132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u w:color="000000"/>
        </w:rPr>
      </w:pPr>
      <w:r>
        <w:rPr>
          <w:rFonts w:ascii="Times New Roman" w:hAnsi="Times New Roman"/>
          <w:sz w:val="18"/>
          <w:szCs w:val="18"/>
          <w:u w:color="000000"/>
        </w:rPr>
        <w:t>I</w:t>
      </w:r>
      <w:r>
        <w:rPr>
          <w:rStyle w:val="Nessuno"/>
          <w:rFonts w:ascii="Times New Roman" w:hAnsi="Times New Roman"/>
          <w:sz w:val="18"/>
          <w:szCs w:val="18"/>
          <w:u w:color="000000"/>
        </w:rPr>
        <w:t xml:space="preserve">l/La sottoscritto/a dichiara di essere informato/a ai sensi e per gli effetti di cui all’art.10 della legge 31/12/96 n°675 che i dati personali raccolti saranno trattati anche con strumenti informatici esclusivamente nell’ambito del procedimento per il quale la presente dichiarazione viene </w:t>
      </w:r>
      <w:proofErr w:type="gramStart"/>
      <w:r>
        <w:rPr>
          <w:rStyle w:val="Nessuno"/>
          <w:rFonts w:ascii="Times New Roman" w:hAnsi="Times New Roman"/>
          <w:sz w:val="18"/>
          <w:szCs w:val="18"/>
          <w:u w:color="000000"/>
        </w:rPr>
        <w:t>resa, pertanto</w:t>
      </w:r>
      <w:proofErr w:type="gramEnd"/>
      <w:r>
        <w:rPr>
          <w:rStyle w:val="Nessuno"/>
          <w:rFonts w:ascii="Times New Roman" w:hAnsi="Times New Roman"/>
          <w:sz w:val="18"/>
          <w:szCs w:val="18"/>
          <w:u w:color="000000"/>
        </w:rPr>
        <w:t xml:space="preserve"> autorizza l’ufficio tirocinio al trattamento dei propri dati personali.</w:t>
      </w:r>
    </w:p>
    <w:p w14:paraId="505D7BA1" w14:textId="77777777" w:rsidR="008917F3" w:rsidRDefault="008917F3" w:rsidP="008917F3">
      <w:pPr>
        <w:pStyle w:val="Corpo"/>
        <w:suppressAutoHyphens/>
        <w:jc w:val="both"/>
        <w:rPr>
          <w:rStyle w:val="Nessuno"/>
          <w:rFonts w:ascii="Times New Roman" w:eastAsia="Times New Roman" w:hAnsi="Times New Roman" w:cs="Times New Roman"/>
          <w:b/>
          <w:bCs/>
          <w:u w:color="000000"/>
        </w:rPr>
      </w:pPr>
    </w:p>
    <w:p w14:paraId="2D5C9DDD" w14:textId="77777777" w:rsidR="008917F3" w:rsidRDefault="008917F3" w:rsidP="008917F3">
      <w:pPr>
        <w:pStyle w:val="Corpo"/>
        <w:tabs>
          <w:tab w:val="center" w:pos="7020"/>
        </w:tabs>
        <w:suppressAutoHyphens/>
        <w:spacing w:before="240"/>
        <w:rPr>
          <w:rStyle w:val="Nessuno"/>
          <w:rFonts w:ascii="Times New Roman" w:eastAsia="Times New Roman" w:hAnsi="Times New Roman" w:cs="Times New Roman"/>
          <w:u w:color="000000"/>
        </w:rPr>
      </w:pPr>
    </w:p>
    <w:p w14:paraId="552100F9" w14:textId="77777777" w:rsidR="008917F3" w:rsidRDefault="008917F3" w:rsidP="008917F3">
      <w:pPr>
        <w:pStyle w:val="Corpo"/>
        <w:tabs>
          <w:tab w:val="center" w:pos="7020"/>
        </w:tabs>
        <w:suppressAutoHyphens/>
        <w:spacing w:before="240"/>
        <w:rPr>
          <w:rStyle w:val="Nessuno"/>
          <w:rFonts w:ascii="Times New Roman" w:eastAsia="Times New Roman" w:hAnsi="Times New Roman" w:cs="Times New Roman"/>
          <w:u w:color="000000"/>
        </w:rPr>
      </w:pPr>
    </w:p>
    <w:p w14:paraId="6E2F3A8E" w14:textId="77777777" w:rsidR="008917F3" w:rsidRDefault="008917F3" w:rsidP="008917F3">
      <w:pPr>
        <w:pStyle w:val="Corpo"/>
        <w:tabs>
          <w:tab w:val="center" w:pos="7020"/>
        </w:tabs>
        <w:suppressAutoHyphens/>
        <w:spacing w:before="240"/>
        <w:rPr>
          <w:rStyle w:val="Nessuno"/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Style w:val="Nessuno"/>
          <w:rFonts w:ascii="Times New Roman" w:hAnsi="Times New Roman"/>
          <w:sz w:val="20"/>
          <w:szCs w:val="20"/>
          <w:u w:color="000000"/>
        </w:rPr>
        <w:t>Palermo___/___/_____</w:t>
      </w:r>
      <w:r>
        <w:rPr>
          <w:rStyle w:val="Nessuno"/>
          <w:rFonts w:ascii="Times New Roman" w:hAnsi="Times New Roman"/>
          <w:sz w:val="20"/>
          <w:szCs w:val="20"/>
          <w:u w:color="000000"/>
        </w:rPr>
        <w:tab/>
      </w:r>
    </w:p>
    <w:p w14:paraId="24E63B38" w14:textId="77777777" w:rsidR="008917F3" w:rsidRDefault="008917F3" w:rsidP="008917F3">
      <w:pPr>
        <w:pStyle w:val="Corpo"/>
        <w:tabs>
          <w:tab w:val="center" w:pos="7020"/>
        </w:tabs>
        <w:suppressAutoHyphens/>
        <w:spacing w:before="240"/>
        <w:jc w:val="right"/>
        <w:rPr>
          <w:rStyle w:val="Nessuno"/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2F7AA0E5" w14:textId="77777777" w:rsidR="008917F3" w:rsidRDefault="008917F3" w:rsidP="008917F3">
      <w:pPr>
        <w:pStyle w:val="Corpo"/>
        <w:tabs>
          <w:tab w:val="center" w:pos="7020"/>
        </w:tabs>
        <w:suppressAutoHyphens/>
        <w:spacing w:before="240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Style w:val="Nessuno"/>
          <w:rFonts w:ascii="Times New Roman" w:hAnsi="Times New Roman"/>
          <w:sz w:val="20"/>
          <w:szCs w:val="20"/>
          <w:u w:color="000000"/>
        </w:rPr>
        <w:t xml:space="preserve">Firma </w:t>
      </w:r>
    </w:p>
    <w:p w14:paraId="0E7B4AF5" w14:textId="77777777" w:rsidR="008917F3" w:rsidRDefault="008917F3" w:rsidP="008917F3">
      <w:pPr>
        <w:pStyle w:val="Corpo"/>
        <w:tabs>
          <w:tab w:val="center" w:pos="7020"/>
        </w:tabs>
        <w:suppressAutoHyphens/>
        <w:spacing w:before="240"/>
      </w:pPr>
    </w:p>
    <w:p w14:paraId="41B5B944" w14:textId="5E39F586" w:rsidR="00955E41" w:rsidRPr="008917F3" w:rsidRDefault="00955E41" w:rsidP="008917F3"/>
    <w:sectPr w:rsidR="00955E41" w:rsidRPr="008917F3" w:rsidSect="0071022B">
      <w:headerReference w:type="default" r:id="rId7"/>
      <w:footerReference w:type="default" r:id="rId8"/>
      <w:pgSz w:w="11900" w:h="16840"/>
      <w:pgMar w:top="720" w:right="720" w:bottom="720" w:left="720" w:header="1757" w:footer="4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00EA" w14:textId="77777777" w:rsidR="00A55F39" w:rsidRDefault="00A55F39">
      <w:r>
        <w:separator/>
      </w:r>
    </w:p>
  </w:endnote>
  <w:endnote w:type="continuationSeparator" w:id="0">
    <w:p w14:paraId="3374F2C7" w14:textId="77777777" w:rsidR="00A55F39" w:rsidRDefault="00A5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Times Roman">
    <w:panose1 w:val="02020603050405020304"/>
    <w:charset w:val="00"/>
    <w:family w:val="roman"/>
    <w:pitch w:val="default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C6AC" w14:textId="77777777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Viale delle Scienze, Edificio 12 – 90128 Palermo, PA</w:t>
    </w:r>
  </w:p>
  <w:p w14:paraId="7C038720" w14:textId="1ED31169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Direzione: (+39) 091 238 </w:t>
    </w:r>
    <w:r w:rsidR="00B75B3D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99229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 – Amministrazione: (+39) 091 238 90805</w:t>
    </w:r>
  </w:p>
  <w:p w14:paraId="2E63E43E" w14:textId="1A89276E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e-mail: dipartimento.scienzeumanistiche@unipa.it – PEC: dipartimento.scienzeumanistiche</w:t>
    </w:r>
    <w:r w:rsidR="00116E20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@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cert.unipa.it</w:t>
    </w:r>
  </w:p>
  <w:p w14:paraId="4937DDB0" w14:textId="77777777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https://www.unipa.it/dipartimenti/scienzeumanistiche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B0AD" w14:textId="77777777" w:rsidR="00A55F39" w:rsidRDefault="00A55F39">
      <w:r>
        <w:separator/>
      </w:r>
    </w:p>
  </w:footnote>
  <w:footnote w:type="continuationSeparator" w:id="0">
    <w:p w14:paraId="1D3802F0" w14:textId="77777777" w:rsidR="00A55F39" w:rsidRDefault="00A5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FBAC" w14:textId="09DC0249" w:rsidR="003024DB" w:rsidRDefault="003024DB">
    <w:pPr>
      <w:pStyle w:val="Intestazioneriga1"/>
      <w:ind w:left="-155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50712D" wp14:editId="1CE2A76B">
              <wp:simplePos x="0" y="0"/>
              <wp:positionH relativeFrom="column">
                <wp:posOffset>195580</wp:posOffset>
              </wp:positionH>
              <wp:positionV relativeFrom="paragraph">
                <wp:posOffset>-868680</wp:posOffset>
              </wp:positionV>
              <wp:extent cx="6206617" cy="898525"/>
              <wp:effectExtent l="0" t="0" r="3810" b="0"/>
              <wp:wrapNone/>
              <wp:docPr id="507719740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617" cy="898525"/>
                        <a:chOff x="0" y="0"/>
                        <a:chExt cx="6206617" cy="898525"/>
                      </a:xfrm>
                    </wpg:grpSpPr>
                    <wps:wsp>
                      <wps:cNvPr id="346980306" name="Casella di testo 4"/>
                      <wps:cNvSpPr txBox="1"/>
                      <wps:spPr>
                        <a:xfrm>
                          <a:off x="2139696" y="97536"/>
                          <a:ext cx="2191387" cy="69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88E4C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 xml:space="preserve">Dipartimento di </w:t>
                            </w:r>
                          </w:p>
                          <w:p w14:paraId="4AD7F28B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>Scienze Umanistiche</w:t>
                            </w:r>
                          </w:p>
                          <w:p w14:paraId="59809EED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65DE189" w14:textId="77777777" w:rsidR="003024DB" w:rsidRPr="007F1C68" w:rsidRDefault="003024DB">
                            <w:pPr>
                              <w:autoSpaceDE w:val="0"/>
                              <w:jc w:val="left"/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F1C68"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  <w:t>Direttrice: Prof. Concetta Giliberto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3312456" name="Immagine 7" descr="Immagine che contiene Carattere, Elementi grafici, logo, simbol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751" r="26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6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17131438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4206240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90939337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2078736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24130284" name="Immagine 1" descr="Immagine che contiene Carattere, Elementi grafici, grafica,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09872" y="274320"/>
                          <a:ext cx="1896745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50712D" id="Gruppo 2" o:spid="_x0000_s1026" style="position:absolute;left:0;text-align:left;margin-left:15.4pt;margin-top:-68.4pt;width:488.7pt;height:70.75pt;z-index:251660288;mso-height-relative:margin" coordsize="62066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21396;top:975;width:21914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" filled="f" stroked="f">
                <v:textbox>
                  <w:txbxContent>
                    <w:p w14:paraId="6CD88E4C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 xml:space="preserve">Dipartimento di </w:t>
                      </w:r>
                    </w:p>
                    <w:p w14:paraId="4AD7F28B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>Scienze Umanistiche</w:t>
                      </w:r>
                    </w:p>
                    <w:p w14:paraId="59809EED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16"/>
                          <w:szCs w:val="16"/>
                          <w:lang w:eastAsia="it-IT"/>
                        </w:rPr>
                      </w:pPr>
                    </w:p>
                    <w:p w14:paraId="365DE189" w14:textId="77777777" w:rsidR="003024DB" w:rsidRPr="007F1C68" w:rsidRDefault="003024DB">
                      <w:pPr>
                        <w:autoSpaceDE w:val="0"/>
                        <w:jc w:val="left"/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</w:pPr>
                      <w:r w:rsidRPr="007F1C68"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  <w:t>Direttrice: Prof. Concetta Giliberto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8" type="#_x0000_t75" alt="Immagine che contiene Carattere, Elementi grafici, logo, simbolo&#10;&#10;Descrizione generata automaticamente" style="position:absolute;width:20796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">
                <v:imagedata r:id="rId4" o:title="Immagine che contiene Carattere, Elementi grafici, logo, simbolo&#10;&#10;Descrizione generata automaticamente" cropleft="3769f" cropright="1730f"/>
              </v:shape>
              <v:shape id="Immagine 1308519993" o:spid="_x0000_s1029" type="#_x0000_t75" alt="Immagine che contiene testo, schermata, Carattere, Elementi grafici&#10;&#10;Descrizione generata automaticamente" style="position:absolute;left:42062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">
                <v:imagedata r:id="rId5" o:title="Immagine che contiene testo, schermata, Carattere, Elementi grafici&#10;&#10;Descrizione generata automaticamente" cropleft="22173f" cropright="41409f"/>
              </v:shape>
              <v:shape id="Immagine 1308519993" o:spid="_x0000_s1030" type="#_x0000_t75" alt="Immagine che contiene testo, schermata, Carattere, Elementi grafici&#10;&#10;Descrizione generata automaticamente" style="position:absolute;left:20787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">
                <v:imagedata r:id="rId5" o:title="Immagine che contiene testo, schermata, Carattere, Elementi grafici&#10;&#10;Descrizione generata automaticamente" cropleft="22173f" cropright="41409f"/>
              </v:shape>
              <v:shape id="Immagine 1" o:spid="_x0000_s1031" type="#_x0000_t75" alt="Immagine che contiene Carattere, Elementi grafici, grafica, testo&#10;&#10;Descrizione generata automaticamente" style="position:absolute;left:43098;top:2743;width:1896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">
                <v:imagedata r:id="rId6" o:title="Immagine che contiene Carattere, Elementi grafici, grafica, testo&#10;&#10;Descrizione generata automaticamente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33"/>
    <w:rsid w:val="00022319"/>
    <w:rsid w:val="00116E20"/>
    <w:rsid w:val="002174C1"/>
    <w:rsid w:val="0025212E"/>
    <w:rsid w:val="002A2F67"/>
    <w:rsid w:val="002A7CA4"/>
    <w:rsid w:val="002C4A3B"/>
    <w:rsid w:val="003024DB"/>
    <w:rsid w:val="00342FCB"/>
    <w:rsid w:val="00356391"/>
    <w:rsid w:val="00442913"/>
    <w:rsid w:val="004A3B28"/>
    <w:rsid w:val="005279BA"/>
    <w:rsid w:val="00552E0A"/>
    <w:rsid w:val="005A7C9C"/>
    <w:rsid w:val="00602244"/>
    <w:rsid w:val="006D74DD"/>
    <w:rsid w:val="0071022B"/>
    <w:rsid w:val="00752D8D"/>
    <w:rsid w:val="007F1C68"/>
    <w:rsid w:val="00802978"/>
    <w:rsid w:val="008432CB"/>
    <w:rsid w:val="00886D7C"/>
    <w:rsid w:val="008917F3"/>
    <w:rsid w:val="008A02CD"/>
    <w:rsid w:val="00955E41"/>
    <w:rsid w:val="00A55F39"/>
    <w:rsid w:val="00B75B3D"/>
    <w:rsid w:val="00C13A40"/>
    <w:rsid w:val="00C832CD"/>
    <w:rsid w:val="00CD0637"/>
    <w:rsid w:val="00D97451"/>
    <w:rsid w:val="00DA146B"/>
    <w:rsid w:val="00E02FCC"/>
    <w:rsid w:val="00EB0C72"/>
    <w:rsid w:val="00F32433"/>
    <w:rsid w:val="00F87109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2463"/>
  <w15:docId w15:val="{54EE4FCD-24BE-4A88-9906-974DA3CF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pPr>
      <w:suppressAutoHyphens/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pPr>
      <w:suppressAutoHyphens/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pPr>
      <w:suppressAutoHyphens/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pPr>
      <w:suppressAutoHyphens/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ormaleWeb">
    <w:name w:val="Normal (Web)"/>
    <w:basedOn w:val="Normale"/>
    <w:pPr>
      <w:spacing w:before="100" w:after="100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i/>
      <w:iCs/>
      <w:color w:val="365F91"/>
      <w:sz w:val="24"/>
      <w:szCs w:val="24"/>
      <w:lang w:eastAsia="en-US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Nessuno">
    <w:name w:val="Nessuno"/>
    <w:rsid w:val="008917F3"/>
  </w:style>
  <w:style w:type="paragraph" w:customStyle="1" w:styleId="Corpo">
    <w:name w:val="Corpo"/>
    <w:rsid w:val="008917F3"/>
    <w:pPr>
      <w:pBdr>
        <w:top w:val="nil"/>
        <w:left w:val="nil"/>
        <w:bottom w:val="nil"/>
        <w:right w:val="nil"/>
        <w:between w:val="nil"/>
        <w:bar w:val="nil"/>
      </w:pBdr>
      <w:autoSpaceDN/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ella\Downloads\Carta-intestata-novembre-2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192D-B8B5-429E-BF2B-21EFA415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17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Andrea Accordino</dc:creator>
  <cp:lastModifiedBy>CALOGERO VITA</cp:lastModifiedBy>
  <cp:revision>25</cp:revision>
  <cp:lastPrinted>2024-11-06T08:49:00Z</cp:lastPrinted>
  <dcterms:created xsi:type="dcterms:W3CDTF">2024-11-06T09:03:00Z</dcterms:created>
  <dcterms:modified xsi:type="dcterms:W3CDTF">2025-09-19T10:19:00Z</dcterms:modified>
</cp:coreProperties>
</file>