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AD35" w14:textId="77777777" w:rsidR="0071022B" w:rsidRDefault="0071022B" w:rsidP="0071022B">
      <w:pPr>
        <w:jc w:val="center"/>
      </w:pPr>
      <w:r w:rsidRPr="0071022B">
        <w:t>DOMANDA DI ATTIVAZIONE DEL TIROCINIO</w:t>
      </w:r>
    </w:p>
    <w:p w14:paraId="62D0CB5F" w14:textId="77777777" w:rsidR="005279BA" w:rsidRPr="0071022B" w:rsidRDefault="005279BA" w:rsidP="0071022B">
      <w:pPr>
        <w:jc w:val="center"/>
      </w:pPr>
    </w:p>
    <w:p w14:paraId="3C0A7018" w14:textId="77777777" w:rsidR="0071022B" w:rsidRPr="0071022B" w:rsidRDefault="0071022B" w:rsidP="0071022B"/>
    <w:p w14:paraId="485A1710" w14:textId="2E75DE4F" w:rsidR="0071022B" w:rsidRPr="0071022B" w:rsidRDefault="0071022B" w:rsidP="00552E0A">
      <w:r w:rsidRPr="0071022B">
        <w:t>Al Coordinatore del Corso di studi in</w:t>
      </w:r>
      <w:r w:rsidRPr="0071022B">
        <w:rPr>
          <w:b/>
          <w:bCs/>
        </w:rPr>
        <w:t>________________________________________________________</w:t>
      </w:r>
    </w:p>
    <w:p w14:paraId="43338F90" w14:textId="77777777" w:rsidR="0071022B" w:rsidRPr="0071022B" w:rsidRDefault="0071022B" w:rsidP="00552E0A">
      <w:pPr>
        <w:rPr>
          <w:b/>
          <w:bCs/>
        </w:rPr>
      </w:pPr>
    </w:p>
    <w:p w14:paraId="2C175D7B" w14:textId="5F3019A6" w:rsidR="0071022B" w:rsidRPr="0071022B" w:rsidRDefault="0071022B" w:rsidP="00552E0A">
      <w:pPr>
        <w:spacing w:line="360" w:lineRule="auto"/>
      </w:pPr>
      <w:r w:rsidRPr="0071022B">
        <w:t>Il/La sottoscritto/a __________________________iscritto/a al Corso di laurea in_____________________</w:t>
      </w:r>
    </w:p>
    <w:p w14:paraId="176A0D2E" w14:textId="5170687E" w:rsidR="0071022B" w:rsidRPr="0071022B" w:rsidRDefault="0071022B" w:rsidP="00552E0A">
      <w:pPr>
        <w:spacing w:line="360" w:lineRule="auto"/>
      </w:pPr>
      <w:r w:rsidRPr="0071022B">
        <w:t xml:space="preserve">n° matricola </w:t>
      </w:r>
      <w:r w:rsidR="00552E0A">
        <w:t>__</w:t>
      </w:r>
      <w:r w:rsidRPr="0071022B">
        <w:t>______</w:t>
      </w:r>
      <w:r w:rsidR="00442913">
        <w:t>_</w:t>
      </w:r>
      <w:r w:rsidRPr="0071022B">
        <w:t>telefono ________________e-mail _______________</w:t>
      </w:r>
      <w:r w:rsidR="00552E0A">
        <w:t>____</w:t>
      </w:r>
      <w:r w:rsidRPr="0071022B">
        <w:t>__@community.unipa</w:t>
      </w:r>
      <w:r w:rsidR="00FD094E">
        <w:t>.it</w:t>
      </w:r>
    </w:p>
    <w:p w14:paraId="5A885ADA" w14:textId="77777777" w:rsidR="0071022B" w:rsidRPr="0071022B" w:rsidRDefault="0071022B" w:rsidP="0071022B">
      <w:pPr>
        <w:jc w:val="left"/>
      </w:pPr>
    </w:p>
    <w:p w14:paraId="3C123F6D" w14:textId="77777777" w:rsidR="0071022B" w:rsidRPr="0071022B" w:rsidRDefault="0071022B" w:rsidP="0071022B">
      <w:pPr>
        <w:jc w:val="left"/>
      </w:pPr>
    </w:p>
    <w:p w14:paraId="23181775" w14:textId="77777777" w:rsidR="0071022B" w:rsidRPr="0071022B" w:rsidRDefault="0071022B" w:rsidP="00442913">
      <w:pPr>
        <w:jc w:val="center"/>
      </w:pPr>
      <w:r w:rsidRPr="0071022B">
        <w:t>CHIEDE</w:t>
      </w:r>
    </w:p>
    <w:p w14:paraId="6E48BBB1" w14:textId="77777777" w:rsidR="0071022B" w:rsidRPr="0071022B" w:rsidRDefault="0071022B" w:rsidP="0071022B">
      <w:pPr>
        <w:jc w:val="left"/>
      </w:pPr>
    </w:p>
    <w:p w14:paraId="77556D7C" w14:textId="77777777" w:rsidR="0071022B" w:rsidRPr="0071022B" w:rsidRDefault="0071022B" w:rsidP="0071022B">
      <w:pPr>
        <w:jc w:val="left"/>
      </w:pPr>
    </w:p>
    <w:p w14:paraId="23561560" w14:textId="4ABB580E" w:rsidR="0071022B" w:rsidRPr="0071022B" w:rsidRDefault="0071022B" w:rsidP="00552E0A">
      <w:pPr>
        <w:spacing w:line="360" w:lineRule="auto"/>
      </w:pPr>
      <w:r w:rsidRPr="0071022B">
        <w:t>l’attivazione del tirocinio curricolare per ____ ore e ____ Cfu presso la struttura</w:t>
      </w:r>
      <w:r w:rsidR="00442913">
        <w:t xml:space="preserve"> </w:t>
      </w:r>
      <w:r w:rsidRPr="0071022B">
        <w:t>________________________ attiva nel settore ________________________________________</w:t>
      </w:r>
      <w:r w:rsidR="00022319">
        <w:t>_</w:t>
      </w:r>
      <w:r w:rsidRPr="0071022B">
        <w:t>________________________________</w:t>
      </w:r>
    </w:p>
    <w:p w14:paraId="7315A94B" w14:textId="2F250C4C" w:rsidR="0071022B" w:rsidRPr="0071022B" w:rsidRDefault="0071022B" w:rsidP="00552E0A">
      <w:pPr>
        <w:spacing w:line="360" w:lineRule="auto"/>
      </w:pPr>
      <w:r w:rsidRPr="0071022B">
        <w:t>con la seguente</w:t>
      </w:r>
      <w:r w:rsidR="00442913">
        <w:t xml:space="preserve"> </w:t>
      </w:r>
      <w:proofErr w:type="gramStart"/>
      <w:r w:rsidRPr="0071022B">
        <w:t>motivazione:_</w:t>
      </w:r>
      <w:proofErr w:type="gramEnd"/>
      <w:r w:rsidRPr="0071022B">
        <w:t>______________________________________________________</w:t>
      </w:r>
      <w:r w:rsidR="00752D8D">
        <w:t>_________</w:t>
      </w:r>
    </w:p>
    <w:p w14:paraId="210C896D" w14:textId="6CE59723" w:rsidR="0071022B" w:rsidRPr="0071022B" w:rsidRDefault="0071022B" w:rsidP="00552E0A">
      <w:pPr>
        <w:spacing w:line="360" w:lineRule="auto"/>
      </w:pPr>
      <w:r w:rsidRPr="0071022B">
        <w:t>d’accordo con il tutor aziendale ______________________</w:t>
      </w:r>
      <w:r w:rsidR="00022319">
        <w:t>__</w:t>
      </w:r>
      <w:r w:rsidRPr="0071022B">
        <w:t>____ e-mail____________________________</w:t>
      </w:r>
    </w:p>
    <w:p w14:paraId="7900D2B7" w14:textId="68B486E4" w:rsidR="0071022B" w:rsidRPr="0071022B" w:rsidRDefault="0071022B" w:rsidP="00552E0A">
      <w:pPr>
        <w:spacing w:line="360" w:lineRule="auto"/>
      </w:pPr>
      <w:r w:rsidRPr="0071022B">
        <w:t>e il/la prof.</w:t>
      </w:r>
      <w:proofErr w:type="gramStart"/>
      <w:r w:rsidRPr="0071022B">
        <w:t>/.</w:t>
      </w:r>
      <w:proofErr w:type="spellStart"/>
      <w:r w:rsidRPr="0071022B">
        <w:t>ssa</w:t>
      </w:r>
      <w:proofErr w:type="spellEnd"/>
      <w:proofErr w:type="gramEnd"/>
      <w:r w:rsidRPr="0071022B">
        <w:t xml:space="preserve"> ________________________________</w:t>
      </w:r>
      <w:r w:rsidR="00022319">
        <w:t>__</w:t>
      </w:r>
      <w:r w:rsidRPr="0071022B">
        <w:t xml:space="preserve"> e-mail____________________________</w:t>
      </w:r>
      <w:r w:rsidR="00022319">
        <w:t>______</w:t>
      </w:r>
      <w:r w:rsidRPr="0071022B">
        <w:t xml:space="preserve"> che svolgerà il ruolo di tutor universitario.</w:t>
      </w:r>
    </w:p>
    <w:p w14:paraId="2FA0B88F" w14:textId="77777777" w:rsidR="0071022B" w:rsidRPr="0071022B" w:rsidRDefault="0071022B" w:rsidP="00C13A40"/>
    <w:p w14:paraId="43D50603" w14:textId="77777777" w:rsidR="0071022B" w:rsidRPr="0071022B" w:rsidRDefault="0071022B" w:rsidP="0071022B">
      <w:pPr>
        <w:jc w:val="left"/>
      </w:pPr>
    </w:p>
    <w:p w14:paraId="6BBA5A16" w14:textId="77777777" w:rsidR="0071022B" w:rsidRPr="0071022B" w:rsidRDefault="0071022B" w:rsidP="00552E0A">
      <w:r w:rsidRPr="0071022B">
        <w:t xml:space="preserve">Il/La sottoscritto/a dichiara di essere informato/a ai sensi e per gli effetti di cui all’art.10 della legge 31/12/96 n°675 che i dati personali raccolti saranno trattati anche con strumenti informatici esclusivamente nell’ambito del procedimento per il quale la presente dichiarazione viene </w:t>
      </w:r>
      <w:proofErr w:type="gramStart"/>
      <w:r w:rsidRPr="0071022B">
        <w:t>resa, pertanto</w:t>
      </w:r>
      <w:proofErr w:type="gramEnd"/>
      <w:r w:rsidRPr="0071022B">
        <w:t xml:space="preserve"> autorizza l’ufficio tirocinio al trattamento dei propri dati personali.</w:t>
      </w:r>
    </w:p>
    <w:p w14:paraId="671EE4CB" w14:textId="77777777" w:rsidR="0071022B" w:rsidRPr="0071022B" w:rsidRDefault="0071022B" w:rsidP="0071022B">
      <w:pPr>
        <w:jc w:val="left"/>
        <w:rPr>
          <w:b/>
          <w:bCs/>
        </w:rPr>
      </w:pPr>
    </w:p>
    <w:p w14:paraId="273C21AE" w14:textId="77777777" w:rsidR="0071022B" w:rsidRPr="0071022B" w:rsidRDefault="0071022B" w:rsidP="0071022B">
      <w:pPr>
        <w:jc w:val="left"/>
      </w:pPr>
      <w:r w:rsidRPr="0071022B">
        <w:t>Palermo___/___/_____</w:t>
      </w:r>
      <w:r w:rsidRPr="0071022B">
        <w:tab/>
      </w:r>
    </w:p>
    <w:p w14:paraId="48E4D332" w14:textId="77777777" w:rsidR="0071022B" w:rsidRPr="0071022B" w:rsidRDefault="0071022B" w:rsidP="00022319">
      <w:pPr>
        <w:jc w:val="right"/>
      </w:pPr>
      <w:r w:rsidRPr="0071022B">
        <w:t xml:space="preserve">Firma </w:t>
      </w:r>
    </w:p>
    <w:p w14:paraId="0D870DD8" w14:textId="77777777" w:rsidR="0071022B" w:rsidRPr="0071022B" w:rsidRDefault="0071022B" w:rsidP="0071022B">
      <w:pPr>
        <w:jc w:val="left"/>
      </w:pPr>
    </w:p>
    <w:p w14:paraId="41B5B944" w14:textId="5E39F586" w:rsidR="00955E41" w:rsidRPr="002C4A3B" w:rsidRDefault="00955E41" w:rsidP="002C4A3B"/>
    <w:sectPr w:rsidR="00955E41" w:rsidRPr="002C4A3B" w:rsidSect="0071022B">
      <w:headerReference w:type="default" r:id="rId7"/>
      <w:footerReference w:type="default" r:id="rId8"/>
      <w:pgSz w:w="11900" w:h="16840"/>
      <w:pgMar w:top="720" w:right="720" w:bottom="720" w:left="720" w:header="1757" w:footer="4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00EA" w14:textId="77777777" w:rsidR="00A55F39" w:rsidRDefault="00A55F39">
      <w:r>
        <w:separator/>
      </w:r>
    </w:p>
  </w:endnote>
  <w:endnote w:type="continuationSeparator" w:id="0">
    <w:p w14:paraId="3374F2C7" w14:textId="77777777" w:rsidR="00A55F39" w:rsidRDefault="00A5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C6AC" w14:textId="77777777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Viale delle Scienze, Edificio 12 – 90128 Palermo, PA</w:t>
    </w:r>
  </w:p>
  <w:p w14:paraId="7C038720" w14:textId="1ED31169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Direzione: (+39) 091 238 </w:t>
    </w:r>
    <w:r w:rsidR="00B75B3D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99229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 – Amministrazione: (+39) 091 238 90805</w:t>
    </w:r>
  </w:p>
  <w:p w14:paraId="2E63E43E" w14:textId="1A89276E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e-mail: dipartimento.scienzeumanistiche@unipa.it – PEC: dipartimento.scienzeumanistiche</w:t>
    </w:r>
    <w:r w:rsidR="00116E20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@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cert.unipa.it</w:t>
    </w:r>
  </w:p>
  <w:p w14:paraId="4937DDB0" w14:textId="77777777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https://www.unipa.it/dipartimenti/scienzeumanistiche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B0AD" w14:textId="77777777" w:rsidR="00A55F39" w:rsidRDefault="00A55F39">
      <w:r>
        <w:separator/>
      </w:r>
    </w:p>
  </w:footnote>
  <w:footnote w:type="continuationSeparator" w:id="0">
    <w:p w14:paraId="1D3802F0" w14:textId="77777777" w:rsidR="00A55F39" w:rsidRDefault="00A5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BAC" w14:textId="09DC0249" w:rsidR="003024DB" w:rsidRDefault="003024DB">
    <w:pPr>
      <w:pStyle w:val="Intestazioneriga1"/>
      <w:ind w:left="-15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0712D" wp14:editId="1CE2A76B">
              <wp:simplePos x="0" y="0"/>
              <wp:positionH relativeFrom="column">
                <wp:posOffset>195580</wp:posOffset>
              </wp:positionH>
              <wp:positionV relativeFrom="paragraph">
                <wp:posOffset>-868680</wp:posOffset>
              </wp:positionV>
              <wp:extent cx="6206617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617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96" y="97536"/>
                          <a:ext cx="2191387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8E4C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4AD7F28B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59809EED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65DE189" w14:textId="77777777" w:rsidR="003024DB" w:rsidRPr="007F1C68" w:rsidRDefault="003024DB">
                            <w:pPr>
                              <w:autoSpaceDE w:val="0"/>
                              <w:jc w:val="left"/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F1C68"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50712D" id="Gruppo 2" o:spid="_x0000_s1026" style="position:absolute;left:0;text-align:left;margin-left:15.4pt;margin-top:-68.4pt;width:488.7pt;height:70.75pt;z-index:251660288;mso-height-relative:margin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1914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" filled="f" stroked="f">
                <v:textbox>
                  <w:txbxContent>
                    <w:p w14:paraId="6CD88E4C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4AD7F28B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59809EED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365DE189" w14:textId="77777777" w:rsidR="003024DB" w:rsidRPr="007F1C68" w:rsidRDefault="003024DB">
                      <w:pPr>
                        <w:autoSpaceDE w:val="0"/>
                        <w:jc w:val="left"/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</w:pPr>
                      <w:r w:rsidRPr="007F1C68"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3"/>
    <w:rsid w:val="00022319"/>
    <w:rsid w:val="00116E20"/>
    <w:rsid w:val="002174C1"/>
    <w:rsid w:val="0025212E"/>
    <w:rsid w:val="002A2F67"/>
    <w:rsid w:val="002A7CA4"/>
    <w:rsid w:val="002C4A3B"/>
    <w:rsid w:val="003024DB"/>
    <w:rsid w:val="00342FCB"/>
    <w:rsid w:val="00356391"/>
    <w:rsid w:val="00442913"/>
    <w:rsid w:val="004A3B28"/>
    <w:rsid w:val="005279BA"/>
    <w:rsid w:val="00552E0A"/>
    <w:rsid w:val="005A7C9C"/>
    <w:rsid w:val="00602244"/>
    <w:rsid w:val="006D74DD"/>
    <w:rsid w:val="0071022B"/>
    <w:rsid w:val="00752D8D"/>
    <w:rsid w:val="007F1C68"/>
    <w:rsid w:val="00802978"/>
    <w:rsid w:val="008432CB"/>
    <w:rsid w:val="00886D7C"/>
    <w:rsid w:val="008A02CD"/>
    <w:rsid w:val="00955E41"/>
    <w:rsid w:val="00A55F39"/>
    <w:rsid w:val="00B75B3D"/>
    <w:rsid w:val="00C13A40"/>
    <w:rsid w:val="00C832CD"/>
    <w:rsid w:val="00CD0637"/>
    <w:rsid w:val="00D97451"/>
    <w:rsid w:val="00DA146B"/>
    <w:rsid w:val="00E02FCC"/>
    <w:rsid w:val="00EB0C72"/>
    <w:rsid w:val="00F32433"/>
    <w:rsid w:val="00F87109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2463"/>
  <w15:docId w15:val="{54EE4FCD-24BE-4A88-9906-974DA3C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pPr>
      <w:suppressAutoHyphens/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ormaleWeb">
    <w:name w:val="Normal (Web)"/>
    <w:basedOn w:val="Normale"/>
    <w:pPr>
      <w:spacing w:before="100" w:after="100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ownloads\Carta-intestata-novembr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192D-B8B5-429E-BF2B-21EFA415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Andrea Accordino</dc:creator>
  <cp:lastModifiedBy>CALOGERO VITA</cp:lastModifiedBy>
  <cp:revision>24</cp:revision>
  <cp:lastPrinted>2024-11-06T08:49:00Z</cp:lastPrinted>
  <dcterms:created xsi:type="dcterms:W3CDTF">2024-11-06T09:03:00Z</dcterms:created>
  <dcterms:modified xsi:type="dcterms:W3CDTF">2025-09-19T10:15:00Z</dcterms:modified>
</cp:coreProperties>
</file>