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AE966" w14:textId="77777777" w:rsidR="00A061F2" w:rsidRDefault="00A061F2" w:rsidP="00A061F2"/>
    <w:p w14:paraId="2B539F26" w14:textId="69B252AF" w:rsidR="00A061F2" w:rsidRPr="00A061F2" w:rsidRDefault="00A061F2" w:rsidP="00A061F2">
      <w:pPr>
        <w:jc w:val="center"/>
      </w:pPr>
      <w:r w:rsidRPr="00A061F2">
        <w:t>Quaderno personale del tirocinio - Logbook</w:t>
      </w:r>
    </w:p>
    <w:p w14:paraId="6F3E2C23" w14:textId="60E034E4" w:rsidR="00865DEA" w:rsidRDefault="00865DEA" w:rsidP="00A061F2">
      <w:pPr>
        <w:ind w:left="3828"/>
        <w:jc w:val="center"/>
        <w:rPr>
          <w:sz w:val="22"/>
          <w:szCs w:val="22"/>
        </w:rPr>
      </w:pPr>
    </w:p>
    <w:p w14:paraId="1459EFB7" w14:textId="594DEDA3" w:rsidR="00D30C26" w:rsidRDefault="00D30C26" w:rsidP="002451C1">
      <w:pPr>
        <w:ind w:left="4962"/>
        <w:rPr>
          <w:sz w:val="22"/>
          <w:szCs w:val="22"/>
        </w:rPr>
      </w:pPr>
    </w:p>
    <w:p w14:paraId="73F3562F" w14:textId="77777777" w:rsidR="003F447B" w:rsidRDefault="003F447B" w:rsidP="003F447B">
      <w:pPr>
        <w:ind w:left="4962"/>
        <w:jc w:val="center"/>
        <w:rPr>
          <w:sz w:val="22"/>
          <w:szCs w:val="22"/>
        </w:rPr>
      </w:pPr>
    </w:p>
    <w:p w14:paraId="7AA4F118" w14:textId="77777777" w:rsidR="00D30C26" w:rsidRPr="00A27A7A" w:rsidRDefault="00D30C26" w:rsidP="003F447B">
      <w:pPr>
        <w:ind w:left="4962"/>
        <w:jc w:val="left"/>
      </w:pPr>
    </w:p>
    <w:tbl>
      <w:tblPr>
        <w:tblStyle w:val="Grigliatabella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5500"/>
      </w:tblGrid>
      <w:tr w:rsidR="00D30C26" w:rsidRPr="00A27A7A" w14:paraId="03718D3D" w14:textId="77777777" w:rsidTr="00135814">
        <w:trPr>
          <w:trHeight w:val="567"/>
        </w:trPr>
        <w:tc>
          <w:tcPr>
            <w:tcW w:w="1764" w:type="pct"/>
            <w:shd w:val="clear" w:color="auto" w:fill="D9D9D9" w:themeFill="background1" w:themeFillShade="D9"/>
            <w:vAlign w:val="center"/>
          </w:tcPr>
          <w:p w14:paraId="5253EEB2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Tirocinante (nome e cognome)</w:t>
            </w:r>
          </w:p>
        </w:tc>
        <w:tc>
          <w:tcPr>
            <w:tcW w:w="3236" w:type="pct"/>
            <w:shd w:val="clear" w:color="auto" w:fill="F2F2F2" w:themeFill="background1" w:themeFillShade="F2"/>
          </w:tcPr>
          <w:p w14:paraId="78F8FF92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77DB4308" w14:textId="77777777" w:rsidTr="00135814">
        <w:trPr>
          <w:trHeight w:val="567"/>
        </w:trPr>
        <w:tc>
          <w:tcPr>
            <w:tcW w:w="1764" w:type="pct"/>
            <w:shd w:val="clear" w:color="auto" w:fill="D9D9D9" w:themeFill="background1" w:themeFillShade="D9"/>
            <w:vAlign w:val="center"/>
          </w:tcPr>
          <w:p w14:paraId="364400C1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Numero di matricola:</w:t>
            </w:r>
          </w:p>
        </w:tc>
        <w:tc>
          <w:tcPr>
            <w:tcW w:w="3236" w:type="pct"/>
            <w:shd w:val="clear" w:color="auto" w:fill="F2F2F2" w:themeFill="background1" w:themeFillShade="F2"/>
          </w:tcPr>
          <w:p w14:paraId="69DDAA4D" w14:textId="77777777" w:rsidR="00D30C26" w:rsidRPr="00A27A7A" w:rsidRDefault="00D30C26" w:rsidP="003F447B">
            <w:pPr>
              <w:jc w:val="left"/>
            </w:pPr>
          </w:p>
        </w:tc>
      </w:tr>
    </w:tbl>
    <w:p w14:paraId="31A77BCC" w14:textId="77777777" w:rsidR="00D30C26" w:rsidRPr="00A27A7A" w:rsidRDefault="00D30C26" w:rsidP="003F447B">
      <w:pPr>
        <w:jc w:val="left"/>
      </w:pPr>
    </w:p>
    <w:p w14:paraId="01451E8D" w14:textId="77777777" w:rsidR="00D30C26" w:rsidRPr="00A27A7A" w:rsidRDefault="00D30C26" w:rsidP="003F447B">
      <w:pPr>
        <w:jc w:val="left"/>
        <w:rPr>
          <w:b/>
        </w:rPr>
      </w:pPr>
    </w:p>
    <w:p w14:paraId="53B1A7BE" w14:textId="37B2534B" w:rsidR="00D30C26" w:rsidRPr="00A27A7A" w:rsidRDefault="00D30C26" w:rsidP="003F447B">
      <w:pPr>
        <w:jc w:val="left"/>
        <w:rPr>
          <w:b/>
        </w:rPr>
      </w:pPr>
      <w:r w:rsidRPr="00A27A7A">
        <w:rPr>
          <w:b/>
        </w:rPr>
        <w:t>Area TPV ______________________________________________________</w:t>
      </w:r>
      <w:r w:rsidR="00BE0C87">
        <w:rPr>
          <w:b/>
        </w:rPr>
        <w:t>_______</w:t>
      </w:r>
    </w:p>
    <w:p w14:paraId="617CF76B" w14:textId="77777777" w:rsidR="00D30C26" w:rsidRPr="00A27A7A" w:rsidRDefault="00D30C26" w:rsidP="003F447B">
      <w:pPr>
        <w:jc w:val="left"/>
        <w:rPr>
          <w:b/>
        </w:rPr>
      </w:pPr>
    </w:p>
    <w:p w14:paraId="122CAF8C" w14:textId="187EE328" w:rsidR="00D30C26" w:rsidRPr="00A27A7A" w:rsidRDefault="00D30C26" w:rsidP="003F447B">
      <w:pPr>
        <w:jc w:val="left"/>
        <w:rPr>
          <w:b/>
        </w:rPr>
      </w:pPr>
      <w:r w:rsidRPr="00A27A7A">
        <w:rPr>
          <w:b/>
        </w:rPr>
        <w:t xml:space="preserve">Anno di Corso </w:t>
      </w:r>
      <w:bookmarkStart w:id="0" w:name="_GoBack"/>
      <w:bookmarkEnd w:id="0"/>
      <w:r w:rsidRPr="00A27A7A">
        <w:rPr>
          <w:b/>
        </w:rPr>
        <w:t>______________________________________________________</w:t>
      </w:r>
      <w:r w:rsidR="00BE0C87">
        <w:rPr>
          <w:b/>
        </w:rPr>
        <w:t>________________</w:t>
      </w:r>
    </w:p>
    <w:p w14:paraId="57574202" w14:textId="77777777" w:rsidR="00D30C26" w:rsidRPr="00A27A7A" w:rsidRDefault="00D30C26" w:rsidP="003F447B">
      <w:pPr>
        <w:jc w:val="left"/>
        <w:rPr>
          <w:b/>
        </w:rPr>
      </w:pPr>
    </w:p>
    <w:p w14:paraId="498C30C0" w14:textId="77777777" w:rsidR="00D30C26" w:rsidRPr="00A27A7A" w:rsidRDefault="00D30C26" w:rsidP="003F447B">
      <w:pPr>
        <w:jc w:val="left"/>
      </w:pPr>
    </w:p>
    <w:tbl>
      <w:tblPr>
        <w:tblStyle w:val="Grigliatabella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5201"/>
      </w:tblGrid>
      <w:tr w:rsidR="00D30C26" w:rsidRPr="00A27A7A" w14:paraId="2B41D23B" w14:textId="77777777" w:rsidTr="00135814">
        <w:trPr>
          <w:trHeight w:val="567"/>
        </w:trPr>
        <w:tc>
          <w:tcPr>
            <w:tcW w:w="1940" w:type="pct"/>
            <w:shd w:val="clear" w:color="auto" w:fill="D9D9D9" w:themeFill="background1" w:themeFillShade="D9"/>
            <w:vAlign w:val="center"/>
          </w:tcPr>
          <w:p w14:paraId="2237106A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Struttura ospitante 1:</w:t>
            </w:r>
          </w:p>
        </w:tc>
        <w:tc>
          <w:tcPr>
            <w:tcW w:w="3060" w:type="pct"/>
            <w:shd w:val="clear" w:color="auto" w:fill="F2F2F2" w:themeFill="background1" w:themeFillShade="F2"/>
            <w:vAlign w:val="center"/>
          </w:tcPr>
          <w:p w14:paraId="357D841B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05CF27C6" w14:textId="77777777" w:rsidTr="00135814">
        <w:trPr>
          <w:trHeight w:val="567"/>
        </w:trPr>
        <w:tc>
          <w:tcPr>
            <w:tcW w:w="1940" w:type="pct"/>
            <w:shd w:val="clear" w:color="auto" w:fill="D9D9D9" w:themeFill="background1" w:themeFillShade="D9"/>
            <w:vAlign w:val="center"/>
          </w:tcPr>
          <w:p w14:paraId="172AF3C8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sede legale struttura ospitante:</w:t>
            </w:r>
          </w:p>
        </w:tc>
        <w:tc>
          <w:tcPr>
            <w:tcW w:w="3060" w:type="pct"/>
            <w:shd w:val="clear" w:color="auto" w:fill="F2F2F2" w:themeFill="background1" w:themeFillShade="F2"/>
            <w:vAlign w:val="center"/>
          </w:tcPr>
          <w:p w14:paraId="65D70B08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186E67DF" w14:textId="77777777" w:rsidTr="00135814">
        <w:trPr>
          <w:trHeight w:val="567"/>
        </w:trPr>
        <w:tc>
          <w:tcPr>
            <w:tcW w:w="1940" w:type="pct"/>
            <w:shd w:val="clear" w:color="auto" w:fill="D9D9D9" w:themeFill="background1" w:themeFillShade="D9"/>
            <w:vAlign w:val="center"/>
          </w:tcPr>
          <w:p w14:paraId="1A744282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Tutor della struttura ospitante:</w:t>
            </w:r>
          </w:p>
        </w:tc>
        <w:tc>
          <w:tcPr>
            <w:tcW w:w="3060" w:type="pct"/>
            <w:shd w:val="clear" w:color="auto" w:fill="F2F2F2" w:themeFill="background1" w:themeFillShade="F2"/>
            <w:vAlign w:val="center"/>
          </w:tcPr>
          <w:p w14:paraId="792841BA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28D6F2E6" w14:textId="77777777" w:rsidTr="00135814">
        <w:trPr>
          <w:trHeight w:val="567"/>
        </w:trPr>
        <w:tc>
          <w:tcPr>
            <w:tcW w:w="1940" w:type="pct"/>
            <w:shd w:val="clear" w:color="auto" w:fill="D9D9D9" w:themeFill="background1" w:themeFillShade="D9"/>
            <w:vAlign w:val="center"/>
          </w:tcPr>
          <w:p w14:paraId="5E938DAF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 xml:space="preserve">Qualifica Tutor struttura ospitante: </w:t>
            </w:r>
          </w:p>
        </w:tc>
        <w:tc>
          <w:tcPr>
            <w:tcW w:w="3060" w:type="pct"/>
            <w:shd w:val="clear" w:color="auto" w:fill="F2F2F2" w:themeFill="background1" w:themeFillShade="F2"/>
            <w:vAlign w:val="center"/>
          </w:tcPr>
          <w:p w14:paraId="5DAF4AD7" w14:textId="77777777" w:rsidR="00D30C26" w:rsidRPr="00A27A7A" w:rsidRDefault="00D30C26" w:rsidP="003F447B">
            <w:pPr>
              <w:jc w:val="left"/>
            </w:pPr>
          </w:p>
        </w:tc>
      </w:tr>
    </w:tbl>
    <w:p w14:paraId="59311E65" w14:textId="77777777" w:rsidR="00D30C26" w:rsidRPr="00A27A7A" w:rsidRDefault="00D30C26" w:rsidP="003F447B">
      <w:pPr>
        <w:jc w:val="left"/>
      </w:pPr>
    </w:p>
    <w:tbl>
      <w:tblPr>
        <w:tblStyle w:val="Grigliatabella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5201"/>
      </w:tblGrid>
      <w:tr w:rsidR="00D30C26" w:rsidRPr="00A27A7A" w14:paraId="3E6C0E1A" w14:textId="77777777" w:rsidTr="00135814">
        <w:trPr>
          <w:trHeight w:val="567"/>
        </w:trPr>
        <w:tc>
          <w:tcPr>
            <w:tcW w:w="1940" w:type="pct"/>
            <w:shd w:val="clear" w:color="auto" w:fill="D9D9D9" w:themeFill="background1" w:themeFillShade="D9"/>
            <w:vAlign w:val="center"/>
          </w:tcPr>
          <w:p w14:paraId="4C67F569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Struttura ospitante 2:</w:t>
            </w:r>
          </w:p>
        </w:tc>
        <w:tc>
          <w:tcPr>
            <w:tcW w:w="3060" w:type="pct"/>
            <w:shd w:val="clear" w:color="auto" w:fill="F2F2F2" w:themeFill="background1" w:themeFillShade="F2"/>
            <w:vAlign w:val="center"/>
          </w:tcPr>
          <w:p w14:paraId="4B3EAC7D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28FE6956" w14:textId="77777777" w:rsidTr="00135814">
        <w:trPr>
          <w:trHeight w:val="567"/>
        </w:trPr>
        <w:tc>
          <w:tcPr>
            <w:tcW w:w="1940" w:type="pct"/>
            <w:shd w:val="clear" w:color="auto" w:fill="D9D9D9" w:themeFill="background1" w:themeFillShade="D9"/>
            <w:vAlign w:val="center"/>
          </w:tcPr>
          <w:p w14:paraId="5265DB5A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sede legale struttura ospitante:</w:t>
            </w:r>
          </w:p>
        </w:tc>
        <w:tc>
          <w:tcPr>
            <w:tcW w:w="3060" w:type="pct"/>
            <w:shd w:val="clear" w:color="auto" w:fill="F2F2F2" w:themeFill="background1" w:themeFillShade="F2"/>
            <w:vAlign w:val="center"/>
          </w:tcPr>
          <w:p w14:paraId="289CF8B8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5ED134F5" w14:textId="77777777" w:rsidTr="00135814">
        <w:trPr>
          <w:trHeight w:val="567"/>
        </w:trPr>
        <w:tc>
          <w:tcPr>
            <w:tcW w:w="1940" w:type="pct"/>
            <w:shd w:val="clear" w:color="auto" w:fill="D9D9D9" w:themeFill="background1" w:themeFillShade="D9"/>
            <w:vAlign w:val="center"/>
          </w:tcPr>
          <w:p w14:paraId="618DF8E2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Tutor della struttura ospitante:</w:t>
            </w:r>
          </w:p>
        </w:tc>
        <w:tc>
          <w:tcPr>
            <w:tcW w:w="3060" w:type="pct"/>
            <w:shd w:val="clear" w:color="auto" w:fill="F2F2F2" w:themeFill="background1" w:themeFillShade="F2"/>
            <w:vAlign w:val="center"/>
          </w:tcPr>
          <w:p w14:paraId="1E91EA2B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5E8F7C99" w14:textId="77777777" w:rsidTr="00135814">
        <w:trPr>
          <w:trHeight w:val="567"/>
        </w:trPr>
        <w:tc>
          <w:tcPr>
            <w:tcW w:w="1940" w:type="pct"/>
            <w:shd w:val="clear" w:color="auto" w:fill="D9D9D9" w:themeFill="background1" w:themeFillShade="D9"/>
            <w:vAlign w:val="center"/>
          </w:tcPr>
          <w:p w14:paraId="1AE983D5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 xml:space="preserve">Qualifica Tutor struttura ospitante: </w:t>
            </w:r>
          </w:p>
        </w:tc>
        <w:tc>
          <w:tcPr>
            <w:tcW w:w="3060" w:type="pct"/>
            <w:shd w:val="clear" w:color="auto" w:fill="F2F2F2" w:themeFill="background1" w:themeFillShade="F2"/>
            <w:vAlign w:val="center"/>
          </w:tcPr>
          <w:p w14:paraId="0B733A47" w14:textId="77777777" w:rsidR="00D30C26" w:rsidRPr="00A27A7A" w:rsidRDefault="00D30C26" w:rsidP="003F447B">
            <w:pPr>
              <w:jc w:val="left"/>
            </w:pPr>
          </w:p>
        </w:tc>
      </w:tr>
    </w:tbl>
    <w:p w14:paraId="41ABEC5F" w14:textId="77777777" w:rsidR="00D30C26" w:rsidRPr="00A27A7A" w:rsidRDefault="00D30C26" w:rsidP="003F447B">
      <w:pPr>
        <w:jc w:val="left"/>
      </w:pPr>
    </w:p>
    <w:tbl>
      <w:tblPr>
        <w:tblStyle w:val="Grigliatabella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5201"/>
      </w:tblGrid>
      <w:tr w:rsidR="00D30C26" w:rsidRPr="00A27A7A" w14:paraId="77FD1061" w14:textId="77777777" w:rsidTr="00135814">
        <w:trPr>
          <w:trHeight w:val="567"/>
        </w:trPr>
        <w:tc>
          <w:tcPr>
            <w:tcW w:w="1940" w:type="pct"/>
            <w:shd w:val="clear" w:color="auto" w:fill="D9D9D9" w:themeFill="background1" w:themeFillShade="D9"/>
            <w:vAlign w:val="center"/>
          </w:tcPr>
          <w:p w14:paraId="7B97DCD6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Struttura ospitante 3:</w:t>
            </w:r>
          </w:p>
        </w:tc>
        <w:tc>
          <w:tcPr>
            <w:tcW w:w="3060" w:type="pct"/>
            <w:shd w:val="clear" w:color="auto" w:fill="F2F2F2" w:themeFill="background1" w:themeFillShade="F2"/>
            <w:vAlign w:val="center"/>
          </w:tcPr>
          <w:p w14:paraId="0C000644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391AC160" w14:textId="77777777" w:rsidTr="00135814">
        <w:trPr>
          <w:trHeight w:val="567"/>
        </w:trPr>
        <w:tc>
          <w:tcPr>
            <w:tcW w:w="1940" w:type="pct"/>
            <w:shd w:val="clear" w:color="auto" w:fill="D9D9D9" w:themeFill="background1" w:themeFillShade="D9"/>
            <w:vAlign w:val="center"/>
          </w:tcPr>
          <w:p w14:paraId="426A437D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sede legale struttura ospitante:</w:t>
            </w:r>
          </w:p>
        </w:tc>
        <w:tc>
          <w:tcPr>
            <w:tcW w:w="3060" w:type="pct"/>
            <w:shd w:val="clear" w:color="auto" w:fill="F2F2F2" w:themeFill="background1" w:themeFillShade="F2"/>
            <w:vAlign w:val="center"/>
          </w:tcPr>
          <w:p w14:paraId="01ABDBC5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5C5BF9DA" w14:textId="77777777" w:rsidTr="00135814">
        <w:trPr>
          <w:trHeight w:val="567"/>
        </w:trPr>
        <w:tc>
          <w:tcPr>
            <w:tcW w:w="1940" w:type="pct"/>
            <w:shd w:val="clear" w:color="auto" w:fill="D9D9D9" w:themeFill="background1" w:themeFillShade="D9"/>
            <w:vAlign w:val="center"/>
          </w:tcPr>
          <w:p w14:paraId="05142946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Tutor della struttura ospitante:</w:t>
            </w:r>
          </w:p>
        </w:tc>
        <w:tc>
          <w:tcPr>
            <w:tcW w:w="3060" w:type="pct"/>
            <w:shd w:val="clear" w:color="auto" w:fill="F2F2F2" w:themeFill="background1" w:themeFillShade="F2"/>
            <w:vAlign w:val="center"/>
          </w:tcPr>
          <w:p w14:paraId="718026C3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055A3D06" w14:textId="77777777" w:rsidTr="00135814">
        <w:trPr>
          <w:trHeight w:val="567"/>
        </w:trPr>
        <w:tc>
          <w:tcPr>
            <w:tcW w:w="1940" w:type="pct"/>
            <w:shd w:val="clear" w:color="auto" w:fill="D9D9D9" w:themeFill="background1" w:themeFillShade="D9"/>
            <w:vAlign w:val="center"/>
          </w:tcPr>
          <w:p w14:paraId="4F8D1981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lastRenderedPageBreak/>
              <w:t xml:space="preserve">Qualifica Tutor struttura ospitante: </w:t>
            </w:r>
          </w:p>
        </w:tc>
        <w:tc>
          <w:tcPr>
            <w:tcW w:w="3060" w:type="pct"/>
            <w:shd w:val="clear" w:color="auto" w:fill="F2F2F2" w:themeFill="background1" w:themeFillShade="F2"/>
            <w:vAlign w:val="center"/>
          </w:tcPr>
          <w:p w14:paraId="7318469F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7BA839EE" w14:textId="77777777" w:rsidTr="001358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940" w:type="pct"/>
            <w:shd w:val="clear" w:color="auto" w:fill="D9D9D9" w:themeFill="background1" w:themeFillShade="D9"/>
          </w:tcPr>
          <w:p w14:paraId="71E3BB03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Struttura ospitante ....:</w:t>
            </w:r>
          </w:p>
        </w:tc>
        <w:tc>
          <w:tcPr>
            <w:tcW w:w="3060" w:type="pct"/>
            <w:shd w:val="clear" w:color="auto" w:fill="F2F2F2" w:themeFill="background1" w:themeFillShade="F2"/>
          </w:tcPr>
          <w:p w14:paraId="488A45E5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2DA1A1E6" w14:textId="77777777" w:rsidTr="001358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940" w:type="pct"/>
            <w:shd w:val="clear" w:color="auto" w:fill="D9D9D9" w:themeFill="background1" w:themeFillShade="D9"/>
          </w:tcPr>
          <w:p w14:paraId="7FC35432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sede legale struttura ospitante:</w:t>
            </w:r>
          </w:p>
        </w:tc>
        <w:tc>
          <w:tcPr>
            <w:tcW w:w="3060" w:type="pct"/>
            <w:shd w:val="clear" w:color="auto" w:fill="F2F2F2" w:themeFill="background1" w:themeFillShade="F2"/>
          </w:tcPr>
          <w:p w14:paraId="0382025F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7A6A2145" w14:textId="77777777" w:rsidTr="001358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940" w:type="pct"/>
            <w:shd w:val="clear" w:color="auto" w:fill="D9D9D9" w:themeFill="background1" w:themeFillShade="D9"/>
          </w:tcPr>
          <w:p w14:paraId="16FA0566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Tutor della struttura ospitante:</w:t>
            </w:r>
          </w:p>
        </w:tc>
        <w:tc>
          <w:tcPr>
            <w:tcW w:w="3060" w:type="pct"/>
            <w:shd w:val="clear" w:color="auto" w:fill="F2F2F2" w:themeFill="background1" w:themeFillShade="F2"/>
          </w:tcPr>
          <w:p w14:paraId="10ADE656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72E149DD" w14:textId="77777777" w:rsidTr="001358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940" w:type="pct"/>
            <w:shd w:val="clear" w:color="auto" w:fill="D9D9D9" w:themeFill="background1" w:themeFillShade="D9"/>
          </w:tcPr>
          <w:p w14:paraId="548B3E77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 xml:space="preserve">Qualifica Tutor struttura ospitante: </w:t>
            </w:r>
          </w:p>
        </w:tc>
        <w:tc>
          <w:tcPr>
            <w:tcW w:w="3060" w:type="pct"/>
            <w:shd w:val="clear" w:color="auto" w:fill="F2F2F2" w:themeFill="background1" w:themeFillShade="F2"/>
          </w:tcPr>
          <w:p w14:paraId="7CE8325E" w14:textId="77777777" w:rsidR="00D30C26" w:rsidRPr="00A27A7A" w:rsidRDefault="00D30C26" w:rsidP="003F447B">
            <w:pPr>
              <w:jc w:val="left"/>
            </w:pPr>
          </w:p>
        </w:tc>
      </w:tr>
    </w:tbl>
    <w:p w14:paraId="47DB9E18" w14:textId="77777777" w:rsidR="00D30C26" w:rsidRPr="00A27A7A" w:rsidRDefault="00D30C26" w:rsidP="003F447B">
      <w:pPr>
        <w:jc w:val="left"/>
        <w:rPr>
          <w:b/>
        </w:rPr>
      </w:pPr>
    </w:p>
    <w:p w14:paraId="4F4CCD78" w14:textId="77777777" w:rsidR="00D30C26" w:rsidRPr="00A27A7A" w:rsidRDefault="00D30C26" w:rsidP="003F447B">
      <w:pPr>
        <w:jc w:val="left"/>
        <w:rPr>
          <w:b/>
        </w:rPr>
      </w:pPr>
    </w:p>
    <w:p w14:paraId="50734AC3" w14:textId="0E8488FB" w:rsidR="00D30C26" w:rsidRPr="00A27A7A" w:rsidRDefault="00A061F2" w:rsidP="003F447B">
      <w:pPr>
        <w:jc w:val="left"/>
        <w:rPr>
          <w:b/>
        </w:rPr>
      </w:pPr>
      <w:r w:rsidRPr="00A27A7A">
        <w:rPr>
          <w:b/>
        </w:rPr>
        <w:t>Registro delle Attività</w:t>
      </w:r>
    </w:p>
    <w:p w14:paraId="7207F055" w14:textId="77777777" w:rsidR="00D30C26" w:rsidRPr="00A27A7A" w:rsidRDefault="00D30C26" w:rsidP="003F447B">
      <w:pPr>
        <w:jc w:val="left"/>
        <w:rPr>
          <w:b/>
        </w:rPr>
      </w:pPr>
    </w:p>
    <w:p w14:paraId="359621D5" w14:textId="77777777" w:rsidR="00D30C26" w:rsidRPr="00A27A7A" w:rsidRDefault="00D30C26" w:rsidP="003F447B">
      <w:pPr>
        <w:jc w:val="left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17"/>
        <w:gridCol w:w="2197"/>
        <w:gridCol w:w="5074"/>
      </w:tblGrid>
      <w:tr w:rsidR="00D30C26" w:rsidRPr="00A27A7A" w14:paraId="5C8BC423" w14:textId="77777777" w:rsidTr="00135814">
        <w:trPr>
          <w:cantSplit/>
          <w:trHeight w:val="794"/>
        </w:trPr>
        <w:tc>
          <w:tcPr>
            <w:tcW w:w="717" w:type="pct"/>
            <w:shd w:val="clear" w:color="auto" w:fill="D9D9D9" w:themeFill="background1" w:themeFillShade="D9"/>
            <w:vAlign w:val="center"/>
          </w:tcPr>
          <w:p w14:paraId="5B9CC73D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Data</w:t>
            </w:r>
          </w:p>
        </w:tc>
        <w:tc>
          <w:tcPr>
            <w:tcW w:w="1294" w:type="pct"/>
            <w:shd w:val="clear" w:color="auto" w:fill="D9D9D9" w:themeFill="background1" w:themeFillShade="D9"/>
            <w:vAlign w:val="center"/>
          </w:tcPr>
          <w:p w14:paraId="2894475A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Struttura ospitante</w:t>
            </w:r>
          </w:p>
          <w:p w14:paraId="5B821984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t>(indicare solo il numero)</w:t>
            </w:r>
          </w:p>
        </w:tc>
        <w:tc>
          <w:tcPr>
            <w:tcW w:w="2989" w:type="pct"/>
            <w:shd w:val="clear" w:color="auto" w:fill="D9D9D9" w:themeFill="background1" w:themeFillShade="D9"/>
            <w:vAlign w:val="center"/>
          </w:tcPr>
          <w:p w14:paraId="2919C448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Attività svolta</w:t>
            </w:r>
          </w:p>
        </w:tc>
      </w:tr>
      <w:tr w:rsidR="00D30C26" w:rsidRPr="00A27A7A" w14:paraId="7D484E18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78F06594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3975CA10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76D5A5D8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5598EDAA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59E8EE05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58002708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18E6495B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541F3FD7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66E28924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1BB429FC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69BB5E58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2DDAA8A9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4DE10E32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4DEA6E01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358AEE09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339D9658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3885299F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679A8483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2DDA87EF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5FCD5C3F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3F9D827D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18A3CB0E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5EB1A32A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6BEC3CD8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6458BC7E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3B442549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4057307F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305193BE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60E719F6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1CDBD700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38D3CC4E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5C534D7F" w14:textId="77777777" w:rsidTr="00135814">
        <w:trPr>
          <w:cantSplit/>
          <w:trHeight w:val="794"/>
        </w:trPr>
        <w:tc>
          <w:tcPr>
            <w:tcW w:w="717" w:type="pct"/>
            <w:shd w:val="clear" w:color="auto" w:fill="D9D9D9" w:themeFill="background1" w:themeFillShade="D9"/>
            <w:vAlign w:val="center"/>
          </w:tcPr>
          <w:p w14:paraId="449DBDD5" w14:textId="77777777" w:rsidR="00D30C26" w:rsidRPr="00A27A7A" w:rsidRDefault="00D30C26" w:rsidP="003F447B">
            <w:pPr>
              <w:jc w:val="left"/>
            </w:pPr>
            <w:r w:rsidRPr="00A27A7A">
              <w:rPr>
                <w:b/>
                <w:bCs/>
              </w:rPr>
              <w:lastRenderedPageBreak/>
              <w:t>Data</w:t>
            </w:r>
          </w:p>
        </w:tc>
        <w:tc>
          <w:tcPr>
            <w:tcW w:w="1294" w:type="pct"/>
            <w:shd w:val="clear" w:color="auto" w:fill="D9D9D9" w:themeFill="background1" w:themeFillShade="D9"/>
            <w:vAlign w:val="center"/>
          </w:tcPr>
          <w:p w14:paraId="72887E1A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Struttura ospitante</w:t>
            </w:r>
          </w:p>
          <w:p w14:paraId="795A9098" w14:textId="77777777" w:rsidR="00D30C26" w:rsidRPr="00A27A7A" w:rsidRDefault="00D30C26" w:rsidP="003F447B">
            <w:pPr>
              <w:jc w:val="left"/>
            </w:pPr>
            <w:r w:rsidRPr="00A27A7A">
              <w:t>(indicare solo il numero)</w:t>
            </w:r>
          </w:p>
        </w:tc>
        <w:tc>
          <w:tcPr>
            <w:tcW w:w="2989" w:type="pct"/>
            <w:shd w:val="clear" w:color="auto" w:fill="D9D9D9" w:themeFill="background1" w:themeFillShade="D9"/>
            <w:vAlign w:val="center"/>
          </w:tcPr>
          <w:p w14:paraId="226A1FD1" w14:textId="77777777" w:rsidR="00D30C26" w:rsidRPr="00A27A7A" w:rsidRDefault="00D30C26" w:rsidP="003F447B">
            <w:pPr>
              <w:jc w:val="left"/>
            </w:pPr>
            <w:r w:rsidRPr="00A27A7A">
              <w:rPr>
                <w:b/>
                <w:bCs/>
              </w:rPr>
              <w:t>Attività svolta</w:t>
            </w:r>
          </w:p>
        </w:tc>
      </w:tr>
      <w:tr w:rsidR="00D30C26" w:rsidRPr="00A27A7A" w14:paraId="2D8D27E2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02D0E04D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22399150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15886B68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53E085CF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1B3FDE4C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7C3FD13D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374B03E0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378B2050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677A4371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587A3FCF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64EEC868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1BA8072F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6F63716E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55037708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00FA414E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2170A922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1828523F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5DE7F465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26979D0C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72CCB771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7A1533AC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1A6C41C7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46241F2C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5858AFC4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32A66FCD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361BC7CA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62CC72B0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137DB034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5D5BC645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24D23DA1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309306EE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0B384C3C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57DD8944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68E7CF64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200C196E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6424BC82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09D140EA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3BB3FD71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030EA6E1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754AA644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7060BEF6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4A8ADE40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4C7D12E5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2AA9006E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4BD97F0E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71EC1BC4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09F22CB0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5E254870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3082410C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10062EF9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5844B01E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10A55E87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5758CCD9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04B78AB6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10510E7C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7CF2DF0E" w14:textId="77777777" w:rsidTr="00135814">
        <w:trPr>
          <w:cantSplit/>
          <w:trHeight w:val="794"/>
        </w:trPr>
        <w:tc>
          <w:tcPr>
            <w:tcW w:w="717" w:type="pct"/>
            <w:shd w:val="clear" w:color="auto" w:fill="D9D9D9" w:themeFill="background1" w:themeFillShade="D9"/>
            <w:vAlign w:val="center"/>
          </w:tcPr>
          <w:p w14:paraId="33280C5A" w14:textId="77777777" w:rsidR="00D30C26" w:rsidRPr="00A27A7A" w:rsidRDefault="00D30C26" w:rsidP="003F447B">
            <w:pPr>
              <w:jc w:val="left"/>
            </w:pPr>
            <w:r w:rsidRPr="00A27A7A">
              <w:rPr>
                <w:b/>
                <w:bCs/>
              </w:rPr>
              <w:t>Data</w:t>
            </w:r>
          </w:p>
        </w:tc>
        <w:tc>
          <w:tcPr>
            <w:tcW w:w="1294" w:type="pct"/>
            <w:shd w:val="clear" w:color="auto" w:fill="D9D9D9" w:themeFill="background1" w:themeFillShade="D9"/>
            <w:vAlign w:val="center"/>
          </w:tcPr>
          <w:p w14:paraId="226EB216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Struttura ospitante</w:t>
            </w:r>
          </w:p>
          <w:p w14:paraId="0BB2C439" w14:textId="77777777" w:rsidR="00D30C26" w:rsidRPr="00A27A7A" w:rsidRDefault="00D30C26" w:rsidP="003F447B">
            <w:pPr>
              <w:jc w:val="left"/>
            </w:pPr>
            <w:r w:rsidRPr="00A27A7A">
              <w:t>(indicare solo il numero)</w:t>
            </w:r>
          </w:p>
        </w:tc>
        <w:tc>
          <w:tcPr>
            <w:tcW w:w="2989" w:type="pct"/>
            <w:shd w:val="clear" w:color="auto" w:fill="D9D9D9" w:themeFill="background1" w:themeFillShade="D9"/>
            <w:vAlign w:val="center"/>
          </w:tcPr>
          <w:p w14:paraId="641E6418" w14:textId="77777777" w:rsidR="00D30C26" w:rsidRPr="00A27A7A" w:rsidRDefault="00D30C26" w:rsidP="003F447B">
            <w:pPr>
              <w:jc w:val="left"/>
            </w:pPr>
            <w:r w:rsidRPr="00A27A7A">
              <w:rPr>
                <w:b/>
                <w:bCs/>
              </w:rPr>
              <w:t>Attività svolta</w:t>
            </w:r>
          </w:p>
        </w:tc>
      </w:tr>
      <w:tr w:rsidR="00D30C26" w:rsidRPr="00A27A7A" w14:paraId="378575FF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0C642356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78AC4878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04652693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4CB79467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160C9201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7B49E615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5D0CBCE5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5E4A7CE0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39C50CE2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578C0F4B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33339E3E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21E34135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6AA57ABC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69626492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7EB932EA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5EF9FD81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26494E05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6542DF65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51810DC4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7FC60E22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377F2DE2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250FFFC9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71D47CD6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0616E62D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6C1919DF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1A027307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6B03A67C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5F8C05BE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3788FB07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1D131B9A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0116B78B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07C954E9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19C53759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3DE910CC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3136362E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6BFFC952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51CB2C16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7A671FBB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61393DAC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2E94E43E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4EDB46D3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4D38E631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1AE3C1F7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2CCAE9EF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2104EB41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54C1D017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2A58D407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5BC8EA5C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7F7D440C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03A8727B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703C7E5F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664E5C95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45D3C255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67D31AD5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28B9430F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69AD9095" w14:textId="77777777" w:rsidTr="00135814">
        <w:trPr>
          <w:cantSplit/>
          <w:trHeight w:val="794"/>
        </w:trPr>
        <w:tc>
          <w:tcPr>
            <w:tcW w:w="717" w:type="pct"/>
            <w:shd w:val="clear" w:color="auto" w:fill="D9D9D9" w:themeFill="background1" w:themeFillShade="D9"/>
            <w:vAlign w:val="center"/>
          </w:tcPr>
          <w:p w14:paraId="67429A91" w14:textId="77777777" w:rsidR="00D30C26" w:rsidRPr="00A27A7A" w:rsidRDefault="00D30C26" w:rsidP="003F447B">
            <w:pPr>
              <w:jc w:val="left"/>
            </w:pPr>
            <w:r w:rsidRPr="00A27A7A">
              <w:rPr>
                <w:b/>
                <w:bCs/>
              </w:rPr>
              <w:t>Data</w:t>
            </w:r>
          </w:p>
        </w:tc>
        <w:tc>
          <w:tcPr>
            <w:tcW w:w="1294" w:type="pct"/>
            <w:shd w:val="clear" w:color="auto" w:fill="D9D9D9" w:themeFill="background1" w:themeFillShade="D9"/>
            <w:vAlign w:val="center"/>
          </w:tcPr>
          <w:p w14:paraId="01308FBC" w14:textId="77777777" w:rsidR="00D30C26" w:rsidRPr="00A27A7A" w:rsidRDefault="00D30C26" w:rsidP="003F447B">
            <w:pPr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Struttura ospitante</w:t>
            </w:r>
          </w:p>
          <w:p w14:paraId="3F06D7B8" w14:textId="77777777" w:rsidR="00D30C26" w:rsidRPr="00A27A7A" w:rsidRDefault="00D30C26" w:rsidP="003F447B">
            <w:pPr>
              <w:jc w:val="left"/>
            </w:pPr>
            <w:r w:rsidRPr="00A27A7A">
              <w:t>(indicare solo il numero)</w:t>
            </w:r>
          </w:p>
        </w:tc>
        <w:tc>
          <w:tcPr>
            <w:tcW w:w="2989" w:type="pct"/>
            <w:shd w:val="clear" w:color="auto" w:fill="D9D9D9" w:themeFill="background1" w:themeFillShade="D9"/>
            <w:vAlign w:val="center"/>
          </w:tcPr>
          <w:p w14:paraId="048E7F12" w14:textId="77777777" w:rsidR="00D30C26" w:rsidRPr="00A27A7A" w:rsidRDefault="00D30C26" w:rsidP="003F447B">
            <w:pPr>
              <w:jc w:val="left"/>
            </w:pPr>
            <w:r w:rsidRPr="00A27A7A">
              <w:rPr>
                <w:b/>
                <w:bCs/>
              </w:rPr>
              <w:t>Attività svolta</w:t>
            </w:r>
          </w:p>
        </w:tc>
      </w:tr>
      <w:tr w:rsidR="00D30C26" w:rsidRPr="00A27A7A" w14:paraId="5916BF3B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42908310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3D00DBF9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6503AD28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0AD3F999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58B32342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6B5C793C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55A3DFF7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67C26CA3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011B2785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09C7D0FE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51A9522D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47D34BF6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28CE9B1C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1921383F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2A778FC5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50FA13DF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1015FC94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368775EF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05C42633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766C2537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24D92555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397A071F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196FF08E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38F547FB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2DDCA093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0408E8F8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64DE2318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28A95542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34D7301E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3E5DB0C3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2B52F5B8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02561849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03388E69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2BBC05EC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673BF5EB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380383F8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3BEE48D0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3F6C386B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35BD3E15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6C599A28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79EAA0D9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3929AA48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0E7652F8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5F01ADBB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447BD4DC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5DA1DE27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25D45D07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19B269BE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5E72D71E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76B38139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5F71540D" w14:textId="77777777" w:rsidR="00D30C26" w:rsidRPr="00A27A7A" w:rsidRDefault="00D30C26" w:rsidP="003F447B">
            <w:pPr>
              <w:jc w:val="left"/>
            </w:pPr>
          </w:p>
        </w:tc>
      </w:tr>
      <w:tr w:rsidR="00D30C26" w:rsidRPr="00A27A7A" w14:paraId="666F901D" w14:textId="77777777" w:rsidTr="00135814">
        <w:trPr>
          <w:cantSplit/>
          <w:trHeight w:val="794"/>
        </w:trPr>
        <w:tc>
          <w:tcPr>
            <w:tcW w:w="717" w:type="pct"/>
            <w:vAlign w:val="center"/>
          </w:tcPr>
          <w:p w14:paraId="6C8F4A87" w14:textId="77777777" w:rsidR="00D30C26" w:rsidRPr="00A27A7A" w:rsidRDefault="00D30C26" w:rsidP="003F447B">
            <w:pPr>
              <w:jc w:val="left"/>
            </w:pPr>
          </w:p>
        </w:tc>
        <w:tc>
          <w:tcPr>
            <w:tcW w:w="1294" w:type="pct"/>
            <w:vAlign w:val="center"/>
          </w:tcPr>
          <w:p w14:paraId="502B1933" w14:textId="77777777" w:rsidR="00D30C26" w:rsidRPr="00A27A7A" w:rsidRDefault="00D30C26" w:rsidP="003F447B">
            <w:pPr>
              <w:jc w:val="left"/>
            </w:pPr>
          </w:p>
        </w:tc>
        <w:tc>
          <w:tcPr>
            <w:tcW w:w="2989" w:type="pct"/>
            <w:vAlign w:val="center"/>
          </w:tcPr>
          <w:p w14:paraId="2072929F" w14:textId="77777777" w:rsidR="00D30C26" w:rsidRPr="00A27A7A" w:rsidRDefault="00D30C26" w:rsidP="003F447B">
            <w:pPr>
              <w:jc w:val="left"/>
            </w:pPr>
          </w:p>
        </w:tc>
      </w:tr>
    </w:tbl>
    <w:p w14:paraId="60F884C5" w14:textId="77777777" w:rsidR="00D30C26" w:rsidRPr="00A27A7A" w:rsidRDefault="00D30C26" w:rsidP="003F447B">
      <w:pPr>
        <w:jc w:val="left"/>
      </w:pPr>
    </w:p>
    <w:p w14:paraId="78A225C8" w14:textId="77777777" w:rsidR="00A27A7A" w:rsidRDefault="00A27A7A" w:rsidP="00A27A7A">
      <w:pPr>
        <w:spacing w:line="360" w:lineRule="auto"/>
      </w:pPr>
    </w:p>
    <w:p w14:paraId="51C37CF1" w14:textId="602EA5F9" w:rsidR="00A27A7A" w:rsidRPr="00A27A7A" w:rsidRDefault="00A27A7A" w:rsidP="00A27A7A">
      <w:pPr>
        <w:spacing w:line="360" w:lineRule="auto"/>
        <w:rPr>
          <w:b/>
        </w:rPr>
      </w:pPr>
      <w:r w:rsidRPr="00A27A7A">
        <w:rPr>
          <w:b/>
        </w:rPr>
        <w:t>I sottoscritti Tutor, dichiarano sotto la propria responsabilità, che il Tirocinante _________________ha svolto tutte le attività previste nella propria struttura e ha raggiunto gli Obiettivi Formativi previsti dal progetto formativo.</w:t>
      </w:r>
    </w:p>
    <w:p w14:paraId="5DA55F44" w14:textId="77777777" w:rsidR="00D30C26" w:rsidRPr="00A27A7A" w:rsidRDefault="00D30C26" w:rsidP="003F447B">
      <w:pPr>
        <w:spacing w:line="360" w:lineRule="auto"/>
        <w:ind w:left="360"/>
        <w:jc w:val="left"/>
      </w:pPr>
    </w:p>
    <w:p w14:paraId="2C44AE10" w14:textId="667B2981" w:rsidR="00D30C26" w:rsidRPr="00A27A7A" w:rsidRDefault="00D30C26" w:rsidP="003F447B">
      <w:pPr>
        <w:spacing w:line="360" w:lineRule="auto"/>
        <w:jc w:val="lef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0"/>
        <w:gridCol w:w="6518"/>
      </w:tblGrid>
      <w:tr w:rsidR="00D30C26" w:rsidRPr="00A27A7A" w14:paraId="14CBE87A" w14:textId="77777777" w:rsidTr="00135814">
        <w:trPr>
          <w:trHeight w:val="119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1D6670A" w14:textId="77777777" w:rsidR="00D30C26" w:rsidRPr="00A27A7A" w:rsidRDefault="00D30C26" w:rsidP="003F447B">
            <w:pPr>
              <w:spacing w:line="360" w:lineRule="auto"/>
              <w:ind w:left="164"/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 xml:space="preserve">Tutor struttura </w:t>
            </w:r>
          </w:p>
          <w:p w14:paraId="793BD28E" w14:textId="77777777" w:rsidR="00D30C26" w:rsidRPr="00A27A7A" w:rsidRDefault="00D30C26" w:rsidP="003F447B">
            <w:pPr>
              <w:spacing w:line="360" w:lineRule="auto"/>
              <w:ind w:left="164"/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ospitante 01</w:t>
            </w:r>
          </w:p>
        </w:tc>
        <w:tc>
          <w:tcPr>
            <w:tcW w:w="7732" w:type="dxa"/>
          </w:tcPr>
          <w:p w14:paraId="07098F52" w14:textId="77777777" w:rsidR="00D30C26" w:rsidRPr="00A27A7A" w:rsidRDefault="00D30C26" w:rsidP="003F447B">
            <w:pPr>
              <w:spacing w:line="360" w:lineRule="auto"/>
              <w:ind w:left="360"/>
              <w:jc w:val="left"/>
              <w:rPr>
                <w:i/>
                <w:iCs/>
              </w:rPr>
            </w:pPr>
            <w:r w:rsidRPr="00A27A7A">
              <w:rPr>
                <w:i/>
                <w:iCs/>
              </w:rPr>
              <w:t xml:space="preserve">Timbro e firma </w:t>
            </w:r>
          </w:p>
        </w:tc>
      </w:tr>
      <w:tr w:rsidR="00D30C26" w:rsidRPr="00A27A7A" w14:paraId="01AA33B6" w14:textId="77777777" w:rsidTr="00135814">
        <w:trPr>
          <w:trHeight w:val="119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DA23FD3" w14:textId="77777777" w:rsidR="00D30C26" w:rsidRPr="00A27A7A" w:rsidRDefault="00D30C26" w:rsidP="003F447B">
            <w:pPr>
              <w:spacing w:line="360" w:lineRule="auto"/>
              <w:ind w:left="164"/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 xml:space="preserve">Tutor struttura </w:t>
            </w:r>
          </w:p>
          <w:p w14:paraId="047761A4" w14:textId="77777777" w:rsidR="00D30C26" w:rsidRPr="00A27A7A" w:rsidRDefault="00D30C26" w:rsidP="003F447B">
            <w:pPr>
              <w:spacing w:line="360" w:lineRule="auto"/>
              <w:ind w:left="164"/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ospitante 02</w:t>
            </w:r>
          </w:p>
        </w:tc>
        <w:tc>
          <w:tcPr>
            <w:tcW w:w="7732" w:type="dxa"/>
          </w:tcPr>
          <w:p w14:paraId="72E977EA" w14:textId="77777777" w:rsidR="00D30C26" w:rsidRPr="00A27A7A" w:rsidRDefault="00D30C26" w:rsidP="003F447B">
            <w:pPr>
              <w:spacing w:line="360" w:lineRule="auto"/>
              <w:ind w:left="360"/>
              <w:jc w:val="left"/>
              <w:rPr>
                <w:i/>
                <w:iCs/>
              </w:rPr>
            </w:pPr>
            <w:r w:rsidRPr="00A27A7A">
              <w:rPr>
                <w:i/>
                <w:iCs/>
              </w:rPr>
              <w:t xml:space="preserve">Timbro e firma </w:t>
            </w:r>
          </w:p>
        </w:tc>
      </w:tr>
      <w:tr w:rsidR="00D30C26" w:rsidRPr="00A27A7A" w14:paraId="3D0DD348" w14:textId="77777777" w:rsidTr="00135814">
        <w:trPr>
          <w:trHeight w:val="119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98E8F93" w14:textId="77777777" w:rsidR="00D30C26" w:rsidRPr="00A27A7A" w:rsidRDefault="00D30C26" w:rsidP="003F447B">
            <w:pPr>
              <w:spacing w:line="360" w:lineRule="auto"/>
              <w:ind w:left="164"/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 xml:space="preserve">Tutor struttura </w:t>
            </w:r>
          </w:p>
          <w:p w14:paraId="6D26FF06" w14:textId="77777777" w:rsidR="00D30C26" w:rsidRPr="00A27A7A" w:rsidRDefault="00D30C26" w:rsidP="003F447B">
            <w:pPr>
              <w:spacing w:line="360" w:lineRule="auto"/>
              <w:ind w:left="164"/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ospitante 03</w:t>
            </w:r>
          </w:p>
        </w:tc>
        <w:tc>
          <w:tcPr>
            <w:tcW w:w="7732" w:type="dxa"/>
          </w:tcPr>
          <w:p w14:paraId="0C1281E5" w14:textId="77777777" w:rsidR="00D30C26" w:rsidRPr="00A27A7A" w:rsidRDefault="00D30C26" w:rsidP="003F447B">
            <w:pPr>
              <w:spacing w:line="360" w:lineRule="auto"/>
              <w:ind w:left="360"/>
              <w:jc w:val="left"/>
              <w:rPr>
                <w:i/>
                <w:iCs/>
              </w:rPr>
            </w:pPr>
            <w:r w:rsidRPr="00A27A7A">
              <w:rPr>
                <w:i/>
                <w:iCs/>
              </w:rPr>
              <w:t xml:space="preserve">Timbro e firma </w:t>
            </w:r>
          </w:p>
        </w:tc>
      </w:tr>
      <w:tr w:rsidR="00D30C26" w:rsidRPr="00A27A7A" w14:paraId="6A751502" w14:textId="77777777" w:rsidTr="00135814">
        <w:trPr>
          <w:trHeight w:val="1191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66F479F" w14:textId="77777777" w:rsidR="00D30C26" w:rsidRPr="00A27A7A" w:rsidRDefault="00D30C26" w:rsidP="003F447B">
            <w:pPr>
              <w:spacing w:line="360" w:lineRule="auto"/>
              <w:ind w:left="164"/>
              <w:jc w:val="left"/>
              <w:rPr>
                <w:b/>
                <w:bCs/>
              </w:rPr>
            </w:pPr>
            <w:r w:rsidRPr="00A27A7A">
              <w:rPr>
                <w:b/>
                <w:bCs/>
              </w:rPr>
              <w:t>Tutor struttura ospitante ...</w:t>
            </w:r>
          </w:p>
        </w:tc>
        <w:tc>
          <w:tcPr>
            <w:tcW w:w="7732" w:type="dxa"/>
          </w:tcPr>
          <w:p w14:paraId="061B9022" w14:textId="77777777" w:rsidR="00D30C26" w:rsidRPr="00A27A7A" w:rsidRDefault="00D30C26" w:rsidP="003F447B">
            <w:pPr>
              <w:spacing w:line="360" w:lineRule="auto"/>
              <w:ind w:left="360"/>
              <w:jc w:val="left"/>
              <w:rPr>
                <w:i/>
                <w:iCs/>
              </w:rPr>
            </w:pPr>
            <w:r w:rsidRPr="00A27A7A">
              <w:rPr>
                <w:i/>
                <w:iCs/>
              </w:rPr>
              <w:t xml:space="preserve">Timbro e firma </w:t>
            </w:r>
          </w:p>
        </w:tc>
      </w:tr>
    </w:tbl>
    <w:p w14:paraId="28B3D175" w14:textId="1E1ED72E" w:rsidR="00D30C26" w:rsidRDefault="00D30C26" w:rsidP="00D30C26">
      <w:pPr>
        <w:spacing w:line="360" w:lineRule="auto"/>
        <w:ind w:left="360"/>
        <w:jc w:val="center"/>
      </w:pPr>
    </w:p>
    <w:p w14:paraId="4838873C" w14:textId="77777777" w:rsidR="00A27A7A" w:rsidRDefault="00A27A7A" w:rsidP="00A27A7A">
      <w:pPr>
        <w:spacing w:line="360" w:lineRule="auto"/>
        <w:jc w:val="left"/>
      </w:pPr>
      <w:r>
        <w:t>Luogo_______, data____________</w:t>
      </w:r>
      <w:r w:rsidRPr="00A27A7A">
        <w:t xml:space="preserve"> </w:t>
      </w:r>
      <w:r>
        <w:t xml:space="preserve"> </w:t>
      </w:r>
      <w:r>
        <w:tab/>
      </w:r>
    </w:p>
    <w:p w14:paraId="5944D64D" w14:textId="77777777" w:rsidR="00A27A7A" w:rsidRDefault="00A27A7A" w:rsidP="00A27A7A">
      <w:pPr>
        <w:spacing w:line="360" w:lineRule="auto"/>
        <w:jc w:val="left"/>
      </w:pPr>
    </w:p>
    <w:p w14:paraId="5CA2B1E4" w14:textId="2621B4C5" w:rsidR="00D30C26" w:rsidRPr="00A27A7A" w:rsidRDefault="00A27A7A" w:rsidP="00A27A7A">
      <w:pPr>
        <w:spacing w:line="360" w:lineRule="auto"/>
        <w:jc w:val="left"/>
      </w:pPr>
      <w:r w:rsidRPr="00A27A7A">
        <w:t>Firma del Referente d’Area per approvazione</w:t>
      </w:r>
      <w:r>
        <w:t>_________________________________</w:t>
      </w:r>
    </w:p>
    <w:p w14:paraId="0E8B7AB3" w14:textId="60E82BDE" w:rsidR="003E5483" w:rsidRPr="00A27A7A" w:rsidRDefault="003E5483" w:rsidP="00BA224A">
      <w:pPr>
        <w:rPr>
          <w:u w:val="single"/>
        </w:rPr>
      </w:pPr>
    </w:p>
    <w:sectPr w:rsidR="003E5483" w:rsidRPr="00A27A7A" w:rsidSect="006E58A7">
      <w:headerReference w:type="even" r:id="rId8"/>
      <w:headerReference w:type="default" r:id="rId9"/>
      <w:footerReference w:type="even" r:id="rId10"/>
      <w:pgSz w:w="11900" w:h="16840" w:code="9"/>
      <w:pgMar w:top="2552" w:right="1701" w:bottom="2211" w:left="1701" w:header="102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0E7C7" w14:textId="77777777" w:rsidR="00B93FCF" w:rsidRDefault="00B93FCF">
      <w:r>
        <w:separator/>
      </w:r>
    </w:p>
  </w:endnote>
  <w:endnote w:type="continuationSeparator" w:id="0">
    <w:p w14:paraId="4E624CAB" w14:textId="77777777" w:rsidR="00B93FCF" w:rsidRDefault="00B9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 SemiBold">
    <w:altName w:val="Arial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1310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695E0694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9BCD1" w14:textId="77777777" w:rsidR="00B93FCF" w:rsidRDefault="00B93FCF">
      <w:r>
        <w:separator/>
      </w:r>
    </w:p>
  </w:footnote>
  <w:footnote w:type="continuationSeparator" w:id="0">
    <w:p w14:paraId="19506FE7" w14:textId="77777777" w:rsidR="00B93FCF" w:rsidRDefault="00B93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3BDCE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9CC9FC" wp14:editId="69FD80BE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70877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009C82D8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F54422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9CC9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3AC70877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009C82D8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F54422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3D40DBB4" wp14:editId="7C396AB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203EBC0E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1BF147E" wp14:editId="5A81F9EB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5FF0" w14:textId="77777777" w:rsidR="00F448E3" w:rsidRPr="00D751C8" w:rsidRDefault="00D417E7" w:rsidP="00F448E3">
    <w:pPr>
      <w:spacing w:line="204" w:lineRule="auto"/>
      <w:ind w:left="2835"/>
      <w:rPr>
        <w:rFonts w:ascii="Montserrat SemiBold" w:hAnsi="Montserrat SemiBold"/>
        <w:sz w:val="16"/>
        <w:szCs w:val="16"/>
      </w:rPr>
    </w:pPr>
    <w:r>
      <w:rPr>
        <w:rFonts w:hint="eastAsia"/>
        <w:noProof/>
        <w:lang w:eastAsia="it-IT"/>
      </w:rPr>
      <w:drawing>
        <wp:anchor distT="0" distB="0" distL="114300" distR="114300" simplePos="0" relativeHeight="251660288" behindDoc="1" locked="0" layoutInCell="1" allowOverlap="1" wp14:anchorId="475D8589" wp14:editId="69D8B873">
          <wp:simplePos x="0" y="0"/>
          <wp:positionH relativeFrom="column">
            <wp:posOffset>4583430</wp:posOffset>
          </wp:positionH>
          <wp:positionV relativeFrom="paragraph">
            <wp:posOffset>139700</wp:posOffset>
          </wp:positionV>
          <wp:extent cx="716280" cy="701040"/>
          <wp:effectExtent l="0" t="0" r="762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62" t="14651" r="20937" b="6786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A1B">
      <w:rPr>
        <w:rFonts w:ascii="Montserrat SemiBold" w:hAnsi="Montserrat SemiBold"/>
        <w:sz w:val="16"/>
        <w:szCs w:val="16"/>
      </w:rPr>
      <w:ptab w:relativeTo="margin" w:alignment="center" w:leader="none"/>
    </w:r>
    <w:r w:rsidR="00F448E3" w:rsidRPr="00756139">
      <w:rPr>
        <w:rFonts w:ascii="Montserrat SemiBold" w:hAnsi="Montserrat SemiBold"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3A291242" wp14:editId="54AE38D4">
          <wp:simplePos x="0" y="0"/>
          <wp:positionH relativeFrom="column">
            <wp:posOffset>-597535</wp:posOffset>
          </wp:positionH>
          <wp:positionV relativeFrom="paragraph">
            <wp:posOffset>43180</wp:posOffset>
          </wp:positionV>
          <wp:extent cx="2362200" cy="892175"/>
          <wp:effectExtent l="0" t="0" r="0" b="3175"/>
          <wp:wrapSquare wrapText="bothSides"/>
          <wp:docPr id="25" name="Immagine 2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9A6">
      <w:rPr>
        <w:rFonts w:ascii="Montserrat SemiBold" w:hAnsi="Montserrat SemiBold"/>
        <w:color w:val="074B87"/>
        <w:kern w:val="24"/>
        <w:sz w:val="20"/>
        <w:szCs w:val="20"/>
      </w:rPr>
      <w:br/>
    </w:r>
  </w:p>
  <w:p w14:paraId="197D268C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20"/>
        <w:szCs w:val="20"/>
      </w:rPr>
    </w:pPr>
    <w:r w:rsidRPr="00AF65F4">
      <w:rPr>
        <w:rFonts w:ascii="Montserrat SemiBold" w:hAnsi="Montserrat SemiBold"/>
        <w:color w:val="1F497D"/>
        <w:sz w:val="20"/>
        <w:szCs w:val="20"/>
      </w:rPr>
      <w:t xml:space="preserve">DIPARTIMENTO </w:t>
    </w:r>
    <w:r w:rsidRPr="00D417E7">
      <w:rPr>
        <w:rFonts w:ascii="Montserrat SemiBold" w:hAnsi="Montserrat SemiBold"/>
        <w:color w:val="1F497D"/>
        <w:sz w:val="20"/>
        <w:szCs w:val="20"/>
      </w:rPr>
      <w:t>SCIENZE</w:t>
    </w:r>
    <w:r w:rsidRPr="00AF65F4">
      <w:rPr>
        <w:rFonts w:ascii="Montserrat SemiBold" w:hAnsi="Montserrat SemiBold"/>
        <w:color w:val="1F497D"/>
        <w:sz w:val="20"/>
        <w:szCs w:val="20"/>
      </w:rPr>
      <w:t xml:space="preserve"> AGRARIE, </w:t>
    </w:r>
  </w:p>
  <w:p w14:paraId="713C90B7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1F497D"/>
        <w:sz w:val="20"/>
        <w:szCs w:val="20"/>
      </w:rPr>
    </w:pPr>
    <w:r w:rsidRPr="00AF65F4">
      <w:rPr>
        <w:rFonts w:ascii="Montserrat SemiBold" w:hAnsi="Montserrat SemiBold"/>
        <w:color w:val="1F497D"/>
        <w:sz w:val="20"/>
        <w:szCs w:val="20"/>
      </w:rPr>
      <w:t>ALIMENTARI e FORESTALI</w:t>
    </w:r>
  </w:p>
  <w:p w14:paraId="3B889DBD" w14:textId="77777777" w:rsidR="00F448E3" w:rsidRPr="00AF65F4" w:rsidRDefault="00F448E3" w:rsidP="00AF65F4">
    <w:pPr>
      <w:spacing w:line="220" w:lineRule="exact"/>
      <w:ind w:left="2835"/>
      <w:rPr>
        <w:rFonts w:ascii="Montserrat SemiBold" w:hAnsi="Montserrat SemiBold"/>
        <w:color w:val="548DD4" w:themeColor="text2" w:themeTint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7860"/>
    <w:multiLevelType w:val="hybridMultilevel"/>
    <w:tmpl w:val="71C29E1A"/>
    <w:lvl w:ilvl="0" w:tplc="8A901B9C">
      <w:numFmt w:val="bullet"/>
      <w:lvlText w:val="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4C5C"/>
    <w:multiLevelType w:val="hybridMultilevel"/>
    <w:tmpl w:val="828824CE"/>
    <w:lvl w:ilvl="0" w:tplc="55809F9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  <w:lang w:val="it-IT" w:eastAsia="it-IT" w:bidi="it-IT"/>
      </w:rPr>
    </w:lvl>
    <w:lvl w:ilvl="1" w:tplc="04ACA39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858CE21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C1B6E4E2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61569954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CED2F55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F68C12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3AFAFF8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A0D20D6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3" w15:restartNumberingAfterBreak="0">
    <w:nsid w:val="1BFF32B2"/>
    <w:multiLevelType w:val="hybridMultilevel"/>
    <w:tmpl w:val="23A24D48"/>
    <w:lvl w:ilvl="0" w:tplc="1AE666F0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B1035DE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0E3A3B30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0DC18E0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D23A917A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7E32BFCE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D8108FE4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A4ACDB8A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4486C40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4" w15:restartNumberingAfterBreak="0">
    <w:nsid w:val="220A06DF"/>
    <w:multiLevelType w:val="hybridMultilevel"/>
    <w:tmpl w:val="79726606"/>
    <w:lvl w:ilvl="0" w:tplc="92CC1F8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E0889AE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F66965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9176D9F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955204D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465A61D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996C6044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A644F76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FBE65E7C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5" w15:restartNumberingAfterBreak="0">
    <w:nsid w:val="25433C1F"/>
    <w:multiLevelType w:val="hybridMultilevel"/>
    <w:tmpl w:val="88908556"/>
    <w:lvl w:ilvl="0" w:tplc="510C9854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64F33"/>
    <w:multiLevelType w:val="hybridMultilevel"/>
    <w:tmpl w:val="2C88B95C"/>
    <w:lvl w:ilvl="0" w:tplc="FED03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D6076"/>
    <w:multiLevelType w:val="hybridMultilevel"/>
    <w:tmpl w:val="912CE67E"/>
    <w:lvl w:ilvl="0" w:tplc="2506BEA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6827F54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37F2C514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3376C4DA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83BEA472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504E271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F8A7C1E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251E52BC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5A8AF81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8" w15:restartNumberingAfterBreak="0">
    <w:nsid w:val="30A43BC4"/>
    <w:multiLevelType w:val="hybridMultilevel"/>
    <w:tmpl w:val="1F92718E"/>
    <w:lvl w:ilvl="0" w:tplc="BA1E9C6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78BC3F30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84A3710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0D45288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A7504AE8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214E34A6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11D43A80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9A46DCA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62689758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9" w15:restartNumberingAfterBreak="0">
    <w:nsid w:val="3316032F"/>
    <w:multiLevelType w:val="hybridMultilevel"/>
    <w:tmpl w:val="9F8E9BBE"/>
    <w:lvl w:ilvl="0" w:tplc="4F96950E">
      <w:numFmt w:val="bullet"/>
      <w:lvlText w:val=""/>
      <w:lvlJc w:val="left"/>
      <w:pPr>
        <w:ind w:left="2126" w:hanging="15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080A38C">
      <w:numFmt w:val="bullet"/>
      <w:lvlText w:val="•"/>
      <w:lvlJc w:val="left"/>
      <w:pPr>
        <w:ind w:left="3097" w:hanging="152"/>
      </w:pPr>
      <w:rPr>
        <w:rFonts w:hint="default"/>
        <w:lang w:val="it-IT" w:eastAsia="it-IT" w:bidi="it-IT"/>
      </w:rPr>
    </w:lvl>
    <w:lvl w:ilvl="2" w:tplc="A36E5876">
      <w:numFmt w:val="bullet"/>
      <w:lvlText w:val="•"/>
      <w:lvlJc w:val="left"/>
      <w:pPr>
        <w:ind w:left="4075" w:hanging="152"/>
      </w:pPr>
      <w:rPr>
        <w:rFonts w:hint="default"/>
        <w:lang w:val="it-IT" w:eastAsia="it-IT" w:bidi="it-IT"/>
      </w:rPr>
    </w:lvl>
    <w:lvl w:ilvl="3" w:tplc="1CAEB58C">
      <w:numFmt w:val="bullet"/>
      <w:lvlText w:val="•"/>
      <w:lvlJc w:val="left"/>
      <w:pPr>
        <w:ind w:left="5053" w:hanging="152"/>
      </w:pPr>
      <w:rPr>
        <w:rFonts w:hint="default"/>
        <w:lang w:val="it-IT" w:eastAsia="it-IT" w:bidi="it-IT"/>
      </w:rPr>
    </w:lvl>
    <w:lvl w:ilvl="4" w:tplc="5F5CA0B2">
      <w:numFmt w:val="bullet"/>
      <w:lvlText w:val="•"/>
      <w:lvlJc w:val="left"/>
      <w:pPr>
        <w:ind w:left="6031" w:hanging="152"/>
      </w:pPr>
      <w:rPr>
        <w:rFonts w:hint="default"/>
        <w:lang w:val="it-IT" w:eastAsia="it-IT" w:bidi="it-IT"/>
      </w:rPr>
    </w:lvl>
    <w:lvl w:ilvl="5" w:tplc="68282F80">
      <w:numFmt w:val="bullet"/>
      <w:lvlText w:val="•"/>
      <w:lvlJc w:val="left"/>
      <w:pPr>
        <w:ind w:left="7009" w:hanging="152"/>
      </w:pPr>
      <w:rPr>
        <w:rFonts w:hint="default"/>
        <w:lang w:val="it-IT" w:eastAsia="it-IT" w:bidi="it-IT"/>
      </w:rPr>
    </w:lvl>
    <w:lvl w:ilvl="6" w:tplc="B13CDFB2">
      <w:numFmt w:val="bullet"/>
      <w:lvlText w:val="•"/>
      <w:lvlJc w:val="left"/>
      <w:pPr>
        <w:ind w:left="7987" w:hanging="152"/>
      </w:pPr>
      <w:rPr>
        <w:rFonts w:hint="default"/>
        <w:lang w:val="it-IT" w:eastAsia="it-IT" w:bidi="it-IT"/>
      </w:rPr>
    </w:lvl>
    <w:lvl w:ilvl="7" w:tplc="70D63B86">
      <w:numFmt w:val="bullet"/>
      <w:lvlText w:val="•"/>
      <w:lvlJc w:val="left"/>
      <w:pPr>
        <w:ind w:left="8965" w:hanging="152"/>
      </w:pPr>
      <w:rPr>
        <w:rFonts w:hint="default"/>
        <w:lang w:val="it-IT" w:eastAsia="it-IT" w:bidi="it-IT"/>
      </w:rPr>
    </w:lvl>
    <w:lvl w:ilvl="8" w:tplc="D850EE8E">
      <w:numFmt w:val="bullet"/>
      <w:lvlText w:val="•"/>
      <w:lvlJc w:val="left"/>
      <w:pPr>
        <w:ind w:left="9943" w:hanging="152"/>
      </w:pPr>
      <w:rPr>
        <w:rFonts w:hint="default"/>
        <w:lang w:val="it-IT" w:eastAsia="it-IT" w:bidi="it-IT"/>
      </w:rPr>
    </w:lvl>
  </w:abstractNum>
  <w:abstractNum w:abstractNumId="10" w15:restartNumberingAfterBreak="0">
    <w:nsid w:val="36162662"/>
    <w:multiLevelType w:val="hybridMultilevel"/>
    <w:tmpl w:val="4CD035E4"/>
    <w:lvl w:ilvl="0" w:tplc="B49A1DA0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A5AF688">
      <w:start w:val="1"/>
      <w:numFmt w:val="lowerLetter"/>
      <w:lvlText w:val="%2)"/>
      <w:lvlJc w:val="left"/>
      <w:pPr>
        <w:ind w:left="2126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7E3C599A">
      <w:start w:val="1"/>
      <w:numFmt w:val="lowerRoman"/>
      <w:lvlText w:val="%3."/>
      <w:lvlJc w:val="left"/>
      <w:pPr>
        <w:ind w:left="2551" w:hanging="42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3" w:tplc="F0D6CAB6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5F00E5E2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A8D23080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F71CAB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6944D254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5A4ECAB6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1" w15:restartNumberingAfterBreak="0">
    <w:nsid w:val="3681446C"/>
    <w:multiLevelType w:val="multilevel"/>
    <w:tmpl w:val="3F90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336FDA"/>
    <w:multiLevelType w:val="hybridMultilevel"/>
    <w:tmpl w:val="80ACD37C"/>
    <w:lvl w:ilvl="0" w:tplc="D1EAB77C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BBAAE284">
      <w:start w:val="1"/>
      <w:numFmt w:val="lowerLetter"/>
      <w:lvlText w:val="%2)"/>
      <w:lvlJc w:val="left"/>
      <w:pPr>
        <w:ind w:left="212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8E862054">
      <w:numFmt w:val="bullet"/>
      <w:lvlText w:val="o"/>
      <w:lvlJc w:val="left"/>
      <w:pPr>
        <w:ind w:left="2551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AB348FEA">
      <w:numFmt w:val="bullet"/>
      <w:lvlText w:val="•"/>
      <w:lvlJc w:val="left"/>
      <w:pPr>
        <w:ind w:left="3727" w:hanging="425"/>
      </w:pPr>
      <w:rPr>
        <w:rFonts w:hint="default"/>
        <w:lang w:val="it-IT" w:eastAsia="it-IT" w:bidi="it-IT"/>
      </w:rPr>
    </w:lvl>
    <w:lvl w:ilvl="4" w:tplc="9BA8036A">
      <w:numFmt w:val="bullet"/>
      <w:lvlText w:val="•"/>
      <w:lvlJc w:val="left"/>
      <w:pPr>
        <w:ind w:left="4894" w:hanging="425"/>
      </w:pPr>
      <w:rPr>
        <w:rFonts w:hint="default"/>
        <w:lang w:val="it-IT" w:eastAsia="it-IT" w:bidi="it-IT"/>
      </w:rPr>
    </w:lvl>
    <w:lvl w:ilvl="5" w:tplc="73422132">
      <w:numFmt w:val="bullet"/>
      <w:lvlText w:val="•"/>
      <w:lvlJc w:val="left"/>
      <w:pPr>
        <w:ind w:left="6062" w:hanging="425"/>
      </w:pPr>
      <w:rPr>
        <w:rFonts w:hint="default"/>
        <w:lang w:val="it-IT" w:eastAsia="it-IT" w:bidi="it-IT"/>
      </w:rPr>
    </w:lvl>
    <w:lvl w:ilvl="6" w:tplc="D01A1FCE">
      <w:numFmt w:val="bullet"/>
      <w:lvlText w:val="•"/>
      <w:lvlJc w:val="left"/>
      <w:pPr>
        <w:ind w:left="7229" w:hanging="425"/>
      </w:pPr>
      <w:rPr>
        <w:rFonts w:hint="default"/>
        <w:lang w:val="it-IT" w:eastAsia="it-IT" w:bidi="it-IT"/>
      </w:rPr>
    </w:lvl>
    <w:lvl w:ilvl="7" w:tplc="7DD6F1F8">
      <w:numFmt w:val="bullet"/>
      <w:lvlText w:val="•"/>
      <w:lvlJc w:val="left"/>
      <w:pPr>
        <w:ind w:left="8397" w:hanging="425"/>
      </w:pPr>
      <w:rPr>
        <w:rFonts w:hint="default"/>
        <w:lang w:val="it-IT" w:eastAsia="it-IT" w:bidi="it-IT"/>
      </w:rPr>
    </w:lvl>
    <w:lvl w:ilvl="8" w:tplc="41282DDA">
      <w:numFmt w:val="bullet"/>
      <w:lvlText w:val="•"/>
      <w:lvlJc w:val="left"/>
      <w:pPr>
        <w:ind w:left="9564" w:hanging="425"/>
      </w:pPr>
      <w:rPr>
        <w:rFonts w:hint="default"/>
        <w:lang w:val="it-IT" w:eastAsia="it-IT" w:bidi="it-IT"/>
      </w:rPr>
    </w:lvl>
  </w:abstractNum>
  <w:abstractNum w:abstractNumId="13" w15:restartNumberingAfterBreak="0">
    <w:nsid w:val="43EF6433"/>
    <w:multiLevelType w:val="hybridMultilevel"/>
    <w:tmpl w:val="92180818"/>
    <w:lvl w:ilvl="0" w:tplc="C0725A0A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180CD82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AE3483C2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45FE81E0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D1487886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14682548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C658B988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073AA53E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B5609DAA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4" w15:restartNumberingAfterBreak="0">
    <w:nsid w:val="462302A9"/>
    <w:multiLevelType w:val="hybridMultilevel"/>
    <w:tmpl w:val="830E483A"/>
    <w:lvl w:ilvl="0" w:tplc="38B6046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1C58C98C">
      <w:numFmt w:val="bullet"/>
      <w:lvlText w:val="•"/>
      <w:lvlJc w:val="left"/>
      <w:pPr>
        <w:ind w:left="2719" w:hanging="425"/>
      </w:pPr>
      <w:rPr>
        <w:rFonts w:hint="default"/>
        <w:lang w:val="it-IT" w:eastAsia="it-IT" w:bidi="it-IT"/>
      </w:rPr>
    </w:lvl>
    <w:lvl w:ilvl="2" w:tplc="72C2028A">
      <w:numFmt w:val="bullet"/>
      <w:lvlText w:val="•"/>
      <w:lvlJc w:val="left"/>
      <w:pPr>
        <w:ind w:left="3739" w:hanging="425"/>
      </w:pPr>
      <w:rPr>
        <w:rFonts w:hint="default"/>
        <w:lang w:val="it-IT" w:eastAsia="it-IT" w:bidi="it-IT"/>
      </w:rPr>
    </w:lvl>
    <w:lvl w:ilvl="3" w:tplc="BA80598E">
      <w:numFmt w:val="bullet"/>
      <w:lvlText w:val="•"/>
      <w:lvlJc w:val="left"/>
      <w:pPr>
        <w:ind w:left="4759" w:hanging="425"/>
      </w:pPr>
      <w:rPr>
        <w:rFonts w:hint="default"/>
        <w:lang w:val="it-IT" w:eastAsia="it-IT" w:bidi="it-IT"/>
      </w:rPr>
    </w:lvl>
    <w:lvl w:ilvl="4" w:tplc="0B22781E">
      <w:numFmt w:val="bullet"/>
      <w:lvlText w:val="•"/>
      <w:lvlJc w:val="left"/>
      <w:pPr>
        <w:ind w:left="5779" w:hanging="425"/>
      </w:pPr>
      <w:rPr>
        <w:rFonts w:hint="default"/>
        <w:lang w:val="it-IT" w:eastAsia="it-IT" w:bidi="it-IT"/>
      </w:rPr>
    </w:lvl>
    <w:lvl w:ilvl="5" w:tplc="96CA4974">
      <w:numFmt w:val="bullet"/>
      <w:lvlText w:val="•"/>
      <w:lvlJc w:val="left"/>
      <w:pPr>
        <w:ind w:left="6799" w:hanging="425"/>
      </w:pPr>
      <w:rPr>
        <w:rFonts w:hint="default"/>
        <w:lang w:val="it-IT" w:eastAsia="it-IT" w:bidi="it-IT"/>
      </w:rPr>
    </w:lvl>
    <w:lvl w:ilvl="6" w:tplc="76784E6A">
      <w:numFmt w:val="bullet"/>
      <w:lvlText w:val="•"/>
      <w:lvlJc w:val="left"/>
      <w:pPr>
        <w:ind w:left="7819" w:hanging="425"/>
      </w:pPr>
      <w:rPr>
        <w:rFonts w:hint="default"/>
        <w:lang w:val="it-IT" w:eastAsia="it-IT" w:bidi="it-IT"/>
      </w:rPr>
    </w:lvl>
    <w:lvl w:ilvl="7" w:tplc="A6F22C22">
      <w:numFmt w:val="bullet"/>
      <w:lvlText w:val="•"/>
      <w:lvlJc w:val="left"/>
      <w:pPr>
        <w:ind w:left="8839" w:hanging="425"/>
      </w:pPr>
      <w:rPr>
        <w:rFonts w:hint="default"/>
        <w:lang w:val="it-IT" w:eastAsia="it-IT" w:bidi="it-IT"/>
      </w:rPr>
    </w:lvl>
    <w:lvl w:ilvl="8" w:tplc="9D9028D2">
      <w:numFmt w:val="bullet"/>
      <w:lvlText w:val="•"/>
      <w:lvlJc w:val="left"/>
      <w:pPr>
        <w:ind w:left="9859" w:hanging="425"/>
      </w:pPr>
      <w:rPr>
        <w:rFonts w:hint="default"/>
        <w:lang w:val="it-IT" w:eastAsia="it-IT" w:bidi="it-IT"/>
      </w:rPr>
    </w:lvl>
  </w:abstractNum>
  <w:abstractNum w:abstractNumId="15" w15:restartNumberingAfterBreak="0">
    <w:nsid w:val="513E0FE0"/>
    <w:multiLevelType w:val="hybridMultilevel"/>
    <w:tmpl w:val="7F042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35B80"/>
    <w:multiLevelType w:val="hybridMultilevel"/>
    <w:tmpl w:val="0AE68720"/>
    <w:lvl w:ilvl="0" w:tplc="706AECEE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8" w15:restartNumberingAfterBreak="0">
    <w:nsid w:val="6EDB1480"/>
    <w:multiLevelType w:val="hybridMultilevel"/>
    <w:tmpl w:val="90905302"/>
    <w:lvl w:ilvl="0" w:tplc="C948794A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779" w:hanging="360"/>
      </w:pPr>
    </w:lvl>
    <w:lvl w:ilvl="2" w:tplc="0410001B">
      <w:start w:val="1"/>
      <w:numFmt w:val="lowerRoman"/>
      <w:lvlText w:val="%3."/>
      <w:lvlJc w:val="right"/>
      <w:pPr>
        <w:ind w:left="3499" w:hanging="180"/>
      </w:pPr>
    </w:lvl>
    <w:lvl w:ilvl="3" w:tplc="0410000F" w:tentative="1">
      <w:start w:val="1"/>
      <w:numFmt w:val="decimal"/>
      <w:lvlText w:val="%4."/>
      <w:lvlJc w:val="left"/>
      <w:pPr>
        <w:ind w:left="4219" w:hanging="360"/>
      </w:pPr>
    </w:lvl>
    <w:lvl w:ilvl="4" w:tplc="04100019" w:tentative="1">
      <w:start w:val="1"/>
      <w:numFmt w:val="lowerLetter"/>
      <w:lvlText w:val="%5."/>
      <w:lvlJc w:val="left"/>
      <w:pPr>
        <w:ind w:left="4939" w:hanging="360"/>
      </w:pPr>
    </w:lvl>
    <w:lvl w:ilvl="5" w:tplc="0410001B" w:tentative="1">
      <w:start w:val="1"/>
      <w:numFmt w:val="lowerRoman"/>
      <w:lvlText w:val="%6."/>
      <w:lvlJc w:val="right"/>
      <w:pPr>
        <w:ind w:left="5659" w:hanging="180"/>
      </w:pPr>
    </w:lvl>
    <w:lvl w:ilvl="6" w:tplc="0410000F" w:tentative="1">
      <w:start w:val="1"/>
      <w:numFmt w:val="decimal"/>
      <w:lvlText w:val="%7."/>
      <w:lvlJc w:val="left"/>
      <w:pPr>
        <w:ind w:left="6379" w:hanging="360"/>
      </w:pPr>
    </w:lvl>
    <w:lvl w:ilvl="7" w:tplc="04100019" w:tentative="1">
      <w:start w:val="1"/>
      <w:numFmt w:val="lowerLetter"/>
      <w:lvlText w:val="%8."/>
      <w:lvlJc w:val="left"/>
      <w:pPr>
        <w:ind w:left="7099" w:hanging="360"/>
      </w:pPr>
    </w:lvl>
    <w:lvl w:ilvl="8" w:tplc="0410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9" w15:restartNumberingAfterBreak="0">
    <w:nsid w:val="7B287FC5"/>
    <w:multiLevelType w:val="hybridMultilevel"/>
    <w:tmpl w:val="11ECFAE2"/>
    <w:lvl w:ilvl="0" w:tplc="D616AF26">
      <w:start w:val="1"/>
      <w:numFmt w:val="decimal"/>
      <w:lvlText w:val="%1."/>
      <w:lvlJc w:val="left"/>
      <w:pPr>
        <w:ind w:left="1699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19"/>
  </w:num>
  <w:num w:numId="8">
    <w:abstractNumId w:val="2"/>
  </w:num>
  <w:num w:numId="9">
    <w:abstractNumId w:val="18"/>
  </w:num>
  <w:num w:numId="10">
    <w:abstractNumId w:val="5"/>
  </w:num>
  <w:num w:numId="11">
    <w:abstractNumId w:val="16"/>
  </w:num>
  <w:num w:numId="12">
    <w:abstractNumId w:val="12"/>
  </w:num>
  <w:num w:numId="13">
    <w:abstractNumId w:val="15"/>
  </w:num>
  <w:num w:numId="14">
    <w:abstractNumId w:val="4"/>
  </w:num>
  <w:num w:numId="15">
    <w:abstractNumId w:val="7"/>
  </w:num>
  <w:num w:numId="16">
    <w:abstractNumId w:val="3"/>
  </w:num>
  <w:num w:numId="17">
    <w:abstractNumId w:val="9"/>
  </w:num>
  <w:num w:numId="18">
    <w:abstractNumId w:val="14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3D"/>
    <w:rsid w:val="0000214F"/>
    <w:rsid w:val="00002CBE"/>
    <w:rsid w:val="000115D7"/>
    <w:rsid w:val="00025750"/>
    <w:rsid w:val="00030DA7"/>
    <w:rsid w:val="000375D3"/>
    <w:rsid w:val="00042302"/>
    <w:rsid w:val="000476C8"/>
    <w:rsid w:val="000501BC"/>
    <w:rsid w:val="00053A86"/>
    <w:rsid w:val="00054895"/>
    <w:rsid w:val="00086BAC"/>
    <w:rsid w:val="000A7AD0"/>
    <w:rsid w:val="000B0250"/>
    <w:rsid w:val="000D612F"/>
    <w:rsid w:val="000E0B77"/>
    <w:rsid w:val="000E163F"/>
    <w:rsid w:val="000F4E4F"/>
    <w:rsid w:val="001029C9"/>
    <w:rsid w:val="0013780D"/>
    <w:rsid w:val="0014414E"/>
    <w:rsid w:val="001567D9"/>
    <w:rsid w:val="00173231"/>
    <w:rsid w:val="001943AA"/>
    <w:rsid w:val="001B28A0"/>
    <w:rsid w:val="001C1E98"/>
    <w:rsid w:val="001D1164"/>
    <w:rsid w:val="001D486B"/>
    <w:rsid w:val="001D48A0"/>
    <w:rsid w:val="001E05CF"/>
    <w:rsid w:val="001F369A"/>
    <w:rsid w:val="002302C9"/>
    <w:rsid w:val="002451C1"/>
    <w:rsid w:val="00247743"/>
    <w:rsid w:val="00257610"/>
    <w:rsid w:val="002576F4"/>
    <w:rsid w:val="00281501"/>
    <w:rsid w:val="002A779C"/>
    <w:rsid w:val="002D21BD"/>
    <w:rsid w:val="002D4A52"/>
    <w:rsid w:val="002D698C"/>
    <w:rsid w:val="002E0278"/>
    <w:rsid w:val="002F5A9E"/>
    <w:rsid w:val="00303A39"/>
    <w:rsid w:val="0031036A"/>
    <w:rsid w:val="00310A5C"/>
    <w:rsid w:val="00315D42"/>
    <w:rsid w:val="003311F5"/>
    <w:rsid w:val="00333AB8"/>
    <w:rsid w:val="00357E05"/>
    <w:rsid w:val="003710B4"/>
    <w:rsid w:val="0037228A"/>
    <w:rsid w:val="00384B75"/>
    <w:rsid w:val="00385CC6"/>
    <w:rsid w:val="003963DB"/>
    <w:rsid w:val="003978F4"/>
    <w:rsid w:val="003A75A2"/>
    <w:rsid w:val="003A7F22"/>
    <w:rsid w:val="003C4944"/>
    <w:rsid w:val="003C7A45"/>
    <w:rsid w:val="003E5483"/>
    <w:rsid w:val="003F447B"/>
    <w:rsid w:val="003F5FD3"/>
    <w:rsid w:val="004036DF"/>
    <w:rsid w:val="004336E4"/>
    <w:rsid w:val="004354CC"/>
    <w:rsid w:val="00435B1C"/>
    <w:rsid w:val="00440904"/>
    <w:rsid w:val="00444F9C"/>
    <w:rsid w:val="0045442C"/>
    <w:rsid w:val="004851C6"/>
    <w:rsid w:val="00487930"/>
    <w:rsid w:val="00487947"/>
    <w:rsid w:val="004B4894"/>
    <w:rsid w:val="004C1A65"/>
    <w:rsid w:val="004C603D"/>
    <w:rsid w:val="004D71C0"/>
    <w:rsid w:val="004F31C7"/>
    <w:rsid w:val="00501876"/>
    <w:rsid w:val="00503C20"/>
    <w:rsid w:val="00557218"/>
    <w:rsid w:val="00583449"/>
    <w:rsid w:val="00585050"/>
    <w:rsid w:val="005B6145"/>
    <w:rsid w:val="005C23AB"/>
    <w:rsid w:val="005C520B"/>
    <w:rsid w:val="005F0781"/>
    <w:rsid w:val="005F69C0"/>
    <w:rsid w:val="005F7288"/>
    <w:rsid w:val="00623886"/>
    <w:rsid w:val="00625E1B"/>
    <w:rsid w:val="00627F19"/>
    <w:rsid w:val="0064481B"/>
    <w:rsid w:val="00646E5F"/>
    <w:rsid w:val="00654B62"/>
    <w:rsid w:val="00656093"/>
    <w:rsid w:val="0067245D"/>
    <w:rsid w:val="0067720F"/>
    <w:rsid w:val="00683897"/>
    <w:rsid w:val="00685363"/>
    <w:rsid w:val="006B0AC9"/>
    <w:rsid w:val="006B2C38"/>
    <w:rsid w:val="006B564E"/>
    <w:rsid w:val="006B67BF"/>
    <w:rsid w:val="006B7798"/>
    <w:rsid w:val="006D3708"/>
    <w:rsid w:val="006D3E45"/>
    <w:rsid w:val="006E5156"/>
    <w:rsid w:val="006E58A7"/>
    <w:rsid w:val="006F50DE"/>
    <w:rsid w:val="007024B6"/>
    <w:rsid w:val="00713780"/>
    <w:rsid w:val="00722DE5"/>
    <w:rsid w:val="00722FCE"/>
    <w:rsid w:val="00726756"/>
    <w:rsid w:val="00726DB2"/>
    <w:rsid w:val="00730774"/>
    <w:rsid w:val="00730BF5"/>
    <w:rsid w:val="0073289A"/>
    <w:rsid w:val="00756139"/>
    <w:rsid w:val="00760F99"/>
    <w:rsid w:val="007739E7"/>
    <w:rsid w:val="00790DFA"/>
    <w:rsid w:val="007915F2"/>
    <w:rsid w:val="007A0639"/>
    <w:rsid w:val="007A359B"/>
    <w:rsid w:val="007C3730"/>
    <w:rsid w:val="007C6F29"/>
    <w:rsid w:val="007C7803"/>
    <w:rsid w:val="008162EE"/>
    <w:rsid w:val="00831B40"/>
    <w:rsid w:val="0084045A"/>
    <w:rsid w:val="00842A03"/>
    <w:rsid w:val="008501A5"/>
    <w:rsid w:val="0085316E"/>
    <w:rsid w:val="00860E19"/>
    <w:rsid w:val="00862BEB"/>
    <w:rsid w:val="00865DEA"/>
    <w:rsid w:val="00872804"/>
    <w:rsid w:val="00884B9E"/>
    <w:rsid w:val="00892748"/>
    <w:rsid w:val="008B6E40"/>
    <w:rsid w:val="008C09F6"/>
    <w:rsid w:val="008D351A"/>
    <w:rsid w:val="008D58A0"/>
    <w:rsid w:val="008E0BF4"/>
    <w:rsid w:val="008E193C"/>
    <w:rsid w:val="008E1E19"/>
    <w:rsid w:val="008E4753"/>
    <w:rsid w:val="008F0A03"/>
    <w:rsid w:val="009137C3"/>
    <w:rsid w:val="009267B5"/>
    <w:rsid w:val="00931113"/>
    <w:rsid w:val="00952791"/>
    <w:rsid w:val="009657E3"/>
    <w:rsid w:val="009728B7"/>
    <w:rsid w:val="009745E3"/>
    <w:rsid w:val="00994306"/>
    <w:rsid w:val="009946CD"/>
    <w:rsid w:val="00995FEA"/>
    <w:rsid w:val="009B0360"/>
    <w:rsid w:val="009B5D6F"/>
    <w:rsid w:val="009D6F4E"/>
    <w:rsid w:val="00A061F2"/>
    <w:rsid w:val="00A11AB8"/>
    <w:rsid w:val="00A27A7A"/>
    <w:rsid w:val="00A6015A"/>
    <w:rsid w:val="00A934BB"/>
    <w:rsid w:val="00A94F10"/>
    <w:rsid w:val="00AB1938"/>
    <w:rsid w:val="00AE34AA"/>
    <w:rsid w:val="00AF10E9"/>
    <w:rsid w:val="00AF65F4"/>
    <w:rsid w:val="00B061D0"/>
    <w:rsid w:val="00B22A19"/>
    <w:rsid w:val="00B30C86"/>
    <w:rsid w:val="00B35A1B"/>
    <w:rsid w:val="00B425AF"/>
    <w:rsid w:val="00B46B78"/>
    <w:rsid w:val="00B4776B"/>
    <w:rsid w:val="00B53463"/>
    <w:rsid w:val="00B8100B"/>
    <w:rsid w:val="00B81E02"/>
    <w:rsid w:val="00B83DAE"/>
    <w:rsid w:val="00B93FCF"/>
    <w:rsid w:val="00B9524C"/>
    <w:rsid w:val="00B97EEB"/>
    <w:rsid w:val="00BA224A"/>
    <w:rsid w:val="00BE0C87"/>
    <w:rsid w:val="00BE1C19"/>
    <w:rsid w:val="00BE3125"/>
    <w:rsid w:val="00BE77A4"/>
    <w:rsid w:val="00C049A6"/>
    <w:rsid w:val="00C254D1"/>
    <w:rsid w:val="00C50BAA"/>
    <w:rsid w:val="00C54E90"/>
    <w:rsid w:val="00C566FA"/>
    <w:rsid w:val="00C679C7"/>
    <w:rsid w:val="00C72D12"/>
    <w:rsid w:val="00C7502A"/>
    <w:rsid w:val="00C75260"/>
    <w:rsid w:val="00C95916"/>
    <w:rsid w:val="00CB4EE4"/>
    <w:rsid w:val="00CB729C"/>
    <w:rsid w:val="00CC3FFA"/>
    <w:rsid w:val="00CD68A5"/>
    <w:rsid w:val="00CE2068"/>
    <w:rsid w:val="00CF05E0"/>
    <w:rsid w:val="00D05D5A"/>
    <w:rsid w:val="00D2225E"/>
    <w:rsid w:val="00D26309"/>
    <w:rsid w:val="00D2633E"/>
    <w:rsid w:val="00D30C26"/>
    <w:rsid w:val="00D326D6"/>
    <w:rsid w:val="00D36AFC"/>
    <w:rsid w:val="00D417E7"/>
    <w:rsid w:val="00D521BA"/>
    <w:rsid w:val="00D67A38"/>
    <w:rsid w:val="00D751C8"/>
    <w:rsid w:val="00D76DC1"/>
    <w:rsid w:val="00DC5BE6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783"/>
    <w:rsid w:val="00E359FA"/>
    <w:rsid w:val="00E47D46"/>
    <w:rsid w:val="00E53837"/>
    <w:rsid w:val="00E5440E"/>
    <w:rsid w:val="00E62072"/>
    <w:rsid w:val="00E701C0"/>
    <w:rsid w:val="00E73D50"/>
    <w:rsid w:val="00E97F9F"/>
    <w:rsid w:val="00EA2880"/>
    <w:rsid w:val="00EB04D7"/>
    <w:rsid w:val="00EB546A"/>
    <w:rsid w:val="00EC7161"/>
    <w:rsid w:val="00ED2C9D"/>
    <w:rsid w:val="00ED3443"/>
    <w:rsid w:val="00EE0F86"/>
    <w:rsid w:val="00EE290E"/>
    <w:rsid w:val="00EF6F55"/>
    <w:rsid w:val="00F24417"/>
    <w:rsid w:val="00F42BEA"/>
    <w:rsid w:val="00F448E3"/>
    <w:rsid w:val="00F51F07"/>
    <w:rsid w:val="00F70F80"/>
    <w:rsid w:val="00F74578"/>
    <w:rsid w:val="00F83C03"/>
    <w:rsid w:val="00F92163"/>
    <w:rsid w:val="00FA3BAA"/>
    <w:rsid w:val="00FA4A8A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DEF625"/>
  <w15:docId w15:val="{60A87B3B-A796-4E2B-8B41-3A0F6D40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30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0C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30C8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30C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B30C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30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C86"/>
    <w:pPr>
      <w:widowControl w:val="0"/>
      <w:autoSpaceDE w:val="0"/>
      <w:autoSpaceDN w:val="0"/>
      <w:jc w:val="left"/>
    </w:pPr>
    <w:rPr>
      <w:rFonts w:ascii="Arial" w:eastAsia="Arial" w:hAnsi="Arial" w:cs="Arial"/>
      <w:color w:val="auto"/>
      <w:sz w:val="20"/>
      <w:szCs w:val="20"/>
      <w:lang w:eastAsia="it-IT"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C86"/>
    <w:rPr>
      <w:rFonts w:ascii="Arial" w:eastAsia="Arial" w:hAnsi="Arial" w:cs="Arial"/>
      <w:lang w:bidi="it-IT"/>
    </w:rPr>
  </w:style>
  <w:style w:type="paragraph" w:customStyle="1" w:styleId="Corpodeltesto1">
    <w:name w:val="Corpo del testo1"/>
    <w:basedOn w:val="Normale"/>
    <w:rsid w:val="00F448E3"/>
    <w:pPr>
      <w:widowControl w:val="0"/>
      <w:suppressAutoHyphens/>
      <w:spacing w:after="120"/>
      <w:jc w:val="left"/>
    </w:pPr>
    <w:rPr>
      <w:rFonts w:ascii="Arial Standard" w:eastAsia="SimSun" w:hAnsi="Arial Standard" w:cs="Mangal"/>
      <w:color w:val="auto"/>
      <w:kern w:val="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145"/>
    <w:rPr>
      <w:rFonts w:eastAsia="ヒラギノ角ゴ Pro W3"/>
      <w:color w:val="000000"/>
      <w:sz w:val="16"/>
    </w:rPr>
  </w:style>
  <w:style w:type="character" w:styleId="Collegamentovisitato">
    <w:name w:val="FollowedHyperlink"/>
    <w:basedOn w:val="Carpredefinitoparagrafo"/>
    <w:semiHidden/>
    <w:unhideWhenUsed/>
    <w:rsid w:val="00435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FDE7-E438-48C1-B033-44461D2F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Utente</dc:creator>
  <cp:lastModifiedBy>luca sarrica</cp:lastModifiedBy>
  <cp:revision>4</cp:revision>
  <cp:lastPrinted>2021-11-02T12:50:00Z</cp:lastPrinted>
  <dcterms:created xsi:type="dcterms:W3CDTF">2025-06-26T18:41:00Z</dcterms:created>
  <dcterms:modified xsi:type="dcterms:W3CDTF">2025-06-26T21:29:00Z</dcterms:modified>
</cp:coreProperties>
</file>