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E2C23" w14:textId="77777777" w:rsidR="00865DEA" w:rsidRPr="002451C1" w:rsidRDefault="00865DEA" w:rsidP="002451C1">
      <w:pPr>
        <w:ind w:left="4962"/>
        <w:rPr>
          <w:sz w:val="22"/>
          <w:szCs w:val="22"/>
        </w:rPr>
      </w:pPr>
    </w:p>
    <w:p w14:paraId="63D384FF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9" w:lineRule="exact"/>
        <w:jc w:val="left"/>
        <w:rPr>
          <w:rFonts w:eastAsia="Times New Roman"/>
          <w:color w:val="auto"/>
          <w:lang w:eastAsia="it-IT"/>
        </w:rPr>
      </w:pPr>
    </w:p>
    <w:p w14:paraId="16FFC915" w14:textId="30AEA9DF" w:rsidR="00A07E1F" w:rsidRDefault="00A07E1F" w:rsidP="00A07E1F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</w:pPr>
      <w:r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  <w:t>Scheda di Valutazione del Tirocinio Pratico Valutativo</w:t>
      </w:r>
    </w:p>
    <w:p w14:paraId="37B7A25C" w14:textId="7B0FA422" w:rsidR="0026175C" w:rsidRDefault="0026175C" w:rsidP="00A07E1F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</w:pPr>
      <w:r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  <w:t>CDLM in</w:t>
      </w:r>
      <w:bookmarkStart w:id="0" w:name="_GoBack"/>
      <w:bookmarkEnd w:id="0"/>
      <w:r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  <w:t xml:space="preserve"> Medicina Veterinaria</w:t>
      </w:r>
    </w:p>
    <w:p w14:paraId="384D3A78" w14:textId="6ED33961" w:rsidR="00A07E1F" w:rsidRDefault="00A07E1F" w:rsidP="00A07E1F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Garamond"/>
          <w:b/>
          <w:bCs/>
          <w:color w:val="auto"/>
          <w:sz w:val="32"/>
          <w:szCs w:val="32"/>
          <w:lang w:eastAsia="it-IT"/>
        </w:rPr>
      </w:pPr>
    </w:p>
    <w:p w14:paraId="0854D423" w14:textId="77777777" w:rsidR="00A07E1F" w:rsidRPr="00A07E1F" w:rsidRDefault="00A07E1F" w:rsidP="00A07E1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sz w:val="16"/>
          <w:szCs w:val="16"/>
          <w:lang w:eastAsia="it-IT"/>
        </w:rPr>
      </w:pPr>
    </w:p>
    <w:tbl>
      <w:tblPr>
        <w:tblStyle w:val="Grigliatabella"/>
        <w:tblW w:w="5266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501"/>
      </w:tblGrid>
      <w:tr w:rsidR="00A07E1F" w:rsidRPr="00A27A7A" w14:paraId="309E62EE" w14:textId="77777777" w:rsidTr="00A07E1F">
        <w:trPr>
          <w:trHeight w:val="567"/>
        </w:trPr>
        <w:tc>
          <w:tcPr>
            <w:tcW w:w="1927" w:type="pct"/>
            <w:shd w:val="clear" w:color="auto" w:fill="D9D9D9" w:themeFill="background1" w:themeFillShade="D9"/>
            <w:vAlign w:val="center"/>
          </w:tcPr>
          <w:p w14:paraId="1BFBBA4F" w14:textId="77777777" w:rsidR="00A07E1F" w:rsidRPr="00A27A7A" w:rsidRDefault="00A07E1F" w:rsidP="00135814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Tirocinante (nome e cognome)</w:t>
            </w:r>
          </w:p>
        </w:tc>
        <w:tc>
          <w:tcPr>
            <w:tcW w:w="3073" w:type="pct"/>
            <w:shd w:val="clear" w:color="auto" w:fill="F2F2F2" w:themeFill="background1" w:themeFillShade="F2"/>
          </w:tcPr>
          <w:p w14:paraId="23272AB7" w14:textId="77777777" w:rsidR="00A07E1F" w:rsidRPr="00A27A7A" w:rsidRDefault="00A07E1F" w:rsidP="00135814">
            <w:pPr>
              <w:jc w:val="left"/>
            </w:pPr>
          </w:p>
        </w:tc>
      </w:tr>
      <w:tr w:rsidR="00A07E1F" w:rsidRPr="00A27A7A" w14:paraId="699BA005" w14:textId="77777777" w:rsidTr="00A07E1F">
        <w:trPr>
          <w:trHeight w:val="567"/>
        </w:trPr>
        <w:tc>
          <w:tcPr>
            <w:tcW w:w="1927" w:type="pct"/>
            <w:shd w:val="clear" w:color="auto" w:fill="D9D9D9" w:themeFill="background1" w:themeFillShade="D9"/>
            <w:vAlign w:val="center"/>
          </w:tcPr>
          <w:p w14:paraId="474623FF" w14:textId="77777777" w:rsidR="00A07E1F" w:rsidRPr="00A27A7A" w:rsidRDefault="00A07E1F" w:rsidP="00135814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Numero di matricola:</w:t>
            </w:r>
          </w:p>
        </w:tc>
        <w:tc>
          <w:tcPr>
            <w:tcW w:w="3073" w:type="pct"/>
            <w:shd w:val="clear" w:color="auto" w:fill="F2F2F2" w:themeFill="background1" w:themeFillShade="F2"/>
          </w:tcPr>
          <w:p w14:paraId="68DFB7D0" w14:textId="77777777" w:rsidR="00A07E1F" w:rsidRPr="00A27A7A" w:rsidRDefault="00A07E1F" w:rsidP="00135814">
            <w:pPr>
              <w:jc w:val="left"/>
            </w:pPr>
          </w:p>
        </w:tc>
      </w:tr>
    </w:tbl>
    <w:p w14:paraId="6DD1DA81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320" w:lineRule="exact"/>
        <w:rPr>
          <w:rFonts w:eastAsia="Times New Roman"/>
          <w:color w:val="auto"/>
          <w:lang w:eastAsia="it-IT"/>
        </w:rPr>
      </w:pPr>
    </w:p>
    <w:tbl>
      <w:tblPr>
        <w:tblStyle w:val="Grigliatabella"/>
        <w:tblW w:w="5255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634"/>
      </w:tblGrid>
      <w:tr w:rsidR="00A07E1F" w:rsidRPr="00A27A7A" w14:paraId="537F41E6" w14:textId="77777777" w:rsidTr="00A07E1F">
        <w:trPr>
          <w:trHeight w:val="567"/>
        </w:trPr>
        <w:tc>
          <w:tcPr>
            <w:tcW w:w="1846" w:type="pct"/>
            <w:shd w:val="clear" w:color="auto" w:fill="D9D9D9" w:themeFill="background1" w:themeFillShade="D9"/>
            <w:vAlign w:val="center"/>
          </w:tcPr>
          <w:p w14:paraId="6172ACB1" w14:textId="5434FD4E" w:rsidR="00A07E1F" w:rsidRPr="00A27A7A" w:rsidRDefault="00A07E1F" w:rsidP="001358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Struttura ospitante </w:t>
            </w:r>
          </w:p>
        </w:tc>
        <w:tc>
          <w:tcPr>
            <w:tcW w:w="3154" w:type="pct"/>
            <w:shd w:val="clear" w:color="auto" w:fill="F2F2F2" w:themeFill="background1" w:themeFillShade="F2"/>
            <w:vAlign w:val="center"/>
          </w:tcPr>
          <w:p w14:paraId="0757EF2D" w14:textId="77777777" w:rsidR="00A07E1F" w:rsidRPr="00A27A7A" w:rsidRDefault="00A07E1F" w:rsidP="00135814">
            <w:pPr>
              <w:jc w:val="left"/>
            </w:pPr>
          </w:p>
        </w:tc>
      </w:tr>
      <w:tr w:rsidR="00A07E1F" w:rsidRPr="00A27A7A" w14:paraId="02B733D1" w14:textId="77777777" w:rsidTr="00A07E1F">
        <w:trPr>
          <w:trHeight w:val="567"/>
        </w:trPr>
        <w:tc>
          <w:tcPr>
            <w:tcW w:w="1846" w:type="pct"/>
            <w:shd w:val="clear" w:color="auto" w:fill="D9D9D9" w:themeFill="background1" w:themeFillShade="D9"/>
            <w:vAlign w:val="center"/>
          </w:tcPr>
          <w:p w14:paraId="5410095E" w14:textId="40438992" w:rsidR="00A07E1F" w:rsidRPr="00A27A7A" w:rsidRDefault="00A07E1F" w:rsidP="001358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Periodo di svolgimento</w:t>
            </w:r>
          </w:p>
        </w:tc>
        <w:tc>
          <w:tcPr>
            <w:tcW w:w="3154" w:type="pct"/>
            <w:shd w:val="clear" w:color="auto" w:fill="F2F2F2" w:themeFill="background1" w:themeFillShade="F2"/>
            <w:vAlign w:val="center"/>
          </w:tcPr>
          <w:p w14:paraId="06443BCF" w14:textId="77777777" w:rsidR="00A07E1F" w:rsidRPr="00A27A7A" w:rsidRDefault="00A07E1F" w:rsidP="00135814">
            <w:pPr>
              <w:jc w:val="left"/>
            </w:pPr>
          </w:p>
        </w:tc>
      </w:tr>
      <w:tr w:rsidR="00A07E1F" w:rsidRPr="00A27A7A" w14:paraId="60A201D4" w14:textId="77777777" w:rsidTr="00A07E1F">
        <w:trPr>
          <w:trHeight w:val="567"/>
        </w:trPr>
        <w:tc>
          <w:tcPr>
            <w:tcW w:w="1846" w:type="pct"/>
            <w:shd w:val="clear" w:color="auto" w:fill="D9D9D9" w:themeFill="background1" w:themeFillShade="D9"/>
            <w:vAlign w:val="center"/>
          </w:tcPr>
          <w:p w14:paraId="494B9492" w14:textId="77777777" w:rsidR="00A07E1F" w:rsidRPr="00A27A7A" w:rsidRDefault="00A07E1F" w:rsidP="00135814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della struttura ospitante:</w:t>
            </w:r>
          </w:p>
        </w:tc>
        <w:tc>
          <w:tcPr>
            <w:tcW w:w="3154" w:type="pct"/>
            <w:shd w:val="clear" w:color="auto" w:fill="F2F2F2" w:themeFill="background1" w:themeFillShade="F2"/>
            <w:vAlign w:val="center"/>
          </w:tcPr>
          <w:p w14:paraId="738F6EFE" w14:textId="77777777" w:rsidR="00A07E1F" w:rsidRPr="00A27A7A" w:rsidRDefault="00A07E1F" w:rsidP="00135814">
            <w:pPr>
              <w:jc w:val="left"/>
            </w:pPr>
          </w:p>
        </w:tc>
      </w:tr>
      <w:tr w:rsidR="00A07E1F" w:rsidRPr="00A27A7A" w14:paraId="7EBFA94C" w14:textId="77777777" w:rsidTr="00A07E1F">
        <w:trPr>
          <w:trHeight w:val="567"/>
        </w:trPr>
        <w:tc>
          <w:tcPr>
            <w:tcW w:w="1846" w:type="pct"/>
            <w:shd w:val="clear" w:color="auto" w:fill="D9D9D9" w:themeFill="background1" w:themeFillShade="D9"/>
            <w:vAlign w:val="center"/>
          </w:tcPr>
          <w:p w14:paraId="422D1016" w14:textId="77777777" w:rsidR="00A07E1F" w:rsidRPr="00A27A7A" w:rsidRDefault="00A07E1F" w:rsidP="00135814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Qualifica Tutor struttura ospitante: </w:t>
            </w:r>
          </w:p>
        </w:tc>
        <w:tc>
          <w:tcPr>
            <w:tcW w:w="3154" w:type="pct"/>
            <w:shd w:val="clear" w:color="auto" w:fill="F2F2F2" w:themeFill="background1" w:themeFillShade="F2"/>
            <w:vAlign w:val="center"/>
          </w:tcPr>
          <w:p w14:paraId="55CEEF50" w14:textId="77777777" w:rsidR="00A07E1F" w:rsidRPr="00A27A7A" w:rsidRDefault="00A07E1F" w:rsidP="00135814">
            <w:pPr>
              <w:jc w:val="left"/>
            </w:pPr>
          </w:p>
        </w:tc>
      </w:tr>
    </w:tbl>
    <w:p w14:paraId="10870479" w14:textId="1256CA84" w:rsidR="00A07E1F" w:rsidRPr="00A07E1F" w:rsidRDefault="00A07E1F" w:rsidP="00A07E1F">
      <w:pPr>
        <w:widowControl w:val="0"/>
        <w:overflowPunct w:val="0"/>
        <w:autoSpaceDE w:val="0"/>
        <w:autoSpaceDN w:val="0"/>
        <w:adjustRightInd w:val="0"/>
        <w:spacing w:line="360" w:lineRule="auto"/>
        <w:ind w:right="141"/>
        <w:rPr>
          <w:rFonts w:eastAsia="Times New Roman"/>
          <w:b/>
          <w:bCs/>
          <w:color w:val="auto"/>
          <w:lang w:eastAsia="it-IT"/>
        </w:rPr>
      </w:pPr>
    </w:p>
    <w:p w14:paraId="39AEB14F" w14:textId="77777777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b/>
          <w:color w:val="auto"/>
          <w:lang w:eastAsia="it-IT"/>
        </w:rPr>
      </w:pPr>
      <w:r w:rsidRPr="00A07E1F">
        <w:rPr>
          <w:rFonts w:eastAsia="Times New Roman"/>
          <w:b/>
          <w:bCs/>
          <w:color w:val="auto"/>
          <w:lang w:eastAsia="it-IT"/>
        </w:rPr>
        <w:t>Osservazioni del tirocinante sull’esperienza di tirocinio</w:t>
      </w:r>
    </w:p>
    <w:p w14:paraId="7DD4EF99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1" w:lineRule="exact"/>
        <w:rPr>
          <w:rFonts w:eastAsia="Times New Roman"/>
          <w:color w:val="auto"/>
          <w:lang w:eastAsia="it-IT"/>
        </w:rPr>
      </w:pPr>
    </w:p>
    <w:p w14:paraId="6CF8C0DB" w14:textId="63F006DE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</w:t>
      </w:r>
    </w:p>
    <w:p w14:paraId="1E0B9090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5" w:lineRule="exact"/>
        <w:rPr>
          <w:rFonts w:eastAsia="Times New Roman"/>
          <w:color w:val="auto"/>
          <w:lang w:eastAsia="it-IT"/>
        </w:rPr>
      </w:pPr>
    </w:p>
    <w:p w14:paraId="3CB5B9A8" w14:textId="5789B003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</w:t>
      </w:r>
    </w:p>
    <w:p w14:paraId="22A0379A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6" w:lineRule="exact"/>
        <w:rPr>
          <w:rFonts w:eastAsia="Times New Roman"/>
          <w:color w:val="auto"/>
          <w:lang w:eastAsia="it-IT"/>
        </w:rPr>
      </w:pPr>
    </w:p>
    <w:p w14:paraId="7781D30D" w14:textId="1B84E8F9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</w:t>
      </w:r>
    </w:p>
    <w:p w14:paraId="4A8A9E32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5" w:lineRule="exact"/>
        <w:rPr>
          <w:rFonts w:eastAsia="Times New Roman"/>
          <w:color w:val="auto"/>
          <w:lang w:eastAsia="it-IT"/>
        </w:rPr>
      </w:pPr>
    </w:p>
    <w:p w14:paraId="42E3C366" w14:textId="2A65B95D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</w:t>
      </w:r>
    </w:p>
    <w:p w14:paraId="36CBF4B9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355" w:lineRule="exact"/>
        <w:rPr>
          <w:rFonts w:eastAsia="Times New Roman"/>
          <w:color w:val="auto"/>
          <w:lang w:eastAsia="it-IT"/>
        </w:rPr>
      </w:pPr>
    </w:p>
    <w:p w14:paraId="497840C9" w14:textId="42C76DAF" w:rsidR="00A07E1F" w:rsidRPr="00A07E1F" w:rsidRDefault="00A07E1F" w:rsidP="00A07E1F">
      <w:pPr>
        <w:widowControl w:val="0"/>
        <w:tabs>
          <w:tab w:val="left" w:pos="1041"/>
          <w:tab w:val="left" w:pos="1701"/>
          <w:tab w:val="left" w:pos="2821"/>
        </w:tabs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Data:</w:t>
      </w:r>
      <w:r w:rsidRPr="00A07E1F"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 w:rsidRPr="00A07E1F"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Firma:____________________________</w:t>
      </w:r>
    </w:p>
    <w:p w14:paraId="255A4839" w14:textId="77777777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ascii="Garamond" w:eastAsia="Times New Roman" w:hAnsi="Garamond" w:cs="Garamond"/>
          <w:bCs/>
          <w:color w:val="auto"/>
          <w:lang w:eastAsia="it-IT"/>
        </w:rPr>
      </w:pPr>
    </w:p>
    <w:p w14:paraId="13916716" w14:textId="08442844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b/>
          <w:color w:val="auto"/>
          <w:lang w:eastAsia="it-IT"/>
        </w:rPr>
      </w:pPr>
      <w:r w:rsidRPr="00A07E1F">
        <w:rPr>
          <w:rFonts w:eastAsia="Times New Roman"/>
          <w:b/>
          <w:color w:val="auto"/>
          <w:lang w:eastAsia="it-IT"/>
        </w:rPr>
        <w:t>Valutazione</w:t>
      </w:r>
      <w:r>
        <w:rPr>
          <w:rFonts w:eastAsia="Times New Roman"/>
          <w:b/>
          <w:bCs/>
          <w:color w:val="auto"/>
          <w:lang w:eastAsia="it-IT"/>
        </w:rPr>
        <w:t xml:space="preserve"> del Tutor della struttura </w:t>
      </w:r>
      <w:r w:rsidRPr="00A07E1F">
        <w:rPr>
          <w:rFonts w:eastAsia="Times New Roman"/>
          <w:b/>
          <w:bCs/>
          <w:color w:val="auto"/>
          <w:lang w:eastAsia="it-IT"/>
        </w:rPr>
        <w:t xml:space="preserve">ospitante </w:t>
      </w:r>
      <w:r w:rsidRPr="00A07E1F">
        <w:rPr>
          <w:rFonts w:eastAsia="Times New Roman"/>
          <w:b/>
          <w:color w:val="auto"/>
          <w:lang w:eastAsia="it-IT"/>
        </w:rPr>
        <w:t>sui risultati formativi raggiunti</w:t>
      </w:r>
    </w:p>
    <w:p w14:paraId="4C2C6932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5" w:lineRule="exact"/>
        <w:rPr>
          <w:rFonts w:eastAsia="Times New Roman"/>
          <w:color w:val="auto"/>
          <w:lang w:eastAsia="it-IT"/>
        </w:rPr>
      </w:pPr>
    </w:p>
    <w:p w14:paraId="5ECC7176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7" w:lineRule="exact"/>
        <w:rPr>
          <w:rFonts w:eastAsia="Times New Roman"/>
          <w:color w:val="auto"/>
          <w:lang w:eastAsia="it-IT"/>
        </w:rPr>
      </w:pPr>
    </w:p>
    <w:p w14:paraId="6429B4F3" w14:textId="30B84BAC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</w:t>
      </w:r>
    </w:p>
    <w:p w14:paraId="2F0FBC80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5" w:lineRule="exact"/>
        <w:rPr>
          <w:rFonts w:eastAsia="Times New Roman"/>
          <w:color w:val="auto"/>
          <w:lang w:eastAsia="it-IT"/>
        </w:rPr>
      </w:pPr>
    </w:p>
    <w:p w14:paraId="09BF3566" w14:textId="7BDC6E12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</w:t>
      </w:r>
    </w:p>
    <w:p w14:paraId="077034B1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6" w:lineRule="exact"/>
        <w:rPr>
          <w:rFonts w:eastAsia="Times New Roman"/>
          <w:color w:val="auto"/>
          <w:lang w:eastAsia="it-IT"/>
        </w:rPr>
      </w:pPr>
    </w:p>
    <w:p w14:paraId="76A22B56" w14:textId="412D64F9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</w:t>
      </w:r>
    </w:p>
    <w:p w14:paraId="4665758F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35" w:lineRule="exact"/>
        <w:rPr>
          <w:rFonts w:eastAsia="Times New Roman"/>
          <w:color w:val="auto"/>
          <w:lang w:eastAsia="it-IT"/>
        </w:rPr>
      </w:pPr>
    </w:p>
    <w:p w14:paraId="3D5BB768" w14:textId="7939C6DB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</w:t>
      </w:r>
    </w:p>
    <w:p w14:paraId="0297DD10" w14:textId="5311B9E7" w:rsidR="00A07E1F" w:rsidRPr="00A07E1F" w:rsidRDefault="00A07E1F" w:rsidP="00A07E1F">
      <w:pPr>
        <w:widowControl w:val="0"/>
        <w:autoSpaceDE w:val="0"/>
        <w:autoSpaceDN w:val="0"/>
        <w:adjustRightInd w:val="0"/>
        <w:spacing w:line="355" w:lineRule="exact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_</w:t>
      </w:r>
      <w:r w:rsidRPr="00A07E1F">
        <w:rPr>
          <w:rFonts w:eastAsia="Times New Roman"/>
          <w:color w:val="auto"/>
          <w:lang w:eastAsia="it-IT"/>
        </w:rPr>
        <w:t>_________________________________________________________________</w:t>
      </w:r>
      <w:r>
        <w:rPr>
          <w:rFonts w:eastAsia="Times New Roman"/>
          <w:color w:val="auto"/>
          <w:lang w:eastAsia="it-IT"/>
        </w:rPr>
        <w:t>____</w:t>
      </w:r>
    </w:p>
    <w:p w14:paraId="17085ED8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200" w:lineRule="exact"/>
        <w:rPr>
          <w:rFonts w:ascii="Garamond" w:eastAsia="Times New Roman" w:hAnsi="Garamond" w:cs="Garamond"/>
          <w:color w:val="auto"/>
          <w:sz w:val="21"/>
          <w:szCs w:val="21"/>
          <w:lang w:eastAsia="it-IT"/>
        </w:rPr>
      </w:pPr>
    </w:p>
    <w:p w14:paraId="372B4882" w14:textId="475B21BB" w:rsidR="00A07E1F" w:rsidRPr="00A07E1F" w:rsidRDefault="00A07E1F" w:rsidP="00A07E1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Data:</w:t>
      </w:r>
      <w:r w:rsidRPr="00A07E1F">
        <w:rPr>
          <w:rFonts w:eastAsia="Times New Roman"/>
          <w:color w:val="auto"/>
          <w:lang w:eastAsia="it-IT"/>
        </w:rPr>
        <w:tab/>
        <w:t xml:space="preserve">      </w:t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 w:rsidRPr="00A07E1F">
        <w:rPr>
          <w:rFonts w:eastAsia="Times New Roman"/>
          <w:color w:val="auto"/>
          <w:lang w:eastAsia="it-IT"/>
        </w:rPr>
        <w:tab/>
        <w:t xml:space="preserve">  </w:t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Firma:____________________________</w:t>
      </w:r>
    </w:p>
    <w:p w14:paraId="12896B03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355" w:lineRule="exact"/>
        <w:rPr>
          <w:rFonts w:eastAsia="Times New Roman"/>
          <w:color w:val="auto"/>
          <w:lang w:eastAsia="it-IT"/>
        </w:rPr>
      </w:pPr>
    </w:p>
    <w:p w14:paraId="3CDB0604" w14:textId="77777777" w:rsidR="00A07E1F" w:rsidRPr="00A07E1F" w:rsidRDefault="00A07E1F" w:rsidP="00A07E1F">
      <w:pPr>
        <w:widowControl w:val="0"/>
        <w:autoSpaceDE w:val="0"/>
        <w:autoSpaceDN w:val="0"/>
        <w:adjustRightInd w:val="0"/>
        <w:ind w:left="1"/>
        <w:rPr>
          <w:rFonts w:eastAsia="Times New Roman"/>
          <w:b/>
          <w:color w:val="auto"/>
          <w:lang w:eastAsia="it-IT"/>
        </w:rPr>
      </w:pPr>
      <w:r w:rsidRPr="00A07E1F">
        <w:rPr>
          <w:rFonts w:eastAsia="Times New Roman"/>
          <w:b/>
          <w:color w:val="auto"/>
          <w:lang w:eastAsia="it-IT"/>
        </w:rPr>
        <w:t>Valutazione</w:t>
      </w:r>
      <w:r w:rsidRPr="00A07E1F">
        <w:rPr>
          <w:rFonts w:eastAsia="Times New Roman"/>
          <w:b/>
          <w:bCs/>
          <w:color w:val="auto"/>
          <w:lang w:eastAsia="it-IT"/>
        </w:rPr>
        <w:t xml:space="preserve"> del Tutor didattico/organizzativo </w:t>
      </w:r>
      <w:r w:rsidRPr="00A07E1F">
        <w:rPr>
          <w:rFonts w:eastAsia="Times New Roman"/>
          <w:b/>
          <w:color w:val="auto"/>
          <w:lang w:eastAsia="it-IT"/>
        </w:rPr>
        <w:t>sui risultati formativi raggiunti</w:t>
      </w:r>
      <w:r w:rsidRPr="00A07E1F">
        <w:rPr>
          <w:rFonts w:eastAsia="Times New Roman"/>
          <w:b/>
          <w:bCs/>
          <w:color w:val="auto"/>
          <w:lang w:eastAsia="it-IT"/>
        </w:rPr>
        <w:tab/>
      </w:r>
      <w:r w:rsidRPr="00A07E1F">
        <w:rPr>
          <w:rFonts w:eastAsia="Times New Roman"/>
          <w:b/>
          <w:bCs/>
          <w:color w:val="auto"/>
          <w:lang w:eastAsia="it-IT"/>
        </w:rPr>
        <w:tab/>
      </w:r>
    </w:p>
    <w:p w14:paraId="39829C93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5" w:lineRule="exact"/>
        <w:rPr>
          <w:rFonts w:eastAsia="Times New Roman"/>
          <w:color w:val="auto"/>
          <w:lang w:eastAsia="it-IT"/>
        </w:rPr>
      </w:pPr>
    </w:p>
    <w:p w14:paraId="62BD7410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18" w:lineRule="exact"/>
        <w:rPr>
          <w:rFonts w:eastAsia="Times New Roman"/>
          <w:color w:val="auto"/>
          <w:lang w:eastAsia="it-IT"/>
        </w:rPr>
      </w:pPr>
    </w:p>
    <w:p w14:paraId="191A80A7" w14:textId="766317AF" w:rsidR="00A07E1F" w:rsidRPr="00A07E1F" w:rsidRDefault="00A07E1F" w:rsidP="00A07E1F">
      <w:pPr>
        <w:widowControl w:val="0"/>
        <w:autoSpaceDE w:val="0"/>
        <w:autoSpaceDN w:val="0"/>
        <w:adjustRightInd w:val="0"/>
        <w:spacing w:line="360" w:lineRule="auto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</w:t>
      </w:r>
    </w:p>
    <w:p w14:paraId="28C63D4B" w14:textId="1C9A7604" w:rsidR="00A07E1F" w:rsidRPr="00A07E1F" w:rsidRDefault="00A07E1F" w:rsidP="00A07E1F">
      <w:pPr>
        <w:widowControl w:val="0"/>
        <w:autoSpaceDE w:val="0"/>
        <w:autoSpaceDN w:val="0"/>
        <w:adjustRightInd w:val="0"/>
        <w:spacing w:line="360" w:lineRule="auto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lastRenderedPageBreak/>
        <w:t>________________________________________________________________________________</w:t>
      </w:r>
    </w:p>
    <w:p w14:paraId="582A29AE" w14:textId="4521D041" w:rsidR="00A07E1F" w:rsidRPr="00A07E1F" w:rsidRDefault="00A07E1F" w:rsidP="00A07E1F">
      <w:pPr>
        <w:widowControl w:val="0"/>
        <w:autoSpaceDE w:val="0"/>
        <w:autoSpaceDN w:val="0"/>
        <w:adjustRightInd w:val="0"/>
        <w:spacing w:line="360" w:lineRule="auto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</w:t>
      </w:r>
    </w:p>
    <w:p w14:paraId="648DE455" w14:textId="7A64BA6E" w:rsidR="00A07E1F" w:rsidRPr="00A07E1F" w:rsidRDefault="00A07E1F" w:rsidP="00A07E1F">
      <w:pPr>
        <w:widowControl w:val="0"/>
        <w:autoSpaceDE w:val="0"/>
        <w:autoSpaceDN w:val="0"/>
        <w:adjustRightInd w:val="0"/>
        <w:spacing w:line="360" w:lineRule="auto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</w:t>
      </w:r>
    </w:p>
    <w:p w14:paraId="327D6ED7" w14:textId="41DF5DFC" w:rsidR="00A07E1F" w:rsidRPr="00A07E1F" w:rsidRDefault="00A07E1F" w:rsidP="00A07E1F">
      <w:pPr>
        <w:widowControl w:val="0"/>
        <w:autoSpaceDE w:val="0"/>
        <w:autoSpaceDN w:val="0"/>
        <w:adjustRightInd w:val="0"/>
        <w:spacing w:line="360" w:lineRule="auto"/>
        <w:ind w:left="1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________________________________________________________________________</w:t>
      </w:r>
      <w:r>
        <w:rPr>
          <w:rFonts w:ascii="Garamond" w:eastAsia="Times New Roman" w:hAnsi="Garamond" w:cs="Garamond"/>
          <w:bCs/>
          <w:color w:val="auto"/>
          <w:sz w:val="21"/>
          <w:szCs w:val="21"/>
          <w:lang w:eastAsia="it-IT"/>
        </w:rPr>
        <w:t>________</w:t>
      </w:r>
    </w:p>
    <w:p w14:paraId="1111FF68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color w:val="auto"/>
          <w:lang w:eastAsia="it-IT"/>
        </w:rPr>
      </w:pPr>
    </w:p>
    <w:p w14:paraId="7A7FEF53" w14:textId="6CDFE7B9" w:rsidR="00A07E1F" w:rsidRPr="00A07E1F" w:rsidRDefault="00A07E1F" w:rsidP="00A07E1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color w:val="auto"/>
          <w:lang w:eastAsia="it-IT"/>
        </w:rPr>
      </w:pP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Data:</w:t>
      </w:r>
      <w:r w:rsidRPr="00A07E1F">
        <w:rPr>
          <w:rFonts w:eastAsia="Times New Roman"/>
          <w:color w:val="auto"/>
          <w:lang w:eastAsia="it-IT"/>
        </w:rPr>
        <w:tab/>
        <w:t xml:space="preserve">     </w:t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 w:rsidRPr="00A07E1F"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/</w:t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>
        <w:rPr>
          <w:rFonts w:eastAsia="Times New Roman"/>
          <w:color w:val="auto"/>
          <w:lang w:eastAsia="it-IT"/>
        </w:rPr>
        <w:tab/>
      </w:r>
      <w:r w:rsidRPr="00A07E1F"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Firma:____________________________</w:t>
      </w:r>
      <w:r>
        <w:rPr>
          <w:rFonts w:ascii="Garamond" w:eastAsia="Times New Roman" w:hAnsi="Garamond" w:cs="Garamond"/>
          <w:color w:val="auto"/>
          <w:sz w:val="21"/>
          <w:szCs w:val="21"/>
          <w:lang w:eastAsia="it-IT"/>
        </w:rPr>
        <w:t>_____</w:t>
      </w:r>
    </w:p>
    <w:p w14:paraId="190D4C59" w14:textId="77777777" w:rsidR="00A07E1F" w:rsidRPr="00A07E1F" w:rsidRDefault="00A07E1F" w:rsidP="00A07E1F">
      <w:pPr>
        <w:widowControl w:val="0"/>
        <w:autoSpaceDE w:val="0"/>
        <w:autoSpaceDN w:val="0"/>
        <w:adjustRightInd w:val="0"/>
        <w:spacing w:line="355" w:lineRule="exact"/>
        <w:rPr>
          <w:rFonts w:eastAsia="Times New Roman"/>
          <w:color w:val="auto"/>
          <w:lang w:eastAsia="it-IT"/>
        </w:rPr>
      </w:pPr>
    </w:p>
    <w:tbl>
      <w:tblPr>
        <w:tblStyle w:val="Grigliatabella2"/>
        <w:tblW w:w="0" w:type="auto"/>
        <w:tblInd w:w="0" w:type="dxa"/>
        <w:tblLook w:val="01E0" w:firstRow="1" w:lastRow="1" w:firstColumn="1" w:lastColumn="1" w:noHBand="0" w:noVBand="0"/>
      </w:tblPr>
      <w:tblGrid>
        <w:gridCol w:w="8488"/>
      </w:tblGrid>
      <w:tr w:rsidR="00A07E1F" w:rsidRPr="00A07E1F" w14:paraId="6ABD97CC" w14:textId="77777777" w:rsidTr="00A07E1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C4A" w14:textId="216D83AE" w:rsidR="00A07E1F" w:rsidRPr="00A07E1F" w:rsidRDefault="00A07E1F" w:rsidP="00A07E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i/>
                <w:color w:val="auto"/>
                <w:sz w:val="22"/>
                <w:szCs w:val="22"/>
                <w:lang w:eastAsia="it-IT"/>
              </w:rPr>
            </w:pPr>
            <w:r>
              <w:rPr>
                <w:rFonts w:eastAsia="Times New Roman"/>
                <w:i/>
                <w:color w:val="auto"/>
                <w:sz w:val="22"/>
                <w:szCs w:val="22"/>
                <w:lang w:eastAsia="it-IT"/>
              </w:rPr>
              <w:t xml:space="preserve">Valutazione del Docente Referente dell’Area </w:t>
            </w:r>
            <w:r w:rsidRPr="00A07E1F">
              <w:rPr>
                <w:rFonts w:eastAsia="Times New Roman"/>
                <w:i/>
                <w:color w:val="auto"/>
                <w:sz w:val="22"/>
                <w:szCs w:val="22"/>
                <w:lang w:eastAsia="it-IT"/>
              </w:rPr>
              <w:t>di  Tirocinio</w:t>
            </w:r>
          </w:p>
          <w:p w14:paraId="04E22114" w14:textId="0DCECEDA" w:rsidR="00A07E1F" w:rsidRPr="00A07E1F" w:rsidRDefault="00A07E1F" w:rsidP="00A07E1F">
            <w:pPr>
              <w:autoSpaceDE w:val="0"/>
              <w:autoSpaceDN w:val="0"/>
              <w:adjustRightInd w:val="0"/>
              <w:ind w:left="360"/>
              <w:jc w:val="left"/>
              <w:rPr>
                <w:rFonts w:eastAsia="Times New Roman"/>
                <w:i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□ Si approva</w:t>
            </w:r>
          </w:p>
          <w:p w14:paraId="721BA699" w14:textId="63801D83" w:rsidR="00A07E1F" w:rsidRPr="00A07E1F" w:rsidRDefault="00A07E1F" w:rsidP="00A07E1F">
            <w:pPr>
              <w:autoSpaceDE w:val="0"/>
              <w:autoSpaceDN w:val="0"/>
              <w:adjustRightInd w:val="0"/>
              <w:ind w:left="360"/>
              <w:jc w:val="left"/>
              <w:rPr>
                <w:rFonts w:eastAsia="Times New Roman"/>
                <w:i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□ Non si approva</w:t>
            </w:r>
          </w:p>
          <w:p w14:paraId="29D32D7A" w14:textId="77777777" w:rsidR="00A07E1F" w:rsidRPr="00A07E1F" w:rsidRDefault="00A07E1F" w:rsidP="00A07E1F">
            <w:pPr>
              <w:tabs>
                <w:tab w:val="left" w:leader="underscore" w:pos="935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0"/>
                <w:szCs w:val="20"/>
                <w:lang w:eastAsia="it-IT"/>
              </w:rPr>
            </w:pPr>
          </w:p>
          <w:p w14:paraId="25845865" w14:textId="77777777" w:rsidR="00A07E1F" w:rsidRPr="00A07E1F" w:rsidRDefault="00A07E1F" w:rsidP="00A07E1F">
            <w:pPr>
              <w:tabs>
                <w:tab w:val="left" w:leader="underscore" w:pos="935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0"/>
                <w:szCs w:val="20"/>
                <w:lang w:eastAsia="it-IT"/>
              </w:rPr>
            </w:pPr>
          </w:p>
          <w:p w14:paraId="613FE192" w14:textId="77777777" w:rsidR="00A07E1F" w:rsidRPr="00A07E1F" w:rsidRDefault="00A07E1F" w:rsidP="00A07E1F">
            <w:pPr>
              <w:tabs>
                <w:tab w:val="left" w:leader="underscore" w:pos="935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color w:val="auto"/>
                <w:sz w:val="20"/>
                <w:szCs w:val="20"/>
                <w:lang w:eastAsia="it-IT"/>
              </w:rPr>
            </w:pPr>
            <w:r w:rsidRPr="00A07E1F">
              <w:rPr>
                <w:rFonts w:eastAsia="Times New Roman"/>
                <w:color w:val="auto"/>
                <w:sz w:val="20"/>
                <w:szCs w:val="20"/>
                <w:lang w:eastAsia="it-IT"/>
              </w:rPr>
              <w:t xml:space="preserve">Note: </w:t>
            </w:r>
          </w:p>
        </w:tc>
      </w:tr>
      <w:tr w:rsidR="00A07E1F" w:rsidRPr="00A07E1F" w14:paraId="5D23FEF4" w14:textId="77777777" w:rsidTr="00A07E1F">
        <w:trPr>
          <w:trHeight w:val="35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D52" w14:textId="77777777" w:rsidR="00A07E1F" w:rsidRPr="00A07E1F" w:rsidRDefault="00A07E1F" w:rsidP="00A07E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color w:val="auto"/>
                <w:sz w:val="20"/>
                <w:szCs w:val="20"/>
                <w:lang w:eastAsia="it-IT"/>
              </w:rPr>
            </w:pPr>
          </w:p>
        </w:tc>
      </w:tr>
      <w:tr w:rsidR="00A07E1F" w:rsidRPr="00A07E1F" w14:paraId="750F331A" w14:textId="77777777" w:rsidTr="00A07E1F">
        <w:trPr>
          <w:trHeight w:val="35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15F" w14:textId="77777777" w:rsidR="00A07E1F" w:rsidRPr="00A07E1F" w:rsidRDefault="00A07E1F" w:rsidP="00A07E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color w:val="auto"/>
                <w:sz w:val="20"/>
                <w:szCs w:val="20"/>
                <w:lang w:eastAsia="it-IT"/>
              </w:rPr>
            </w:pPr>
          </w:p>
          <w:p w14:paraId="0C851796" w14:textId="77777777" w:rsidR="00A07E1F" w:rsidRPr="00A07E1F" w:rsidRDefault="00A07E1F" w:rsidP="00A07E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color w:val="auto"/>
                <w:sz w:val="20"/>
                <w:szCs w:val="20"/>
                <w:lang w:eastAsia="it-IT"/>
              </w:rPr>
            </w:pPr>
          </w:p>
          <w:p w14:paraId="68E68272" w14:textId="1DC6B715" w:rsidR="00A07E1F" w:rsidRPr="00A07E1F" w:rsidRDefault="00A07E1F" w:rsidP="00A07E1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color w:val="auto"/>
                <w:lang w:eastAsia="it-IT"/>
              </w:rPr>
            </w:pPr>
            <w:r w:rsidRPr="00A07E1F">
              <w:rPr>
                <w:rFonts w:ascii="Garamond" w:eastAsia="Times New Roman" w:hAnsi="Garamond" w:cs="Garamond"/>
                <w:color w:val="auto"/>
                <w:sz w:val="21"/>
                <w:szCs w:val="21"/>
                <w:lang w:eastAsia="it-IT"/>
              </w:rPr>
              <w:t>Data:</w:t>
            </w:r>
            <w:r w:rsidRPr="00A07E1F">
              <w:rPr>
                <w:rFonts w:eastAsia="Times New Roman"/>
                <w:color w:val="auto"/>
                <w:lang w:eastAsia="it-IT"/>
              </w:rPr>
              <w:tab/>
              <w:t xml:space="preserve">      </w:t>
            </w:r>
            <w:r w:rsidRPr="00A07E1F">
              <w:rPr>
                <w:rFonts w:ascii="Garamond" w:eastAsia="Times New Roman" w:hAnsi="Garamond" w:cs="Garamond"/>
                <w:color w:val="auto"/>
                <w:sz w:val="21"/>
                <w:szCs w:val="21"/>
                <w:lang w:eastAsia="it-IT"/>
              </w:rPr>
              <w:t>/</w:t>
            </w:r>
            <w:r w:rsidRPr="00A07E1F">
              <w:rPr>
                <w:rFonts w:eastAsia="Times New Roman"/>
                <w:color w:val="auto"/>
                <w:lang w:eastAsia="it-IT"/>
              </w:rPr>
              <w:tab/>
            </w:r>
            <w:r w:rsidRPr="00A07E1F">
              <w:rPr>
                <w:rFonts w:ascii="Garamond" w:eastAsia="Times New Roman" w:hAnsi="Garamond" w:cs="Garamond"/>
                <w:color w:val="auto"/>
                <w:sz w:val="21"/>
                <w:szCs w:val="21"/>
                <w:lang w:eastAsia="it-IT"/>
              </w:rPr>
              <w:t>/</w:t>
            </w:r>
            <w:r>
              <w:rPr>
                <w:rFonts w:eastAsia="Times New Roman"/>
                <w:color w:val="auto"/>
                <w:lang w:eastAsia="it-IT"/>
              </w:rPr>
              <w:tab/>
            </w:r>
            <w:r>
              <w:rPr>
                <w:rFonts w:eastAsia="Times New Roman"/>
                <w:color w:val="auto"/>
                <w:lang w:eastAsia="it-IT"/>
              </w:rPr>
              <w:tab/>
            </w:r>
            <w:r>
              <w:rPr>
                <w:rFonts w:eastAsia="Times New Roman"/>
                <w:color w:val="auto"/>
                <w:lang w:eastAsia="it-IT"/>
              </w:rPr>
              <w:tab/>
            </w:r>
            <w:r>
              <w:rPr>
                <w:rFonts w:eastAsia="Times New Roman"/>
                <w:color w:val="auto"/>
                <w:lang w:eastAsia="it-IT"/>
              </w:rPr>
              <w:tab/>
            </w:r>
            <w:r w:rsidRPr="00A07E1F">
              <w:rPr>
                <w:rFonts w:ascii="Garamond" w:eastAsia="Times New Roman" w:hAnsi="Garamond" w:cs="Garamond"/>
                <w:color w:val="auto"/>
                <w:sz w:val="21"/>
                <w:szCs w:val="21"/>
                <w:lang w:eastAsia="it-IT"/>
              </w:rPr>
              <w:t>Firma:____________________________</w:t>
            </w:r>
          </w:p>
          <w:p w14:paraId="6E274F04" w14:textId="77777777" w:rsidR="00A07E1F" w:rsidRPr="00A07E1F" w:rsidRDefault="00A07E1F" w:rsidP="00A07E1F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i/>
                <w:color w:val="auto"/>
                <w:sz w:val="20"/>
                <w:szCs w:val="20"/>
                <w:lang w:eastAsia="it-IT"/>
              </w:rPr>
            </w:pPr>
          </w:p>
        </w:tc>
      </w:tr>
    </w:tbl>
    <w:p w14:paraId="6C887CE5" w14:textId="6698BCAF" w:rsidR="00A07E1F" w:rsidRDefault="00A07E1F" w:rsidP="00A07E1F">
      <w:pPr>
        <w:widowControl w:val="0"/>
        <w:overflowPunct w:val="0"/>
        <w:autoSpaceDE w:val="0"/>
        <w:autoSpaceDN w:val="0"/>
        <w:adjustRightInd w:val="0"/>
        <w:spacing w:line="360" w:lineRule="auto"/>
        <w:ind w:right="141"/>
        <w:rPr>
          <w:rFonts w:eastAsia="Times New Roman"/>
          <w:b/>
          <w:bCs/>
          <w:color w:val="auto"/>
          <w:lang w:eastAsia="it-IT"/>
        </w:rPr>
      </w:pPr>
    </w:p>
    <w:sectPr w:rsidR="00A07E1F" w:rsidSect="006E58A7">
      <w:headerReference w:type="even" r:id="rId8"/>
      <w:headerReference w:type="default" r:id="rId9"/>
      <w:footerReference w:type="even" r:id="rId10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B390" w14:textId="77777777" w:rsidR="00E70B72" w:rsidRDefault="00E70B72">
      <w:r>
        <w:separator/>
      </w:r>
    </w:p>
  </w:endnote>
  <w:endnote w:type="continuationSeparator" w:id="0">
    <w:p w14:paraId="141AD3D3" w14:textId="77777777" w:rsidR="00E70B72" w:rsidRDefault="00E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1310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695E0694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F155D" w14:textId="77777777" w:rsidR="00E70B72" w:rsidRDefault="00E70B72">
      <w:r>
        <w:separator/>
      </w:r>
    </w:p>
  </w:footnote>
  <w:footnote w:type="continuationSeparator" w:id="0">
    <w:p w14:paraId="3E368BFD" w14:textId="77777777" w:rsidR="00E70B72" w:rsidRDefault="00E7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BDCE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CC9FC" wp14:editId="69FD80B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0877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09C82D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F54422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C9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3AC70877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09C82D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F54422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D40DBB4" wp14:editId="7C396AB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3EBC0E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BF147E" wp14:editId="5A81F9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5FF0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475D8589" wp14:editId="69D8B873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A291242" wp14:editId="54AE38D4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197D268C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713C90B7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3B889DBD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4F33"/>
    <w:multiLevelType w:val="hybridMultilevel"/>
    <w:tmpl w:val="2C88B95C"/>
    <w:lvl w:ilvl="0" w:tplc="FED03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0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681446C"/>
    <w:multiLevelType w:val="multilevel"/>
    <w:tmpl w:val="3F90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5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8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9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2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D"/>
    <w:rsid w:val="0000214F"/>
    <w:rsid w:val="00002CBE"/>
    <w:rsid w:val="000115D7"/>
    <w:rsid w:val="00025750"/>
    <w:rsid w:val="00030DA7"/>
    <w:rsid w:val="000375D3"/>
    <w:rsid w:val="00042302"/>
    <w:rsid w:val="000476C8"/>
    <w:rsid w:val="000501BC"/>
    <w:rsid w:val="00053A86"/>
    <w:rsid w:val="00054895"/>
    <w:rsid w:val="00086BAC"/>
    <w:rsid w:val="000A7AD0"/>
    <w:rsid w:val="000B0250"/>
    <w:rsid w:val="000D612F"/>
    <w:rsid w:val="000E0B77"/>
    <w:rsid w:val="000E163F"/>
    <w:rsid w:val="001029C9"/>
    <w:rsid w:val="0013780D"/>
    <w:rsid w:val="0014414E"/>
    <w:rsid w:val="001567D9"/>
    <w:rsid w:val="00173231"/>
    <w:rsid w:val="001943AA"/>
    <w:rsid w:val="001B28A0"/>
    <w:rsid w:val="001C1E98"/>
    <w:rsid w:val="001D1164"/>
    <w:rsid w:val="001D486B"/>
    <w:rsid w:val="001D48A0"/>
    <w:rsid w:val="001E05CF"/>
    <w:rsid w:val="001F369A"/>
    <w:rsid w:val="002302C9"/>
    <w:rsid w:val="002451C1"/>
    <w:rsid w:val="00247743"/>
    <w:rsid w:val="00257610"/>
    <w:rsid w:val="002576F4"/>
    <w:rsid w:val="0026175C"/>
    <w:rsid w:val="00281501"/>
    <w:rsid w:val="002A779C"/>
    <w:rsid w:val="002D21BD"/>
    <w:rsid w:val="002D4A52"/>
    <w:rsid w:val="002D698C"/>
    <w:rsid w:val="002E0278"/>
    <w:rsid w:val="002F5A9E"/>
    <w:rsid w:val="00303A39"/>
    <w:rsid w:val="0031036A"/>
    <w:rsid w:val="00310A5C"/>
    <w:rsid w:val="00315D42"/>
    <w:rsid w:val="003311F5"/>
    <w:rsid w:val="00333AB8"/>
    <w:rsid w:val="00357E05"/>
    <w:rsid w:val="003710B4"/>
    <w:rsid w:val="0037228A"/>
    <w:rsid w:val="00384B75"/>
    <w:rsid w:val="00385CC6"/>
    <w:rsid w:val="003963DB"/>
    <w:rsid w:val="003978F4"/>
    <w:rsid w:val="003A75A2"/>
    <w:rsid w:val="003A7F22"/>
    <w:rsid w:val="003C4944"/>
    <w:rsid w:val="003C7A45"/>
    <w:rsid w:val="003E5483"/>
    <w:rsid w:val="003F5FD3"/>
    <w:rsid w:val="004036DF"/>
    <w:rsid w:val="004336E4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C1A65"/>
    <w:rsid w:val="004C603D"/>
    <w:rsid w:val="004D71C0"/>
    <w:rsid w:val="004F31C7"/>
    <w:rsid w:val="00501876"/>
    <w:rsid w:val="00503C20"/>
    <w:rsid w:val="00557218"/>
    <w:rsid w:val="00583449"/>
    <w:rsid w:val="00585050"/>
    <w:rsid w:val="005B6145"/>
    <w:rsid w:val="005C23AB"/>
    <w:rsid w:val="005C520B"/>
    <w:rsid w:val="005F0781"/>
    <w:rsid w:val="005F69C0"/>
    <w:rsid w:val="005F7288"/>
    <w:rsid w:val="00623886"/>
    <w:rsid w:val="00625E1B"/>
    <w:rsid w:val="00627F1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67BF"/>
    <w:rsid w:val="006B7798"/>
    <w:rsid w:val="006D3708"/>
    <w:rsid w:val="006D3E45"/>
    <w:rsid w:val="006E5156"/>
    <w:rsid w:val="006E58A7"/>
    <w:rsid w:val="006F50DE"/>
    <w:rsid w:val="007024B6"/>
    <w:rsid w:val="00713780"/>
    <w:rsid w:val="00722DE5"/>
    <w:rsid w:val="00722FCE"/>
    <w:rsid w:val="00726756"/>
    <w:rsid w:val="00726DB2"/>
    <w:rsid w:val="00730774"/>
    <w:rsid w:val="00730BF5"/>
    <w:rsid w:val="0073289A"/>
    <w:rsid w:val="00756139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62BEB"/>
    <w:rsid w:val="00865DEA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137C3"/>
    <w:rsid w:val="009267B5"/>
    <w:rsid w:val="00931113"/>
    <w:rsid w:val="00952791"/>
    <w:rsid w:val="009657E3"/>
    <w:rsid w:val="009728B7"/>
    <w:rsid w:val="009745E3"/>
    <w:rsid w:val="00994306"/>
    <w:rsid w:val="009946CD"/>
    <w:rsid w:val="00995FEA"/>
    <w:rsid w:val="009B0360"/>
    <w:rsid w:val="009B5D6F"/>
    <w:rsid w:val="009D6F4E"/>
    <w:rsid w:val="00A07E1F"/>
    <w:rsid w:val="00A11AB8"/>
    <w:rsid w:val="00A6015A"/>
    <w:rsid w:val="00A934BB"/>
    <w:rsid w:val="00A94F10"/>
    <w:rsid w:val="00AB1938"/>
    <w:rsid w:val="00AE34AA"/>
    <w:rsid w:val="00AF10E9"/>
    <w:rsid w:val="00AF65F4"/>
    <w:rsid w:val="00B061D0"/>
    <w:rsid w:val="00B22A19"/>
    <w:rsid w:val="00B30C86"/>
    <w:rsid w:val="00B35A1B"/>
    <w:rsid w:val="00B425AF"/>
    <w:rsid w:val="00B46B78"/>
    <w:rsid w:val="00B4776B"/>
    <w:rsid w:val="00B53463"/>
    <w:rsid w:val="00B8100B"/>
    <w:rsid w:val="00B81E02"/>
    <w:rsid w:val="00B83DAE"/>
    <w:rsid w:val="00B9524C"/>
    <w:rsid w:val="00B97EEB"/>
    <w:rsid w:val="00BA224A"/>
    <w:rsid w:val="00BE1C19"/>
    <w:rsid w:val="00BE3125"/>
    <w:rsid w:val="00BE77A4"/>
    <w:rsid w:val="00C049A6"/>
    <w:rsid w:val="00C254D1"/>
    <w:rsid w:val="00C50BAA"/>
    <w:rsid w:val="00C54E90"/>
    <w:rsid w:val="00C566FA"/>
    <w:rsid w:val="00C679C7"/>
    <w:rsid w:val="00C72D12"/>
    <w:rsid w:val="00C7502A"/>
    <w:rsid w:val="00C75260"/>
    <w:rsid w:val="00C95916"/>
    <w:rsid w:val="00CB4EE4"/>
    <w:rsid w:val="00CB729C"/>
    <w:rsid w:val="00CC3FFA"/>
    <w:rsid w:val="00CD68A5"/>
    <w:rsid w:val="00CE2068"/>
    <w:rsid w:val="00CF05E0"/>
    <w:rsid w:val="00D05D5A"/>
    <w:rsid w:val="00D2225E"/>
    <w:rsid w:val="00D26309"/>
    <w:rsid w:val="00D2633E"/>
    <w:rsid w:val="00D326D6"/>
    <w:rsid w:val="00D36AFC"/>
    <w:rsid w:val="00D417E7"/>
    <w:rsid w:val="00D521BA"/>
    <w:rsid w:val="00D751C8"/>
    <w:rsid w:val="00D76DC1"/>
    <w:rsid w:val="00DC5BE6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783"/>
    <w:rsid w:val="00E359FA"/>
    <w:rsid w:val="00E47D46"/>
    <w:rsid w:val="00E53837"/>
    <w:rsid w:val="00E5440E"/>
    <w:rsid w:val="00E62072"/>
    <w:rsid w:val="00E701C0"/>
    <w:rsid w:val="00E70B72"/>
    <w:rsid w:val="00E73D50"/>
    <w:rsid w:val="00E97F9F"/>
    <w:rsid w:val="00EA2880"/>
    <w:rsid w:val="00EB04D7"/>
    <w:rsid w:val="00EB546A"/>
    <w:rsid w:val="00EC7161"/>
    <w:rsid w:val="00ED2C9D"/>
    <w:rsid w:val="00ED3443"/>
    <w:rsid w:val="00EE0F86"/>
    <w:rsid w:val="00EE290E"/>
    <w:rsid w:val="00EF6F55"/>
    <w:rsid w:val="00F24417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EF625"/>
  <w15:docId w15:val="{60A87B3B-A796-4E2B-8B41-3A0F6D4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rsid w:val="00A07E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07E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52EB-54F0-4B05-97B8-376B3E59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luca sarrica</cp:lastModifiedBy>
  <cp:revision>2</cp:revision>
  <cp:lastPrinted>2021-11-02T12:50:00Z</cp:lastPrinted>
  <dcterms:created xsi:type="dcterms:W3CDTF">2025-06-26T20:01:00Z</dcterms:created>
  <dcterms:modified xsi:type="dcterms:W3CDTF">2025-06-26T20:01:00Z</dcterms:modified>
</cp:coreProperties>
</file>