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E2C23" w14:textId="77777777" w:rsidR="00865DEA" w:rsidRPr="002451C1" w:rsidRDefault="00865DEA" w:rsidP="002451C1">
      <w:pPr>
        <w:ind w:left="4962"/>
        <w:rPr>
          <w:sz w:val="22"/>
          <w:szCs w:val="22"/>
        </w:rPr>
      </w:pPr>
    </w:p>
    <w:p w14:paraId="3810B5F5" w14:textId="77777777" w:rsidR="003767D2" w:rsidRDefault="003767D2" w:rsidP="003767D2">
      <w:pPr>
        <w:jc w:val="center"/>
      </w:pPr>
      <w:r>
        <w:t>Progetto</w:t>
      </w:r>
      <w:r>
        <w:t xml:space="preserve"> Formativo per lo svolgimento del Tirocinio Pratico Valutativo</w:t>
      </w:r>
    </w:p>
    <w:p w14:paraId="10F9637C" w14:textId="74215895" w:rsidR="003767D2" w:rsidRDefault="003767D2" w:rsidP="003767D2">
      <w:pPr>
        <w:jc w:val="center"/>
      </w:pPr>
      <w:r>
        <w:t>CDLM in Medicina Veterinaria</w:t>
      </w:r>
    </w:p>
    <w:p w14:paraId="3E505180" w14:textId="77777777" w:rsidR="003767D2" w:rsidRDefault="003767D2" w:rsidP="003767D2">
      <w:pPr>
        <w:jc w:val="center"/>
      </w:pPr>
    </w:p>
    <w:p w14:paraId="01D9B578" w14:textId="77777777" w:rsidR="003767D2" w:rsidRPr="00B6275C" w:rsidRDefault="003767D2" w:rsidP="00B6275C">
      <w:pPr>
        <w:spacing w:line="480" w:lineRule="auto"/>
        <w:rPr>
          <w:sz w:val="20"/>
          <w:szCs w:val="20"/>
        </w:rPr>
      </w:pPr>
      <w:r w:rsidRPr="00B6275C">
        <w:rPr>
          <w:sz w:val="20"/>
          <w:szCs w:val="20"/>
        </w:rPr>
        <w:t>Convenzione stipulata in data _______________ tra l'</w:t>
      </w:r>
      <w:r w:rsidRPr="00B6275C">
        <w:rPr>
          <w:sz w:val="20"/>
          <w:szCs w:val="20"/>
        </w:rPr>
        <w:t>Università degli Studi di Palermo</w:t>
      </w:r>
      <w:r w:rsidRPr="00B6275C">
        <w:rPr>
          <w:sz w:val="20"/>
          <w:szCs w:val="20"/>
        </w:rPr>
        <w:t xml:space="preserve"> </w:t>
      </w:r>
      <w:r w:rsidRPr="00B6275C">
        <w:rPr>
          <w:sz w:val="20"/>
          <w:szCs w:val="20"/>
        </w:rPr>
        <w:t>e_______________________</w:t>
      </w:r>
      <w:r w:rsidRPr="00B6275C">
        <w:rPr>
          <w:sz w:val="20"/>
          <w:szCs w:val="20"/>
        </w:rPr>
        <w:t>______________________________________________</w:t>
      </w:r>
    </w:p>
    <w:p w14:paraId="5D3B2211" w14:textId="77777777" w:rsidR="003767D2" w:rsidRDefault="003767D2" w:rsidP="00B6275C">
      <w:pPr>
        <w:spacing w:line="480" w:lineRule="auto"/>
      </w:pPr>
    </w:p>
    <w:p w14:paraId="53CCB6C3" w14:textId="1F4056BD" w:rsidR="003767D2" w:rsidRDefault="003767D2" w:rsidP="00B6275C">
      <w:pPr>
        <w:spacing w:line="480" w:lineRule="auto"/>
      </w:pPr>
      <w:r w:rsidRPr="00B6275C">
        <w:rPr>
          <w:b/>
        </w:rPr>
        <w:t>TIROCINANTE:</w:t>
      </w:r>
      <w:r>
        <w:t xml:space="preserve"> </w:t>
      </w:r>
      <w:r>
        <w:t>Nome e Cognome_________________________________________ N. di Matric</w:t>
      </w:r>
      <w:r>
        <w:t>ola _____</w:t>
      </w:r>
      <w:r w:rsidR="00B6275C">
        <w:t>______</w:t>
      </w:r>
      <w:r>
        <w:t>email__________________________________</w:t>
      </w:r>
      <w:r w:rsidR="00B6275C">
        <w:t>________</w:t>
      </w:r>
    </w:p>
    <w:p w14:paraId="7153C7F3" w14:textId="77777777" w:rsidR="003767D2" w:rsidRDefault="003767D2" w:rsidP="00B6275C">
      <w:pPr>
        <w:spacing w:line="480" w:lineRule="auto"/>
      </w:pPr>
    </w:p>
    <w:p w14:paraId="3A7382F2" w14:textId="555660FD" w:rsidR="003767D2" w:rsidRDefault="003767D2" w:rsidP="00B6275C">
      <w:pPr>
        <w:spacing w:line="480" w:lineRule="auto"/>
      </w:pPr>
      <w:r w:rsidRPr="00B6275C">
        <w:rPr>
          <w:b/>
        </w:rPr>
        <w:t>CONDIZI</w:t>
      </w:r>
      <w:r w:rsidRPr="00B6275C">
        <w:rPr>
          <w:b/>
        </w:rPr>
        <w:t>ONE DEL TIROCINANTE</w:t>
      </w:r>
      <w:r>
        <w:t>:</w:t>
      </w:r>
      <w:r>
        <w:t xml:space="preserve"> iscritto per l’anno accademico ___________/_________ al __________ anno di Corso di </w:t>
      </w:r>
      <w:r>
        <w:t xml:space="preserve">Laurea Magistrale in </w:t>
      </w:r>
      <w:r>
        <w:t xml:space="preserve">Medicina Veterinaria </w:t>
      </w:r>
    </w:p>
    <w:p w14:paraId="1E704CBD" w14:textId="77777777" w:rsidR="003767D2" w:rsidRDefault="003767D2" w:rsidP="00B6275C">
      <w:pPr>
        <w:spacing w:line="480" w:lineRule="auto"/>
      </w:pPr>
    </w:p>
    <w:p w14:paraId="5186C69C" w14:textId="47D7B688" w:rsidR="003767D2" w:rsidRDefault="003767D2" w:rsidP="00B6275C">
      <w:pPr>
        <w:spacing w:line="480" w:lineRule="auto"/>
      </w:pPr>
      <w:r w:rsidRPr="00B6275C">
        <w:rPr>
          <w:b/>
        </w:rPr>
        <w:t>SOGGETTO OSPITANTE</w:t>
      </w:r>
      <w:r w:rsidRPr="00B6275C">
        <w:rPr>
          <w:b/>
        </w:rPr>
        <w:t>:</w:t>
      </w:r>
      <w:r>
        <w:t xml:space="preserve"> Ragione sociale</w:t>
      </w:r>
      <w:r>
        <w:t>_____________________________</w:t>
      </w:r>
      <w:r>
        <w:t xml:space="preserve"> Indirizzo della Sede Legale</w:t>
      </w:r>
      <w:r>
        <w:t>___________________________________________</w:t>
      </w:r>
      <w:r>
        <w:t xml:space="preserve"> Indirizzo della sede di svolgimento del tirocinio (solo se diverso da quello della sede legale) </w:t>
      </w:r>
      <w:r>
        <w:t>_________________________________________________________________</w:t>
      </w:r>
    </w:p>
    <w:p w14:paraId="2F115A32" w14:textId="67319646" w:rsidR="003767D2" w:rsidRDefault="003767D2" w:rsidP="00B6275C">
      <w:pPr>
        <w:spacing w:line="480" w:lineRule="auto"/>
      </w:pPr>
      <w:r>
        <w:t>email ______________________________</w:t>
      </w:r>
      <w:r>
        <w:t>_____</w:t>
      </w:r>
      <w:r w:rsidR="00B6275C">
        <w:t>______________________________</w:t>
      </w:r>
    </w:p>
    <w:p w14:paraId="34545BA4" w14:textId="77777777" w:rsidR="003767D2" w:rsidRDefault="003767D2" w:rsidP="00B6275C">
      <w:pPr>
        <w:spacing w:line="480" w:lineRule="auto"/>
      </w:pPr>
    </w:p>
    <w:p w14:paraId="2E7340B6" w14:textId="0C8DBB3A" w:rsidR="003767D2" w:rsidRPr="00B6275C" w:rsidRDefault="003767D2" w:rsidP="00B6275C">
      <w:pPr>
        <w:spacing w:line="480" w:lineRule="auto"/>
        <w:rPr>
          <w:b/>
        </w:rPr>
      </w:pPr>
      <w:r w:rsidRPr="00B6275C">
        <w:rPr>
          <w:b/>
        </w:rPr>
        <w:t>TUTOR DEL SOGGETTO OSPITANTE:</w:t>
      </w:r>
    </w:p>
    <w:p w14:paraId="78BCC2B7" w14:textId="3BBAC597" w:rsidR="003767D2" w:rsidRDefault="003767D2" w:rsidP="00B6275C">
      <w:pPr>
        <w:spacing w:line="480" w:lineRule="auto"/>
      </w:pPr>
      <w:r>
        <w:t xml:space="preserve">Nome e </w:t>
      </w:r>
      <w:r>
        <w:t>Cognome</w:t>
      </w:r>
      <w:r>
        <w:t>________________________________________________________</w:t>
      </w:r>
    </w:p>
    <w:p w14:paraId="44BB728B" w14:textId="2626D01C" w:rsidR="003767D2" w:rsidRDefault="003767D2" w:rsidP="00B6275C">
      <w:pPr>
        <w:spacing w:line="480" w:lineRule="auto"/>
      </w:pPr>
      <w:r>
        <w:t>emai</w:t>
      </w:r>
      <w:r>
        <w:t>l__________________________________________________________________Recapito telefonico_______________________________________________________</w:t>
      </w:r>
    </w:p>
    <w:p w14:paraId="5EB70A75" w14:textId="77777777" w:rsidR="003767D2" w:rsidRDefault="003767D2" w:rsidP="00B6275C">
      <w:pPr>
        <w:spacing w:line="480" w:lineRule="auto"/>
      </w:pPr>
    </w:p>
    <w:p w14:paraId="14BDA9C3" w14:textId="12E3124D" w:rsidR="003767D2" w:rsidRDefault="003767D2" w:rsidP="00B6275C">
      <w:pPr>
        <w:spacing w:line="480" w:lineRule="auto"/>
      </w:pPr>
      <w:r w:rsidRPr="00B6275C">
        <w:rPr>
          <w:b/>
        </w:rPr>
        <w:t xml:space="preserve">TUTOR DIDATTICO </w:t>
      </w:r>
      <w:r w:rsidRPr="00B6275C">
        <w:rPr>
          <w:b/>
        </w:rPr>
        <w:t>UNIVERSITÀ</w:t>
      </w:r>
      <w:r>
        <w:t>:</w:t>
      </w:r>
    </w:p>
    <w:p w14:paraId="2C41CD25" w14:textId="77777777" w:rsidR="003767D2" w:rsidRDefault="003767D2" w:rsidP="00B6275C">
      <w:pPr>
        <w:spacing w:line="480" w:lineRule="auto"/>
      </w:pPr>
    </w:p>
    <w:p w14:paraId="17E33A2E" w14:textId="77777777" w:rsidR="003767D2" w:rsidRDefault="003767D2" w:rsidP="00B6275C">
      <w:pPr>
        <w:spacing w:line="480" w:lineRule="auto"/>
      </w:pPr>
      <w:r>
        <w:t>Nome e Cognome________________________________________________________</w:t>
      </w:r>
    </w:p>
    <w:p w14:paraId="033BB5E1" w14:textId="0B391408" w:rsidR="003767D2" w:rsidRDefault="003767D2" w:rsidP="00B6275C">
      <w:pPr>
        <w:spacing w:line="480" w:lineRule="auto"/>
      </w:pPr>
      <w:r>
        <w:t>email__________________________________________________________________Recapito telefonico_______________________________________________________</w:t>
      </w:r>
    </w:p>
    <w:p w14:paraId="7708ADD0" w14:textId="0629E938" w:rsidR="003767D2" w:rsidRDefault="003767D2" w:rsidP="00B6275C">
      <w:pPr>
        <w:spacing w:line="480" w:lineRule="auto"/>
      </w:pPr>
    </w:p>
    <w:p w14:paraId="77B95530" w14:textId="0FC0F347" w:rsidR="003767D2" w:rsidRPr="00B6275C" w:rsidRDefault="005377E5" w:rsidP="00B6275C">
      <w:pPr>
        <w:spacing w:line="480" w:lineRule="auto"/>
        <w:rPr>
          <w:b/>
        </w:rPr>
      </w:pPr>
      <w:r>
        <w:t xml:space="preserve"> </w:t>
      </w:r>
      <w:r w:rsidRPr="00B6275C">
        <w:rPr>
          <w:b/>
        </w:rPr>
        <w:t>AREA DEL TIROCINIO:</w:t>
      </w:r>
    </w:p>
    <w:p w14:paraId="3E450B95" w14:textId="7549956D" w:rsidR="005377E5" w:rsidRDefault="005377E5" w:rsidP="00B6275C">
      <w:pPr>
        <w:spacing w:line="480" w:lineRule="auto"/>
      </w:pPr>
    </w:p>
    <w:p w14:paraId="05738817" w14:textId="422BAF84" w:rsidR="005377E5" w:rsidRDefault="00B6275C" w:rsidP="00B6275C">
      <w:pPr>
        <w:tabs>
          <w:tab w:val="left" w:pos="567"/>
        </w:tabs>
        <w:spacing w:line="480" w:lineRule="auto"/>
      </w:pPr>
      <w:r>
        <w:rPr>
          <w:noProof/>
          <w:lang w:eastAsia="it-IT"/>
        </w:rPr>
        <w:drawing>
          <wp:inline distT="0" distB="0" distL="0" distR="0" wp14:anchorId="6C350B87" wp14:editId="1E33BB87">
            <wp:extent cx="182880" cy="158750"/>
            <wp:effectExtent l="0" t="0" r="762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5377E5">
        <w:t>C</w:t>
      </w:r>
      <w:r w:rsidR="005377E5">
        <w:t xml:space="preserve">linica degli animali da compagnia, del </w:t>
      </w:r>
      <w:r w:rsidR="005377E5">
        <w:t>cavallo e degli animali esotici</w:t>
      </w:r>
    </w:p>
    <w:p w14:paraId="3C3888F6" w14:textId="555F401E" w:rsidR="005377E5" w:rsidRDefault="00B6275C" w:rsidP="00B6275C">
      <w:pPr>
        <w:spacing w:line="480" w:lineRule="auto"/>
      </w:pPr>
      <w:r>
        <w:rPr>
          <w:noProof/>
          <w:lang w:eastAsia="it-IT"/>
        </w:rPr>
        <w:drawing>
          <wp:inline distT="0" distB="0" distL="0" distR="0" wp14:anchorId="381C2264" wp14:editId="592B35FC">
            <wp:extent cx="182880" cy="158750"/>
            <wp:effectExtent l="0" t="0" r="762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5377E5">
        <w:t>S</w:t>
      </w:r>
      <w:r w:rsidR="005377E5">
        <w:t>anità pubblica vet</w:t>
      </w:r>
      <w:r w:rsidR="005377E5">
        <w:t>erinaria e sicurezza alimentare</w:t>
      </w:r>
    </w:p>
    <w:p w14:paraId="0A4878A4" w14:textId="1737DE7E" w:rsidR="005377E5" w:rsidRDefault="00B6275C" w:rsidP="00B6275C">
      <w:pPr>
        <w:spacing w:line="480" w:lineRule="auto"/>
      </w:pPr>
      <w:r>
        <w:rPr>
          <w:noProof/>
          <w:lang w:eastAsia="it-IT"/>
        </w:rPr>
        <w:drawing>
          <wp:inline distT="0" distB="0" distL="0" distR="0" wp14:anchorId="6306D9CE" wp14:editId="0B850B8A">
            <wp:extent cx="182880" cy="158750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5377E5">
        <w:t>P</w:t>
      </w:r>
      <w:r w:rsidR="005377E5">
        <w:t>roduzioni animali e me</w:t>
      </w:r>
      <w:r w:rsidR="005377E5">
        <w:t>dicina degli animali da reddito</w:t>
      </w:r>
    </w:p>
    <w:p w14:paraId="098669E3" w14:textId="77777777" w:rsidR="00B6275C" w:rsidRDefault="00B6275C" w:rsidP="003767D2"/>
    <w:p w14:paraId="1ED35454" w14:textId="3EC78B0B" w:rsidR="003767D2" w:rsidRPr="002E3DDB" w:rsidRDefault="003767D2" w:rsidP="002E3DDB">
      <w:pPr>
        <w:rPr>
          <w:i/>
        </w:rPr>
      </w:pPr>
      <w:r w:rsidRPr="00B6275C">
        <w:rPr>
          <w:b/>
        </w:rPr>
        <w:t>ATTIVITÀ DI TIROCINIO</w:t>
      </w:r>
      <w:r w:rsidR="00393F08">
        <w:rPr>
          <w:b/>
        </w:rPr>
        <w:t xml:space="preserve"> (</w:t>
      </w:r>
      <w:r w:rsidR="00393F08" w:rsidRPr="002E3DDB">
        <w:rPr>
          <w:i/>
        </w:rPr>
        <w:t xml:space="preserve">fare riferimento </w:t>
      </w:r>
      <w:r w:rsidR="002E3DDB" w:rsidRPr="002E3DDB">
        <w:rPr>
          <w:i/>
        </w:rPr>
        <w:t>alle conoscenze</w:t>
      </w:r>
      <w:r w:rsidR="00995BDC" w:rsidRPr="002E3DDB">
        <w:rPr>
          <w:i/>
        </w:rPr>
        <w:t xml:space="preserve"> e alle abilità previste</w:t>
      </w:r>
      <w:r w:rsidR="002E3DDB">
        <w:rPr>
          <w:i/>
        </w:rPr>
        <w:t xml:space="preserve"> per </w:t>
      </w:r>
      <w:bookmarkStart w:id="0" w:name="_GoBack"/>
      <w:bookmarkEnd w:id="0"/>
      <w:r w:rsidR="002E3DDB">
        <w:rPr>
          <w:i/>
        </w:rPr>
        <w:t>l</w:t>
      </w:r>
      <w:r w:rsidR="002E3DDB" w:rsidRPr="002E3DDB">
        <w:rPr>
          <w:i/>
        </w:rPr>
        <w:t>’acquisizione delle “Day One Competences” (DOC) stabilite dalla Europea</w:t>
      </w:r>
      <w:r w:rsidR="002E3DDB" w:rsidRPr="002E3DDB">
        <w:rPr>
          <w:i/>
        </w:rPr>
        <w:t xml:space="preserve">n Association of Establishments </w:t>
      </w:r>
      <w:r w:rsidR="002E3DDB" w:rsidRPr="002E3DDB">
        <w:rPr>
          <w:i/>
        </w:rPr>
        <w:t>for Veterinary Education (EAEVE</w:t>
      </w:r>
      <w:r w:rsidR="002E3DDB" w:rsidRPr="002E3DDB">
        <w:rPr>
          <w:i/>
        </w:rPr>
        <w:t>)</w:t>
      </w:r>
    </w:p>
    <w:p w14:paraId="374D62B5" w14:textId="77777777" w:rsidR="00B6275C" w:rsidRPr="002E3DDB" w:rsidRDefault="00B6275C" w:rsidP="003767D2">
      <w:pPr>
        <w:rPr>
          <w:i/>
        </w:rPr>
      </w:pPr>
    </w:p>
    <w:p w14:paraId="7E90DF88" w14:textId="3C2C71F7" w:rsidR="003767D2" w:rsidRDefault="003767D2" w:rsidP="003767D2">
      <w:r>
        <w:t xml:space="preserve">OBIETTIVI </w:t>
      </w:r>
      <w:r w:rsidR="00393F08">
        <w:t>FORMATIVI OBBLIGATORI</w:t>
      </w:r>
      <w:r w:rsidR="00B6275C">
        <w:t xml:space="preserve">: </w:t>
      </w:r>
    </w:p>
    <w:p w14:paraId="3B751FF2" w14:textId="6FBF4E27" w:rsidR="00393F08" w:rsidRDefault="00393F08" w:rsidP="003767D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C458C3" w14:textId="6A8E01AF" w:rsidR="00393F08" w:rsidRDefault="00393F08" w:rsidP="003767D2"/>
    <w:p w14:paraId="64E39666" w14:textId="13D32245" w:rsidR="00393F08" w:rsidRDefault="00393F08" w:rsidP="003767D2">
      <w:r>
        <w:t>COMPETENZE DEL PRIMO GIORNO:</w:t>
      </w:r>
    </w:p>
    <w:p w14:paraId="25D66418" w14:textId="77777777" w:rsidR="00393F08" w:rsidRDefault="00393F08" w:rsidP="003767D2"/>
    <w:p w14:paraId="647E5E86" w14:textId="7EBD1BC4" w:rsidR="00B6275C" w:rsidRDefault="00393F08" w:rsidP="003767D2">
      <w:r w:rsidRPr="00393F08">
        <w:t>____________________________________________________________________________________________________________________________________________</w:t>
      </w:r>
      <w:r w:rsidRPr="00393F08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FF768" w14:textId="77777777" w:rsidR="00B6275C" w:rsidRDefault="00B6275C" w:rsidP="003767D2"/>
    <w:p w14:paraId="11BE0B46" w14:textId="77777777" w:rsidR="00B6275C" w:rsidRDefault="00B6275C" w:rsidP="003767D2"/>
    <w:p w14:paraId="7F80EAB1" w14:textId="77777777" w:rsidR="00B6275C" w:rsidRDefault="00B6275C" w:rsidP="003767D2"/>
    <w:p w14:paraId="710DFDC4" w14:textId="77777777" w:rsidR="00B6275C" w:rsidRDefault="003767D2" w:rsidP="00393F08">
      <w:pPr>
        <w:spacing w:line="480" w:lineRule="auto"/>
      </w:pPr>
      <w:r>
        <w:t xml:space="preserve">Durata del tirocinio: dal _____________ al _____________ ore _________ </w:t>
      </w:r>
    </w:p>
    <w:p w14:paraId="704EF052" w14:textId="05503500" w:rsidR="003767D2" w:rsidRDefault="003767D2" w:rsidP="00393F08">
      <w:pPr>
        <w:spacing w:line="480" w:lineRule="auto"/>
      </w:pPr>
      <w:r>
        <w:t xml:space="preserve">Numero Crediti </w:t>
      </w:r>
      <w:r w:rsidR="00B6275C">
        <w:t xml:space="preserve">Formativi </w:t>
      </w:r>
      <w:r>
        <w:t xml:space="preserve"> ________________</w:t>
      </w:r>
    </w:p>
    <w:p w14:paraId="092A2C61" w14:textId="77777777" w:rsidR="003767D2" w:rsidRDefault="003767D2" w:rsidP="003767D2"/>
    <w:p w14:paraId="71AD8240" w14:textId="77777777" w:rsidR="003767D2" w:rsidRDefault="003767D2" w:rsidP="003767D2"/>
    <w:p w14:paraId="75C14C9D" w14:textId="77777777" w:rsidR="003767D2" w:rsidRDefault="003767D2" w:rsidP="003767D2">
      <w:r>
        <w:t xml:space="preserve"> Lì ................................................ </w:t>
      </w:r>
    </w:p>
    <w:p w14:paraId="3FBBDEB3" w14:textId="77777777" w:rsidR="003767D2" w:rsidRDefault="003767D2" w:rsidP="003767D2"/>
    <w:p w14:paraId="2385113D" w14:textId="5B276C5F" w:rsidR="003767D2" w:rsidRDefault="003767D2" w:rsidP="003767D2">
      <w:r>
        <w:t>Firma del Tirocinante per presa Visione ed Accettazione ________</w:t>
      </w:r>
      <w:r>
        <w:t>________________</w:t>
      </w:r>
    </w:p>
    <w:p w14:paraId="03A6291E" w14:textId="77777777" w:rsidR="003767D2" w:rsidRDefault="003767D2" w:rsidP="003767D2"/>
    <w:p w14:paraId="202DDC48" w14:textId="127552F4" w:rsidR="003767D2" w:rsidRDefault="003767D2" w:rsidP="003767D2">
      <w:r>
        <w:t>Firma</w:t>
      </w:r>
      <w:r>
        <w:t xml:space="preserve"> e Timbro per l'Università </w:t>
      </w:r>
      <w:r>
        <w:t>__________________</w:t>
      </w:r>
      <w:r>
        <w:t>__________________________</w:t>
      </w:r>
    </w:p>
    <w:p w14:paraId="39FC1755" w14:textId="77777777" w:rsidR="003767D2" w:rsidRDefault="003767D2" w:rsidP="003767D2"/>
    <w:p w14:paraId="328F5EB0" w14:textId="7090BBE0" w:rsidR="003767D2" w:rsidRDefault="003767D2" w:rsidP="003767D2">
      <w:r>
        <w:t>Firma e Timbro</w:t>
      </w:r>
      <w:r>
        <w:t xml:space="preserve"> per il Soggetto ospitante </w:t>
      </w:r>
      <w:r>
        <w:t>________________</w:t>
      </w:r>
      <w:r>
        <w:t>_____________________</w:t>
      </w:r>
    </w:p>
    <w:p w14:paraId="5A47D4F8" w14:textId="77777777" w:rsidR="003767D2" w:rsidRDefault="003767D2" w:rsidP="003767D2"/>
    <w:p w14:paraId="7F9D2325" w14:textId="77777777" w:rsidR="003767D2" w:rsidRDefault="003767D2" w:rsidP="003767D2"/>
    <w:p w14:paraId="0E8B7AB3" w14:textId="3407C490" w:rsidR="003E5483" w:rsidRPr="003767D2" w:rsidRDefault="003767D2" w:rsidP="003767D2">
      <w:r>
        <w:t xml:space="preserve">Firma del docente referente </w:t>
      </w:r>
      <w:r>
        <w:t>per l’Area di Tirocinio______________________________</w:t>
      </w:r>
    </w:p>
    <w:sectPr w:rsidR="003E5483" w:rsidRPr="003767D2" w:rsidSect="006E58A7">
      <w:headerReference w:type="even" r:id="rId10"/>
      <w:headerReference w:type="default" r:id="rId11"/>
      <w:footerReference w:type="even" r:id="rId12"/>
      <w:pgSz w:w="11900" w:h="16840" w:code="9"/>
      <w:pgMar w:top="2552" w:right="1701" w:bottom="2211" w:left="1701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E9006" w14:textId="77777777" w:rsidR="00AF0273" w:rsidRDefault="00AF0273">
      <w:r>
        <w:separator/>
      </w:r>
    </w:p>
  </w:endnote>
  <w:endnote w:type="continuationSeparator" w:id="0">
    <w:p w14:paraId="04D1B26B" w14:textId="77777777" w:rsidR="00AF0273" w:rsidRDefault="00AF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1310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695E0694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E3DC" w14:textId="77777777" w:rsidR="00AF0273" w:rsidRDefault="00AF0273">
      <w:r>
        <w:separator/>
      </w:r>
    </w:p>
  </w:footnote>
  <w:footnote w:type="continuationSeparator" w:id="0">
    <w:p w14:paraId="1E724FAB" w14:textId="77777777" w:rsidR="00AF0273" w:rsidRDefault="00AF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BDCE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9CC9FC" wp14:editId="69FD80BE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0877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009C82D8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F54422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09CC9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3AC70877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009C82D8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F54422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D40DBB4" wp14:editId="7C396AB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03EBC0E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1BF147E" wp14:editId="5A81F9E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5FF0" w14:textId="77777777" w:rsidR="00F448E3" w:rsidRPr="00D751C8" w:rsidRDefault="00D417E7" w:rsidP="00F448E3">
    <w:pPr>
      <w:spacing w:line="204" w:lineRule="auto"/>
      <w:ind w:left="2835"/>
      <w:rPr>
        <w:rFonts w:ascii="Montserrat SemiBold" w:hAnsi="Montserrat SemiBold"/>
        <w:sz w:val="16"/>
        <w:szCs w:val="16"/>
      </w:rPr>
    </w:pPr>
    <w:r>
      <w:rPr>
        <w:rFonts w:hint="eastAsia"/>
        <w:noProof/>
        <w:lang w:eastAsia="it-IT"/>
      </w:rPr>
      <w:drawing>
        <wp:anchor distT="0" distB="0" distL="114300" distR="114300" simplePos="0" relativeHeight="251660288" behindDoc="1" locked="0" layoutInCell="1" allowOverlap="1" wp14:anchorId="475D8589" wp14:editId="69D8B873">
          <wp:simplePos x="0" y="0"/>
          <wp:positionH relativeFrom="column">
            <wp:posOffset>4583430</wp:posOffset>
          </wp:positionH>
          <wp:positionV relativeFrom="paragraph">
            <wp:posOffset>139700</wp:posOffset>
          </wp:positionV>
          <wp:extent cx="716280" cy="701040"/>
          <wp:effectExtent l="0" t="0" r="762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1B">
      <w:rPr>
        <w:rFonts w:ascii="Montserrat SemiBold" w:hAnsi="Montserrat SemiBold"/>
        <w:sz w:val="16"/>
        <w:szCs w:val="16"/>
      </w:rPr>
      <w:ptab w:relativeTo="margin" w:alignment="center" w:leader="none"/>
    </w:r>
    <w:r w:rsidR="00F448E3"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3A291242" wp14:editId="54AE38D4">
          <wp:simplePos x="0" y="0"/>
          <wp:positionH relativeFrom="column">
            <wp:posOffset>-597535</wp:posOffset>
          </wp:positionH>
          <wp:positionV relativeFrom="paragraph">
            <wp:posOffset>43180</wp:posOffset>
          </wp:positionV>
          <wp:extent cx="2362200" cy="892175"/>
          <wp:effectExtent l="0" t="0" r="0" b="3175"/>
          <wp:wrapSquare wrapText="bothSides"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9A6">
      <w:rPr>
        <w:rFonts w:ascii="Montserrat SemiBold" w:hAnsi="Montserrat SemiBold"/>
        <w:color w:val="074B87"/>
        <w:kern w:val="24"/>
        <w:sz w:val="20"/>
        <w:szCs w:val="20"/>
      </w:rPr>
      <w:br/>
    </w:r>
  </w:p>
  <w:p w14:paraId="197D268C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 xml:space="preserve">DIPARTIMENTO </w:t>
    </w:r>
    <w:r w:rsidRPr="00D417E7">
      <w:rPr>
        <w:rFonts w:ascii="Montserrat SemiBold" w:hAnsi="Montserrat SemiBold"/>
        <w:color w:val="1F497D"/>
        <w:sz w:val="20"/>
        <w:szCs w:val="20"/>
      </w:rPr>
      <w:t>SCIENZE</w:t>
    </w:r>
    <w:r w:rsidRPr="00AF65F4">
      <w:rPr>
        <w:rFonts w:ascii="Montserrat SemiBold" w:hAnsi="Montserrat SemiBold"/>
        <w:color w:val="1F497D"/>
        <w:sz w:val="20"/>
        <w:szCs w:val="20"/>
      </w:rPr>
      <w:t xml:space="preserve"> AGRARIE, </w:t>
    </w:r>
  </w:p>
  <w:p w14:paraId="713C90B7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>ALIMENTARI e FORESTALI</w:t>
    </w:r>
  </w:p>
  <w:p w14:paraId="3B889DBD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548DD4" w:themeColor="text2" w:themeTint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4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4F33"/>
    <w:multiLevelType w:val="hybridMultilevel"/>
    <w:tmpl w:val="2C88B95C"/>
    <w:lvl w:ilvl="0" w:tplc="FED03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0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3681446C"/>
    <w:multiLevelType w:val="multilevel"/>
    <w:tmpl w:val="3F90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4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5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8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9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9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2"/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9"/>
  </w:num>
  <w:num w:numId="18">
    <w:abstractNumId w:val="14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3D"/>
    <w:rsid w:val="0000214F"/>
    <w:rsid w:val="00002CBE"/>
    <w:rsid w:val="000115D7"/>
    <w:rsid w:val="00025750"/>
    <w:rsid w:val="00030DA7"/>
    <w:rsid w:val="000375D3"/>
    <w:rsid w:val="00042302"/>
    <w:rsid w:val="000476C8"/>
    <w:rsid w:val="000501BC"/>
    <w:rsid w:val="00053A86"/>
    <w:rsid w:val="00054895"/>
    <w:rsid w:val="00086BAC"/>
    <w:rsid w:val="000A7AD0"/>
    <w:rsid w:val="000B0250"/>
    <w:rsid w:val="000D612F"/>
    <w:rsid w:val="000E0B77"/>
    <w:rsid w:val="000E163F"/>
    <w:rsid w:val="001029C9"/>
    <w:rsid w:val="0013780D"/>
    <w:rsid w:val="0014414E"/>
    <w:rsid w:val="001567D9"/>
    <w:rsid w:val="00173231"/>
    <w:rsid w:val="001943AA"/>
    <w:rsid w:val="001B28A0"/>
    <w:rsid w:val="001C1E98"/>
    <w:rsid w:val="001D1164"/>
    <w:rsid w:val="001D486B"/>
    <w:rsid w:val="001D48A0"/>
    <w:rsid w:val="001E05CF"/>
    <w:rsid w:val="001F369A"/>
    <w:rsid w:val="002302C9"/>
    <w:rsid w:val="002451C1"/>
    <w:rsid w:val="00247743"/>
    <w:rsid w:val="00257610"/>
    <w:rsid w:val="002576F4"/>
    <w:rsid w:val="00281501"/>
    <w:rsid w:val="002A779C"/>
    <w:rsid w:val="002D21BD"/>
    <w:rsid w:val="002D4A52"/>
    <w:rsid w:val="002D698C"/>
    <w:rsid w:val="002E0278"/>
    <w:rsid w:val="002E3DDB"/>
    <w:rsid w:val="002F5A9E"/>
    <w:rsid w:val="00303A39"/>
    <w:rsid w:val="0031036A"/>
    <w:rsid w:val="00310A5C"/>
    <w:rsid w:val="00315D42"/>
    <w:rsid w:val="003311F5"/>
    <w:rsid w:val="00333AB8"/>
    <w:rsid w:val="00357E05"/>
    <w:rsid w:val="003710B4"/>
    <w:rsid w:val="0037228A"/>
    <w:rsid w:val="003767D2"/>
    <w:rsid w:val="00384B75"/>
    <w:rsid w:val="00385CC6"/>
    <w:rsid w:val="00393F08"/>
    <w:rsid w:val="003963DB"/>
    <w:rsid w:val="003978F4"/>
    <w:rsid w:val="003A75A2"/>
    <w:rsid w:val="003A7F22"/>
    <w:rsid w:val="003C4944"/>
    <w:rsid w:val="003C7A45"/>
    <w:rsid w:val="003E5483"/>
    <w:rsid w:val="003F5FD3"/>
    <w:rsid w:val="004036DF"/>
    <w:rsid w:val="004336E4"/>
    <w:rsid w:val="004354CC"/>
    <w:rsid w:val="00435B1C"/>
    <w:rsid w:val="00440904"/>
    <w:rsid w:val="00444F9C"/>
    <w:rsid w:val="0045442C"/>
    <w:rsid w:val="004851C6"/>
    <w:rsid w:val="00487930"/>
    <w:rsid w:val="00487947"/>
    <w:rsid w:val="004B4894"/>
    <w:rsid w:val="004C1A65"/>
    <w:rsid w:val="004C603D"/>
    <w:rsid w:val="004D71C0"/>
    <w:rsid w:val="004F31C7"/>
    <w:rsid w:val="00501876"/>
    <w:rsid w:val="00503C20"/>
    <w:rsid w:val="005377E5"/>
    <w:rsid w:val="00557218"/>
    <w:rsid w:val="00583449"/>
    <w:rsid w:val="00585050"/>
    <w:rsid w:val="005B6145"/>
    <w:rsid w:val="005C23AB"/>
    <w:rsid w:val="005C520B"/>
    <w:rsid w:val="005F0781"/>
    <w:rsid w:val="005F69C0"/>
    <w:rsid w:val="005F7288"/>
    <w:rsid w:val="00623886"/>
    <w:rsid w:val="00625E1B"/>
    <w:rsid w:val="00627F19"/>
    <w:rsid w:val="0064481B"/>
    <w:rsid w:val="00646E5F"/>
    <w:rsid w:val="00654B62"/>
    <w:rsid w:val="00656093"/>
    <w:rsid w:val="0067245D"/>
    <w:rsid w:val="0067720F"/>
    <w:rsid w:val="00683897"/>
    <w:rsid w:val="00685363"/>
    <w:rsid w:val="006B0AC9"/>
    <w:rsid w:val="006B2C38"/>
    <w:rsid w:val="006B564E"/>
    <w:rsid w:val="006B67BF"/>
    <w:rsid w:val="006B7798"/>
    <w:rsid w:val="006D3708"/>
    <w:rsid w:val="006D3E45"/>
    <w:rsid w:val="006E5156"/>
    <w:rsid w:val="006E58A7"/>
    <w:rsid w:val="006F50DE"/>
    <w:rsid w:val="007024B6"/>
    <w:rsid w:val="00713780"/>
    <w:rsid w:val="00722DE5"/>
    <w:rsid w:val="00722FCE"/>
    <w:rsid w:val="00726756"/>
    <w:rsid w:val="00726DB2"/>
    <w:rsid w:val="00730774"/>
    <w:rsid w:val="00730BF5"/>
    <w:rsid w:val="0073289A"/>
    <w:rsid w:val="00756139"/>
    <w:rsid w:val="00760F99"/>
    <w:rsid w:val="007739E7"/>
    <w:rsid w:val="00790DFA"/>
    <w:rsid w:val="007915F2"/>
    <w:rsid w:val="007A0639"/>
    <w:rsid w:val="007A359B"/>
    <w:rsid w:val="007C3730"/>
    <w:rsid w:val="007C6F29"/>
    <w:rsid w:val="007C7803"/>
    <w:rsid w:val="008162EE"/>
    <w:rsid w:val="00831B40"/>
    <w:rsid w:val="0084045A"/>
    <w:rsid w:val="00842A03"/>
    <w:rsid w:val="008501A5"/>
    <w:rsid w:val="0085316E"/>
    <w:rsid w:val="00860E19"/>
    <w:rsid w:val="00862BEB"/>
    <w:rsid w:val="00865DEA"/>
    <w:rsid w:val="00872804"/>
    <w:rsid w:val="00884B9E"/>
    <w:rsid w:val="00892748"/>
    <w:rsid w:val="008B6E40"/>
    <w:rsid w:val="008C09F6"/>
    <w:rsid w:val="008D351A"/>
    <w:rsid w:val="008D58A0"/>
    <w:rsid w:val="008E0BF4"/>
    <w:rsid w:val="008E193C"/>
    <w:rsid w:val="008E1E19"/>
    <w:rsid w:val="008E4753"/>
    <w:rsid w:val="008F0A03"/>
    <w:rsid w:val="009137C3"/>
    <w:rsid w:val="009267B5"/>
    <w:rsid w:val="00931113"/>
    <w:rsid w:val="00952791"/>
    <w:rsid w:val="009657E3"/>
    <w:rsid w:val="009728B7"/>
    <w:rsid w:val="009745E3"/>
    <w:rsid w:val="00994306"/>
    <w:rsid w:val="009946CD"/>
    <w:rsid w:val="00995BDC"/>
    <w:rsid w:val="00995FEA"/>
    <w:rsid w:val="009B0360"/>
    <w:rsid w:val="009B5D6F"/>
    <w:rsid w:val="009D6F4E"/>
    <w:rsid w:val="00A11AB8"/>
    <w:rsid w:val="00A6015A"/>
    <w:rsid w:val="00A934BB"/>
    <w:rsid w:val="00A94F10"/>
    <w:rsid w:val="00AB1938"/>
    <w:rsid w:val="00AE34AA"/>
    <w:rsid w:val="00AF0273"/>
    <w:rsid w:val="00AF10E9"/>
    <w:rsid w:val="00AF65F4"/>
    <w:rsid w:val="00B061D0"/>
    <w:rsid w:val="00B22A19"/>
    <w:rsid w:val="00B30C86"/>
    <w:rsid w:val="00B35A1B"/>
    <w:rsid w:val="00B425AF"/>
    <w:rsid w:val="00B46B78"/>
    <w:rsid w:val="00B4776B"/>
    <w:rsid w:val="00B53463"/>
    <w:rsid w:val="00B6275C"/>
    <w:rsid w:val="00B8100B"/>
    <w:rsid w:val="00B81E02"/>
    <w:rsid w:val="00B83DAE"/>
    <w:rsid w:val="00B9524C"/>
    <w:rsid w:val="00B97EEB"/>
    <w:rsid w:val="00BA224A"/>
    <w:rsid w:val="00BE1C19"/>
    <w:rsid w:val="00BE3125"/>
    <w:rsid w:val="00BE77A4"/>
    <w:rsid w:val="00C049A6"/>
    <w:rsid w:val="00C254D1"/>
    <w:rsid w:val="00C50BAA"/>
    <w:rsid w:val="00C54E90"/>
    <w:rsid w:val="00C566FA"/>
    <w:rsid w:val="00C679C7"/>
    <w:rsid w:val="00C72D12"/>
    <w:rsid w:val="00C7502A"/>
    <w:rsid w:val="00C75260"/>
    <w:rsid w:val="00C95916"/>
    <w:rsid w:val="00CB4EE4"/>
    <w:rsid w:val="00CB729C"/>
    <w:rsid w:val="00CC3FFA"/>
    <w:rsid w:val="00CD68A5"/>
    <w:rsid w:val="00CE2068"/>
    <w:rsid w:val="00CF05E0"/>
    <w:rsid w:val="00D05D5A"/>
    <w:rsid w:val="00D2225E"/>
    <w:rsid w:val="00D26309"/>
    <w:rsid w:val="00D2633E"/>
    <w:rsid w:val="00D326D6"/>
    <w:rsid w:val="00D36AFC"/>
    <w:rsid w:val="00D417E7"/>
    <w:rsid w:val="00D521BA"/>
    <w:rsid w:val="00D751C8"/>
    <w:rsid w:val="00D76DC1"/>
    <w:rsid w:val="00DC5BE6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783"/>
    <w:rsid w:val="00E359FA"/>
    <w:rsid w:val="00E47D46"/>
    <w:rsid w:val="00E53837"/>
    <w:rsid w:val="00E5440E"/>
    <w:rsid w:val="00E62072"/>
    <w:rsid w:val="00E701C0"/>
    <w:rsid w:val="00E73D50"/>
    <w:rsid w:val="00E97F9F"/>
    <w:rsid w:val="00EA2880"/>
    <w:rsid w:val="00EB04D7"/>
    <w:rsid w:val="00EB546A"/>
    <w:rsid w:val="00EC7161"/>
    <w:rsid w:val="00ED2C9D"/>
    <w:rsid w:val="00ED3443"/>
    <w:rsid w:val="00EE0F86"/>
    <w:rsid w:val="00EE290E"/>
    <w:rsid w:val="00EF6F55"/>
    <w:rsid w:val="00F24417"/>
    <w:rsid w:val="00F42BEA"/>
    <w:rsid w:val="00F448E3"/>
    <w:rsid w:val="00F51F07"/>
    <w:rsid w:val="00F70F80"/>
    <w:rsid w:val="00F74578"/>
    <w:rsid w:val="00F83C03"/>
    <w:rsid w:val="00F92163"/>
    <w:rsid w:val="00FA3BAA"/>
    <w:rsid w:val="00FA4A8A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DEF625"/>
  <w15:docId w15:val="{60A87B3B-A796-4E2B-8B41-3A0F6D4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C679-DB1A-48A1-A22D-3DA03633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Utente</dc:creator>
  <cp:lastModifiedBy>luca sarrica</cp:lastModifiedBy>
  <cp:revision>2</cp:revision>
  <cp:lastPrinted>2021-11-02T12:50:00Z</cp:lastPrinted>
  <dcterms:created xsi:type="dcterms:W3CDTF">2025-06-26T21:23:00Z</dcterms:created>
  <dcterms:modified xsi:type="dcterms:W3CDTF">2025-06-26T21:23:00Z</dcterms:modified>
</cp:coreProperties>
</file>