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911F6" w14:textId="77777777" w:rsidR="00143020" w:rsidRDefault="00143020" w:rsidP="00143020">
      <w:pPr>
        <w:ind w:left="5670" w:right="-284"/>
        <w:rPr>
          <w:sz w:val="20"/>
          <w:szCs w:val="20"/>
        </w:rPr>
      </w:pPr>
    </w:p>
    <w:p w14:paraId="3B62F165" w14:textId="77777777" w:rsidR="00143020" w:rsidRPr="00EA3906" w:rsidRDefault="00143020" w:rsidP="00143020">
      <w:pPr>
        <w:ind w:left="5670" w:right="-284"/>
        <w:rPr>
          <w:sz w:val="20"/>
          <w:szCs w:val="20"/>
        </w:rPr>
      </w:pPr>
      <w:r w:rsidRPr="00EA3906">
        <w:rPr>
          <w:sz w:val="20"/>
          <w:szCs w:val="20"/>
        </w:rPr>
        <w:t>Al Direttore del Dipartimento</w:t>
      </w:r>
    </w:p>
    <w:p w14:paraId="5DD3802A" w14:textId="77777777" w:rsidR="00143020" w:rsidRDefault="00143020" w:rsidP="00143020">
      <w:pPr>
        <w:ind w:left="5670" w:right="-284"/>
        <w:rPr>
          <w:sz w:val="20"/>
          <w:szCs w:val="20"/>
        </w:rPr>
      </w:pPr>
      <w:r>
        <w:rPr>
          <w:sz w:val="20"/>
          <w:szCs w:val="20"/>
        </w:rPr>
        <w:t>Prof. Giorgio Stassi</w:t>
      </w:r>
    </w:p>
    <w:p w14:paraId="15E8A83F" w14:textId="77777777" w:rsidR="00143020" w:rsidRPr="00143020" w:rsidRDefault="00143020" w:rsidP="00143020">
      <w:pPr>
        <w:ind w:left="5670" w:right="-284"/>
        <w:rPr>
          <w:sz w:val="20"/>
          <w:szCs w:val="20"/>
          <w:lang w:val="en-US"/>
        </w:rPr>
      </w:pPr>
      <w:r w:rsidRPr="00143020">
        <w:rPr>
          <w:sz w:val="20"/>
          <w:szCs w:val="20"/>
          <w:lang w:val="en-US"/>
        </w:rPr>
        <w:t>giorgio.stassi@unipa.it</w:t>
      </w:r>
    </w:p>
    <w:p w14:paraId="198B3C53" w14:textId="77777777" w:rsidR="00143020" w:rsidRPr="00143020" w:rsidRDefault="00143020" w:rsidP="00E86680">
      <w:pPr>
        <w:ind w:right="-284"/>
        <w:rPr>
          <w:sz w:val="20"/>
          <w:szCs w:val="20"/>
          <w:lang w:val="en-US"/>
        </w:rPr>
      </w:pPr>
    </w:p>
    <w:p w14:paraId="0D9601EA" w14:textId="77777777" w:rsidR="00143020" w:rsidRPr="00143020" w:rsidRDefault="00143020" w:rsidP="00143020">
      <w:pPr>
        <w:ind w:left="5670" w:right="-284"/>
        <w:rPr>
          <w:sz w:val="20"/>
          <w:szCs w:val="20"/>
          <w:lang w:val="en-US"/>
        </w:rPr>
      </w:pPr>
      <w:r w:rsidRPr="00143020">
        <w:rPr>
          <w:sz w:val="20"/>
          <w:szCs w:val="20"/>
          <w:lang w:val="en-US"/>
        </w:rPr>
        <w:t>e p.c.</w:t>
      </w:r>
    </w:p>
    <w:p w14:paraId="4ED4259B" w14:textId="77777777" w:rsidR="00143020" w:rsidRPr="00143020" w:rsidRDefault="00143020" w:rsidP="00143020">
      <w:pPr>
        <w:ind w:left="5670" w:right="-284"/>
        <w:rPr>
          <w:sz w:val="20"/>
          <w:szCs w:val="20"/>
          <w:lang w:val="en-US"/>
        </w:rPr>
      </w:pPr>
    </w:p>
    <w:p w14:paraId="3BB37C9B" w14:textId="77777777" w:rsidR="00143020" w:rsidRPr="00EA3906" w:rsidRDefault="00143020" w:rsidP="00143020">
      <w:pPr>
        <w:ind w:left="5670" w:right="-284"/>
        <w:rPr>
          <w:sz w:val="20"/>
          <w:szCs w:val="20"/>
        </w:rPr>
      </w:pPr>
      <w:r w:rsidRPr="00EA3906">
        <w:rPr>
          <w:sz w:val="20"/>
          <w:szCs w:val="20"/>
        </w:rPr>
        <w:t>Al Responsabile</w:t>
      </w:r>
      <w:r>
        <w:rPr>
          <w:sz w:val="20"/>
          <w:szCs w:val="20"/>
        </w:rPr>
        <w:t xml:space="preserve"> </w:t>
      </w:r>
      <w:r w:rsidRPr="00EA3906">
        <w:rPr>
          <w:sz w:val="20"/>
          <w:szCs w:val="20"/>
        </w:rPr>
        <w:t>Amministrativo</w:t>
      </w:r>
    </w:p>
    <w:p w14:paraId="6FC02338" w14:textId="77777777" w:rsidR="00143020" w:rsidRPr="003511C4" w:rsidRDefault="00143020" w:rsidP="00143020">
      <w:pPr>
        <w:ind w:left="5670" w:right="-284"/>
        <w:rPr>
          <w:sz w:val="20"/>
          <w:szCs w:val="20"/>
        </w:rPr>
      </w:pPr>
      <w:r>
        <w:rPr>
          <w:sz w:val="20"/>
          <w:szCs w:val="20"/>
        </w:rPr>
        <w:t>Dott.ssa Maria La Barbera</w:t>
      </w:r>
    </w:p>
    <w:p w14:paraId="3913FE2D" w14:textId="77777777" w:rsidR="00143020" w:rsidRPr="008F6982" w:rsidRDefault="00143020" w:rsidP="00143020">
      <w:pPr>
        <w:ind w:left="4962" w:right="-284" w:firstLine="708"/>
        <w:rPr>
          <w:color w:val="000000" w:themeColor="text1"/>
          <w:sz w:val="20"/>
          <w:szCs w:val="20"/>
        </w:rPr>
      </w:pPr>
      <w:r w:rsidRPr="008F6982">
        <w:rPr>
          <w:color w:val="000000" w:themeColor="text1"/>
          <w:sz w:val="20"/>
          <w:szCs w:val="20"/>
        </w:rPr>
        <w:t>contabilita.meprecc@unipa.it</w:t>
      </w:r>
    </w:p>
    <w:p w14:paraId="4F0ACE4D" w14:textId="77777777" w:rsidR="00143020" w:rsidRPr="000D63F0" w:rsidRDefault="00143020" w:rsidP="00143020">
      <w:pPr>
        <w:ind w:left="4962" w:right="-284" w:firstLine="708"/>
        <w:rPr>
          <w:color w:val="0070C0"/>
          <w:sz w:val="20"/>
          <w:szCs w:val="20"/>
          <w:u w:val="single"/>
        </w:rPr>
      </w:pPr>
    </w:p>
    <w:p w14:paraId="6C994486" w14:textId="77777777" w:rsidR="00143020" w:rsidRDefault="00143020" w:rsidP="00143020">
      <w:pPr>
        <w:jc w:val="both"/>
        <w:rPr>
          <w:sz w:val="20"/>
          <w:szCs w:val="20"/>
        </w:rPr>
      </w:pPr>
      <w:r w:rsidRPr="003E7591">
        <w:rPr>
          <w:sz w:val="20"/>
          <w:szCs w:val="20"/>
        </w:rPr>
        <w:t>Palermo</w:t>
      </w:r>
      <w:r>
        <w:rPr>
          <w:sz w:val="20"/>
          <w:szCs w:val="20"/>
        </w:rPr>
        <w:t>, data firma digitale</w:t>
      </w:r>
    </w:p>
    <w:p w14:paraId="4EE6BFBD" w14:textId="77777777" w:rsidR="00143020" w:rsidRDefault="00143020" w:rsidP="00143020">
      <w:pPr>
        <w:jc w:val="both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143020" w14:paraId="560ADB03" w14:textId="77777777" w:rsidTr="00896EAA">
        <w:tc>
          <w:tcPr>
            <w:tcW w:w="1838" w:type="dxa"/>
          </w:tcPr>
          <w:p w14:paraId="0556A7A1" w14:textId="77777777" w:rsidR="00143020" w:rsidRPr="00937168" w:rsidRDefault="00143020" w:rsidP="00896E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Oggetto</w:t>
            </w:r>
          </w:p>
        </w:tc>
        <w:tc>
          <w:tcPr>
            <w:tcW w:w="7790" w:type="dxa"/>
          </w:tcPr>
          <w:p w14:paraId="7D76EA63" w14:textId="77777777" w:rsidR="001A6C8B" w:rsidRPr="008C7DC7" w:rsidRDefault="001A6C8B" w:rsidP="00C14B87">
            <w:pPr>
              <w:tabs>
                <w:tab w:val="left" w:pos="8040"/>
              </w:tabs>
              <w:jc w:val="both"/>
              <w:rPr>
                <w:b/>
                <w:color w:val="0070C0"/>
              </w:rPr>
            </w:pPr>
          </w:p>
        </w:tc>
      </w:tr>
      <w:tr w:rsidR="00143020" w14:paraId="18505E0A" w14:textId="77777777" w:rsidTr="00896EAA">
        <w:tc>
          <w:tcPr>
            <w:tcW w:w="1838" w:type="dxa"/>
          </w:tcPr>
          <w:p w14:paraId="7980F673" w14:textId="77777777" w:rsidR="00143020" w:rsidRPr="00937168" w:rsidRDefault="00143020" w:rsidP="00896E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Il/La sottoscritto/a</w:t>
            </w:r>
          </w:p>
        </w:tc>
        <w:tc>
          <w:tcPr>
            <w:tcW w:w="7790" w:type="dxa"/>
          </w:tcPr>
          <w:p w14:paraId="637B9D59" w14:textId="0363A850" w:rsidR="00143020" w:rsidRDefault="00143020" w:rsidP="00896EAA">
            <w:pPr>
              <w:jc w:val="both"/>
            </w:pPr>
          </w:p>
        </w:tc>
      </w:tr>
      <w:tr w:rsidR="00143020" w14:paraId="0256DD3A" w14:textId="77777777" w:rsidTr="00896EAA">
        <w:tc>
          <w:tcPr>
            <w:tcW w:w="1838" w:type="dxa"/>
          </w:tcPr>
          <w:p w14:paraId="5E345F07" w14:textId="77777777" w:rsidR="00143020" w:rsidRDefault="00143020" w:rsidP="00896E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In qualità di </w:t>
            </w:r>
          </w:p>
        </w:tc>
        <w:tc>
          <w:tcPr>
            <w:tcW w:w="7790" w:type="dxa"/>
          </w:tcPr>
          <w:p w14:paraId="1A2E6EA1" w14:textId="4470E5C0" w:rsidR="00143020" w:rsidRDefault="00C14B87" w:rsidP="00896EAA">
            <w:pPr>
              <w:jc w:val="both"/>
              <w:rPr>
                <w:b/>
              </w:rPr>
            </w:pPr>
            <w:proofErr w:type="gramStart"/>
            <w:r w:rsidRPr="00C14B87">
              <w:rPr>
                <w:rFonts w:hint="eastAsia"/>
              </w:rPr>
              <w:t xml:space="preserve">□ </w:t>
            </w:r>
            <w:r w:rsidR="00143020" w:rsidRPr="0074403F">
              <w:rPr>
                <w:rFonts w:hint="eastAsia"/>
              </w:rPr>
              <w:t xml:space="preserve"> </w:t>
            </w:r>
            <w:r w:rsidR="00143020" w:rsidRPr="00241989">
              <w:rPr>
                <w:rFonts w:hint="eastAsia"/>
              </w:rPr>
              <w:t>Responsabile</w:t>
            </w:r>
            <w:proofErr w:type="gramEnd"/>
            <w:r w:rsidR="00143020" w:rsidRPr="00241989">
              <w:rPr>
                <w:rFonts w:hint="eastAsia"/>
              </w:rPr>
              <w:t xml:space="preserve"> scientifico</w:t>
            </w:r>
            <w:r w:rsidR="00143020" w:rsidRPr="0074403F">
              <w:rPr>
                <w:rFonts w:hint="eastAsia"/>
              </w:rPr>
              <w:t xml:space="preserve"> </w:t>
            </w:r>
            <w:r w:rsidR="00241989" w:rsidRPr="00C14B87">
              <w:rPr>
                <w:rFonts w:hint="eastAsia"/>
              </w:rPr>
              <w:t>□</w:t>
            </w:r>
            <w:r w:rsidR="00143020" w:rsidRPr="00C14B87">
              <w:rPr>
                <w:rFonts w:hint="eastAsia"/>
              </w:rPr>
              <w:t xml:space="preserve"> Richiedente la spesa</w:t>
            </w:r>
          </w:p>
        </w:tc>
      </w:tr>
      <w:tr w:rsidR="00143020" w14:paraId="09D9C08B" w14:textId="77777777" w:rsidTr="00896EAA">
        <w:tc>
          <w:tcPr>
            <w:tcW w:w="1838" w:type="dxa"/>
          </w:tcPr>
          <w:p w14:paraId="5971992A" w14:textId="77777777" w:rsidR="00143020" w:rsidRPr="00B31EB3" w:rsidRDefault="00143020" w:rsidP="00896E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del progetto o del fondo denominato</w:t>
            </w:r>
          </w:p>
        </w:tc>
        <w:tc>
          <w:tcPr>
            <w:tcW w:w="7790" w:type="dxa"/>
          </w:tcPr>
          <w:p w14:paraId="760DC8B5" w14:textId="77777777" w:rsidR="00143020" w:rsidRDefault="00D54AC0" w:rsidP="00896EAA">
            <w:pPr>
              <w:tabs>
                <w:tab w:val="left" w:pos="8040"/>
              </w:tabs>
              <w:spacing w:before="60"/>
            </w:pPr>
            <w:r>
              <w:rPr>
                <w:rFonts w:ascii="Arial" w:hAnsi="Arial" w:cs="Arial"/>
                <w:b/>
                <w:spacing w:val="-2"/>
                <w:kern w:val="20"/>
              </w:rPr>
              <w:t xml:space="preserve">Partenariato esteso </w:t>
            </w:r>
            <w:r w:rsidR="00A06F79">
              <w:rPr>
                <w:rFonts w:ascii="Arial" w:hAnsi="Arial" w:cs="Arial"/>
                <w:b/>
                <w:spacing w:val="-2"/>
                <w:kern w:val="20"/>
              </w:rPr>
              <w:t xml:space="preserve">PNRR </w:t>
            </w:r>
            <w:r w:rsidR="00BD43FF">
              <w:rPr>
                <w:rFonts w:ascii="Arial" w:hAnsi="Arial" w:cs="Arial"/>
                <w:b/>
                <w:spacing w:val="-2"/>
                <w:kern w:val="20"/>
              </w:rPr>
              <w:t>“</w:t>
            </w:r>
            <w:r w:rsidR="00241989">
              <w:rPr>
                <w:rFonts w:ascii="Arial" w:hAnsi="Arial" w:cs="Arial"/>
                <w:b/>
                <w:spacing w:val="-2"/>
                <w:kern w:val="20"/>
              </w:rPr>
              <w:t>SIS-NET</w:t>
            </w:r>
            <w:r w:rsidR="00BD43FF">
              <w:rPr>
                <w:rFonts w:ascii="Arial" w:hAnsi="Arial" w:cs="Arial"/>
                <w:b/>
                <w:spacing w:val="-2"/>
                <w:kern w:val="20"/>
              </w:rPr>
              <w:t>”</w:t>
            </w:r>
            <w:r w:rsidR="00A06F79">
              <w:rPr>
                <w:rFonts w:ascii="Arial" w:hAnsi="Arial" w:cs="Arial"/>
                <w:b/>
                <w:spacing w:val="-2"/>
                <w:kern w:val="20"/>
              </w:rPr>
              <w:t xml:space="preserve"> – Bando a cascata Istituto Superiore di Sanità </w:t>
            </w:r>
            <w:r w:rsidR="00AD13B4">
              <w:rPr>
                <w:rFonts w:ascii="Arial" w:hAnsi="Arial" w:cs="Arial"/>
                <w:b/>
                <w:spacing w:val="-2"/>
                <w:kern w:val="20"/>
              </w:rPr>
              <w:t xml:space="preserve">n. </w:t>
            </w:r>
            <w:r w:rsidR="00EC7078">
              <w:rPr>
                <w:rFonts w:ascii="Arial" w:hAnsi="Arial" w:cs="Arial"/>
                <w:b/>
                <w:spacing w:val="-2"/>
                <w:kern w:val="20"/>
              </w:rPr>
              <w:t xml:space="preserve">COC-1-2023-ISS-01 </w:t>
            </w:r>
            <w:r w:rsidR="002219E0">
              <w:rPr>
                <w:rFonts w:ascii="Arial" w:hAnsi="Arial" w:cs="Arial"/>
                <w:b/>
                <w:spacing w:val="-2"/>
                <w:kern w:val="20"/>
              </w:rPr>
              <w:t>-</w:t>
            </w:r>
            <w:r w:rsidR="00EC7078">
              <w:rPr>
                <w:rFonts w:ascii="Arial" w:hAnsi="Arial" w:cs="Arial"/>
                <w:b/>
                <w:spacing w:val="-2"/>
                <w:kern w:val="20"/>
              </w:rPr>
              <w:t xml:space="preserve"> Identificativo </w:t>
            </w:r>
            <w:r w:rsidR="002219E0">
              <w:rPr>
                <w:rFonts w:ascii="Arial" w:hAnsi="Arial" w:cs="Arial"/>
                <w:b/>
                <w:spacing w:val="-2"/>
                <w:kern w:val="20"/>
              </w:rPr>
              <w:t>S4-01-P0001 – Codice locale CODSOG</w:t>
            </w:r>
            <w:r w:rsidR="0039293F">
              <w:rPr>
                <w:rFonts w:ascii="Arial" w:hAnsi="Arial" w:cs="Arial"/>
                <w:b/>
                <w:spacing w:val="-2"/>
                <w:kern w:val="20"/>
              </w:rPr>
              <w:t>_001107 – CUP I83</w:t>
            </w:r>
            <w:r w:rsidR="00E85789">
              <w:rPr>
                <w:rFonts w:ascii="Arial" w:hAnsi="Arial" w:cs="Arial"/>
                <w:b/>
                <w:spacing w:val="-2"/>
                <w:kern w:val="20"/>
              </w:rPr>
              <w:t>C2200</w:t>
            </w:r>
            <w:r w:rsidR="00AD13B4">
              <w:rPr>
                <w:rFonts w:ascii="Arial" w:hAnsi="Arial" w:cs="Arial"/>
                <w:b/>
                <w:spacing w:val="-2"/>
                <w:kern w:val="20"/>
              </w:rPr>
              <w:t>1810007</w:t>
            </w:r>
          </w:p>
        </w:tc>
      </w:tr>
      <w:tr w:rsidR="00143020" w14:paraId="30118751" w14:textId="77777777" w:rsidTr="00896EAA">
        <w:tc>
          <w:tcPr>
            <w:tcW w:w="1838" w:type="dxa"/>
          </w:tcPr>
          <w:p w14:paraId="01BC407C" w14:textId="77777777" w:rsidR="00143020" w:rsidRPr="00B31EB3" w:rsidRDefault="00143020" w:rsidP="00896E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Codice IRIS/</w:t>
            </w:r>
            <w:proofErr w:type="spellStart"/>
            <w:r>
              <w:rPr>
                <w:b/>
                <w:bCs/>
              </w:rPr>
              <w:t>Ugov</w:t>
            </w:r>
            <w:proofErr w:type="spellEnd"/>
            <w:r>
              <w:rPr>
                <w:b/>
                <w:bCs/>
              </w:rPr>
              <w:t xml:space="preserve"> Progetto/Fondo</w:t>
            </w:r>
          </w:p>
        </w:tc>
        <w:tc>
          <w:tcPr>
            <w:tcW w:w="7790" w:type="dxa"/>
          </w:tcPr>
          <w:p w14:paraId="2E027A10" w14:textId="77777777" w:rsidR="00143020" w:rsidRPr="000D63F0" w:rsidRDefault="00143020" w:rsidP="00896EAA">
            <w:pPr>
              <w:tabs>
                <w:tab w:val="left" w:pos="8040"/>
              </w:tabs>
              <w:spacing w:before="60"/>
              <w:rPr>
                <w:rFonts w:ascii="Arial" w:hAnsi="Arial" w:cs="Arial"/>
                <w:b/>
                <w:spacing w:val="-2"/>
                <w:kern w:val="20"/>
              </w:rPr>
            </w:pPr>
            <w:r w:rsidRPr="007F242B">
              <w:rPr>
                <w:rFonts w:ascii="Arial" w:hAnsi="Arial" w:cs="Arial"/>
                <w:b/>
                <w:spacing w:val="-2"/>
                <w:kern w:val="20"/>
              </w:rPr>
              <w:t>PRJ-1</w:t>
            </w:r>
            <w:r w:rsidR="00AD13B4">
              <w:rPr>
                <w:rFonts w:ascii="Arial" w:hAnsi="Arial" w:cs="Arial"/>
                <w:b/>
                <w:spacing w:val="-2"/>
                <w:kern w:val="20"/>
              </w:rPr>
              <w:t>780</w:t>
            </w:r>
          </w:p>
        </w:tc>
      </w:tr>
    </w:tbl>
    <w:p w14:paraId="2B80EE31" w14:textId="77777777" w:rsidR="00143020" w:rsidRDefault="00143020" w:rsidP="00143020">
      <w:pPr>
        <w:jc w:val="both"/>
        <w:rPr>
          <w:sz w:val="20"/>
          <w:szCs w:val="20"/>
        </w:rPr>
      </w:pPr>
    </w:p>
    <w:p w14:paraId="0C3E9762" w14:textId="77777777" w:rsidR="00143020" w:rsidRPr="003E7591" w:rsidRDefault="00143020" w:rsidP="00143020">
      <w:pPr>
        <w:jc w:val="both"/>
        <w:rPr>
          <w:sz w:val="20"/>
          <w:szCs w:val="20"/>
        </w:rPr>
      </w:pPr>
      <w:r w:rsidRPr="003E7591">
        <w:rPr>
          <w:sz w:val="20"/>
          <w:szCs w:val="20"/>
        </w:rPr>
        <w:tab/>
      </w:r>
    </w:p>
    <w:p w14:paraId="58424C50" w14:textId="77777777" w:rsidR="00143020" w:rsidRDefault="00143020" w:rsidP="00143020">
      <w:pPr>
        <w:tabs>
          <w:tab w:val="left" w:pos="8040"/>
        </w:tabs>
        <w:jc w:val="center"/>
        <w:rPr>
          <w:b/>
          <w:bCs/>
          <w:sz w:val="20"/>
          <w:szCs w:val="20"/>
        </w:rPr>
      </w:pPr>
      <w:r w:rsidRPr="006D5D2D">
        <w:rPr>
          <w:b/>
          <w:bCs/>
          <w:sz w:val="20"/>
          <w:szCs w:val="20"/>
        </w:rPr>
        <w:t>RICHIE</w:t>
      </w:r>
      <w:r>
        <w:rPr>
          <w:b/>
          <w:bCs/>
          <w:sz w:val="20"/>
          <w:szCs w:val="20"/>
        </w:rPr>
        <w:t>DE</w:t>
      </w:r>
    </w:p>
    <w:p w14:paraId="02767E5F" w14:textId="77777777" w:rsidR="00143020" w:rsidRDefault="00143020" w:rsidP="00143020">
      <w:pPr>
        <w:tabs>
          <w:tab w:val="left" w:pos="8040"/>
        </w:tabs>
        <w:jc w:val="center"/>
        <w:rPr>
          <w:b/>
          <w:bCs/>
          <w:sz w:val="20"/>
          <w:szCs w:val="20"/>
        </w:rPr>
      </w:pPr>
    </w:p>
    <w:p w14:paraId="16DAA5CE" w14:textId="77777777" w:rsidR="00143020" w:rsidRDefault="00143020" w:rsidP="00143020">
      <w:pPr>
        <w:tabs>
          <w:tab w:val="left" w:pos="8040"/>
        </w:tabs>
        <w:jc w:val="center"/>
        <w:rPr>
          <w:sz w:val="20"/>
          <w:szCs w:val="20"/>
        </w:rPr>
      </w:pPr>
      <w:r w:rsidRPr="00D94E89">
        <w:rPr>
          <w:rFonts w:hint="eastAsia"/>
          <w:sz w:val="20"/>
          <w:szCs w:val="20"/>
        </w:rPr>
        <w:t>di autorizzare le voci di spesa, come da relativa documentazione di dettaglio inviata in allegato alla presente</w:t>
      </w:r>
    </w:p>
    <w:p w14:paraId="5D179884" w14:textId="77777777" w:rsidR="00143020" w:rsidRPr="00D94E89" w:rsidRDefault="00143020" w:rsidP="00143020">
      <w:pPr>
        <w:tabs>
          <w:tab w:val="left" w:pos="8040"/>
        </w:tabs>
        <w:jc w:val="center"/>
        <w:rPr>
          <w:sz w:val="20"/>
          <w:szCs w:val="20"/>
        </w:rPr>
      </w:pPr>
    </w:p>
    <w:p w14:paraId="6D42F823" w14:textId="77777777" w:rsidR="00143020" w:rsidRPr="003511C4" w:rsidRDefault="00143020" w:rsidP="00143020">
      <w:pPr>
        <w:rPr>
          <w:sz w:val="18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940"/>
        <w:gridCol w:w="1294"/>
        <w:gridCol w:w="1282"/>
        <w:gridCol w:w="1606"/>
        <w:gridCol w:w="1506"/>
      </w:tblGrid>
      <w:tr w:rsidR="00143020" w:rsidRPr="003511C4" w14:paraId="62C4A191" w14:textId="77777777" w:rsidTr="005A438A">
        <w:tc>
          <w:tcPr>
            <w:tcW w:w="3940" w:type="dxa"/>
          </w:tcPr>
          <w:p w14:paraId="3D363E0B" w14:textId="77777777" w:rsidR="00143020" w:rsidRPr="003511C4" w:rsidRDefault="00143020" w:rsidP="00896EAA">
            <w:pPr>
              <w:spacing w:before="120" w:line="276" w:lineRule="auto"/>
              <w:jc w:val="center"/>
              <w:rPr>
                <w:b/>
                <w:bCs/>
              </w:rPr>
            </w:pPr>
            <w:r w:rsidRPr="003511C4">
              <w:rPr>
                <w:b/>
                <w:bCs/>
              </w:rPr>
              <w:t>DESCRIZIONE</w:t>
            </w:r>
          </w:p>
        </w:tc>
        <w:tc>
          <w:tcPr>
            <w:tcW w:w="1294" w:type="dxa"/>
          </w:tcPr>
          <w:p w14:paraId="64F6F20D" w14:textId="77777777" w:rsidR="00143020" w:rsidRPr="003511C4" w:rsidRDefault="00143020" w:rsidP="00896EAA">
            <w:pPr>
              <w:spacing w:before="120" w:line="276" w:lineRule="auto"/>
              <w:rPr>
                <w:b/>
                <w:bCs/>
              </w:rPr>
            </w:pPr>
            <w:r w:rsidRPr="003511C4">
              <w:rPr>
                <w:b/>
                <w:bCs/>
              </w:rPr>
              <w:t>QUANTITÀ</w:t>
            </w:r>
          </w:p>
        </w:tc>
        <w:tc>
          <w:tcPr>
            <w:tcW w:w="1282" w:type="dxa"/>
          </w:tcPr>
          <w:p w14:paraId="70B0D68E" w14:textId="77777777" w:rsidR="00143020" w:rsidRPr="003511C4" w:rsidRDefault="00143020" w:rsidP="00896EAA">
            <w:pPr>
              <w:spacing w:before="120" w:line="276" w:lineRule="auto"/>
              <w:jc w:val="center"/>
              <w:rPr>
                <w:b/>
                <w:bCs/>
              </w:rPr>
            </w:pPr>
            <w:r w:rsidRPr="003511C4">
              <w:rPr>
                <w:b/>
                <w:bCs/>
              </w:rPr>
              <w:t>IVA 22%</w:t>
            </w:r>
            <w:r w:rsidRPr="003511C4">
              <w:rPr>
                <w:b/>
                <w:bCs/>
              </w:rPr>
              <w:br/>
            </w:r>
            <w:r w:rsidRPr="003511C4">
              <w:rPr>
                <w:b/>
                <w:bCs/>
                <w:sz w:val="16"/>
                <w:szCs w:val="16"/>
              </w:rPr>
              <w:t>(specificare se differente)</w:t>
            </w:r>
          </w:p>
        </w:tc>
        <w:tc>
          <w:tcPr>
            <w:tcW w:w="1606" w:type="dxa"/>
          </w:tcPr>
          <w:p w14:paraId="4B23ECC3" w14:textId="77777777" w:rsidR="00143020" w:rsidRPr="003511C4" w:rsidRDefault="00143020" w:rsidP="00896EAA">
            <w:pPr>
              <w:spacing w:before="120" w:line="276" w:lineRule="auto"/>
              <w:jc w:val="center"/>
              <w:rPr>
                <w:b/>
                <w:bCs/>
                <w:kern w:val="2"/>
              </w:rPr>
            </w:pPr>
            <w:r w:rsidRPr="003511C4">
              <w:rPr>
                <w:b/>
                <w:bCs/>
              </w:rPr>
              <w:t>IMPORTO</w:t>
            </w:r>
          </w:p>
          <w:p w14:paraId="3C3ED353" w14:textId="77777777" w:rsidR="00143020" w:rsidRPr="003511C4" w:rsidRDefault="00143020" w:rsidP="00896EAA">
            <w:pPr>
              <w:spacing w:after="120" w:line="276" w:lineRule="auto"/>
              <w:jc w:val="center"/>
              <w:rPr>
                <w:b/>
                <w:bCs/>
              </w:rPr>
            </w:pPr>
            <w:r w:rsidRPr="003511C4">
              <w:rPr>
                <w:b/>
                <w:bCs/>
              </w:rPr>
              <w:t>IVA ESCLUSA</w:t>
            </w:r>
          </w:p>
          <w:p w14:paraId="513DF2DD" w14:textId="77777777" w:rsidR="00143020" w:rsidRPr="003511C4" w:rsidRDefault="00143020" w:rsidP="00896EA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06" w:type="dxa"/>
          </w:tcPr>
          <w:p w14:paraId="509AEEB6" w14:textId="77777777" w:rsidR="00143020" w:rsidRPr="003511C4" w:rsidRDefault="00143020" w:rsidP="00896EAA">
            <w:pPr>
              <w:spacing w:before="120" w:line="276" w:lineRule="auto"/>
              <w:jc w:val="center"/>
              <w:rPr>
                <w:b/>
                <w:bCs/>
              </w:rPr>
            </w:pPr>
            <w:r w:rsidRPr="003511C4">
              <w:rPr>
                <w:b/>
                <w:bCs/>
              </w:rPr>
              <w:t>IMPORTO IVATO</w:t>
            </w:r>
          </w:p>
        </w:tc>
      </w:tr>
      <w:tr w:rsidR="00423BCC" w:rsidRPr="003511C4" w14:paraId="1C87ED45" w14:textId="77777777" w:rsidTr="005A438A">
        <w:tc>
          <w:tcPr>
            <w:tcW w:w="3940" w:type="dxa"/>
          </w:tcPr>
          <w:p w14:paraId="158E79AE" w14:textId="77777777" w:rsidR="00423BCC" w:rsidRDefault="00423BCC" w:rsidP="00423BCC">
            <w:pPr>
              <w:rPr>
                <w:rFonts w:ascii="Arial" w:hAnsi="Arial" w:cs="Arial"/>
              </w:rPr>
            </w:pPr>
          </w:p>
          <w:p w14:paraId="74514849" w14:textId="77777777" w:rsidR="00C14B87" w:rsidRPr="003511C4" w:rsidRDefault="00C14B87" w:rsidP="00423BCC"/>
        </w:tc>
        <w:tc>
          <w:tcPr>
            <w:tcW w:w="1294" w:type="dxa"/>
          </w:tcPr>
          <w:p w14:paraId="6D4F20D0" w14:textId="6781AD93" w:rsidR="00423BCC" w:rsidRPr="003511C4" w:rsidRDefault="00423BCC" w:rsidP="00423BCC"/>
        </w:tc>
        <w:tc>
          <w:tcPr>
            <w:tcW w:w="1282" w:type="dxa"/>
          </w:tcPr>
          <w:p w14:paraId="0FAAB4FD" w14:textId="77777777" w:rsidR="00423BCC" w:rsidRPr="003511C4" w:rsidRDefault="00423BCC" w:rsidP="00423BCC"/>
        </w:tc>
        <w:tc>
          <w:tcPr>
            <w:tcW w:w="1606" w:type="dxa"/>
          </w:tcPr>
          <w:p w14:paraId="22FF5EE0" w14:textId="74ECDD4E" w:rsidR="00423BCC" w:rsidRPr="003511C4" w:rsidRDefault="00423BCC" w:rsidP="00423BCC"/>
        </w:tc>
        <w:tc>
          <w:tcPr>
            <w:tcW w:w="1506" w:type="dxa"/>
          </w:tcPr>
          <w:p w14:paraId="018D15BF" w14:textId="3DF2F1AC" w:rsidR="00423BCC" w:rsidRPr="003511C4" w:rsidRDefault="00423BCC" w:rsidP="00423BCC"/>
        </w:tc>
      </w:tr>
      <w:tr w:rsidR="00423BCC" w:rsidRPr="003511C4" w14:paraId="187EC6E9" w14:textId="77777777" w:rsidTr="005A438A">
        <w:tc>
          <w:tcPr>
            <w:tcW w:w="6516" w:type="dxa"/>
            <w:gridSpan w:val="3"/>
          </w:tcPr>
          <w:p w14:paraId="25A64257" w14:textId="77777777" w:rsidR="00423BCC" w:rsidRPr="003511C4" w:rsidRDefault="00423BCC" w:rsidP="00423BCC">
            <w:pPr>
              <w:rPr>
                <w:b/>
                <w:bCs/>
              </w:rPr>
            </w:pPr>
            <w:r w:rsidRPr="003511C4">
              <w:rPr>
                <w:b/>
                <w:bCs/>
              </w:rPr>
              <w:t>TOTALE</w:t>
            </w:r>
          </w:p>
        </w:tc>
        <w:tc>
          <w:tcPr>
            <w:tcW w:w="1606" w:type="dxa"/>
          </w:tcPr>
          <w:p w14:paraId="764BD383" w14:textId="77777777" w:rsidR="00423BCC" w:rsidRPr="003511C4" w:rsidRDefault="00423BCC" w:rsidP="00423BCC"/>
        </w:tc>
        <w:tc>
          <w:tcPr>
            <w:tcW w:w="1506" w:type="dxa"/>
          </w:tcPr>
          <w:p w14:paraId="55FE5138" w14:textId="6B528140" w:rsidR="00423BCC" w:rsidRPr="002708F6" w:rsidRDefault="00423BCC" w:rsidP="00423BCC">
            <w:pPr>
              <w:rPr>
                <w:b/>
                <w:bCs/>
              </w:rPr>
            </w:pPr>
          </w:p>
        </w:tc>
      </w:tr>
    </w:tbl>
    <w:p w14:paraId="52A18BE5" w14:textId="77777777" w:rsidR="00143020" w:rsidRDefault="00143020" w:rsidP="00143020">
      <w:pPr>
        <w:tabs>
          <w:tab w:val="left" w:pos="8040"/>
        </w:tabs>
        <w:rPr>
          <w:b/>
          <w:sz w:val="20"/>
          <w:szCs w:val="20"/>
        </w:rPr>
      </w:pPr>
    </w:p>
    <w:p w14:paraId="1A80B353" w14:textId="77777777" w:rsidR="00143020" w:rsidRPr="003511C4" w:rsidRDefault="00143020" w:rsidP="00143020">
      <w:pPr>
        <w:tabs>
          <w:tab w:val="left" w:pos="8040"/>
        </w:tabs>
        <w:rPr>
          <w:b/>
          <w:sz w:val="20"/>
          <w:szCs w:val="20"/>
        </w:rPr>
      </w:pPr>
    </w:p>
    <w:p w14:paraId="566C368A" w14:textId="4123D46A" w:rsidR="00143020" w:rsidRDefault="00C14B87" w:rsidP="00143020">
      <w:pPr>
        <w:pStyle w:val="Paragrafoelenco"/>
        <w:widowControl w:val="0"/>
        <w:numPr>
          <w:ilvl w:val="0"/>
          <w:numId w:val="40"/>
        </w:numPr>
        <w:tabs>
          <w:tab w:val="left" w:pos="8040"/>
        </w:tabs>
        <w:suppressAutoHyphens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</w:t>
      </w:r>
      <w:r w:rsidRPr="00175D10">
        <w:rPr>
          <w:rFonts w:ascii="Times New Roman" w:hAnsi="Times New Roman" w:cs="Times New Roman"/>
          <w:b/>
          <w:sz w:val="20"/>
          <w:szCs w:val="20"/>
        </w:rPr>
        <w:t>ettaglio beni/servizi richiesti</w:t>
      </w:r>
    </w:p>
    <w:p w14:paraId="10753F9A" w14:textId="77777777" w:rsidR="00143020" w:rsidRPr="00175D10" w:rsidRDefault="00143020" w:rsidP="00143020">
      <w:pPr>
        <w:pStyle w:val="Paragrafoelenco"/>
        <w:tabs>
          <w:tab w:val="left" w:pos="8040"/>
        </w:tabs>
        <w:rPr>
          <w:rFonts w:ascii="Times New Roman" w:hAnsi="Times New Roman" w:cs="Times New Roman"/>
          <w:b/>
          <w:sz w:val="20"/>
          <w:szCs w:val="20"/>
        </w:rPr>
      </w:pPr>
    </w:p>
    <w:p w14:paraId="7D15A6E5" w14:textId="77777777" w:rsidR="00143020" w:rsidRPr="003511C4" w:rsidRDefault="00143020" w:rsidP="00143020">
      <w:pPr>
        <w:tabs>
          <w:tab w:val="left" w:pos="8040"/>
        </w:tabs>
        <w:jc w:val="center"/>
        <w:rPr>
          <w:b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143020" w:rsidRPr="003511C4" w14:paraId="0D801298" w14:textId="77777777" w:rsidTr="00896EAA">
        <w:trPr>
          <w:trHeight w:val="130"/>
        </w:trPr>
        <w:tc>
          <w:tcPr>
            <w:tcW w:w="3397" w:type="dxa"/>
            <w:vMerge w:val="restart"/>
          </w:tcPr>
          <w:p w14:paraId="42B0A8FC" w14:textId="77777777" w:rsidR="00143020" w:rsidRPr="003511C4" w:rsidRDefault="00143020" w:rsidP="00896EAA">
            <w:pPr>
              <w:tabs>
                <w:tab w:val="left" w:pos="8040"/>
              </w:tabs>
              <w:rPr>
                <w:b/>
              </w:rPr>
            </w:pPr>
            <w:r w:rsidRPr="003511C4">
              <w:rPr>
                <w:b/>
              </w:rPr>
              <w:t xml:space="preserve">Voce/I </w:t>
            </w:r>
            <w:proofErr w:type="spellStart"/>
            <w:r w:rsidRPr="003511C4">
              <w:rPr>
                <w:b/>
              </w:rPr>
              <w:t>Co.An</w:t>
            </w:r>
            <w:proofErr w:type="spellEnd"/>
            <w:r w:rsidRPr="003511C4">
              <w:rPr>
                <w:b/>
              </w:rPr>
              <w:t>.</w:t>
            </w:r>
          </w:p>
          <w:p w14:paraId="0E4FA6E3" w14:textId="77777777" w:rsidR="00143020" w:rsidRPr="003511C4" w:rsidRDefault="00143020" w:rsidP="00896EAA">
            <w:pPr>
              <w:tabs>
                <w:tab w:val="left" w:pos="8040"/>
              </w:tabs>
              <w:rPr>
                <w:b/>
              </w:rPr>
            </w:pPr>
          </w:p>
        </w:tc>
        <w:tc>
          <w:tcPr>
            <w:tcW w:w="3261" w:type="dxa"/>
          </w:tcPr>
          <w:p w14:paraId="20C2160D" w14:textId="77777777" w:rsidR="00143020" w:rsidRPr="003511C4" w:rsidRDefault="00143020" w:rsidP="00896EAA">
            <w:pPr>
              <w:tabs>
                <w:tab w:val="left" w:pos="8040"/>
              </w:tabs>
              <w:rPr>
                <w:b/>
              </w:rPr>
            </w:pPr>
            <w:r w:rsidRPr="003511C4">
              <w:rPr>
                <w:b/>
              </w:rPr>
              <w:t>CODICE COAN</w:t>
            </w:r>
          </w:p>
        </w:tc>
        <w:tc>
          <w:tcPr>
            <w:tcW w:w="2970" w:type="dxa"/>
          </w:tcPr>
          <w:p w14:paraId="50D4C46B" w14:textId="77777777" w:rsidR="00143020" w:rsidRPr="003511C4" w:rsidRDefault="00143020" w:rsidP="00896EAA">
            <w:pPr>
              <w:tabs>
                <w:tab w:val="left" w:pos="8040"/>
              </w:tabs>
              <w:rPr>
                <w:b/>
              </w:rPr>
            </w:pPr>
            <w:r w:rsidRPr="003511C4">
              <w:rPr>
                <w:b/>
              </w:rPr>
              <w:t>DESCRIZIONE</w:t>
            </w:r>
          </w:p>
        </w:tc>
      </w:tr>
      <w:tr w:rsidR="00143020" w:rsidRPr="003511C4" w14:paraId="043BCDFE" w14:textId="77777777" w:rsidTr="00896EAA">
        <w:trPr>
          <w:trHeight w:val="129"/>
        </w:trPr>
        <w:tc>
          <w:tcPr>
            <w:tcW w:w="3397" w:type="dxa"/>
            <w:vMerge/>
          </w:tcPr>
          <w:p w14:paraId="0555FCE8" w14:textId="77777777" w:rsidR="00143020" w:rsidRPr="003511C4" w:rsidRDefault="00143020" w:rsidP="00896EAA">
            <w:pPr>
              <w:tabs>
                <w:tab w:val="left" w:pos="8040"/>
              </w:tabs>
              <w:rPr>
                <w:b/>
              </w:rPr>
            </w:pPr>
          </w:p>
        </w:tc>
        <w:tc>
          <w:tcPr>
            <w:tcW w:w="3261" w:type="dxa"/>
          </w:tcPr>
          <w:p w14:paraId="4ED3FFC9" w14:textId="091E411E" w:rsidR="00143020" w:rsidRPr="00C20B7F" w:rsidRDefault="00143020" w:rsidP="00896EAA">
            <w:pPr>
              <w:tabs>
                <w:tab w:val="left" w:pos="8040"/>
              </w:tabs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970" w:type="dxa"/>
          </w:tcPr>
          <w:p w14:paraId="3608A201" w14:textId="68B4D5AA" w:rsidR="00143020" w:rsidRPr="000E15B6" w:rsidRDefault="00143020" w:rsidP="00896EAA">
            <w:pPr>
              <w:tabs>
                <w:tab w:val="left" w:pos="8040"/>
              </w:tabs>
              <w:rPr>
                <w:bCs/>
              </w:rPr>
            </w:pPr>
          </w:p>
        </w:tc>
      </w:tr>
      <w:tr w:rsidR="00143020" w:rsidRPr="003511C4" w14:paraId="32133E15" w14:textId="77777777" w:rsidTr="00896EAA">
        <w:trPr>
          <w:trHeight w:val="129"/>
        </w:trPr>
        <w:tc>
          <w:tcPr>
            <w:tcW w:w="3397" w:type="dxa"/>
            <w:vMerge/>
          </w:tcPr>
          <w:p w14:paraId="055A43A6" w14:textId="77777777" w:rsidR="00143020" w:rsidRPr="003511C4" w:rsidRDefault="00143020" w:rsidP="00896EAA">
            <w:pPr>
              <w:tabs>
                <w:tab w:val="left" w:pos="8040"/>
              </w:tabs>
              <w:rPr>
                <w:b/>
              </w:rPr>
            </w:pPr>
          </w:p>
        </w:tc>
        <w:tc>
          <w:tcPr>
            <w:tcW w:w="3261" w:type="dxa"/>
          </w:tcPr>
          <w:p w14:paraId="72E1D785" w14:textId="77777777" w:rsidR="00143020" w:rsidRPr="003511C4" w:rsidRDefault="00143020" w:rsidP="00896EAA">
            <w:pPr>
              <w:tabs>
                <w:tab w:val="left" w:pos="8040"/>
              </w:tabs>
              <w:rPr>
                <w:b/>
              </w:rPr>
            </w:pPr>
          </w:p>
        </w:tc>
        <w:tc>
          <w:tcPr>
            <w:tcW w:w="2970" w:type="dxa"/>
          </w:tcPr>
          <w:p w14:paraId="5D160D90" w14:textId="77777777" w:rsidR="00143020" w:rsidRPr="003511C4" w:rsidRDefault="00143020" w:rsidP="00896EAA">
            <w:pPr>
              <w:tabs>
                <w:tab w:val="left" w:pos="8040"/>
              </w:tabs>
              <w:rPr>
                <w:b/>
              </w:rPr>
            </w:pPr>
          </w:p>
        </w:tc>
      </w:tr>
      <w:tr w:rsidR="00143020" w:rsidRPr="003511C4" w14:paraId="43596573" w14:textId="77777777" w:rsidTr="00896EAA">
        <w:trPr>
          <w:trHeight w:val="129"/>
        </w:trPr>
        <w:tc>
          <w:tcPr>
            <w:tcW w:w="3397" w:type="dxa"/>
            <w:vMerge/>
          </w:tcPr>
          <w:p w14:paraId="27416D45" w14:textId="77777777" w:rsidR="00143020" w:rsidRPr="003511C4" w:rsidRDefault="00143020" w:rsidP="00896EAA">
            <w:pPr>
              <w:tabs>
                <w:tab w:val="left" w:pos="8040"/>
              </w:tabs>
              <w:rPr>
                <w:b/>
              </w:rPr>
            </w:pPr>
          </w:p>
        </w:tc>
        <w:tc>
          <w:tcPr>
            <w:tcW w:w="3261" w:type="dxa"/>
          </w:tcPr>
          <w:p w14:paraId="1409A80A" w14:textId="77777777" w:rsidR="00143020" w:rsidRPr="003511C4" w:rsidRDefault="00143020" w:rsidP="00896EAA">
            <w:pPr>
              <w:tabs>
                <w:tab w:val="left" w:pos="8040"/>
              </w:tabs>
              <w:rPr>
                <w:b/>
              </w:rPr>
            </w:pPr>
          </w:p>
        </w:tc>
        <w:tc>
          <w:tcPr>
            <w:tcW w:w="2970" w:type="dxa"/>
          </w:tcPr>
          <w:p w14:paraId="51805568" w14:textId="77777777" w:rsidR="00143020" w:rsidRPr="003511C4" w:rsidRDefault="00143020" w:rsidP="00896EAA">
            <w:pPr>
              <w:tabs>
                <w:tab w:val="left" w:pos="8040"/>
              </w:tabs>
              <w:rPr>
                <w:b/>
              </w:rPr>
            </w:pPr>
          </w:p>
        </w:tc>
      </w:tr>
      <w:tr w:rsidR="00143020" w:rsidRPr="003511C4" w14:paraId="185F0432" w14:textId="77777777" w:rsidTr="00896EAA">
        <w:tc>
          <w:tcPr>
            <w:tcW w:w="3397" w:type="dxa"/>
          </w:tcPr>
          <w:p w14:paraId="5795D17B" w14:textId="77777777" w:rsidR="00143020" w:rsidRPr="003511C4" w:rsidRDefault="00143020" w:rsidP="00896EAA">
            <w:pPr>
              <w:tabs>
                <w:tab w:val="left" w:pos="8040"/>
              </w:tabs>
              <w:rPr>
                <w:b/>
              </w:rPr>
            </w:pPr>
            <w:r w:rsidRPr="003511C4">
              <w:rPr>
                <w:b/>
              </w:rPr>
              <w:t>I beni/servizi richiesti sono stati segnalati in fase di programmazione dei fabbisogni 2024? (SÌ o NO)</w:t>
            </w:r>
          </w:p>
          <w:p w14:paraId="29923A52" w14:textId="77777777" w:rsidR="00143020" w:rsidRPr="003511C4" w:rsidRDefault="00143020" w:rsidP="00896EAA">
            <w:pPr>
              <w:tabs>
                <w:tab w:val="left" w:pos="8040"/>
              </w:tabs>
              <w:rPr>
                <w:b/>
              </w:rPr>
            </w:pPr>
          </w:p>
        </w:tc>
        <w:tc>
          <w:tcPr>
            <w:tcW w:w="6231" w:type="dxa"/>
            <w:gridSpan w:val="2"/>
          </w:tcPr>
          <w:p w14:paraId="69D41F13" w14:textId="77777777" w:rsidR="00143020" w:rsidRPr="003511C4" w:rsidRDefault="00143020" w:rsidP="00896EAA">
            <w:pPr>
              <w:tabs>
                <w:tab w:val="left" w:pos="8040"/>
              </w:tabs>
              <w:rPr>
                <w:sz w:val="16"/>
                <w:szCs w:val="16"/>
              </w:rPr>
            </w:pPr>
          </w:p>
          <w:p w14:paraId="09B8FA17" w14:textId="509FFE10" w:rsidR="00143020" w:rsidRPr="000E15B6" w:rsidRDefault="00143020" w:rsidP="000E15B6">
            <w:pPr>
              <w:tabs>
                <w:tab w:val="left" w:pos="8040"/>
              </w:tabs>
            </w:pPr>
          </w:p>
        </w:tc>
      </w:tr>
      <w:tr w:rsidR="00143020" w:rsidRPr="003511C4" w14:paraId="78229497" w14:textId="77777777" w:rsidTr="00896EAA">
        <w:tc>
          <w:tcPr>
            <w:tcW w:w="3397" w:type="dxa"/>
          </w:tcPr>
          <w:p w14:paraId="1030C2B7" w14:textId="77777777" w:rsidR="00143020" w:rsidRPr="003511C4" w:rsidRDefault="00143020" w:rsidP="00896EAA">
            <w:pPr>
              <w:tabs>
                <w:tab w:val="left" w:pos="8040"/>
              </w:tabs>
              <w:rPr>
                <w:b/>
              </w:rPr>
            </w:pPr>
            <w:r w:rsidRPr="003511C4">
              <w:rPr>
                <w:b/>
              </w:rPr>
              <w:t xml:space="preserve">Indicare la </w:t>
            </w:r>
            <w:r w:rsidRPr="003511C4">
              <w:rPr>
                <w:b/>
                <w:u w:val="single"/>
              </w:rPr>
              <w:t>motivazione</w:t>
            </w:r>
            <w:r w:rsidRPr="003511C4">
              <w:rPr>
                <w:b/>
              </w:rPr>
              <w:t xml:space="preserve"> dell’acquisto</w:t>
            </w:r>
          </w:p>
          <w:p w14:paraId="39AAA412" w14:textId="77777777" w:rsidR="00143020" w:rsidRPr="003511C4" w:rsidRDefault="00143020" w:rsidP="00896EAA">
            <w:pPr>
              <w:tabs>
                <w:tab w:val="left" w:pos="8040"/>
              </w:tabs>
              <w:rPr>
                <w:b/>
              </w:rPr>
            </w:pPr>
          </w:p>
          <w:p w14:paraId="62652C37" w14:textId="77777777" w:rsidR="00143020" w:rsidRPr="003511C4" w:rsidRDefault="00143020" w:rsidP="00896EAA">
            <w:pPr>
              <w:tabs>
                <w:tab w:val="left" w:pos="8040"/>
              </w:tabs>
              <w:rPr>
                <w:b/>
              </w:rPr>
            </w:pPr>
          </w:p>
          <w:p w14:paraId="5E5E267A" w14:textId="77777777" w:rsidR="00143020" w:rsidRPr="003511C4" w:rsidRDefault="00143020" w:rsidP="00896EAA">
            <w:pPr>
              <w:tabs>
                <w:tab w:val="left" w:pos="8040"/>
              </w:tabs>
              <w:rPr>
                <w:b/>
              </w:rPr>
            </w:pPr>
          </w:p>
        </w:tc>
        <w:tc>
          <w:tcPr>
            <w:tcW w:w="6231" w:type="dxa"/>
            <w:gridSpan w:val="2"/>
          </w:tcPr>
          <w:p w14:paraId="2C4BEF28" w14:textId="24E29996" w:rsidR="009705DB" w:rsidRPr="00C20B7F" w:rsidRDefault="009705DB" w:rsidP="001D5D6F">
            <w:pPr>
              <w:tabs>
                <w:tab w:val="left" w:pos="8040"/>
              </w:tabs>
              <w:jc w:val="both"/>
              <w:rPr>
                <w:bCs/>
                <w:i/>
                <w:iCs/>
              </w:rPr>
            </w:pPr>
          </w:p>
        </w:tc>
      </w:tr>
      <w:tr w:rsidR="00143020" w:rsidRPr="003511C4" w14:paraId="32098CCD" w14:textId="77777777" w:rsidTr="00896EAA">
        <w:tc>
          <w:tcPr>
            <w:tcW w:w="3397" w:type="dxa"/>
          </w:tcPr>
          <w:p w14:paraId="61AB547F" w14:textId="77777777" w:rsidR="00143020" w:rsidRPr="003511C4" w:rsidRDefault="00143020" w:rsidP="00896EAA">
            <w:pPr>
              <w:tabs>
                <w:tab w:val="left" w:pos="8040"/>
              </w:tabs>
              <w:rPr>
                <w:b/>
              </w:rPr>
            </w:pPr>
            <w:r w:rsidRPr="003511C4">
              <w:t>Il progetto su cui grava la spesa è sottoposto alla non imponibilità IVA ex 72 D.P.R. 633/</w:t>
            </w:r>
            <w:proofErr w:type="gramStart"/>
            <w:r w:rsidRPr="003511C4">
              <w:t>1972 ?</w:t>
            </w:r>
            <w:proofErr w:type="gramEnd"/>
            <w:r w:rsidRPr="003511C4">
              <w:t xml:space="preserve"> </w:t>
            </w:r>
            <w:r w:rsidRPr="003511C4">
              <w:rPr>
                <w:b/>
              </w:rPr>
              <w:t>(SÌ o NO)</w:t>
            </w:r>
          </w:p>
        </w:tc>
        <w:tc>
          <w:tcPr>
            <w:tcW w:w="6231" w:type="dxa"/>
            <w:gridSpan w:val="2"/>
          </w:tcPr>
          <w:p w14:paraId="04D57EDB" w14:textId="181ECEEA" w:rsidR="00143020" w:rsidRPr="003511C4" w:rsidRDefault="00143020" w:rsidP="00896EAA">
            <w:pPr>
              <w:tabs>
                <w:tab w:val="left" w:pos="8040"/>
              </w:tabs>
              <w:rPr>
                <w:b/>
              </w:rPr>
            </w:pPr>
          </w:p>
          <w:p w14:paraId="0D704E8F" w14:textId="77777777" w:rsidR="00143020" w:rsidRPr="003511C4" w:rsidRDefault="00143020" w:rsidP="00896EAA">
            <w:pPr>
              <w:tabs>
                <w:tab w:val="left" w:pos="8040"/>
              </w:tabs>
              <w:rPr>
                <w:b/>
              </w:rPr>
            </w:pPr>
          </w:p>
          <w:p w14:paraId="288283DD" w14:textId="77777777" w:rsidR="00143020" w:rsidRPr="003511C4" w:rsidRDefault="00143020" w:rsidP="00896EAA">
            <w:pPr>
              <w:tabs>
                <w:tab w:val="left" w:pos="8040"/>
              </w:tabs>
              <w:rPr>
                <w:b/>
                <w:sz w:val="16"/>
                <w:szCs w:val="16"/>
              </w:rPr>
            </w:pPr>
            <w:r w:rsidRPr="003511C4">
              <w:rPr>
                <w:sz w:val="16"/>
                <w:szCs w:val="16"/>
              </w:rPr>
              <w:t xml:space="preserve">(se </w:t>
            </w:r>
            <w:proofErr w:type="gramStart"/>
            <w:r w:rsidRPr="003511C4">
              <w:rPr>
                <w:sz w:val="16"/>
                <w:szCs w:val="16"/>
              </w:rPr>
              <w:t>SI</w:t>
            </w:r>
            <w:proofErr w:type="gramEnd"/>
            <w:r w:rsidRPr="003511C4">
              <w:rPr>
                <w:sz w:val="16"/>
                <w:szCs w:val="16"/>
              </w:rPr>
              <w:t xml:space="preserve"> in che percentuale?)</w:t>
            </w:r>
          </w:p>
        </w:tc>
      </w:tr>
      <w:tr w:rsidR="00143020" w:rsidRPr="003511C4" w14:paraId="793DF361" w14:textId="77777777" w:rsidTr="00896EAA">
        <w:tc>
          <w:tcPr>
            <w:tcW w:w="9628" w:type="dxa"/>
            <w:gridSpan w:val="3"/>
          </w:tcPr>
          <w:p w14:paraId="336B744F" w14:textId="77777777" w:rsidR="00143020" w:rsidRPr="003511C4" w:rsidRDefault="00143020" w:rsidP="00896EAA">
            <w:pPr>
              <w:tabs>
                <w:tab w:val="left" w:pos="8040"/>
              </w:tabs>
              <w:jc w:val="both"/>
              <w:rPr>
                <w:b/>
                <w:bCs/>
                <w:sz w:val="18"/>
                <w:szCs w:val="18"/>
              </w:rPr>
            </w:pPr>
          </w:p>
          <w:p w14:paraId="3C59BA64" w14:textId="77777777" w:rsidR="00143020" w:rsidRPr="003511C4" w:rsidRDefault="00143020" w:rsidP="00896EAA">
            <w:pPr>
              <w:tabs>
                <w:tab w:val="left" w:pos="8040"/>
              </w:tabs>
              <w:jc w:val="both"/>
              <w:rPr>
                <w:b/>
                <w:bCs/>
                <w:sz w:val="18"/>
                <w:szCs w:val="18"/>
              </w:rPr>
            </w:pPr>
            <w:r w:rsidRPr="003511C4">
              <w:rPr>
                <w:b/>
                <w:bCs/>
                <w:sz w:val="18"/>
                <w:szCs w:val="18"/>
              </w:rPr>
              <w:t>N. B. Il sottoscritto dichiara che tutti i beni/servizi di cui sopra sono strettamente pertinenti e necessari e presentano caratteristiche fondamentali per lo svolgimento delle attività del progetto sui cui fondi grava la spesa</w:t>
            </w:r>
          </w:p>
          <w:p w14:paraId="595050F0" w14:textId="77777777" w:rsidR="00143020" w:rsidRPr="003511C4" w:rsidRDefault="00143020" w:rsidP="00896EAA">
            <w:pPr>
              <w:tabs>
                <w:tab w:val="left" w:pos="8040"/>
              </w:tabs>
              <w:rPr>
                <w:b/>
              </w:rPr>
            </w:pPr>
          </w:p>
        </w:tc>
      </w:tr>
    </w:tbl>
    <w:p w14:paraId="58AEDB87" w14:textId="77777777" w:rsidR="00143020" w:rsidRPr="003E7591" w:rsidRDefault="00143020" w:rsidP="00143020">
      <w:pPr>
        <w:tabs>
          <w:tab w:val="left" w:pos="8040"/>
        </w:tabs>
        <w:jc w:val="center"/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96"/>
        <w:gridCol w:w="6132"/>
      </w:tblGrid>
      <w:tr w:rsidR="00143020" w:rsidRPr="003511C4" w14:paraId="2714C932" w14:textId="77777777" w:rsidTr="00896EAA">
        <w:trPr>
          <w:trHeight w:val="1283"/>
        </w:trPr>
        <w:tc>
          <w:tcPr>
            <w:tcW w:w="3496" w:type="dxa"/>
            <w:vMerge w:val="restart"/>
          </w:tcPr>
          <w:p w14:paraId="4728BDA8" w14:textId="77777777" w:rsidR="00143020" w:rsidRPr="003511C4" w:rsidRDefault="00143020" w:rsidP="00896EAA">
            <w:pPr>
              <w:spacing w:before="120" w:line="276" w:lineRule="auto"/>
              <w:rPr>
                <w:b/>
              </w:rPr>
            </w:pPr>
            <w:r w:rsidRPr="003511C4">
              <w:rPr>
                <w:b/>
              </w:rPr>
              <w:t xml:space="preserve">CATEGORIA MERCEOLOGICA: </w:t>
            </w:r>
          </w:p>
          <w:p w14:paraId="0100BA4A" w14:textId="77777777" w:rsidR="00143020" w:rsidRPr="003511C4" w:rsidRDefault="00143020" w:rsidP="00896EAA">
            <w:pPr>
              <w:spacing w:before="120" w:line="276" w:lineRule="auto"/>
              <w:rPr>
                <w:b/>
              </w:rPr>
            </w:pPr>
          </w:p>
        </w:tc>
        <w:tc>
          <w:tcPr>
            <w:tcW w:w="6132" w:type="dxa"/>
          </w:tcPr>
          <w:p w14:paraId="13F75DB6" w14:textId="77777777" w:rsidR="00143020" w:rsidRPr="003511C4" w:rsidRDefault="00C14B87" w:rsidP="00896EAA">
            <w:pPr>
              <w:spacing w:before="120"/>
            </w:pPr>
            <w:sdt>
              <w:sdtPr>
                <w:alias w:val="MACROCATEGORIE BENI"/>
                <w:tag w:val="MACROCATEGORIE BENI"/>
                <w:id w:val="-1152059092"/>
                <w:placeholder>
                  <w:docPart w:val="A12202353C8D44C782B2ABB8C1C5F279"/>
                </w:placeholder>
                <w15:color w:val="000000"/>
                <w15:appearance w15:val="tags"/>
                <w:dropDownList>
                  <w:listItem w:displayText="MACROCATEGORIE BENI" w:value="MACROCATEGORIE BENI"/>
                  <w:listItem w:displayText="1.Forniture specifiche per la Sanità" w:value="1.Forniture specifiche per la Sanità"/>
                  <w:listItem w:displayText="2.Ricerca, rilevazione scientifica e diagnostica" w:value="2.Ricerca, rilevazione scientifica e diagnostica"/>
                  <w:listItem w:displayText="3.Arredi" w:value="3.Arredi"/>
                  <w:listItem w:displayText="4.Attrezzatura e Segnaletica stradale" w:value="4.Attrezzatura e Segnaletica stradale"/>
                  <w:listItem w:displayText="5.Prodotti per il Verde, Vivaismo e Produzioni agricole" w:value="5.Prodotti per il Verde, Vivaismo e Produzioni agricole"/>
                  <w:listItem w:displayText="6.Prodotti alimentari e affini" w:value="6.Prodotti alimentari e affini"/>
                  <w:listItem w:displayText="7.Informatica, Elettronica, Telecomunicazioni e Macchine per Ufficio" w:value="7.Informatica, Elettronica, Telecomunicazioni e Macchine per Ufficio"/>
                  <w:listItem w:displayText="8.Cancelleria, Carta, Consumabili e Prodotti per il restauro" w:value="8.Cancelleria, Carta, Consumabili e Prodotti per il restauro"/>
                  <w:listItem w:displayText="9.Libri, Prodotti editoriali e multimediali" w:value="9.Libri, Prodotti editoriali e multimediali"/>
                  <w:listItem w:displayText="10.Attrezzature Sportive, Musicali e Ricreative" w:value="10.Attrezzature Sportive, Musicali e Ricreative"/>
                  <w:listItem w:displayText="11.Impianti e Beni per la produzione di energia da fonte rinnovabile e per l'efficienza energetica" w:value="11.Impianti e Beni per la produzione di energia da fonte rinnovabile e per l'efficienza energetica"/>
                  <w:listItem w:displayText="12.Tessuti, Indumenti (DPI e non), equipaggiamenti e attrezzature di Sicurezza / Difesa" w:value="12.Tessuti, Indumenti (DPI e non), equipaggiamenti e attrezzature di Sicurezza / Difesa"/>
                  <w:listItem w:displayText="13.Prodotti Monouso, per Pulizie e per la Raccolta Rifiuti" w:value="13.Prodotti Monouso, per Pulizie e per la Raccolta Rifiuti"/>
                  <w:listItem w:displayText="14.Materiali elettrici, da costruzione, ferramenta" w:value="14.Materiali elettrici, da costruzione, ferramenta"/>
                  <w:listItem w:displayText="15.Macchinari, Soluzioni abitative e Strutture logistiche" w:value="15.Macchinari, Soluzioni abitative e Strutture logistiche"/>
                  <w:listItem w:displayText="16.Veicoli e Forniture per la Mobilità" w:value="16.Veicoli e Forniture per la Mobilità"/>
                  <w:listItem w:displayText="17.Carburanti, Combustibili, Lubrificanti e liquidi funzionali" w:value="17.Carburanti, Combustibili, Lubrificanti e liquidi funzionali"/>
                  <w:listItem w:displayText="19.Prodotti Cimiteriali e Funebri" w:value="19.Prodotti Cimiteriali e Funebri"/>
                </w:dropDownList>
              </w:sdtPr>
              <w:sdtEndPr/>
              <w:sdtContent>
                <w:r w:rsidR="00143020">
                  <w:t>MACROCATEGORIE BENI</w:t>
                </w:r>
              </w:sdtContent>
            </w:sdt>
            <w:r w:rsidR="00143020" w:rsidRPr="003511C4">
              <w:t xml:space="preserve"> </w:t>
            </w:r>
          </w:p>
          <w:p w14:paraId="13D2C4C5" w14:textId="043F0ECC" w:rsidR="00143020" w:rsidRPr="003511C4" w:rsidRDefault="00143020" w:rsidP="00896EAA">
            <w:pPr>
              <w:spacing w:before="120"/>
              <w:ind w:left="22"/>
            </w:pPr>
            <w:r w:rsidRPr="003511C4">
              <w:t xml:space="preserve">INVENTARIABILE </w:t>
            </w:r>
            <w:r w:rsidRPr="003511C4">
              <w:rPr>
                <w:b/>
              </w:rPr>
              <w:t>□</w:t>
            </w:r>
            <w:r w:rsidRPr="003511C4">
              <w:t xml:space="preserve">SI    </w:t>
            </w:r>
            <w:r w:rsidR="00C14B87" w:rsidRPr="003511C4">
              <w:rPr>
                <w:b/>
              </w:rPr>
              <w:t>□</w:t>
            </w:r>
            <w:r w:rsidR="00C14B87">
              <w:rPr>
                <w:b/>
              </w:rPr>
              <w:t xml:space="preserve"> </w:t>
            </w:r>
            <w:r w:rsidRPr="003511C4">
              <w:t>NO</w:t>
            </w:r>
          </w:p>
          <w:p w14:paraId="17D37AA5" w14:textId="77777777" w:rsidR="00143020" w:rsidRPr="003511C4" w:rsidRDefault="00143020" w:rsidP="00896EAA">
            <w:pPr>
              <w:spacing w:before="120" w:line="276" w:lineRule="auto"/>
              <w:rPr>
                <w:b/>
              </w:rPr>
            </w:pPr>
          </w:p>
        </w:tc>
      </w:tr>
      <w:tr w:rsidR="00143020" w:rsidRPr="00152A5D" w14:paraId="3EDBA569" w14:textId="77777777" w:rsidTr="00896EAA">
        <w:trPr>
          <w:trHeight w:val="1282"/>
        </w:trPr>
        <w:tc>
          <w:tcPr>
            <w:tcW w:w="3496" w:type="dxa"/>
            <w:vMerge/>
          </w:tcPr>
          <w:p w14:paraId="63775CAA" w14:textId="77777777" w:rsidR="00143020" w:rsidRPr="003511C4" w:rsidRDefault="00143020" w:rsidP="00896EAA">
            <w:pPr>
              <w:spacing w:before="120" w:line="276" w:lineRule="auto"/>
              <w:rPr>
                <w:b/>
              </w:rPr>
            </w:pPr>
          </w:p>
        </w:tc>
        <w:tc>
          <w:tcPr>
            <w:tcW w:w="6132" w:type="dxa"/>
          </w:tcPr>
          <w:p w14:paraId="752AD19D" w14:textId="3B1C793A" w:rsidR="00143020" w:rsidRPr="009705DB" w:rsidRDefault="00C14B87" w:rsidP="00896EAA">
            <w:pPr>
              <w:spacing w:before="120"/>
              <w:rPr>
                <w:lang w:val="fr-FR"/>
              </w:rPr>
            </w:pPr>
            <w:sdt>
              <w:sdtPr>
                <w:rPr>
                  <w:lang w:val="fr-FR"/>
                </w:rPr>
                <w:alias w:val="MACROCATEGORIE SERVIZI"/>
                <w:tag w:val="MACROCATEGORIE SERVIZI"/>
                <w:id w:val="1970778554"/>
                <w:placeholder>
                  <w:docPart w:val="025F4C8B35724FE79B46428B6EDE57C4"/>
                </w:placeholder>
                <w15:color w:val="000000"/>
                <w15:appearance w15:val="tags"/>
                <w:dropDownList>
                  <w:listItem w:displayText="MACROCATEGORIE SERVIZI" w:value="MACROCATEGORIE SERVIZI"/>
                  <w:listItem w:displayText="1.Servizi di Ristorazione" w:value="1.Servizi di Ristorazione"/>
                  <w:listItem w:displayText="2.Servizi di Stampa e Grafica" w:value="2.Servizi di Stampa e Grafica"/>
                  <w:listItem w:displayText="3.Servizi di Audio, Foto, Video e Luci" w:value="3.Servizi di Audio, Foto, Video e Luci"/>
                  <w:listItem w:displayText="4.Servizi di Informazione e Marketing" w:value="4.Servizi di Informazione e Marketing"/>
                  <w:listItem w:displayText="5.Servizio di Organizzazione e Gestione integrata degli Eventi" w:value="5.Servizio di Organizzazione e Gestione integrata degli Eventi"/>
                  <w:listItem w:displayText="6.Servizi di Logistica (Traslochi, Facchinaggio, Movimentazione Merci, Magazzino, Gestione Archivi)" w:value="6.Servizi di Logistica (Traslochi, Facchinaggio, Movimentazione Merci, Magazzino, Gestione Archivi)"/>
                  <w:listItem w:displayText="7.Servizi di Vigilanza e Accoglienza" w:value="7.Servizi di Vigilanza e Accoglienza"/>
                  <w:listItem w:displayText="8. Servizi Postali di Raccolta e Recapito" w:value="8. Servizi Postali di Raccolta e Recapito"/>
                  <w:listItem w:displayText="9.Servizi per l’Information &amp; Communication Technology" w:value="9.Servizi per l’Information &amp; Communication Technology"/>
                  <w:listItem w:displayText="10.Servizi di Conservazione Digitale" w:value="10.Servizi di Conservazione Digitale"/>
                  <w:listItem w:displayText="11.Servizi di Firma digitale e Marca Temporale" w:value="11.Servizi di Firma digitale e Marca Temporale"/>
                  <w:listItem w:displayText="12.Servizi PEC (Posta Elettronica Certificata)" w:value="12.Servizi PEC (Posta Elettronica Certificata)"/>
                  <w:listItem w:displayText="13.Servizi di Telefonia e Connettività" w:value="13.Servizi di Telefonia e Connettività"/>
                  <w:listItem w:displayText="14.Servizi di Contact Center" w:value="14.Servizi di Contact Center"/>
                  <w:listItem w:displayText="15.Servizi di supporto specialistico" w:value="15.Servizi di supporto specialistico"/>
                  <w:listItem w:displayText="16.Servizi di Formazione" w:value="16.Servizi di Formazione"/>
                  <w:listItem w:displayText="17.Servizi per la gestione dell’energia" w:value="17.Servizi per la gestione dell’energia"/>
                  <w:listItem w:displayText="18.Servizi agli Impianti (manutenzione e riparazione)" w:value="18.Servizi agli Impianti (manutenzione e riparazione)"/>
                  <w:listItem w:displayText="19.Servizi di Valutazione della Conformità" w:value="19.Servizi di Valutazione della Conformità"/>
                  <w:listItem w:displayText="20.Servizi di Monitoraggio Ambientale e Sanitario" w:value="20.Servizi di Monitoraggio Ambientale e Sanitario"/>
                  <w:listItem w:displayText="21.Servizi di Assistenza, Manutenzione e Riparazione di beni e apparecchiature" w:value="21.Servizi di Assistenza, Manutenzione e Riparazione di beni e apparecchiature"/>
                  <w:listItem w:displayText="22.Servizi di Pulizia degli Immobili e di Disinfestazione" w:value="22.Servizi di Pulizia degli Immobili e di Disinfestazione"/>
                  <w:listItem w:displayText="23.Servizi di Pulizia delle Strade e Servizi invernali" w:value="23.Servizi di Pulizia delle Strade e Servizi invernali"/>
                  <w:listItem w:displayText="24.Servizi di Manutenzione del Verde Pubblico" w:value="24.Servizi di Manutenzione del Verde Pubblico"/>
                  <w:listItem w:displayText="25.Servizi di Gestione dei Rifiuti speciali" w:value="25.Servizi di Gestione dei Rifiuti speciali"/>
                  <w:listItem w:displayText="26.Servizi di Trasporto Persone" w:value="26.Servizi di Trasporto Persone"/>
                  <w:listItem w:displayText="27.Servizi Sociali" w:value="27.Servizi Sociali"/>
                  <w:listItem w:displayText="28.Servizi Bancari" w:value="28.Servizi Bancari"/>
                  <w:listItem w:displayText="29.Servizi di Riscossione" w:value="29.Servizi di Riscossione"/>
                  <w:listItem w:displayText="30.Servizi Commerciali vari" w:value="30.Servizi Commerciali vari"/>
                  <w:listItem w:displayText="31.Servizio di realizzazione Spettacoli Pirotecnici" w:value="31.Servizio di realizzazione Spettacoli Pirotecnici"/>
                  <w:listItem w:displayText="32.Servizi Cimiteriali e Funebri" w:value="32.Servizi Cimiteriali e Funebri"/>
                  <w:listItem w:displayText="33.Servizi Professionali - Architettonici, di costruzione, ingegneria ed ispezione" w:value="33.Servizi Professionali - Architettonici, di costruzione, ingegneria ed ispezione"/>
                  <w:listItem w:displayText="34.Servizi Professionali legali e normativi" w:value="34.Servizi Professionali legali e normativi"/>
                  <w:listItem w:displayText="35.Servizi Professionali di Consulenza del Lavoro" w:value="35.Servizi Professionali di Consulenza del Lavoro"/>
                  <w:listItem w:displayText="36.Servizi Professionali fiscali e tributari" w:value="36.Servizi Professionali fiscali e tributari"/>
                  <w:listItem w:displayText="37.Servizi Professionali Attuariali" w:value="37.Servizi Professionali Attuariali"/>
                  <w:listItem w:displayText="38.Servizi Professionali di Revisione Legale" w:value="38.Servizi Professionali di Revisione Legale"/>
                  <w:listItem w:displayText="39.Servizi Professionali al Patrimonio Culturale" w:value="39.Servizi Professionali al Patrimonio Culturale"/>
                  <w:listItem w:displayText="40.Servizi di Amministrazione e mediazione degli Immobili" w:value="40.Servizi di Amministrazione e mediazione degli Immobili"/>
                  <w:listItem w:displayText="41.Servizi di Organizzazione Viaggi" w:value="41.Servizi di Organizzazione Viaggi"/>
                  <w:listItem w:displayText="42.Servizi di Ricerca, Selezione e Somministrazione del Personale" w:value="42.Servizi di Ricerca, Selezione e Somministrazione del Personale"/>
                  <w:listItem w:displayText="43.Servizi di Voucher Sociali (c.d. Buoni Servizi)" w:value="43.Servizi di Voucher Sociali (c.d. Buoni Servizi)"/>
                  <w:listItem w:displayText="44.Servizi sostitutivi di mensa tramite Buoni Pasto" w:value="44.Servizi sostitutivi di mensa tramite Buoni Pasto"/>
                  <w:listItem w:displayText="45.Servizi Professionali - Progettazione e Verifica della Progettazione di opere di ingegneria civile" w:value="45.Servizi Professionali - Progettazione e Verifica della Progettazione di opere di ingegneria civile"/>
                  <w:listItem w:displayText="46.Servizi sanitari – Servizi di sorveglianza sanitaria" w:value="46.Servizi sanitari – Servizi di sorveglianza sanitaria"/>
                  <w:listItem w:displayText="47.Servizio ristorazione (ristorante)" w:value="47.Servizio ristorazione (ristorante)"/>
                  <w:listItem w:displayText="48.Servizio Alberghiero" w:value="48.Servizio Alberghiero"/>
                </w:dropDownList>
              </w:sdtPr>
              <w:sdtEndPr/>
              <w:sdtContent>
                <w:r>
                  <w:rPr>
                    <w:lang w:val="fr-FR"/>
                  </w:rPr>
                  <w:t>MACROCATEGORIE SERVIZI</w:t>
                </w:r>
              </w:sdtContent>
            </w:sdt>
          </w:p>
          <w:p w14:paraId="06B8731E" w14:textId="77777777" w:rsidR="00143020" w:rsidRPr="009705DB" w:rsidRDefault="00143020" w:rsidP="00896EAA">
            <w:pPr>
              <w:spacing w:before="120"/>
              <w:rPr>
                <w:lang w:val="fr-FR"/>
              </w:rPr>
            </w:pPr>
          </w:p>
          <w:p w14:paraId="6D24FBC5" w14:textId="77777777" w:rsidR="00143020" w:rsidRPr="009705DB" w:rsidRDefault="00143020" w:rsidP="00896EAA">
            <w:pPr>
              <w:spacing w:before="120"/>
              <w:rPr>
                <w:lang w:val="fr-FR"/>
              </w:rPr>
            </w:pPr>
          </w:p>
        </w:tc>
      </w:tr>
      <w:tr w:rsidR="00143020" w:rsidRPr="003511C4" w14:paraId="288145AA" w14:textId="77777777" w:rsidTr="00896EAA">
        <w:trPr>
          <w:trHeight w:val="871"/>
        </w:trPr>
        <w:tc>
          <w:tcPr>
            <w:tcW w:w="3496" w:type="dxa"/>
            <w:vMerge/>
          </w:tcPr>
          <w:p w14:paraId="0B6575E7" w14:textId="77777777" w:rsidR="00143020" w:rsidRPr="009705DB" w:rsidRDefault="00143020" w:rsidP="00896EAA">
            <w:pPr>
              <w:spacing w:before="120" w:line="276" w:lineRule="auto"/>
              <w:rPr>
                <w:b/>
                <w:lang w:val="fr-FR"/>
              </w:rPr>
            </w:pPr>
          </w:p>
        </w:tc>
        <w:tc>
          <w:tcPr>
            <w:tcW w:w="6132" w:type="dxa"/>
          </w:tcPr>
          <w:p w14:paraId="4E68E0B4" w14:textId="77777777" w:rsidR="00143020" w:rsidRPr="003511C4" w:rsidRDefault="00143020" w:rsidP="00896EAA">
            <w:pPr>
              <w:spacing w:before="120"/>
            </w:pPr>
            <w:r w:rsidRPr="003511C4">
              <w:t>ALTRO NON RIPORTATO IN ELENCO (Es: pubblicazioni su riviste):</w:t>
            </w:r>
          </w:p>
        </w:tc>
      </w:tr>
      <w:tr w:rsidR="00143020" w:rsidRPr="003511C4" w14:paraId="39AF65A3" w14:textId="77777777" w:rsidTr="00896EAA">
        <w:trPr>
          <w:trHeight w:val="1282"/>
        </w:trPr>
        <w:tc>
          <w:tcPr>
            <w:tcW w:w="3496" w:type="dxa"/>
          </w:tcPr>
          <w:p w14:paraId="025A504C" w14:textId="77777777" w:rsidR="00143020" w:rsidRPr="003511C4" w:rsidRDefault="00143020" w:rsidP="00896EAA">
            <w:pPr>
              <w:spacing w:before="120" w:line="276" w:lineRule="auto"/>
              <w:rPr>
                <w:b/>
              </w:rPr>
            </w:pPr>
            <w:r w:rsidRPr="003511C4">
              <w:rPr>
                <w:b/>
              </w:rPr>
              <w:t>Codice CPV</w:t>
            </w:r>
            <w:r w:rsidRPr="003511C4">
              <w:t xml:space="preserve"> (prevalente):</w:t>
            </w:r>
          </w:p>
        </w:tc>
        <w:tc>
          <w:tcPr>
            <w:tcW w:w="6132" w:type="dxa"/>
          </w:tcPr>
          <w:p w14:paraId="5DC7164D" w14:textId="70F4A5CC" w:rsidR="00143020" w:rsidRPr="00365CE8" w:rsidRDefault="00143020" w:rsidP="00BA51A0">
            <w:pPr>
              <w:pStyle w:val="Titolo1"/>
              <w:spacing w:line="720" w:lineRule="atLeast"/>
              <w:rPr>
                <w:rFonts w:eastAsia="SimSun"/>
                <w:b w:val="0"/>
                <w:bCs w:val="0"/>
                <w:kern w:val="1"/>
                <w:lang w:eastAsia="hi-IN" w:bidi="hi-IN"/>
              </w:rPr>
            </w:pPr>
          </w:p>
        </w:tc>
      </w:tr>
      <w:tr w:rsidR="00143020" w:rsidRPr="003511C4" w14:paraId="225AA526" w14:textId="77777777" w:rsidTr="00896EAA">
        <w:trPr>
          <w:trHeight w:val="1282"/>
        </w:trPr>
        <w:tc>
          <w:tcPr>
            <w:tcW w:w="3496" w:type="dxa"/>
          </w:tcPr>
          <w:p w14:paraId="18DAEAA5" w14:textId="77777777" w:rsidR="00143020" w:rsidRPr="003511C4" w:rsidRDefault="00143020" w:rsidP="00896EAA">
            <w:pPr>
              <w:ind w:right="-284"/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216879E9" w14:textId="77777777" w:rsidR="00143020" w:rsidRPr="003511C4" w:rsidRDefault="00143020" w:rsidP="00896EAA">
            <w:pPr>
              <w:ind w:right="-284"/>
              <w:jc w:val="both"/>
              <w:rPr>
                <w:b/>
                <w:u w:val="single"/>
              </w:rPr>
            </w:pPr>
            <w:r w:rsidRPr="003511C4">
              <w:rPr>
                <w:b/>
                <w:u w:val="single"/>
              </w:rPr>
              <w:t xml:space="preserve">Solo in caso di unicità/esclusività </w:t>
            </w:r>
          </w:p>
          <w:p w14:paraId="40199B70" w14:textId="77777777" w:rsidR="00143020" w:rsidRPr="003511C4" w:rsidRDefault="00143020" w:rsidP="00896EAA">
            <w:pPr>
              <w:ind w:right="-284"/>
              <w:jc w:val="both"/>
              <w:rPr>
                <w:b/>
                <w:u w:val="single"/>
              </w:rPr>
            </w:pPr>
            <w:r w:rsidRPr="003511C4">
              <w:rPr>
                <w:b/>
                <w:u w:val="single"/>
              </w:rPr>
              <w:t xml:space="preserve">(art. 76 del </w:t>
            </w:r>
            <w:proofErr w:type="spellStart"/>
            <w:r w:rsidRPr="003511C4">
              <w:rPr>
                <w:b/>
                <w:u w:val="single"/>
              </w:rPr>
              <w:t>D.Lgs</w:t>
            </w:r>
            <w:proofErr w:type="spellEnd"/>
            <w:r w:rsidRPr="003511C4">
              <w:rPr>
                <w:b/>
                <w:u w:val="single"/>
              </w:rPr>
              <w:t xml:space="preserve"> 36/2023):</w:t>
            </w:r>
          </w:p>
          <w:p w14:paraId="316CEF94" w14:textId="77777777" w:rsidR="00143020" w:rsidRPr="003511C4" w:rsidRDefault="00143020" w:rsidP="00896EAA">
            <w:pPr>
              <w:spacing w:before="120" w:line="276" w:lineRule="auto"/>
              <w:rPr>
                <w:b/>
              </w:rPr>
            </w:pPr>
          </w:p>
        </w:tc>
        <w:tc>
          <w:tcPr>
            <w:tcW w:w="6132" w:type="dxa"/>
          </w:tcPr>
          <w:p w14:paraId="3B2FDD14" w14:textId="77777777" w:rsidR="00143020" w:rsidRPr="003511C4" w:rsidRDefault="00143020" w:rsidP="00896EAA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364119B7" w14:textId="77777777" w:rsidR="00143020" w:rsidRPr="003511C4" w:rsidRDefault="00143020" w:rsidP="00896EAA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3511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DICHIARAZIONE SOSTITUTIVA DI CERTIFICAZIONI/ATTO NOTORIO</w:t>
            </w:r>
          </w:p>
          <w:p w14:paraId="7A8445F6" w14:textId="77777777" w:rsidR="00143020" w:rsidRPr="003511C4" w:rsidRDefault="00143020" w:rsidP="00896EAA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3511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(ART. 46 E 47 D.P.R. 28 DICEMBRE 2000, N. 445</w:t>
            </w:r>
          </w:p>
          <w:p w14:paraId="3F7CEF52" w14:textId="77777777" w:rsidR="00143020" w:rsidRPr="003511C4" w:rsidRDefault="00143020" w:rsidP="00896EAA">
            <w:pPr>
              <w:ind w:right="-284"/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36F5E77E" w14:textId="77777777" w:rsidR="00143020" w:rsidRPr="003511C4" w:rsidRDefault="00143020" w:rsidP="00896EAA">
            <w:pPr>
              <w:ind w:right="-284"/>
              <w:jc w:val="both"/>
              <w:rPr>
                <w:sz w:val="18"/>
                <w:szCs w:val="18"/>
              </w:rPr>
            </w:pPr>
            <w:r w:rsidRPr="003511C4">
              <w:rPr>
                <w:sz w:val="18"/>
                <w:szCs w:val="18"/>
              </w:rPr>
              <w:t xml:space="preserve">Il/La sottoscritto/a, inoltre, dichiara di aver provveduto a effettuare una </w:t>
            </w:r>
          </w:p>
          <w:p w14:paraId="12BEAA49" w14:textId="77777777" w:rsidR="00143020" w:rsidRPr="003511C4" w:rsidRDefault="00143020" w:rsidP="00896EAA">
            <w:pPr>
              <w:ind w:right="-284"/>
              <w:jc w:val="both"/>
              <w:rPr>
                <w:sz w:val="18"/>
                <w:szCs w:val="18"/>
              </w:rPr>
            </w:pPr>
            <w:r w:rsidRPr="003511C4">
              <w:rPr>
                <w:sz w:val="18"/>
                <w:szCs w:val="18"/>
              </w:rPr>
              <w:t xml:space="preserve">ricerca di mercato e di aver individuato il </w:t>
            </w:r>
            <w:r w:rsidRPr="003511C4">
              <w:rPr>
                <w:b/>
                <w:bCs/>
                <w:sz w:val="18"/>
                <w:szCs w:val="18"/>
                <w:u w:val="single"/>
              </w:rPr>
              <w:t>seguente fornitore</w:t>
            </w:r>
            <w:r w:rsidRPr="003511C4">
              <w:rPr>
                <w:sz w:val="18"/>
                <w:szCs w:val="18"/>
              </w:rPr>
              <w:t xml:space="preserve"> come unico soggetto </w:t>
            </w:r>
          </w:p>
          <w:p w14:paraId="3797805F" w14:textId="77777777" w:rsidR="00143020" w:rsidRDefault="00143020" w:rsidP="00896EAA">
            <w:pPr>
              <w:ind w:right="-284"/>
              <w:jc w:val="both"/>
              <w:rPr>
                <w:sz w:val="18"/>
                <w:szCs w:val="18"/>
              </w:rPr>
            </w:pPr>
            <w:r w:rsidRPr="003511C4">
              <w:rPr>
                <w:sz w:val="18"/>
                <w:szCs w:val="18"/>
              </w:rPr>
              <w:t>economico in grado di fornire il bene/servizio richiesto</w:t>
            </w:r>
          </w:p>
          <w:p w14:paraId="4A248BC9" w14:textId="77777777" w:rsidR="00143020" w:rsidRDefault="00143020" w:rsidP="00896EAA">
            <w:pPr>
              <w:ind w:right="-284"/>
              <w:jc w:val="both"/>
              <w:rPr>
                <w:sz w:val="18"/>
                <w:szCs w:val="18"/>
              </w:rPr>
            </w:pPr>
          </w:p>
          <w:p w14:paraId="77137E99" w14:textId="77777777" w:rsidR="00143020" w:rsidRPr="003511C4" w:rsidRDefault="00143020" w:rsidP="00896EAA">
            <w:pPr>
              <w:ind w:right="-284"/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>(</w:t>
            </w:r>
            <w:r w:rsidRPr="003511C4">
              <w:rPr>
                <w:sz w:val="18"/>
                <w:szCs w:val="18"/>
              </w:rPr>
              <w:t xml:space="preserve">allegare alla presente </w:t>
            </w:r>
            <w:r w:rsidRPr="003511C4">
              <w:rPr>
                <w:b/>
                <w:bCs/>
                <w:sz w:val="18"/>
                <w:szCs w:val="18"/>
              </w:rPr>
              <w:t xml:space="preserve">la dichiarazione </w:t>
            </w:r>
            <w:r w:rsidRPr="003511C4">
              <w:rPr>
                <w:b/>
                <w:bCs/>
                <w:sz w:val="18"/>
              </w:rPr>
              <w:t>di esclusività</w:t>
            </w:r>
            <w:r w:rsidRPr="003511C4">
              <w:rPr>
                <w:b/>
                <w:sz w:val="18"/>
              </w:rPr>
              <w:t>/unicità</w:t>
            </w:r>
            <w:r w:rsidRPr="003511C4">
              <w:rPr>
                <w:sz w:val="18"/>
                <w:szCs w:val="18"/>
              </w:rPr>
              <w:t xml:space="preserve"> </w:t>
            </w:r>
            <w:r w:rsidRPr="003511C4">
              <w:rPr>
                <w:sz w:val="18"/>
              </w:rPr>
              <w:t>rilasciata</w:t>
            </w:r>
          </w:p>
          <w:p w14:paraId="41ECB8F4" w14:textId="77777777" w:rsidR="00143020" w:rsidRDefault="00143020" w:rsidP="00896EAA">
            <w:pPr>
              <w:ind w:right="-284"/>
              <w:jc w:val="both"/>
              <w:rPr>
                <w:sz w:val="18"/>
              </w:rPr>
            </w:pPr>
            <w:r w:rsidRPr="003511C4">
              <w:rPr>
                <w:sz w:val="18"/>
              </w:rPr>
              <w:t>dalla Ditta fornitrice)</w:t>
            </w:r>
          </w:p>
          <w:p w14:paraId="31804EC5" w14:textId="77777777" w:rsidR="00143020" w:rsidRPr="003511C4" w:rsidRDefault="00143020" w:rsidP="00896EAA">
            <w:pPr>
              <w:ind w:right="-284"/>
              <w:jc w:val="both"/>
            </w:pPr>
          </w:p>
        </w:tc>
      </w:tr>
      <w:tr w:rsidR="00143020" w:rsidRPr="003511C4" w14:paraId="2F6717B4" w14:textId="77777777" w:rsidTr="00896EAA">
        <w:trPr>
          <w:trHeight w:val="1045"/>
        </w:trPr>
        <w:tc>
          <w:tcPr>
            <w:tcW w:w="9628" w:type="dxa"/>
            <w:gridSpan w:val="2"/>
          </w:tcPr>
          <w:tbl>
            <w:tblPr>
              <w:tblStyle w:val="Grigliatabella"/>
              <w:tblpPr w:leftFromText="141" w:rightFromText="141" w:vertAnchor="page" w:horzAnchor="margin" w:tblpY="1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24"/>
              <w:gridCol w:w="2873"/>
              <w:gridCol w:w="3955"/>
              <w:gridCol w:w="2050"/>
            </w:tblGrid>
            <w:tr w:rsidR="00143020" w:rsidRPr="003511C4" w14:paraId="1E8F8FBE" w14:textId="77777777" w:rsidTr="00896EAA">
              <w:trPr>
                <w:trHeight w:val="31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E6485" w14:textId="77777777" w:rsidR="00143020" w:rsidRPr="003511C4" w:rsidRDefault="00143020" w:rsidP="00896EAA">
                  <w:pPr>
                    <w:spacing w:line="360" w:lineRule="auto"/>
                    <w:jc w:val="both"/>
                    <w:rPr>
                      <w:lang w:eastAsia="en-US" w:bidi="en-US"/>
                    </w:rPr>
                  </w:pP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E30142" w14:textId="77777777" w:rsidR="00143020" w:rsidRPr="00D01CF4" w:rsidRDefault="00143020" w:rsidP="00896EAA">
                  <w:pPr>
                    <w:spacing w:line="360" w:lineRule="auto"/>
                    <w:jc w:val="both"/>
                  </w:pPr>
                  <w:r w:rsidRPr="00D01CF4">
                    <w:t>Ragione Sociale</w:t>
                  </w:r>
                </w:p>
              </w:tc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B40AA1" w14:textId="77777777" w:rsidR="00143020" w:rsidRPr="00D01CF4" w:rsidRDefault="00143020" w:rsidP="00896EAA">
                  <w:pPr>
                    <w:spacing w:line="360" w:lineRule="auto"/>
                    <w:jc w:val="both"/>
                  </w:pPr>
                  <w:r w:rsidRPr="00D01CF4">
                    <w:t>PEC</w:t>
                  </w: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08B189" w14:textId="77777777" w:rsidR="00143020" w:rsidRPr="00D01CF4" w:rsidRDefault="00143020" w:rsidP="00896EAA">
                  <w:pPr>
                    <w:spacing w:line="360" w:lineRule="auto"/>
                    <w:jc w:val="both"/>
                  </w:pPr>
                  <w:r w:rsidRPr="00D01CF4">
                    <w:t>P.IVA /C.F.</w:t>
                  </w:r>
                </w:p>
              </w:tc>
            </w:tr>
            <w:tr w:rsidR="00143020" w:rsidRPr="003511C4" w14:paraId="720F7DF8" w14:textId="77777777" w:rsidTr="00896EAA">
              <w:trPr>
                <w:trHeight w:val="31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A1DA1" w14:textId="77777777" w:rsidR="00143020" w:rsidRPr="003511C4" w:rsidRDefault="00143020" w:rsidP="00896EAA">
                  <w:pPr>
                    <w:spacing w:line="360" w:lineRule="auto"/>
                    <w:jc w:val="both"/>
                    <w:rPr>
                      <w:lang w:eastAsia="en-US" w:bidi="en-US"/>
                    </w:rPr>
                  </w:pPr>
                  <w:r w:rsidRPr="003511C4">
                    <w:rPr>
                      <w:lang w:eastAsia="en-US" w:bidi="en-US"/>
                    </w:rPr>
                    <w:t>1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F6668" w14:textId="77777777" w:rsidR="00143020" w:rsidRPr="00D01CF4" w:rsidRDefault="00143020" w:rsidP="00896EAA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8711C" w14:textId="77777777" w:rsidR="00143020" w:rsidRPr="00D01CF4" w:rsidRDefault="00143020" w:rsidP="00896EAA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80407" w14:textId="77777777" w:rsidR="00143020" w:rsidRPr="00D01CF4" w:rsidRDefault="00143020" w:rsidP="00896EAA">
                  <w:pPr>
                    <w:spacing w:line="360" w:lineRule="auto"/>
                    <w:jc w:val="both"/>
                  </w:pPr>
                </w:p>
              </w:tc>
            </w:tr>
          </w:tbl>
          <w:p w14:paraId="576095FE" w14:textId="77777777" w:rsidR="00143020" w:rsidRPr="003511C4" w:rsidRDefault="00143020" w:rsidP="00896EAA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143020" w:rsidRPr="003511C4" w14:paraId="4326E2FF" w14:textId="77777777" w:rsidTr="00896EAA">
        <w:trPr>
          <w:trHeight w:val="1282"/>
        </w:trPr>
        <w:tc>
          <w:tcPr>
            <w:tcW w:w="3496" w:type="dxa"/>
          </w:tcPr>
          <w:p w14:paraId="2105137C" w14:textId="77777777" w:rsidR="00143020" w:rsidRPr="003511C4" w:rsidRDefault="00143020" w:rsidP="00896EAA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5AC92D46" w14:textId="77777777" w:rsidR="00143020" w:rsidRPr="003511C4" w:rsidRDefault="00143020" w:rsidP="00896EAA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  <w:u w:val="single"/>
              </w:rPr>
            </w:pPr>
            <w:r w:rsidRPr="004A0A5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□</w:t>
            </w:r>
            <w:r w:rsidRPr="003511C4">
              <w:rPr>
                <w:rFonts w:ascii="Times New Roman" w:hAnsi="Times New Roman" w:cs="Times New Roman"/>
                <w:b/>
                <w:u w:val="single"/>
              </w:rPr>
              <w:t xml:space="preserve"> Solo in caso di infungibilità</w:t>
            </w:r>
          </w:p>
          <w:p w14:paraId="72DABD3B" w14:textId="77777777" w:rsidR="00143020" w:rsidRPr="003511C4" w:rsidRDefault="00143020" w:rsidP="00896EAA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  <w:u w:val="single"/>
              </w:rPr>
            </w:pPr>
            <w:r w:rsidRPr="003511C4">
              <w:rPr>
                <w:rFonts w:ascii="Times New Roman" w:hAnsi="Times New Roman" w:cs="Times New Roman"/>
                <w:b/>
                <w:u w:val="single"/>
              </w:rPr>
              <w:t xml:space="preserve">(art. 76 del </w:t>
            </w:r>
            <w:proofErr w:type="spellStart"/>
            <w:r w:rsidRPr="003511C4">
              <w:rPr>
                <w:rFonts w:ascii="Times New Roman" w:hAnsi="Times New Roman" w:cs="Times New Roman"/>
                <w:b/>
                <w:u w:val="single"/>
              </w:rPr>
              <w:t>D.Lgs</w:t>
            </w:r>
            <w:proofErr w:type="spellEnd"/>
            <w:r w:rsidRPr="003511C4">
              <w:rPr>
                <w:rFonts w:ascii="Times New Roman" w:hAnsi="Times New Roman" w:cs="Times New Roman"/>
                <w:b/>
                <w:u w:val="single"/>
              </w:rPr>
              <w:t xml:space="preserve"> 36/2023):</w:t>
            </w:r>
          </w:p>
          <w:p w14:paraId="4C9A625D" w14:textId="77777777" w:rsidR="00143020" w:rsidRPr="003511C4" w:rsidRDefault="00143020" w:rsidP="00896EAA">
            <w:pPr>
              <w:ind w:right="-284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132" w:type="dxa"/>
          </w:tcPr>
          <w:p w14:paraId="59BC7335" w14:textId="77777777" w:rsidR="00143020" w:rsidRPr="003511C4" w:rsidRDefault="00143020" w:rsidP="00896EAA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2D9CA7E6" w14:textId="77777777" w:rsidR="00143020" w:rsidRPr="003511C4" w:rsidRDefault="00143020" w:rsidP="00896EAA">
            <w:pPr>
              <w:pStyle w:val="Paragrafoelenco"/>
              <w:ind w:left="0" w:right="31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3511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DICHIARAZIONE SOSTITUTIVA DI CERTIFICAZIONI/ATTO NOTORIO </w:t>
            </w:r>
          </w:p>
          <w:p w14:paraId="6DE1EEC1" w14:textId="77777777" w:rsidR="00143020" w:rsidRPr="003511C4" w:rsidRDefault="00143020" w:rsidP="00896EAA">
            <w:pPr>
              <w:pStyle w:val="Paragrafoelenco"/>
              <w:ind w:left="0" w:right="31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3511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(ART. 46 E 47 D.P.R. 28 DICEMBRE 2000, N. 445</w:t>
            </w:r>
          </w:p>
          <w:p w14:paraId="0F9157E7" w14:textId="77777777" w:rsidR="00143020" w:rsidRPr="003511C4" w:rsidRDefault="00143020" w:rsidP="00896EAA">
            <w:pPr>
              <w:pStyle w:val="Paragrafoelenco"/>
              <w:ind w:left="0" w:right="31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55E60113" w14:textId="77777777" w:rsidR="00143020" w:rsidRPr="003511C4" w:rsidRDefault="00143020" w:rsidP="00896EAA">
            <w:pPr>
              <w:pStyle w:val="Paragrafoelenco"/>
              <w:ind w:left="0" w:right="31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1C4">
              <w:rPr>
                <w:rFonts w:ascii="Times New Roman" w:hAnsi="Times New Roman" w:cs="Times New Roman"/>
                <w:sz w:val="18"/>
                <w:szCs w:val="18"/>
              </w:rPr>
              <w:t>Il/La sottoscritto/a, inoltre, dichiara [indicare motivazione di infungibilità del bene/servizio debitamente argomentata]</w:t>
            </w:r>
          </w:p>
          <w:p w14:paraId="73C40CAB" w14:textId="77777777" w:rsidR="00143020" w:rsidRPr="003511C4" w:rsidRDefault="00143020" w:rsidP="00896EAA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143020" w:rsidRPr="003511C4" w14:paraId="3774A010" w14:textId="77777777" w:rsidTr="00896EAA">
        <w:trPr>
          <w:trHeight w:val="1282"/>
        </w:trPr>
        <w:tc>
          <w:tcPr>
            <w:tcW w:w="3496" w:type="dxa"/>
          </w:tcPr>
          <w:p w14:paraId="45DF399C" w14:textId="77777777" w:rsidR="00143020" w:rsidRPr="003511C4" w:rsidRDefault="00143020" w:rsidP="00896EAA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  <w:u w:val="single"/>
              </w:rPr>
            </w:pPr>
          </w:p>
          <w:p w14:paraId="1FB201DF" w14:textId="77777777" w:rsidR="00143020" w:rsidRPr="003511C4" w:rsidRDefault="00143020" w:rsidP="00896EAA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</w:rPr>
            </w:pPr>
            <w:r w:rsidRPr="003511C4">
              <w:rPr>
                <w:rFonts w:ascii="Times New Roman" w:hAnsi="Times New Roman" w:cs="Times New Roman"/>
                <w:b/>
              </w:rPr>
              <w:t xml:space="preserve">Il bene/servizio richiesto è destinato </w:t>
            </w:r>
          </w:p>
          <w:p w14:paraId="0AFE8695" w14:textId="77777777" w:rsidR="00143020" w:rsidRPr="003511C4" w:rsidRDefault="00143020" w:rsidP="00896EAA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</w:rPr>
            </w:pPr>
            <w:r w:rsidRPr="003511C4">
              <w:rPr>
                <w:rFonts w:ascii="Times New Roman" w:hAnsi="Times New Roman" w:cs="Times New Roman"/>
                <w:b/>
              </w:rPr>
              <w:t>Alla realizzazione di prototipo?</w:t>
            </w:r>
          </w:p>
          <w:p w14:paraId="617DA8F1" w14:textId="77777777" w:rsidR="00143020" w:rsidRPr="003511C4" w:rsidRDefault="00143020" w:rsidP="00896EAA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</w:rPr>
            </w:pPr>
            <w:r w:rsidRPr="003511C4">
              <w:rPr>
                <w:rFonts w:ascii="Times New Roman" w:hAnsi="Times New Roman" w:cs="Times New Roman"/>
                <w:b/>
              </w:rPr>
              <w:t xml:space="preserve">(SÌ o NO) </w:t>
            </w:r>
          </w:p>
        </w:tc>
        <w:tc>
          <w:tcPr>
            <w:tcW w:w="6132" w:type="dxa"/>
          </w:tcPr>
          <w:p w14:paraId="2CC702D7" w14:textId="77777777" w:rsidR="00143020" w:rsidRPr="003511C4" w:rsidRDefault="00143020" w:rsidP="00896EAA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69C4AB0C" w14:textId="55FBD9CC" w:rsidR="00143020" w:rsidRPr="003511C4" w:rsidRDefault="00143020" w:rsidP="00896EAA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38E2ED5C" w14:textId="77777777" w:rsidR="00143020" w:rsidRPr="003511C4" w:rsidRDefault="00143020" w:rsidP="00896EAA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74B8C1E1" w14:textId="77777777" w:rsidR="00143020" w:rsidRPr="003511C4" w:rsidRDefault="00143020" w:rsidP="00896EAA">
            <w:pPr>
              <w:ind w:right="-284"/>
              <w:jc w:val="both"/>
              <w:rPr>
                <w:bCs/>
                <w:sz w:val="16"/>
                <w:szCs w:val="16"/>
              </w:rPr>
            </w:pPr>
            <w:r w:rsidRPr="003511C4">
              <w:rPr>
                <w:bCs/>
                <w:sz w:val="16"/>
                <w:szCs w:val="16"/>
              </w:rPr>
              <w:t>Se si indicare se:</w:t>
            </w:r>
          </w:p>
          <w:p w14:paraId="6EF2BE4F" w14:textId="77777777" w:rsidR="00143020" w:rsidRPr="003511C4" w:rsidRDefault="00143020" w:rsidP="00896EAA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511C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□Prototipo che rimarrà in ateneo  </w:t>
            </w:r>
          </w:p>
          <w:p w14:paraId="717BDA5A" w14:textId="77777777" w:rsidR="00143020" w:rsidRPr="003511C4" w:rsidRDefault="00143020" w:rsidP="00896EAA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3511C4">
              <w:rPr>
                <w:rFonts w:ascii="Times New Roman" w:hAnsi="Times New Roman" w:cs="Times New Roman"/>
                <w:bCs/>
                <w:sz w:val="16"/>
                <w:szCs w:val="16"/>
              </w:rPr>
              <w:t>□Prototipo che non rimarrà in ateneo</w:t>
            </w:r>
          </w:p>
        </w:tc>
      </w:tr>
      <w:tr w:rsidR="00143020" w:rsidRPr="003511C4" w14:paraId="32AFDFD4" w14:textId="77777777" w:rsidTr="00896EAA">
        <w:trPr>
          <w:trHeight w:val="638"/>
        </w:trPr>
        <w:tc>
          <w:tcPr>
            <w:tcW w:w="3496" w:type="dxa"/>
            <w:vMerge w:val="restart"/>
          </w:tcPr>
          <w:p w14:paraId="102D58E9" w14:textId="77777777" w:rsidR="00143020" w:rsidRPr="003511C4" w:rsidRDefault="00143020" w:rsidP="00896EAA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</w:rPr>
            </w:pPr>
          </w:p>
          <w:p w14:paraId="36B8A6FB" w14:textId="77777777" w:rsidR="00143020" w:rsidRPr="003511C4" w:rsidRDefault="00143020" w:rsidP="00896EAA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</w:rPr>
            </w:pPr>
            <w:r w:rsidRPr="003511C4">
              <w:rPr>
                <w:rFonts w:ascii="Times New Roman" w:hAnsi="Times New Roman" w:cs="Times New Roman"/>
                <w:b/>
              </w:rPr>
              <w:t>Referente consegna merce/servizio</w:t>
            </w:r>
          </w:p>
        </w:tc>
        <w:tc>
          <w:tcPr>
            <w:tcW w:w="6132" w:type="dxa"/>
          </w:tcPr>
          <w:p w14:paraId="1B9B5F9E" w14:textId="39DF4E96" w:rsidR="00143020" w:rsidRPr="003511C4" w:rsidRDefault="00143020" w:rsidP="00896EAA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43020" w:rsidRPr="003511C4" w14:paraId="4CAF0AA6" w14:textId="77777777" w:rsidTr="00896EAA">
        <w:trPr>
          <w:trHeight w:val="637"/>
        </w:trPr>
        <w:tc>
          <w:tcPr>
            <w:tcW w:w="3496" w:type="dxa"/>
            <w:vMerge/>
          </w:tcPr>
          <w:p w14:paraId="202AA108" w14:textId="77777777" w:rsidR="00143020" w:rsidRPr="003511C4" w:rsidRDefault="00143020" w:rsidP="00896EAA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14:paraId="1E7081A8" w14:textId="77777777" w:rsidR="00143020" w:rsidRPr="003511C4" w:rsidRDefault="00143020" w:rsidP="00896EAA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5D2AC406" w14:textId="46D6A469" w:rsidR="00143020" w:rsidRPr="003511C4" w:rsidRDefault="00143020" w:rsidP="00896EAA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43020" w:rsidRPr="008B2CCA" w14:paraId="4DD9C124" w14:textId="77777777" w:rsidTr="00896EAA">
        <w:trPr>
          <w:trHeight w:val="1282"/>
        </w:trPr>
        <w:tc>
          <w:tcPr>
            <w:tcW w:w="3496" w:type="dxa"/>
          </w:tcPr>
          <w:p w14:paraId="72384E6E" w14:textId="77777777" w:rsidR="00143020" w:rsidRPr="003511C4" w:rsidRDefault="00143020" w:rsidP="00896EAA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7525C0C7" w14:textId="77777777" w:rsidR="00143020" w:rsidRPr="003511C4" w:rsidRDefault="00143020" w:rsidP="00896EAA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3511C4">
              <w:rPr>
                <w:rFonts w:ascii="Times New Roman" w:hAnsi="Times New Roman" w:cs="Times New Roman"/>
                <w:b/>
              </w:rPr>
              <w:t>Luogo consegna merce</w:t>
            </w:r>
            <w:r w:rsidRPr="003511C4">
              <w:rPr>
                <w:rFonts w:ascii="Times New Roman" w:hAnsi="Times New Roman" w:cs="Times New Roman"/>
              </w:rPr>
              <w:t xml:space="preserve"> </w:t>
            </w:r>
            <w:r w:rsidRPr="003511C4">
              <w:rPr>
                <w:rFonts w:ascii="Times New Roman" w:hAnsi="Times New Roman" w:cs="Times New Roman"/>
                <w:b/>
              </w:rPr>
              <w:t>/servizio</w:t>
            </w:r>
            <w:r w:rsidRPr="003511C4">
              <w:rPr>
                <w:rFonts w:ascii="Times New Roman" w:hAnsi="Times New Roman" w:cs="Times New Roman"/>
              </w:rPr>
              <w:t xml:space="preserve"> (dettagliato):</w:t>
            </w:r>
          </w:p>
        </w:tc>
        <w:tc>
          <w:tcPr>
            <w:tcW w:w="6132" w:type="dxa"/>
          </w:tcPr>
          <w:p w14:paraId="44618502" w14:textId="77777777" w:rsidR="00143020" w:rsidRDefault="00143020" w:rsidP="00896EAA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6C387B29" w14:textId="336E3AC5" w:rsidR="00143020" w:rsidRPr="008B2CCA" w:rsidRDefault="00143020" w:rsidP="00896EAA">
            <w:pPr>
              <w:pStyle w:val="Paragrafoelenco"/>
              <w:ind w:left="0" w:right="172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</w:p>
        </w:tc>
      </w:tr>
    </w:tbl>
    <w:p w14:paraId="5F09D203" w14:textId="77777777" w:rsidR="00C14B87" w:rsidRPr="000B1D53" w:rsidRDefault="00C14B87" w:rsidP="00C14B87">
      <w:pPr>
        <w:tabs>
          <w:tab w:val="left" w:pos="8040"/>
        </w:tabs>
        <w:jc w:val="both"/>
        <w:rPr>
          <w:rFonts w:asciiTheme="majorBidi" w:hAnsiTheme="majorBidi" w:cstheme="majorBidi"/>
          <w:b/>
          <w:sz w:val="20"/>
          <w:szCs w:val="20"/>
        </w:rPr>
      </w:pPr>
    </w:p>
    <w:p w14:paraId="16CAB607" w14:textId="0F41CA6C" w:rsidR="00C14B87" w:rsidRPr="00C14B87" w:rsidRDefault="00C14B87" w:rsidP="00C14B87">
      <w:pPr>
        <w:pStyle w:val="Paragrafoelenco"/>
        <w:widowControl w:val="0"/>
        <w:numPr>
          <w:ilvl w:val="0"/>
          <w:numId w:val="40"/>
        </w:numPr>
        <w:tabs>
          <w:tab w:val="left" w:pos="8040"/>
        </w:tabs>
        <w:suppressAutoHyphens/>
        <w:jc w:val="both"/>
        <w:rPr>
          <w:rFonts w:asciiTheme="majorBidi" w:hAnsiTheme="majorBidi" w:cstheme="majorBidi"/>
          <w:b/>
          <w:sz w:val="20"/>
          <w:szCs w:val="20"/>
        </w:rPr>
      </w:pPr>
      <w:r w:rsidRPr="00C14B87">
        <w:rPr>
          <w:rFonts w:asciiTheme="majorBidi" w:hAnsiTheme="majorBidi" w:cstheme="majorBidi"/>
          <w:b/>
          <w:sz w:val="20"/>
          <w:szCs w:val="20"/>
        </w:rPr>
        <w:t>Ulteriori informazioni relative al progetto</w:t>
      </w:r>
    </w:p>
    <w:p w14:paraId="79B5E476" w14:textId="77777777" w:rsidR="00C14B87" w:rsidRPr="000B1D53" w:rsidRDefault="00C14B87" w:rsidP="00C14B87">
      <w:pPr>
        <w:pStyle w:val="Paragrafoelenco"/>
        <w:tabs>
          <w:tab w:val="left" w:pos="8040"/>
        </w:tabs>
        <w:jc w:val="both"/>
        <w:rPr>
          <w:rFonts w:asciiTheme="majorBidi" w:hAnsiTheme="majorBidi" w:cstheme="majorBid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4884"/>
      </w:tblGrid>
      <w:tr w:rsidR="00C14B87" w:rsidRPr="000B1D53" w14:paraId="21F06B23" w14:textId="77777777" w:rsidTr="006D6378">
        <w:trPr>
          <w:trHeight w:val="397"/>
        </w:trPr>
        <w:tc>
          <w:tcPr>
            <w:tcW w:w="4744" w:type="dxa"/>
            <w:shd w:val="clear" w:color="auto" w:fill="auto"/>
          </w:tcPr>
          <w:p w14:paraId="520A6C5E" w14:textId="77777777" w:rsidR="00C14B87" w:rsidRPr="001809FF" w:rsidRDefault="00C14B87" w:rsidP="00C14B87">
            <w:pPr>
              <w:numPr>
                <w:ilvl w:val="0"/>
                <w:numId w:val="41"/>
              </w:num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Costi rendicontabili? (SÌ o NO) </w:t>
            </w:r>
          </w:p>
        </w:tc>
        <w:tc>
          <w:tcPr>
            <w:tcW w:w="4884" w:type="dxa"/>
            <w:shd w:val="clear" w:color="auto" w:fill="auto"/>
          </w:tcPr>
          <w:p w14:paraId="74EC2265" w14:textId="77777777" w:rsidR="00C14B87" w:rsidRPr="001809FF" w:rsidRDefault="00C14B87" w:rsidP="006D6378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Cs/>
                  <w:sz w:val="20"/>
                  <w:szCs w:val="20"/>
                </w:rPr>
                <w:id w:val="-155970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Cs/>
                    <w:sz w:val="20"/>
                    <w:szCs w:val="20"/>
                    <w:cs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SI  </w:t>
            </w:r>
            <w:sdt>
              <w:sdtPr>
                <w:rPr>
                  <w:rFonts w:asciiTheme="majorBidi" w:hAnsiTheme="majorBidi" w:cstheme="majorBidi"/>
                  <w:bCs/>
                  <w:sz w:val="20"/>
                  <w:szCs w:val="20"/>
                </w:rPr>
                <w:id w:val="27444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NO</w:t>
            </w:r>
          </w:p>
        </w:tc>
      </w:tr>
      <w:tr w:rsidR="00C14B87" w:rsidRPr="000B1D53" w14:paraId="3C3F2DBE" w14:textId="77777777" w:rsidTr="006D6378">
        <w:trPr>
          <w:trHeight w:val="397"/>
        </w:trPr>
        <w:tc>
          <w:tcPr>
            <w:tcW w:w="4744" w:type="dxa"/>
            <w:shd w:val="clear" w:color="auto" w:fill="auto"/>
          </w:tcPr>
          <w:p w14:paraId="1F4AEDAA" w14:textId="77777777" w:rsidR="00C14B87" w:rsidRPr="000B1D53" w:rsidRDefault="00C14B87" w:rsidP="00C14B87">
            <w:pPr>
              <w:numPr>
                <w:ilvl w:val="0"/>
                <w:numId w:val="41"/>
              </w:numPr>
              <w:spacing w:after="120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La spesa graverà sulla seguente linea di attività:</w:t>
            </w:r>
          </w:p>
          <w:p w14:paraId="188C6555" w14:textId="77777777" w:rsidR="00C14B87" w:rsidRPr="000B1D53" w:rsidRDefault="00C14B87" w:rsidP="00C14B87">
            <w:pPr>
              <w:numPr>
                <w:ilvl w:val="0"/>
                <w:numId w:val="41"/>
              </w:numPr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884" w:type="dxa"/>
            <w:shd w:val="clear" w:color="auto" w:fill="auto"/>
          </w:tcPr>
          <w:p w14:paraId="5D1827CC" w14:textId="77777777" w:rsidR="00C14B87" w:rsidRPr="000B1D53" w:rsidRDefault="00C14B87" w:rsidP="006D6378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="Montserrat" w:eastAsia="MS Gothic" w:hAnsi="Montserrat"/>
                  <w:sz w:val="18"/>
                  <w:szCs w:val="18"/>
                </w:rPr>
                <w:id w:val="70252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Pr="000B1D53">
              <w:rPr>
                <w:rFonts w:asciiTheme="majorBidi" w:hAnsiTheme="majorBidi" w:cstheme="majorBidi"/>
                <w:sz w:val="20"/>
                <w:szCs w:val="20"/>
              </w:rPr>
              <w:t>Ricerca</w:t>
            </w:r>
          </w:p>
          <w:p w14:paraId="02BBA69D" w14:textId="77777777" w:rsidR="00C14B87" w:rsidRPr="00CA6491" w:rsidRDefault="00C14B87" w:rsidP="00C14B87">
            <w:pPr>
              <w:pStyle w:val="Paragrafoelenco"/>
              <w:widowControl w:val="0"/>
              <w:numPr>
                <w:ilvl w:val="0"/>
                <w:numId w:val="43"/>
              </w:numPr>
              <w:suppressAutoHyphens/>
              <w:ind w:left="529" w:hanging="284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68889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6491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</w:rPr>
                  <w:t>☐</w:t>
                </w:r>
              </w:sdtContent>
            </w:sdt>
            <w:r w:rsidRPr="00CA6491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A6491">
              <w:rPr>
                <w:rFonts w:asciiTheme="majorBidi" w:hAnsiTheme="majorBidi" w:cstheme="majorBidi"/>
                <w:sz w:val="20"/>
                <w:szCs w:val="20"/>
              </w:rPr>
              <w:t>Ricerca Fondamentale</w:t>
            </w:r>
          </w:p>
          <w:p w14:paraId="73F37EEB" w14:textId="77777777" w:rsidR="00C14B87" w:rsidRPr="00CA6491" w:rsidRDefault="00C14B87" w:rsidP="00C14B87">
            <w:pPr>
              <w:pStyle w:val="Paragrafoelenco"/>
              <w:widowControl w:val="0"/>
              <w:numPr>
                <w:ilvl w:val="0"/>
                <w:numId w:val="43"/>
              </w:numPr>
              <w:suppressAutoHyphens/>
              <w:ind w:left="529" w:hanging="284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92348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6491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</w:rPr>
                  <w:t>☐</w:t>
                </w:r>
              </w:sdtContent>
            </w:sdt>
            <w:r w:rsidRPr="00CA6491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A6491">
              <w:rPr>
                <w:rFonts w:asciiTheme="majorBidi" w:hAnsiTheme="majorBidi" w:cstheme="majorBidi"/>
                <w:sz w:val="20"/>
                <w:szCs w:val="20"/>
              </w:rPr>
              <w:t>Ricerca Industriale</w:t>
            </w:r>
          </w:p>
          <w:p w14:paraId="5F58EBD1" w14:textId="77777777" w:rsidR="00C14B87" w:rsidRDefault="00C14B87" w:rsidP="00C14B87">
            <w:pPr>
              <w:pStyle w:val="Paragrafoelenco"/>
              <w:widowControl w:val="0"/>
              <w:numPr>
                <w:ilvl w:val="0"/>
                <w:numId w:val="43"/>
              </w:numPr>
              <w:suppressAutoHyphens/>
              <w:ind w:left="529" w:hanging="284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38261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6491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</w:rPr>
                  <w:t>☐</w:t>
                </w:r>
              </w:sdtContent>
            </w:sdt>
            <w:r w:rsidRPr="00CA6491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A6491">
              <w:rPr>
                <w:rFonts w:asciiTheme="majorBidi" w:hAnsiTheme="majorBidi" w:cstheme="majorBidi"/>
                <w:sz w:val="20"/>
                <w:szCs w:val="20"/>
              </w:rPr>
              <w:t>Sviluppo Sperimentale</w:t>
            </w:r>
          </w:p>
          <w:p w14:paraId="715B97CD" w14:textId="77777777" w:rsidR="00C14B87" w:rsidRDefault="00C14B87" w:rsidP="006D6378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="Montserrat" w:eastAsia="MS Gothic" w:hAnsi="Montserrat"/>
                  <w:sz w:val="18"/>
                  <w:szCs w:val="18"/>
                </w:rPr>
                <w:id w:val="-197705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0B1D53">
              <w:rPr>
                <w:rFonts w:asciiTheme="majorBidi" w:hAnsiTheme="majorBidi" w:cstheme="majorBidi"/>
                <w:sz w:val="20"/>
                <w:szCs w:val="20"/>
              </w:rPr>
              <w:t xml:space="preserve">Altro _________________________  </w:t>
            </w:r>
          </w:p>
          <w:p w14:paraId="61DB7C5F" w14:textId="77777777" w:rsidR="00C14B87" w:rsidRPr="000B1D53" w:rsidRDefault="00C14B87" w:rsidP="006D6378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C14B87" w:rsidRPr="000B1D53" w14:paraId="541CCDED" w14:textId="77777777" w:rsidTr="006D6378">
        <w:trPr>
          <w:trHeight w:val="397"/>
        </w:trPr>
        <w:tc>
          <w:tcPr>
            <w:tcW w:w="4744" w:type="dxa"/>
            <w:shd w:val="clear" w:color="auto" w:fill="auto"/>
          </w:tcPr>
          <w:p w14:paraId="5ECA94B5" w14:textId="77777777" w:rsidR="00C14B87" w:rsidRPr="000B1D53" w:rsidRDefault="00C14B87" w:rsidP="006D637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Voce di costo </w:t>
            </w:r>
            <w:r w:rsidRPr="000B1D53">
              <w:rPr>
                <w:rFonts w:asciiTheme="majorBidi" w:hAnsiTheme="majorBidi" w:cstheme="majorBidi"/>
                <w:sz w:val="16"/>
                <w:szCs w:val="16"/>
              </w:rPr>
              <w:t>(compilare in caso di “costi rendicontabili”):</w:t>
            </w:r>
          </w:p>
          <w:p w14:paraId="1CB7D6EC" w14:textId="77777777" w:rsidR="00C14B87" w:rsidRPr="000B1D53" w:rsidRDefault="00C14B87" w:rsidP="006D6378">
            <w:pPr>
              <w:spacing w:after="1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3BCD62D" w14:textId="77777777" w:rsidR="00C14B87" w:rsidRPr="000B1D53" w:rsidRDefault="00C14B87" w:rsidP="006D6378">
            <w:pPr>
              <w:spacing w:after="1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E717044" w14:textId="77777777" w:rsidR="00C14B87" w:rsidRPr="000B1D53" w:rsidRDefault="00C14B87" w:rsidP="006D6378">
            <w:pPr>
              <w:spacing w:after="1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0EC941B" w14:textId="77777777" w:rsidR="00C14B87" w:rsidRPr="000B1D53" w:rsidRDefault="00C14B87" w:rsidP="006D6378">
            <w:pPr>
              <w:spacing w:after="1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EFA9A82" w14:textId="77777777" w:rsidR="00C14B87" w:rsidRPr="000B1D53" w:rsidRDefault="00C14B87" w:rsidP="006D6378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84" w:type="dxa"/>
            <w:shd w:val="clear" w:color="auto" w:fill="auto"/>
          </w:tcPr>
          <w:p w14:paraId="6F067119" w14:textId="77777777" w:rsidR="00C14B87" w:rsidRPr="009D1191" w:rsidRDefault="00C14B87" w:rsidP="006D6378">
            <w:pPr>
              <w:tabs>
                <w:tab w:val="left" w:pos="495"/>
              </w:tabs>
              <w:ind w:left="75"/>
              <w:rPr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b/>
                  <w:sz w:val="20"/>
                  <w:szCs w:val="20"/>
                </w:rPr>
                <w:id w:val="180896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91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D1191">
              <w:rPr>
                <w:b/>
                <w:sz w:val="20"/>
                <w:szCs w:val="20"/>
              </w:rPr>
              <w:t xml:space="preserve"> </w:t>
            </w:r>
            <w:r w:rsidRPr="004E0C9B">
              <w:rPr>
                <w:b/>
                <w:bCs/>
                <w:color w:val="000000"/>
                <w:sz w:val="20"/>
                <w:szCs w:val="20"/>
                <w:lang w:eastAsia="it-IT"/>
              </w:rPr>
              <w:t>B</w:t>
            </w:r>
            <w:r w:rsidRPr="009D1191">
              <w:rPr>
                <w:b/>
                <w:bCs/>
                <w:color w:val="000000"/>
                <w:sz w:val="20"/>
                <w:szCs w:val="20"/>
                <w:lang w:eastAsia="it-IT"/>
              </w:rPr>
              <w:tab/>
            </w:r>
            <w:r w:rsidRPr="004E0C9B">
              <w:rPr>
                <w:color w:val="000000"/>
                <w:sz w:val="20"/>
                <w:szCs w:val="20"/>
                <w:lang w:eastAsia="it-IT"/>
              </w:rPr>
              <w:t xml:space="preserve">Strumenti e attrezzature </w:t>
            </w:r>
          </w:p>
          <w:p w14:paraId="652DC04B" w14:textId="77777777" w:rsidR="00C14B87" w:rsidRPr="009D1191" w:rsidRDefault="00C14B87" w:rsidP="006D6378">
            <w:pPr>
              <w:tabs>
                <w:tab w:val="left" w:pos="495"/>
              </w:tabs>
              <w:ind w:left="75"/>
              <w:rPr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b/>
                  <w:sz w:val="20"/>
                  <w:szCs w:val="20"/>
                </w:rPr>
                <w:id w:val="-177740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91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D1191">
              <w:rPr>
                <w:b/>
                <w:sz w:val="20"/>
                <w:szCs w:val="20"/>
              </w:rPr>
              <w:t xml:space="preserve"> </w:t>
            </w:r>
            <w:r w:rsidRPr="004E0C9B">
              <w:rPr>
                <w:b/>
                <w:bCs/>
                <w:color w:val="000000"/>
                <w:sz w:val="20"/>
                <w:szCs w:val="20"/>
                <w:lang w:eastAsia="it-IT"/>
              </w:rPr>
              <w:t>C</w:t>
            </w:r>
            <w:r w:rsidRPr="009D1191">
              <w:rPr>
                <w:b/>
                <w:bCs/>
                <w:color w:val="000000"/>
                <w:sz w:val="20"/>
                <w:szCs w:val="20"/>
                <w:lang w:eastAsia="it-IT"/>
              </w:rPr>
              <w:tab/>
            </w:r>
            <w:r w:rsidRPr="004E0C9B">
              <w:rPr>
                <w:color w:val="000000"/>
                <w:sz w:val="20"/>
                <w:szCs w:val="20"/>
                <w:lang w:eastAsia="it-IT"/>
              </w:rPr>
              <w:t>Servizi di consulenza e beni immateriali</w:t>
            </w:r>
          </w:p>
          <w:p w14:paraId="2736F2F6" w14:textId="77777777" w:rsidR="00C14B87" w:rsidRPr="009D1191" w:rsidRDefault="00C14B87" w:rsidP="006D6378">
            <w:pPr>
              <w:tabs>
                <w:tab w:val="left" w:pos="495"/>
              </w:tabs>
              <w:ind w:left="75"/>
              <w:rPr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b/>
                  <w:sz w:val="20"/>
                  <w:szCs w:val="20"/>
                </w:rPr>
                <w:id w:val="138992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91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D1191">
              <w:rPr>
                <w:b/>
                <w:sz w:val="20"/>
                <w:szCs w:val="20"/>
              </w:rPr>
              <w:t xml:space="preserve"> </w:t>
            </w:r>
            <w:r w:rsidRPr="004E0C9B">
              <w:rPr>
                <w:b/>
                <w:bCs/>
                <w:color w:val="000000"/>
                <w:sz w:val="20"/>
                <w:szCs w:val="20"/>
                <w:lang w:eastAsia="it-IT"/>
              </w:rPr>
              <w:t>D</w:t>
            </w:r>
            <w:r w:rsidRPr="009D1191">
              <w:rPr>
                <w:b/>
                <w:bCs/>
                <w:color w:val="000000"/>
                <w:sz w:val="20"/>
                <w:szCs w:val="20"/>
                <w:lang w:eastAsia="it-IT"/>
              </w:rPr>
              <w:tab/>
            </w:r>
            <w:r w:rsidRPr="004E0C9B">
              <w:rPr>
                <w:color w:val="000000"/>
                <w:sz w:val="20"/>
                <w:szCs w:val="20"/>
                <w:lang w:eastAsia="it-IT"/>
              </w:rPr>
              <w:t>Spese generali (quota forfettaria pari al 15% del costo del personale, A.1+A.2)</w:t>
            </w:r>
          </w:p>
          <w:p w14:paraId="0213888F" w14:textId="77777777" w:rsidR="00C14B87" w:rsidRPr="009D1191" w:rsidRDefault="00C14B87" w:rsidP="006D6378">
            <w:pPr>
              <w:tabs>
                <w:tab w:val="left" w:pos="495"/>
              </w:tabs>
              <w:ind w:left="75"/>
              <w:rPr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b/>
                  <w:sz w:val="20"/>
                  <w:szCs w:val="20"/>
                </w:rPr>
                <w:id w:val="90834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91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D1191">
              <w:rPr>
                <w:b/>
                <w:sz w:val="20"/>
                <w:szCs w:val="20"/>
              </w:rPr>
              <w:t xml:space="preserve"> </w:t>
            </w:r>
            <w:r w:rsidRPr="004E0C9B">
              <w:rPr>
                <w:b/>
                <w:bCs/>
                <w:color w:val="000000"/>
                <w:sz w:val="20"/>
                <w:szCs w:val="20"/>
                <w:lang w:eastAsia="it-IT"/>
              </w:rPr>
              <w:t>E</w:t>
            </w:r>
            <w:r w:rsidRPr="009D1191">
              <w:rPr>
                <w:b/>
                <w:bCs/>
                <w:color w:val="000000"/>
                <w:sz w:val="20"/>
                <w:szCs w:val="20"/>
                <w:lang w:eastAsia="it-IT"/>
              </w:rPr>
              <w:tab/>
            </w:r>
            <w:r w:rsidRPr="004E0C9B">
              <w:rPr>
                <w:color w:val="000000"/>
                <w:sz w:val="20"/>
                <w:szCs w:val="20"/>
                <w:lang w:eastAsia="it-IT"/>
              </w:rPr>
              <w:t>Materiali</w:t>
            </w:r>
          </w:p>
          <w:p w14:paraId="426A8A79" w14:textId="77777777" w:rsidR="00C14B87" w:rsidRPr="009D1191" w:rsidRDefault="00C14B87" w:rsidP="006D6378">
            <w:pPr>
              <w:tabs>
                <w:tab w:val="left" w:pos="495"/>
              </w:tabs>
              <w:ind w:left="75"/>
              <w:rPr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b/>
                  <w:sz w:val="20"/>
                  <w:szCs w:val="20"/>
                </w:rPr>
                <w:id w:val="108032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91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D1191">
              <w:rPr>
                <w:b/>
                <w:sz w:val="20"/>
                <w:szCs w:val="20"/>
              </w:rPr>
              <w:t xml:space="preserve"> </w:t>
            </w:r>
            <w:r w:rsidRPr="004E0C9B">
              <w:rPr>
                <w:b/>
                <w:bCs/>
                <w:color w:val="000000"/>
                <w:sz w:val="20"/>
                <w:szCs w:val="20"/>
                <w:lang w:eastAsia="it-IT"/>
              </w:rPr>
              <w:t>F</w:t>
            </w:r>
            <w:r w:rsidRPr="009D1191">
              <w:rPr>
                <w:b/>
                <w:bCs/>
                <w:color w:val="000000"/>
                <w:sz w:val="20"/>
                <w:szCs w:val="20"/>
                <w:lang w:eastAsia="it-IT"/>
              </w:rPr>
              <w:tab/>
            </w:r>
            <w:r w:rsidRPr="004E0C9B">
              <w:rPr>
                <w:color w:val="000000"/>
                <w:sz w:val="20"/>
                <w:szCs w:val="20"/>
                <w:lang w:eastAsia="it-IT"/>
              </w:rPr>
              <w:t xml:space="preserve">Altri costi </w:t>
            </w:r>
          </w:p>
          <w:p w14:paraId="0C4F2A77" w14:textId="77777777" w:rsidR="00C14B87" w:rsidRPr="009D1191" w:rsidRDefault="00C14B87" w:rsidP="006D6378">
            <w:pPr>
              <w:spacing w:after="120"/>
              <w:ind w:left="75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72912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91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D1191">
              <w:rPr>
                <w:b/>
                <w:sz w:val="20"/>
                <w:szCs w:val="20"/>
              </w:rPr>
              <w:t xml:space="preserve"> </w:t>
            </w:r>
            <w:r w:rsidRPr="009D1191">
              <w:rPr>
                <w:sz w:val="20"/>
                <w:szCs w:val="20"/>
              </w:rPr>
              <w:t>Altro ______________</w:t>
            </w:r>
          </w:p>
        </w:tc>
      </w:tr>
      <w:tr w:rsidR="00C14B87" w:rsidRPr="000B1D53" w14:paraId="161B11DB" w14:textId="77777777" w:rsidTr="006D6378">
        <w:trPr>
          <w:trHeight w:val="397"/>
        </w:trPr>
        <w:tc>
          <w:tcPr>
            <w:tcW w:w="4744" w:type="dxa"/>
            <w:shd w:val="clear" w:color="auto" w:fill="auto"/>
          </w:tcPr>
          <w:p w14:paraId="7014EDDD" w14:textId="77777777" w:rsidR="00C14B87" w:rsidRPr="000B1D53" w:rsidRDefault="00C14B87" w:rsidP="006D637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WP/OR N.</w:t>
            </w:r>
          </w:p>
        </w:tc>
        <w:tc>
          <w:tcPr>
            <w:tcW w:w="4884" w:type="dxa"/>
            <w:shd w:val="clear" w:color="auto" w:fill="auto"/>
          </w:tcPr>
          <w:p w14:paraId="6DF61F48" w14:textId="77777777" w:rsidR="00C14B87" w:rsidRPr="000B1D53" w:rsidRDefault="00C14B87" w:rsidP="006D6378">
            <w:pPr>
              <w:spacing w:after="12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C14B87" w:rsidRPr="000B1D53" w14:paraId="6E219473" w14:textId="77777777" w:rsidTr="006D6378">
        <w:trPr>
          <w:trHeight w:val="397"/>
        </w:trPr>
        <w:tc>
          <w:tcPr>
            <w:tcW w:w="4744" w:type="dxa"/>
            <w:shd w:val="clear" w:color="auto" w:fill="auto"/>
          </w:tcPr>
          <w:p w14:paraId="2788CC69" w14:textId="77777777" w:rsidR="00C14B87" w:rsidRPr="000B1D53" w:rsidRDefault="00C14B87" w:rsidP="006D637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Periodo</w:t>
            </w:r>
            <w:proofErr w:type="spellEnd"/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4884" w:type="dxa"/>
            <w:shd w:val="clear" w:color="auto" w:fill="auto"/>
          </w:tcPr>
          <w:p w14:paraId="4616A76B" w14:textId="77777777" w:rsidR="00C14B87" w:rsidRPr="000B1D53" w:rsidRDefault="00C14B87" w:rsidP="006D6378">
            <w:pPr>
              <w:spacing w:after="12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C14B87" w:rsidRPr="000B1D53" w14:paraId="31616268" w14:textId="77777777" w:rsidTr="006D6378">
        <w:trPr>
          <w:trHeight w:val="397"/>
        </w:trPr>
        <w:tc>
          <w:tcPr>
            <w:tcW w:w="4744" w:type="dxa"/>
            <w:shd w:val="clear" w:color="auto" w:fill="auto"/>
          </w:tcPr>
          <w:p w14:paraId="19490527" w14:textId="77777777" w:rsidR="00C14B87" w:rsidRPr="000B1D53" w:rsidRDefault="00C14B87" w:rsidP="006D637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Activity:</w:t>
            </w:r>
          </w:p>
        </w:tc>
        <w:tc>
          <w:tcPr>
            <w:tcW w:w="4884" w:type="dxa"/>
            <w:shd w:val="clear" w:color="auto" w:fill="auto"/>
          </w:tcPr>
          <w:p w14:paraId="215768EF" w14:textId="77777777" w:rsidR="00C14B87" w:rsidRPr="000B1D53" w:rsidRDefault="00C14B87" w:rsidP="006D6378">
            <w:pPr>
              <w:spacing w:after="12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C14B87" w:rsidRPr="000B1D53" w14:paraId="1D174CED" w14:textId="77777777" w:rsidTr="006D6378">
        <w:trPr>
          <w:trHeight w:val="397"/>
        </w:trPr>
        <w:tc>
          <w:tcPr>
            <w:tcW w:w="4744" w:type="dxa"/>
            <w:shd w:val="clear" w:color="auto" w:fill="auto"/>
          </w:tcPr>
          <w:p w14:paraId="0008F17F" w14:textId="77777777" w:rsidR="00C14B87" w:rsidRPr="000B1D53" w:rsidRDefault="00C14B87" w:rsidP="006D637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Deliverable:</w:t>
            </w:r>
          </w:p>
        </w:tc>
        <w:tc>
          <w:tcPr>
            <w:tcW w:w="4884" w:type="dxa"/>
            <w:shd w:val="clear" w:color="auto" w:fill="auto"/>
          </w:tcPr>
          <w:p w14:paraId="72255413" w14:textId="77777777" w:rsidR="00C14B87" w:rsidRPr="000B1D53" w:rsidRDefault="00C14B87" w:rsidP="006D6378">
            <w:pPr>
              <w:spacing w:after="12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C14B87" w:rsidRPr="000B1D53" w14:paraId="495FC266" w14:textId="77777777" w:rsidTr="006D6378">
        <w:trPr>
          <w:trHeight w:val="397"/>
        </w:trPr>
        <w:tc>
          <w:tcPr>
            <w:tcW w:w="4744" w:type="dxa"/>
            <w:shd w:val="clear" w:color="auto" w:fill="auto"/>
          </w:tcPr>
          <w:p w14:paraId="21EED021" w14:textId="77777777" w:rsidR="00C14B87" w:rsidRPr="000B1D53" w:rsidRDefault="00C14B87" w:rsidP="006D6378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Il bene/servizio richiesto è destinato alla realizzazione</w:t>
            </w:r>
          </w:p>
          <w:p w14:paraId="61B34605" w14:textId="77777777" w:rsidR="00C14B87" w:rsidRPr="000B1D53" w:rsidRDefault="00C14B87" w:rsidP="006D6378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di prototipo?</w:t>
            </w:r>
          </w:p>
          <w:p w14:paraId="35922B52" w14:textId="77777777" w:rsidR="00C14B87" w:rsidRPr="000B1D53" w:rsidRDefault="00C14B87" w:rsidP="006D6378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(SÌ o NO)</w:t>
            </w:r>
          </w:p>
          <w:p w14:paraId="4394CC25" w14:textId="77777777" w:rsidR="00C14B87" w:rsidRPr="000B1D53" w:rsidRDefault="00C14B87" w:rsidP="006D6378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884" w:type="dxa"/>
            <w:shd w:val="clear" w:color="auto" w:fill="auto"/>
          </w:tcPr>
          <w:p w14:paraId="3E687BBC" w14:textId="77777777" w:rsidR="00C14B87" w:rsidRPr="000B1D53" w:rsidRDefault="00C14B87" w:rsidP="006D637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</w:p>
        </w:tc>
      </w:tr>
    </w:tbl>
    <w:p w14:paraId="79B19A7E" w14:textId="77777777" w:rsidR="00C14B87" w:rsidRPr="000B1D53" w:rsidRDefault="00C14B87" w:rsidP="00C14B87">
      <w:pPr>
        <w:ind w:right="-284"/>
        <w:jc w:val="center"/>
        <w:rPr>
          <w:rFonts w:asciiTheme="majorBidi" w:hAnsiTheme="majorBidi" w:cstheme="majorBidi"/>
          <w:b/>
          <w:sz w:val="18"/>
          <w:szCs w:val="18"/>
        </w:rPr>
      </w:pPr>
    </w:p>
    <w:p w14:paraId="2D80D301" w14:textId="77777777" w:rsidR="00C14B87" w:rsidRPr="000B1D53" w:rsidRDefault="00C14B87" w:rsidP="00C14B87">
      <w:pPr>
        <w:ind w:right="-284"/>
        <w:jc w:val="center"/>
        <w:rPr>
          <w:rFonts w:asciiTheme="majorBidi" w:hAnsiTheme="majorBidi" w:cstheme="majorBidi"/>
          <w:sz w:val="18"/>
          <w:szCs w:val="18"/>
        </w:rPr>
      </w:pPr>
      <w:r w:rsidRPr="000B1D53">
        <w:rPr>
          <w:rFonts w:asciiTheme="majorBidi" w:hAnsiTheme="majorBidi" w:cstheme="majorBidi"/>
          <w:b/>
          <w:sz w:val="18"/>
          <w:szCs w:val="18"/>
        </w:rPr>
        <w:t>INOLTRE</w:t>
      </w:r>
    </w:p>
    <w:p w14:paraId="422B9153" w14:textId="77777777" w:rsidR="00C14B87" w:rsidRPr="000B1D53" w:rsidRDefault="00C14B87" w:rsidP="00C14B87">
      <w:pPr>
        <w:ind w:right="-284"/>
        <w:rPr>
          <w:rFonts w:asciiTheme="majorBidi" w:hAnsiTheme="majorBidi" w:cstheme="majorBidi"/>
          <w:sz w:val="18"/>
          <w:szCs w:val="18"/>
        </w:rPr>
      </w:pPr>
    </w:p>
    <w:p w14:paraId="1C72ED54" w14:textId="77777777" w:rsidR="00C14B87" w:rsidRPr="000B1D53" w:rsidRDefault="00C14B87" w:rsidP="00C14B87">
      <w:pPr>
        <w:ind w:right="-284"/>
        <w:rPr>
          <w:rFonts w:asciiTheme="majorBidi" w:hAnsiTheme="majorBidi" w:cstheme="majorBidi"/>
          <w:sz w:val="18"/>
          <w:szCs w:val="18"/>
        </w:rPr>
      </w:pPr>
      <w:r w:rsidRPr="000B1D53">
        <w:rPr>
          <w:rFonts w:asciiTheme="majorBidi" w:hAnsiTheme="majorBidi" w:cstheme="majorBidi"/>
          <w:b/>
          <w:bCs/>
          <w:sz w:val="18"/>
          <w:szCs w:val="18"/>
        </w:rPr>
        <w:t xml:space="preserve">Visto </w:t>
      </w:r>
      <w:r w:rsidRPr="000B1D53">
        <w:rPr>
          <w:rFonts w:asciiTheme="majorBidi" w:hAnsiTheme="majorBidi" w:cstheme="majorBidi"/>
          <w:sz w:val="18"/>
          <w:szCs w:val="18"/>
        </w:rPr>
        <w:t xml:space="preserve">il Bilancio Unico di Previsione Triennale dell’Ateneo 2024-2026 approvato dal C.d.A. nella seduta del 21/12/2023 p,6/01 </w:t>
      </w:r>
      <w:proofErr w:type="spellStart"/>
      <w:r w:rsidRPr="000B1D53">
        <w:rPr>
          <w:rFonts w:asciiTheme="majorBidi" w:hAnsiTheme="majorBidi" w:cstheme="majorBidi"/>
          <w:sz w:val="18"/>
          <w:szCs w:val="18"/>
        </w:rPr>
        <w:t>odg</w:t>
      </w:r>
      <w:proofErr w:type="spellEnd"/>
      <w:r w:rsidRPr="000B1D53">
        <w:rPr>
          <w:rFonts w:asciiTheme="majorBidi" w:hAnsiTheme="majorBidi" w:cstheme="majorBidi"/>
          <w:sz w:val="18"/>
          <w:szCs w:val="18"/>
        </w:rPr>
        <w:t>;</w:t>
      </w:r>
    </w:p>
    <w:p w14:paraId="000770A2" w14:textId="77777777" w:rsidR="00C14B87" w:rsidRPr="000B1D53" w:rsidRDefault="00C14B87" w:rsidP="00C14B87">
      <w:pPr>
        <w:ind w:right="-284"/>
        <w:rPr>
          <w:rFonts w:asciiTheme="majorBidi" w:hAnsiTheme="majorBidi" w:cstheme="majorBidi"/>
          <w:sz w:val="18"/>
          <w:szCs w:val="18"/>
        </w:rPr>
      </w:pPr>
      <w:r w:rsidRPr="000B1D53">
        <w:rPr>
          <w:rFonts w:asciiTheme="majorBidi" w:hAnsiTheme="majorBidi" w:cstheme="majorBidi"/>
          <w:b/>
          <w:bCs/>
          <w:sz w:val="18"/>
          <w:szCs w:val="18"/>
        </w:rPr>
        <w:t xml:space="preserve">Vista </w:t>
      </w:r>
      <w:r w:rsidRPr="000B1D53">
        <w:rPr>
          <w:rFonts w:asciiTheme="majorBidi" w:hAnsiTheme="majorBidi" w:cstheme="majorBidi"/>
          <w:sz w:val="18"/>
          <w:szCs w:val="18"/>
        </w:rPr>
        <w:t>la nota del D.G. di assegnazione del budget annuale autorizzatorio anno 2021 al Dipartimento Me.Pre.C.C.;</w:t>
      </w:r>
    </w:p>
    <w:p w14:paraId="3878A469" w14:textId="77777777" w:rsidR="00C14B87" w:rsidRPr="000B1D53" w:rsidRDefault="00C14B87" w:rsidP="00C14B87">
      <w:pPr>
        <w:ind w:right="-284"/>
        <w:rPr>
          <w:rFonts w:asciiTheme="majorBidi" w:hAnsiTheme="majorBidi" w:cstheme="majorBidi"/>
          <w:sz w:val="18"/>
          <w:szCs w:val="18"/>
        </w:rPr>
      </w:pPr>
      <w:r w:rsidRPr="000B1D53">
        <w:rPr>
          <w:rFonts w:asciiTheme="majorBidi" w:hAnsiTheme="majorBidi" w:cstheme="majorBidi"/>
          <w:b/>
          <w:bCs/>
          <w:sz w:val="18"/>
          <w:szCs w:val="18"/>
        </w:rPr>
        <w:t xml:space="preserve">Verificata </w:t>
      </w:r>
      <w:r w:rsidRPr="000B1D53">
        <w:rPr>
          <w:rFonts w:asciiTheme="majorBidi" w:hAnsiTheme="majorBidi" w:cstheme="majorBidi"/>
          <w:sz w:val="18"/>
          <w:szCs w:val="18"/>
        </w:rPr>
        <w:t>l’effettiva disponibilità delle risorse assegnate a budget nel conto di costo indicato sopra;</w:t>
      </w:r>
    </w:p>
    <w:p w14:paraId="07481469" w14:textId="77777777" w:rsidR="00C14B87" w:rsidRPr="000B1D53" w:rsidRDefault="00C14B87" w:rsidP="00C14B87">
      <w:pPr>
        <w:ind w:right="-284"/>
        <w:rPr>
          <w:rFonts w:asciiTheme="majorBidi" w:hAnsiTheme="majorBidi" w:cstheme="majorBidi"/>
          <w:sz w:val="18"/>
          <w:szCs w:val="18"/>
        </w:rPr>
      </w:pPr>
    </w:p>
    <w:p w14:paraId="7343AD19" w14:textId="77777777" w:rsidR="00C14B87" w:rsidRPr="000B1D53" w:rsidRDefault="00C14B87" w:rsidP="00C14B87">
      <w:pPr>
        <w:ind w:right="-284"/>
        <w:rPr>
          <w:rFonts w:asciiTheme="majorBidi" w:hAnsiTheme="majorBidi" w:cstheme="majorBidi"/>
          <w:sz w:val="18"/>
          <w:szCs w:val="18"/>
        </w:rPr>
      </w:pPr>
      <w:r w:rsidRPr="000B1D53">
        <w:rPr>
          <w:rFonts w:asciiTheme="majorBidi" w:hAnsiTheme="majorBidi" w:cstheme="majorBidi"/>
          <w:sz w:val="18"/>
          <w:szCs w:val="18"/>
        </w:rPr>
        <w:t xml:space="preserve">Il sottoscritto/a richiede </w:t>
      </w:r>
      <w:r w:rsidRPr="000B1D53">
        <w:rPr>
          <w:rFonts w:asciiTheme="majorBidi" w:hAnsiTheme="majorBidi" w:cstheme="majorBidi"/>
          <w:b/>
          <w:bCs/>
          <w:sz w:val="18"/>
          <w:szCs w:val="18"/>
        </w:rPr>
        <w:t>l’autorizzazione alla creazione della scrittura anticipata</w:t>
      </w:r>
      <w:r w:rsidRPr="000B1D53">
        <w:rPr>
          <w:rFonts w:asciiTheme="majorBidi" w:hAnsiTheme="majorBidi" w:cstheme="majorBidi"/>
          <w:sz w:val="18"/>
          <w:szCs w:val="18"/>
        </w:rPr>
        <w:t xml:space="preserve"> per l’importo sopra indicato sul relativo conto di costo del budget assegnato di cui in descrizione.</w:t>
      </w:r>
    </w:p>
    <w:p w14:paraId="065497B0" w14:textId="77777777" w:rsidR="00C14B87" w:rsidRPr="000B1D53" w:rsidRDefault="00C14B87" w:rsidP="00C14B87">
      <w:pPr>
        <w:ind w:right="-284"/>
        <w:rPr>
          <w:rFonts w:asciiTheme="majorBidi" w:hAnsiTheme="majorBidi" w:cstheme="majorBidi"/>
          <w:sz w:val="18"/>
          <w:szCs w:val="18"/>
        </w:rPr>
      </w:pPr>
    </w:p>
    <w:p w14:paraId="764BFB4C" w14:textId="77777777" w:rsidR="00C14B87" w:rsidRPr="000B1D53" w:rsidRDefault="00C14B87" w:rsidP="00C14B87">
      <w:pPr>
        <w:ind w:right="-284"/>
        <w:rPr>
          <w:rFonts w:asciiTheme="majorBidi" w:hAnsiTheme="majorBidi" w:cstheme="majorBidi"/>
          <w:sz w:val="18"/>
          <w:szCs w:val="18"/>
        </w:rPr>
      </w:pPr>
      <w:r w:rsidRPr="000B1D53">
        <w:rPr>
          <w:rFonts w:asciiTheme="majorBidi" w:hAnsiTheme="majorBidi" w:cstheme="majorBidi"/>
          <w:sz w:val="18"/>
          <w:szCs w:val="18"/>
        </w:rPr>
        <w:t>N.B. Il Responsabile del fondo, se diverso dal soggetto richiedente, autorizza con la sua firma all’acquisto dei beni sopra descritti.</w:t>
      </w:r>
    </w:p>
    <w:p w14:paraId="5BF493EF" w14:textId="77777777" w:rsidR="00C14B87" w:rsidRPr="000B1D53" w:rsidRDefault="00C14B87" w:rsidP="00C14B87">
      <w:pPr>
        <w:tabs>
          <w:tab w:val="left" w:pos="8040"/>
        </w:tabs>
        <w:rPr>
          <w:rFonts w:asciiTheme="majorBidi" w:hAnsiTheme="majorBidi" w:cstheme="majorBidi"/>
          <w:sz w:val="20"/>
          <w:szCs w:val="20"/>
        </w:rPr>
      </w:pPr>
      <w:r w:rsidRPr="000B1D53">
        <w:rPr>
          <w:rFonts w:asciiTheme="majorBidi" w:hAnsiTheme="majorBidi" w:cstheme="majorBidi"/>
          <w:b/>
          <w:i/>
          <w:iCs/>
          <w:sz w:val="20"/>
          <w:szCs w:val="20"/>
        </w:rPr>
        <w:tab/>
      </w:r>
      <w:r w:rsidRPr="000B1D53">
        <w:rPr>
          <w:rFonts w:asciiTheme="majorBidi" w:hAnsiTheme="majorBidi" w:cstheme="majorBidi"/>
          <w:sz w:val="20"/>
          <w:szCs w:val="20"/>
        </w:rPr>
        <w:t xml:space="preserve">   </w:t>
      </w:r>
    </w:p>
    <w:p w14:paraId="50DC2572" w14:textId="77777777" w:rsidR="00C14B87" w:rsidRDefault="00C14B87" w:rsidP="00C14B87">
      <w:pPr>
        <w:ind w:right="-1"/>
        <w:rPr>
          <w:rFonts w:asciiTheme="majorBidi" w:hAnsiTheme="majorBidi" w:cstheme="majorBidi"/>
          <w:sz w:val="20"/>
          <w:szCs w:val="20"/>
        </w:rPr>
      </w:pPr>
    </w:p>
    <w:p w14:paraId="579AE333" w14:textId="318D30DC" w:rsidR="00DF5FA1" w:rsidRDefault="00C14B87" w:rsidP="00C14B87">
      <w:pPr>
        <w:widowControl w:val="0"/>
        <w:suppressAutoHyphens/>
        <w:ind w:right="-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Pr="00C14B87">
        <w:rPr>
          <w:rFonts w:asciiTheme="majorBidi" w:hAnsiTheme="majorBidi" w:cstheme="majorBidi"/>
        </w:rPr>
        <w:t xml:space="preserve">Il </w:t>
      </w:r>
      <w:proofErr w:type="spellStart"/>
      <w:r w:rsidRPr="00C14B87">
        <w:rPr>
          <w:rFonts w:asciiTheme="majorBidi" w:hAnsiTheme="majorBidi" w:cstheme="majorBidi"/>
        </w:rPr>
        <w:t>respondabile</w:t>
      </w:r>
      <w:proofErr w:type="spellEnd"/>
      <w:r w:rsidRPr="00C14B87">
        <w:rPr>
          <w:rFonts w:asciiTheme="majorBidi" w:hAnsiTheme="majorBidi" w:cstheme="majorBidi"/>
        </w:rPr>
        <w:t xml:space="preserve"> del fondo                                                    </w:t>
      </w:r>
      <w:r>
        <w:rPr>
          <w:rFonts w:asciiTheme="majorBidi" w:hAnsiTheme="majorBidi" w:cstheme="majorBidi"/>
        </w:rPr>
        <w:t xml:space="preserve">                   </w:t>
      </w:r>
      <w:r w:rsidRPr="00C14B87">
        <w:rPr>
          <w:rFonts w:asciiTheme="majorBidi" w:hAnsiTheme="majorBidi" w:cstheme="majorBidi"/>
        </w:rPr>
        <w:t xml:space="preserve"> </w:t>
      </w:r>
      <w:proofErr w:type="spellStart"/>
      <w:r w:rsidRPr="00C14B87">
        <w:rPr>
          <w:rFonts w:asciiTheme="majorBidi" w:hAnsiTheme="majorBidi" w:cstheme="majorBidi"/>
        </w:rPr>
        <w:t>ll</w:t>
      </w:r>
      <w:proofErr w:type="spellEnd"/>
      <w:r w:rsidRPr="00C14B87">
        <w:rPr>
          <w:rFonts w:asciiTheme="majorBidi" w:hAnsiTheme="majorBidi" w:cstheme="majorBidi"/>
        </w:rPr>
        <w:t xml:space="preserve"> soggetto richiedente</w:t>
      </w:r>
    </w:p>
    <w:p w14:paraId="6645BE53" w14:textId="77777777" w:rsidR="00C14B87" w:rsidRDefault="00C14B87" w:rsidP="00C14B87">
      <w:pPr>
        <w:widowControl w:val="0"/>
        <w:suppressAutoHyphens/>
        <w:ind w:right="-284"/>
        <w:rPr>
          <w:rFonts w:asciiTheme="majorBidi" w:hAnsiTheme="majorBidi" w:cstheme="majorBidi"/>
        </w:rPr>
      </w:pPr>
    </w:p>
    <w:p w14:paraId="3BEEC9B6" w14:textId="0E94F40F" w:rsidR="00C14B87" w:rsidRPr="00C14B87" w:rsidRDefault="00C14B87" w:rsidP="00C14B87">
      <w:pPr>
        <w:widowControl w:val="0"/>
        <w:suppressAutoHyphens/>
        <w:ind w:right="-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________________________                                                             _________________________</w:t>
      </w:r>
    </w:p>
    <w:sectPr w:rsidR="00C14B87" w:rsidRPr="00C14B87" w:rsidSect="00C00B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62" w:right="1134" w:bottom="1134" w:left="1134" w:header="3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1D88B" w14:textId="77777777" w:rsidR="00C14B87" w:rsidRDefault="00C14B87" w:rsidP="00746C04">
      <w:r>
        <w:separator/>
      </w:r>
    </w:p>
  </w:endnote>
  <w:endnote w:type="continuationSeparator" w:id="0">
    <w:p w14:paraId="414829E2" w14:textId="77777777" w:rsidR="00C14B87" w:rsidRDefault="00C14B87" w:rsidP="00746C04">
      <w:r>
        <w:continuationSeparator/>
      </w:r>
    </w:p>
  </w:endnote>
  <w:endnote w:type="continuationNotice" w:id="1">
    <w:p w14:paraId="070A54B4" w14:textId="77777777" w:rsidR="00C14B87" w:rsidRDefault="00C14B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Calibr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76181066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FF25A52" w14:textId="77777777" w:rsidR="00746C04" w:rsidRDefault="00746C04" w:rsidP="006147E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F7FF9D2" w14:textId="77777777" w:rsidR="00746C04" w:rsidRDefault="00746C04" w:rsidP="00C72A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9AE36" w14:textId="77777777" w:rsidR="00746C04" w:rsidRDefault="00746C04" w:rsidP="006147E1">
    <w:pPr>
      <w:pStyle w:val="Pidipagina"/>
      <w:framePr w:wrap="none" w:vAnchor="text" w:hAnchor="margin" w:xAlign="right" w:y="1"/>
      <w:rPr>
        <w:rStyle w:val="Numeropagina"/>
      </w:rPr>
    </w:pPr>
  </w:p>
  <w:tbl>
    <w:tblPr>
      <w:tblW w:w="11902" w:type="dxa"/>
      <w:tblInd w:w="-1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27"/>
      <w:gridCol w:w="3771"/>
      <w:gridCol w:w="4904"/>
    </w:tblGrid>
    <w:tr w:rsidR="00111476" w14:paraId="61AEB83E" w14:textId="77777777" w:rsidTr="00C71D9F">
      <w:trPr>
        <w:trHeight w:val="1394"/>
      </w:trPr>
      <w:tc>
        <w:tcPr>
          <w:tcW w:w="2500" w:type="dxa"/>
          <w:tcBorders>
            <w:top w:val="nil"/>
            <w:left w:val="nil"/>
            <w:bottom w:val="nil"/>
            <w:right w:val="nil"/>
          </w:tcBorders>
        </w:tcPr>
        <w:p w14:paraId="37CD5577" w14:textId="77777777" w:rsidR="00A2359C" w:rsidRDefault="00A2359C" w:rsidP="00111476">
          <w:pPr>
            <w:pStyle w:val="Intestazione"/>
            <w:tabs>
              <w:tab w:val="clear" w:pos="4513"/>
            </w:tabs>
            <w:ind w:left="743"/>
            <w:jc w:val="center"/>
          </w:pPr>
        </w:p>
        <w:p w14:paraId="5B5475D8" w14:textId="77777777" w:rsidR="0037355F" w:rsidRDefault="00D55297" w:rsidP="00111476">
          <w:pPr>
            <w:pStyle w:val="Intestazione"/>
            <w:tabs>
              <w:tab w:val="clear" w:pos="4513"/>
            </w:tabs>
            <w:ind w:left="743" w:firstLine="426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8312AB2" wp14:editId="513FAF07">
                <wp:extent cx="1170176" cy="514932"/>
                <wp:effectExtent l="0" t="0" r="0" b="6350"/>
                <wp:docPr id="1354404488" name="Immagine 5" descr="Immagine che contiene testo, schermata, Carattere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4404488" name="Immagine 5" descr="Immagine che contiene testo, schermata, Carattere,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63" cy="5904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239C179" w14:textId="77777777" w:rsidR="0037355F" w:rsidRDefault="00D55297" w:rsidP="00111476">
          <w:pPr>
            <w:pStyle w:val="Intestazione"/>
            <w:ind w:left="1203" w:hanging="148"/>
            <w:jc w:val="center"/>
          </w:pPr>
          <w:r>
            <w:rPr>
              <w:noProof/>
            </w:rPr>
            <w:drawing>
              <wp:inline distT="0" distB="0" distL="0" distR="0" wp14:anchorId="132A7A82" wp14:editId="5FAA9455">
                <wp:extent cx="1566718" cy="546904"/>
                <wp:effectExtent l="12700" t="12700" r="8255" b="12065"/>
                <wp:docPr id="12" name="Immagin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D63481-9176-0A4B-734A-ADEFC969055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magine 11">
                          <a:extLst>
                            <a:ext uri="{FF2B5EF4-FFF2-40B4-BE49-F238E27FC236}">
                              <a16:creationId xmlns:a16="http://schemas.microsoft.com/office/drawing/2014/main" id="{62D63481-9176-0A4B-734A-ADEFC969055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2847" cy="569988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CC02F47" w14:textId="77777777" w:rsidR="0037355F" w:rsidRDefault="0037355F" w:rsidP="00660B0A">
          <w:pPr>
            <w:pStyle w:val="Intestazione"/>
            <w:ind w:left="284" w:firstLine="426"/>
            <w:jc w:val="center"/>
          </w:pPr>
        </w:p>
        <w:p w14:paraId="43E274FC" w14:textId="77777777" w:rsidR="0037355F" w:rsidRDefault="00B50348" w:rsidP="00660B0A">
          <w:pPr>
            <w:pStyle w:val="Intestazione"/>
            <w:ind w:right="174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E09692E" wp14:editId="3A14DD8E">
                <wp:extent cx="1596692" cy="525176"/>
                <wp:effectExtent l="0" t="0" r="3810" b="0"/>
                <wp:docPr id="780195684" name="Immagine 4" descr="Immagine che contiene testo, Carattere, schermata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0195684" name="Immagine 4" descr="Immagine che contiene testo, Carattere, schermata, Elementi grafici&#10;&#10;Descrizione generat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916" cy="607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DF146B" w14:textId="77777777" w:rsidR="00746C04" w:rsidRDefault="00746C04" w:rsidP="00C72AD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CF12" w14:textId="77777777" w:rsidR="00BE193B" w:rsidRDefault="00BE19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38765" w14:textId="77777777" w:rsidR="00C14B87" w:rsidRDefault="00C14B87" w:rsidP="00746C04">
      <w:r>
        <w:separator/>
      </w:r>
    </w:p>
  </w:footnote>
  <w:footnote w:type="continuationSeparator" w:id="0">
    <w:p w14:paraId="4AD9C89D" w14:textId="77777777" w:rsidR="00C14B87" w:rsidRDefault="00C14B87" w:rsidP="00746C04">
      <w:r>
        <w:continuationSeparator/>
      </w:r>
    </w:p>
  </w:footnote>
  <w:footnote w:type="continuationNotice" w:id="1">
    <w:p w14:paraId="218DBF18" w14:textId="77777777" w:rsidR="00C14B87" w:rsidRDefault="00C14B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DC5D" w14:textId="77777777" w:rsidR="00BE193B" w:rsidRDefault="00BE19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BF8D" w14:textId="77777777" w:rsidR="00ED719D" w:rsidRDefault="00C00B84" w:rsidP="00C00B84">
    <w:pPr>
      <w:pStyle w:val="Intestazione"/>
      <w:tabs>
        <w:tab w:val="clear" w:pos="9026"/>
      </w:tabs>
      <w:ind w:left="-1134"/>
      <w:jc w:val="center"/>
    </w:pPr>
    <w:r w:rsidRPr="00C00B84">
      <w:rPr>
        <w:noProof/>
      </w:rPr>
      <w:drawing>
        <wp:inline distT="0" distB="0" distL="0" distR="0" wp14:anchorId="6C436859" wp14:editId="71071803">
          <wp:extent cx="7686076" cy="940435"/>
          <wp:effectExtent l="0" t="0" r="0" b="0"/>
          <wp:docPr id="2013240499" name="Immagine 1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240499" name="Immagine 1" descr="Immagine che contiene testo, schermata, Carattere, Blu elettric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67936" cy="987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721CC" w14:textId="77777777" w:rsidR="00BE193B" w:rsidRDefault="00BE19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iberation Serif" w:hAnsi="Liberation Serif" w:cs="Lohit Devanagari" w:hint="default"/>
      </w:rPr>
    </w:lvl>
  </w:abstractNum>
  <w:abstractNum w:abstractNumId="1" w15:restartNumberingAfterBreak="0">
    <w:nsid w:val="002B323E"/>
    <w:multiLevelType w:val="hybridMultilevel"/>
    <w:tmpl w:val="58FA09BA"/>
    <w:lvl w:ilvl="0" w:tplc="0410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 w15:restartNumberingAfterBreak="0">
    <w:nsid w:val="05251366"/>
    <w:multiLevelType w:val="multilevel"/>
    <w:tmpl w:val="A34A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A3FDC"/>
    <w:multiLevelType w:val="hybridMultilevel"/>
    <w:tmpl w:val="4284492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62D9E"/>
    <w:multiLevelType w:val="hybridMultilevel"/>
    <w:tmpl w:val="75662D0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CD549E"/>
    <w:multiLevelType w:val="hybridMultilevel"/>
    <w:tmpl w:val="023CF5B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435972"/>
    <w:multiLevelType w:val="hybridMultilevel"/>
    <w:tmpl w:val="41BAFE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71559A"/>
    <w:multiLevelType w:val="hybridMultilevel"/>
    <w:tmpl w:val="7F627B0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34C04"/>
    <w:multiLevelType w:val="hybridMultilevel"/>
    <w:tmpl w:val="F9A4B30A"/>
    <w:lvl w:ilvl="0" w:tplc="08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9" w15:restartNumberingAfterBreak="0">
    <w:nsid w:val="1A5858BC"/>
    <w:multiLevelType w:val="hybridMultilevel"/>
    <w:tmpl w:val="DA56B406"/>
    <w:lvl w:ilvl="0" w:tplc="6A968DF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672EB5"/>
    <w:multiLevelType w:val="hybridMultilevel"/>
    <w:tmpl w:val="29E215B8"/>
    <w:lvl w:ilvl="0" w:tplc="04100005">
      <w:start w:val="1"/>
      <w:numFmt w:val="bullet"/>
      <w:lvlText w:val=""/>
      <w:lvlJc w:val="left"/>
      <w:pPr>
        <w:ind w:left="9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1" w15:restartNumberingAfterBreak="0">
    <w:nsid w:val="231A57E5"/>
    <w:multiLevelType w:val="multilevel"/>
    <w:tmpl w:val="787C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9E04AA"/>
    <w:multiLevelType w:val="multilevel"/>
    <w:tmpl w:val="3374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E065A5"/>
    <w:multiLevelType w:val="hybridMultilevel"/>
    <w:tmpl w:val="BC3A88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96871"/>
    <w:multiLevelType w:val="hybridMultilevel"/>
    <w:tmpl w:val="FCA27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04621"/>
    <w:multiLevelType w:val="multilevel"/>
    <w:tmpl w:val="5D56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A736EB"/>
    <w:multiLevelType w:val="multilevel"/>
    <w:tmpl w:val="0FE4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886D48"/>
    <w:multiLevelType w:val="hybridMultilevel"/>
    <w:tmpl w:val="40E4E9BC"/>
    <w:lvl w:ilvl="0" w:tplc="6A968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E2EAF"/>
    <w:multiLevelType w:val="hybridMultilevel"/>
    <w:tmpl w:val="48F8B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2393F"/>
    <w:multiLevelType w:val="hybridMultilevel"/>
    <w:tmpl w:val="92289C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27F14"/>
    <w:multiLevelType w:val="hybridMultilevel"/>
    <w:tmpl w:val="F14A5A0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92774"/>
    <w:multiLevelType w:val="hybridMultilevel"/>
    <w:tmpl w:val="B178DD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7159F6"/>
    <w:multiLevelType w:val="hybridMultilevel"/>
    <w:tmpl w:val="C82A71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CB4C3B"/>
    <w:multiLevelType w:val="multilevel"/>
    <w:tmpl w:val="6F80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1D60D13"/>
    <w:multiLevelType w:val="hybridMultilevel"/>
    <w:tmpl w:val="418AA0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4077E"/>
    <w:multiLevelType w:val="multilevel"/>
    <w:tmpl w:val="79949A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95" w:hanging="360"/>
      </w:pPr>
      <w:rPr>
        <w:rFonts w:ascii="Avenir Book" w:eastAsiaTheme="minorHAnsi" w:hAnsi="Avenir Book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031987"/>
    <w:multiLevelType w:val="multilevel"/>
    <w:tmpl w:val="268A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3C102BB"/>
    <w:multiLevelType w:val="hybridMultilevel"/>
    <w:tmpl w:val="D48A5BE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5715389"/>
    <w:multiLevelType w:val="hybridMultilevel"/>
    <w:tmpl w:val="0382D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814E1"/>
    <w:multiLevelType w:val="multilevel"/>
    <w:tmpl w:val="4D92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BA5EF3"/>
    <w:multiLevelType w:val="hybridMultilevel"/>
    <w:tmpl w:val="D9F64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C0D52"/>
    <w:multiLevelType w:val="hybridMultilevel"/>
    <w:tmpl w:val="4314BB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6503F"/>
    <w:multiLevelType w:val="multilevel"/>
    <w:tmpl w:val="7E10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A52C9C"/>
    <w:multiLevelType w:val="multilevel"/>
    <w:tmpl w:val="2B825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B8614D"/>
    <w:multiLevelType w:val="hybridMultilevel"/>
    <w:tmpl w:val="2CCCFDC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E72A29"/>
    <w:multiLevelType w:val="multilevel"/>
    <w:tmpl w:val="48F6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4F4C20"/>
    <w:multiLevelType w:val="hybridMultilevel"/>
    <w:tmpl w:val="B02287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86A47"/>
    <w:multiLevelType w:val="multilevel"/>
    <w:tmpl w:val="DECC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DFC197F"/>
    <w:multiLevelType w:val="multilevel"/>
    <w:tmpl w:val="C004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FD6F7F"/>
    <w:multiLevelType w:val="hybridMultilevel"/>
    <w:tmpl w:val="418AA0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27575"/>
    <w:multiLevelType w:val="multilevel"/>
    <w:tmpl w:val="D596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3B11560"/>
    <w:multiLevelType w:val="hybridMultilevel"/>
    <w:tmpl w:val="77DA67F6"/>
    <w:lvl w:ilvl="0" w:tplc="6A968DF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58726602">
    <w:abstractNumId w:val="38"/>
  </w:num>
  <w:num w:numId="2" w16cid:durableId="1486319770">
    <w:abstractNumId w:val="41"/>
  </w:num>
  <w:num w:numId="3" w16cid:durableId="6370616">
    <w:abstractNumId w:val="11"/>
  </w:num>
  <w:num w:numId="4" w16cid:durableId="861283352">
    <w:abstractNumId w:val="12"/>
  </w:num>
  <w:num w:numId="5" w16cid:durableId="627197779">
    <w:abstractNumId w:val="39"/>
  </w:num>
  <w:num w:numId="6" w16cid:durableId="1509440920">
    <w:abstractNumId w:val="33"/>
  </w:num>
  <w:num w:numId="7" w16cid:durableId="584607564">
    <w:abstractNumId w:val="15"/>
  </w:num>
  <w:num w:numId="8" w16cid:durableId="1445153050">
    <w:abstractNumId w:val="36"/>
  </w:num>
  <w:num w:numId="9" w16cid:durableId="1278484687">
    <w:abstractNumId w:val="2"/>
  </w:num>
  <w:num w:numId="10" w16cid:durableId="121076835">
    <w:abstractNumId w:val="1"/>
  </w:num>
  <w:num w:numId="11" w16cid:durableId="112213953">
    <w:abstractNumId w:val="25"/>
  </w:num>
  <w:num w:numId="12" w16cid:durableId="898513883">
    <w:abstractNumId w:val="22"/>
  </w:num>
  <w:num w:numId="13" w16cid:durableId="1881475591">
    <w:abstractNumId w:val="4"/>
  </w:num>
  <w:num w:numId="14" w16cid:durableId="1581869984">
    <w:abstractNumId w:val="35"/>
  </w:num>
  <w:num w:numId="15" w16cid:durableId="423571819">
    <w:abstractNumId w:val="18"/>
  </w:num>
  <w:num w:numId="16" w16cid:durableId="1886746009">
    <w:abstractNumId w:val="8"/>
  </w:num>
  <w:num w:numId="17" w16cid:durableId="198469440">
    <w:abstractNumId w:val="5"/>
  </w:num>
  <w:num w:numId="18" w16cid:durableId="305356281">
    <w:abstractNumId w:val="26"/>
  </w:num>
  <w:num w:numId="19" w16cid:durableId="1362702016">
    <w:abstractNumId w:val="29"/>
  </w:num>
  <w:num w:numId="20" w16cid:durableId="312564978">
    <w:abstractNumId w:val="23"/>
  </w:num>
  <w:num w:numId="21" w16cid:durableId="1205169885">
    <w:abstractNumId w:val="16"/>
  </w:num>
  <w:num w:numId="22" w16cid:durableId="770592961">
    <w:abstractNumId w:val="31"/>
  </w:num>
  <w:num w:numId="23" w16cid:durableId="1761675659">
    <w:abstractNumId w:val="14"/>
  </w:num>
  <w:num w:numId="24" w16cid:durableId="264312966">
    <w:abstractNumId w:val="20"/>
  </w:num>
  <w:num w:numId="25" w16cid:durableId="150174124">
    <w:abstractNumId w:val="3"/>
  </w:num>
  <w:num w:numId="26" w16cid:durableId="1154644798">
    <w:abstractNumId w:val="28"/>
  </w:num>
  <w:num w:numId="27" w16cid:durableId="1593977334">
    <w:abstractNumId w:val="32"/>
  </w:num>
  <w:num w:numId="28" w16cid:durableId="1986740819">
    <w:abstractNumId w:val="42"/>
  </w:num>
  <w:num w:numId="29" w16cid:durableId="575826902">
    <w:abstractNumId w:val="17"/>
  </w:num>
  <w:num w:numId="30" w16cid:durableId="857736439">
    <w:abstractNumId w:val="9"/>
  </w:num>
  <w:num w:numId="31" w16cid:durableId="615790221">
    <w:abstractNumId w:val="40"/>
  </w:num>
  <w:num w:numId="32" w16cid:durableId="1024092364">
    <w:abstractNumId w:val="6"/>
  </w:num>
  <w:num w:numId="33" w16cid:durableId="2054075">
    <w:abstractNumId w:val="27"/>
  </w:num>
  <w:num w:numId="34" w16cid:durableId="822234721">
    <w:abstractNumId w:val="24"/>
  </w:num>
  <w:num w:numId="35" w16cid:durableId="1175847657">
    <w:abstractNumId w:val="13"/>
  </w:num>
  <w:num w:numId="36" w16cid:durableId="1777870379">
    <w:abstractNumId w:val="34"/>
  </w:num>
  <w:num w:numId="37" w16cid:durableId="286398033">
    <w:abstractNumId w:val="0"/>
  </w:num>
  <w:num w:numId="38" w16cid:durableId="1504591693">
    <w:abstractNumId w:val="21"/>
  </w:num>
  <w:num w:numId="39" w16cid:durableId="1045717640">
    <w:abstractNumId w:val="37"/>
  </w:num>
  <w:num w:numId="40" w16cid:durableId="1401633903">
    <w:abstractNumId w:val="7"/>
  </w:num>
  <w:num w:numId="41" w16cid:durableId="936671961">
    <w:abstractNumId w:val="30"/>
  </w:num>
  <w:num w:numId="42" w16cid:durableId="287204510">
    <w:abstractNumId w:val="19"/>
  </w:num>
  <w:num w:numId="43" w16cid:durableId="10185792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B87"/>
    <w:rsid w:val="00005EB5"/>
    <w:rsid w:val="0000660B"/>
    <w:rsid w:val="0000681E"/>
    <w:rsid w:val="000076C0"/>
    <w:rsid w:val="00012586"/>
    <w:rsid w:val="00014928"/>
    <w:rsid w:val="00020711"/>
    <w:rsid w:val="00020F17"/>
    <w:rsid w:val="00021D97"/>
    <w:rsid w:val="000223CC"/>
    <w:rsid w:val="000249AD"/>
    <w:rsid w:val="00027131"/>
    <w:rsid w:val="00035E60"/>
    <w:rsid w:val="00040463"/>
    <w:rsid w:val="00040481"/>
    <w:rsid w:val="00040909"/>
    <w:rsid w:val="00041ACB"/>
    <w:rsid w:val="00042611"/>
    <w:rsid w:val="00047CEA"/>
    <w:rsid w:val="00051FAD"/>
    <w:rsid w:val="00052910"/>
    <w:rsid w:val="0005301D"/>
    <w:rsid w:val="0005323B"/>
    <w:rsid w:val="00053C3C"/>
    <w:rsid w:val="00053C72"/>
    <w:rsid w:val="00053DF2"/>
    <w:rsid w:val="00054053"/>
    <w:rsid w:val="00054106"/>
    <w:rsid w:val="00054C9A"/>
    <w:rsid w:val="00056B14"/>
    <w:rsid w:val="00071EE0"/>
    <w:rsid w:val="00073C3B"/>
    <w:rsid w:val="00074661"/>
    <w:rsid w:val="0007469E"/>
    <w:rsid w:val="0007541A"/>
    <w:rsid w:val="000817F1"/>
    <w:rsid w:val="00084846"/>
    <w:rsid w:val="00090733"/>
    <w:rsid w:val="00091094"/>
    <w:rsid w:val="00092BB0"/>
    <w:rsid w:val="00094761"/>
    <w:rsid w:val="00095879"/>
    <w:rsid w:val="000964B5"/>
    <w:rsid w:val="000A0AD8"/>
    <w:rsid w:val="000A65C6"/>
    <w:rsid w:val="000B767B"/>
    <w:rsid w:val="000C279A"/>
    <w:rsid w:val="000C4B16"/>
    <w:rsid w:val="000C4D1D"/>
    <w:rsid w:val="000C72A9"/>
    <w:rsid w:val="000D0F95"/>
    <w:rsid w:val="000D306E"/>
    <w:rsid w:val="000E0C04"/>
    <w:rsid w:val="000E15B6"/>
    <w:rsid w:val="000E1A6A"/>
    <w:rsid w:val="000E1EFE"/>
    <w:rsid w:val="000F011D"/>
    <w:rsid w:val="000F030F"/>
    <w:rsid w:val="000F1976"/>
    <w:rsid w:val="000F2A6E"/>
    <w:rsid w:val="000F63E7"/>
    <w:rsid w:val="0010260F"/>
    <w:rsid w:val="00110F28"/>
    <w:rsid w:val="00111476"/>
    <w:rsid w:val="001114A2"/>
    <w:rsid w:val="00112C6F"/>
    <w:rsid w:val="00114C74"/>
    <w:rsid w:val="0011788C"/>
    <w:rsid w:val="001218EE"/>
    <w:rsid w:val="00123A35"/>
    <w:rsid w:val="001261B8"/>
    <w:rsid w:val="00127916"/>
    <w:rsid w:val="00127EA0"/>
    <w:rsid w:val="0013027F"/>
    <w:rsid w:val="00143020"/>
    <w:rsid w:val="0014397A"/>
    <w:rsid w:val="00152A5D"/>
    <w:rsid w:val="00154AF9"/>
    <w:rsid w:val="0016058E"/>
    <w:rsid w:val="00160B56"/>
    <w:rsid w:val="00162BB0"/>
    <w:rsid w:val="00166D06"/>
    <w:rsid w:val="0017010B"/>
    <w:rsid w:val="001702A2"/>
    <w:rsid w:val="00170496"/>
    <w:rsid w:val="001706A2"/>
    <w:rsid w:val="001711C1"/>
    <w:rsid w:val="001831D8"/>
    <w:rsid w:val="0018475D"/>
    <w:rsid w:val="0019284A"/>
    <w:rsid w:val="0019480B"/>
    <w:rsid w:val="001959BA"/>
    <w:rsid w:val="00197A79"/>
    <w:rsid w:val="001A1A02"/>
    <w:rsid w:val="001A1B71"/>
    <w:rsid w:val="001A4EF5"/>
    <w:rsid w:val="001A5444"/>
    <w:rsid w:val="001A6C8B"/>
    <w:rsid w:val="001A74C0"/>
    <w:rsid w:val="001B0725"/>
    <w:rsid w:val="001B3DA9"/>
    <w:rsid w:val="001B5726"/>
    <w:rsid w:val="001B64C7"/>
    <w:rsid w:val="001C24B9"/>
    <w:rsid w:val="001C3C7C"/>
    <w:rsid w:val="001C49FE"/>
    <w:rsid w:val="001C4E1E"/>
    <w:rsid w:val="001C5CDE"/>
    <w:rsid w:val="001D0FA5"/>
    <w:rsid w:val="001D11CE"/>
    <w:rsid w:val="001D2A90"/>
    <w:rsid w:val="001D4D4C"/>
    <w:rsid w:val="001D53F4"/>
    <w:rsid w:val="001D5D6F"/>
    <w:rsid w:val="001D6576"/>
    <w:rsid w:val="001D70E3"/>
    <w:rsid w:val="001E1B2E"/>
    <w:rsid w:val="001E6D17"/>
    <w:rsid w:val="001F285F"/>
    <w:rsid w:val="001F3EEE"/>
    <w:rsid w:val="001F7106"/>
    <w:rsid w:val="001F7270"/>
    <w:rsid w:val="001F7D22"/>
    <w:rsid w:val="00202AF2"/>
    <w:rsid w:val="00206001"/>
    <w:rsid w:val="0020693D"/>
    <w:rsid w:val="00210AC9"/>
    <w:rsid w:val="00210BF4"/>
    <w:rsid w:val="0022047D"/>
    <w:rsid w:val="002219E0"/>
    <w:rsid w:val="002224C3"/>
    <w:rsid w:val="002266AC"/>
    <w:rsid w:val="002321EC"/>
    <w:rsid w:val="00232E9D"/>
    <w:rsid w:val="002359F8"/>
    <w:rsid w:val="00241989"/>
    <w:rsid w:val="00241F1B"/>
    <w:rsid w:val="00252B55"/>
    <w:rsid w:val="00253615"/>
    <w:rsid w:val="0025434C"/>
    <w:rsid w:val="002559A0"/>
    <w:rsid w:val="00256E7F"/>
    <w:rsid w:val="00267C17"/>
    <w:rsid w:val="0027110E"/>
    <w:rsid w:val="00272317"/>
    <w:rsid w:val="0027479A"/>
    <w:rsid w:val="0027781F"/>
    <w:rsid w:val="0028054D"/>
    <w:rsid w:val="002857FD"/>
    <w:rsid w:val="00286A2B"/>
    <w:rsid w:val="002926B4"/>
    <w:rsid w:val="00296F60"/>
    <w:rsid w:val="0029784B"/>
    <w:rsid w:val="00297B84"/>
    <w:rsid w:val="002A0CF7"/>
    <w:rsid w:val="002A226B"/>
    <w:rsid w:val="002A2488"/>
    <w:rsid w:val="002A31A1"/>
    <w:rsid w:val="002A3572"/>
    <w:rsid w:val="002A3AF6"/>
    <w:rsid w:val="002A5BCE"/>
    <w:rsid w:val="002A7969"/>
    <w:rsid w:val="002A796A"/>
    <w:rsid w:val="002B1959"/>
    <w:rsid w:val="002B4BB1"/>
    <w:rsid w:val="002B764D"/>
    <w:rsid w:val="002C39E1"/>
    <w:rsid w:val="002C4CE8"/>
    <w:rsid w:val="002C5368"/>
    <w:rsid w:val="002C6966"/>
    <w:rsid w:val="002C6DDA"/>
    <w:rsid w:val="002D2CC9"/>
    <w:rsid w:val="002D3107"/>
    <w:rsid w:val="002D4F70"/>
    <w:rsid w:val="002D5B73"/>
    <w:rsid w:val="002E035C"/>
    <w:rsid w:val="002E1AF9"/>
    <w:rsid w:val="002E3369"/>
    <w:rsid w:val="002E4324"/>
    <w:rsid w:val="002E4850"/>
    <w:rsid w:val="002E67AA"/>
    <w:rsid w:val="002F07CB"/>
    <w:rsid w:val="002F40D6"/>
    <w:rsid w:val="002F5369"/>
    <w:rsid w:val="002F5DBB"/>
    <w:rsid w:val="002F6350"/>
    <w:rsid w:val="003008CB"/>
    <w:rsid w:val="00301583"/>
    <w:rsid w:val="003037BD"/>
    <w:rsid w:val="00303FF6"/>
    <w:rsid w:val="00304183"/>
    <w:rsid w:val="00304313"/>
    <w:rsid w:val="00305520"/>
    <w:rsid w:val="00305FA0"/>
    <w:rsid w:val="00310584"/>
    <w:rsid w:val="00310C7B"/>
    <w:rsid w:val="0032089A"/>
    <w:rsid w:val="00324E5C"/>
    <w:rsid w:val="00326766"/>
    <w:rsid w:val="0033115B"/>
    <w:rsid w:val="003311F9"/>
    <w:rsid w:val="00332757"/>
    <w:rsid w:val="003366C8"/>
    <w:rsid w:val="00336E13"/>
    <w:rsid w:val="00337763"/>
    <w:rsid w:val="00340ADC"/>
    <w:rsid w:val="00342CC3"/>
    <w:rsid w:val="00342EA9"/>
    <w:rsid w:val="00344BE3"/>
    <w:rsid w:val="00346991"/>
    <w:rsid w:val="00350723"/>
    <w:rsid w:val="00352817"/>
    <w:rsid w:val="00354BBE"/>
    <w:rsid w:val="00360DFF"/>
    <w:rsid w:val="00363015"/>
    <w:rsid w:val="0036303A"/>
    <w:rsid w:val="0036443F"/>
    <w:rsid w:val="00370F6C"/>
    <w:rsid w:val="0037355F"/>
    <w:rsid w:val="0037653C"/>
    <w:rsid w:val="00376BF3"/>
    <w:rsid w:val="00377EFF"/>
    <w:rsid w:val="00382326"/>
    <w:rsid w:val="00387229"/>
    <w:rsid w:val="003910A7"/>
    <w:rsid w:val="00392388"/>
    <w:rsid w:val="0039293F"/>
    <w:rsid w:val="00395349"/>
    <w:rsid w:val="003A0B47"/>
    <w:rsid w:val="003A146A"/>
    <w:rsid w:val="003A49BA"/>
    <w:rsid w:val="003A7AF6"/>
    <w:rsid w:val="003B7142"/>
    <w:rsid w:val="003C4344"/>
    <w:rsid w:val="003C5D7D"/>
    <w:rsid w:val="003C7985"/>
    <w:rsid w:val="003D1537"/>
    <w:rsid w:val="003D16BB"/>
    <w:rsid w:val="003D675E"/>
    <w:rsid w:val="003D70CB"/>
    <w:rsid w:val="003F6CC7"/>
    <w:rsid w:val="003F7EC2"/>
    <w:rsid w:val="00400DDF"/>
    <w:rsid w:val="00407C39"/>
    <w:rsid w:val="00410708"/>
    <w:rsid w:val="00410CB4"/>
    <w:rsid w:val="00410E2F"/>
    <w:rsid w:val="0041679F"/>
    <w:rsid w:val="00416940"/>
    <w:rsid w:val="00417721"/>
    <w:rsid w:val="00422BF6"/>
    <w:rsid w:val="00423BCC"/>
    <w:rsid w:val="00425B0B"/>
    <w:rsid w:val="00425CBC"/>
    <w:rsid w:val="00427054"/>
    <w:rsid w:val="00433DE2"/>
    <w:rsid w:val="00435283"/>
    <w:rsid w:val="00435487"/>
    <w:rsid w:val="0043609B"/>
    <w:rsid w:val="004411B0"/>
    <w:rsid w:val="0044256C"/>
    <w:rsid w:val="00445D6A"/>
    <w:rsid w:val="00446B03"/>
    <w:rsid w:val="00452918"/>
    <w:rsid w:val="004540C2"/>
    <w:rsid w:val="0045485D"/>
    <w:rsid w:val="00457DE0"/>
    <w:rsid w:val="00461B04"/>
    <w:rsid w:val="0046353D"/>
    <w:rsid w:val="00465C15"/>
    <w:rsid w:val="00467C6A"/>
    <w:rsid w:val="004722F9"/>
    <w:rsid w:val="004727F1"/>
    <w:rsid w:val="00473F5C"/>
    <w:rsid w:val="00474C33"/>
    <w:rsid w:val="00477D82"/>
    <w:rsid w:val="00484F51"/>
    <w:rsid w:val="004A0540"/>
    <w:rsid w:val="004A3602"/>
    <w:rsid w:val="004A5B6C"/>
    <w:rsid w:val="004A5FD9"/>
    <w:rsid w:val="004A700B"/>
    <w:rsid w:val="004A72FB"/>
    <w:rsid w:val="004B1768"/>
    <w:rsid w:val="004B2CBF"/>
    <w:rsid w:val="004B2DF5"/>
    <w:rsid w:val="004B4608"/>
    <w:rsid w:val="004C057B"/>
    <w:rsid w:val="004C1424"/>
    <w:rsid w:val="004D25AC"/>
    <w:rsid w:val="004D39AD"/>
    <w:rsid w:val="004D4B8E"/>
    <w:rsid w:val="004D4EEB"/>
    <w:rsid w:val="004E1750"/>
    <w:rsid w:val="004E4924"/>
    <w:rsid w:val="004F1BB2"/>
    <w:rsid w:val="004F3A4B"/>
    <w:rsid w:val="004F7799"/>
    <w:rsid w:val="005000E2"/>
    <w:rsid w:val="00500576"/>
    <w:rsid w:val="00502125"/>
    <w:rsid w:val="005026DA"/>
    <w:rsid w:val="00502DC2"/>
    <w:rsid w:val="00510D11"/>
    <w:rsid w:val="0051416E"/>
    <w:rsid w:val="00515589"/>
    <w:rsid w:val="0052795E"/>
    <w:rsid w:val="00533701"/>
    <w:rsid w:val="00535E18"/>
    <w:rsid w:val="0053697C"/>
    <w:rsid w:val="00537A6E"/>
    <w:rsid w:val="005405E5"/>
    <w:rsid w:val="00544F69"/>
    <w:rsid w:val="00546604"/>
    <w:rsid w:val="005474FE"/>
    <w:rsid w:val="00557D70"/>
    <w:rsid w:val="00560168"/>
    <w:rsid w:val="005647B4"/>
    <w:rsid w:val="00580334"/>
    <w:rsid w:val="00582BB4"/>
    <w:rsid w:val="00585315"/>
    <w:rsid w:val="00586FAA"/>
    <w:rsid w:val="005927B1"/>
    <w:rsid w:val="00596F20"/>
    <w:rsid w:val="005A05AB"/>
    <w:rsid w:val="005A438A"/>
    <w:rsid w:val="005A6AF8"/>
    <w:rsid w:val="005B27FE"/>
    <w:rsid w:val="005B4A56"/>
    <w:rsid w:val="005B6CE8"/>
    <w:rsid w:val="005C07D7"/>
    <w:rsid w:val="005C208F"/>
    <w:rsid w:val="005C4304"/>
    <w:rsid w:val="005C545E"/>
    <w:rsid w:val="005D22FA"/>
    <w:rsid w:val="005D2DDA"/>
    <w:rsid w:val="005D4C55"/>
    <w:rsid w:val="005E02D9"/>
    <w:rsid w:val="005E15A5"/>
    <w:rsid w:val="005E2749"/>
    <w:rsid w:val="005E407A"/>
    <w:rsid w:val="005E4200"/>
    <w:rsid w:val="005E4892"/>
    <w:rsid w:val="005E5C96"/>
    <w:rsid w:val="005E7EFD"/>
    <w:rsid w:val="005F13FD"/>
    <w:rsid w:val="00604479"/>
    <w:rsid w:val="0060559C"/>
    <w:rsid w:val="006063A7"/>
    <w:rsid w:val="006142B2"/>
    <w:rsid w:val="006147E1"/>
    <w:rsid w:val="00615A35"/>
    <w:rsid w:val="00616A5F"/>
    <w:rsid w:val="00616D96"/>
    <w:rsid w:val="00622863"/>
    <w:rsid w:val="00624888"/>
    <w:rsid w:val="00625AE0"/>
    <w:rsid w:val="00626227"/>
    <w:rsid w:val="00626D1C"/>
    <w:rsid w:val="00630208"/>
    <w:rsid w:val="006318F9"/>
    <w:rsid w:val="0063427F"/>
    <w:rsid w:val="00635DBE"/>
    <w:rsid w:val="00642568"/>
    <w:rsid w:val="00643F09"/>
    <w:rsid w:val="006466CE"/>
    <w:rsid w:val="00646ADF"/>
    <w:rsid w:val="00646B2D"/>
    <w:rsid w:val="00647817"/>
    <w:rsid w:val="006552ED"/>
    <w:rsid w:val="00656B03"/>
    <w:rsid w:val="00660B0A"/>
    <w:rsid w:val="0066214A"/>
    <w:rsid w:val="0067604A"/>
    <w:rsid w:val="00676B06"/>
    <w:rsid w:val="00680616"/>
    <w:rsid w:val="00693157"/>
    <w:rsid w:val="0069366B"/>
    <w:rsid w:val="006A20D1"/>
    <w:rsid w:val="006B4485"/>
    <w:rsid w:val="006B5A92"/>
    <w:rsid w:val="006B6D57"/>
    <w:rsid w:val="006B7098"/>
    <w:rsid w:val="006C2AF7"/>
    <w:rsid w:val="006C30B6"/>
    <w:rsid w:val="006C3622"/>
    <w:rsid w:val="006C4BC4"/>
    <w:rsid w:val="006C5AC2"/>
    <w:rsid w:val="006C62AD"/>
    <w:rsid w:val="006D0503"/>
    <w:rsid w:val="006D099D"/>
    <w:rsid w:val="006D52AC"/>
    <w:rsid w:val="006E009A"/>
    <w:rsid w:val="006E1CF4"/>
    <w:rsid w:val="006E2BAC"/>
    <w:rsid w:val="006E40A9"/>
    <w:rsid w:val="006E6218"/>
    <w:rsid w:val="006F2619"/>
    <w:rsid w:val="006F27BA"/>
    <w:rsid w:val="006F2913"/>
    <w:rsid w:val="006F2EA0"/>
    <w:rsid w:val="007000F5"/>
    <w:rsid w:val="0071109D"/>
    <w:rsid w:val="00711B9A"/>
    <w:rsid w:val="007159EC"/>
    <w:rsid w:val="007163AC"/>
    <w:rsid w:val="007179B9"/>
    <w:rsid w:val="00722650"/>
    <w:rsid w:val="00723644"/>
    <w:rsid w:val="00725C0E"/>
    <w:rsid w:val="0073060C"/>
    <w:rsid w:val="0073069D"/>
    <w:rsid w:val="00732B81"/>
    <w:rsid w:val="00732BE5"/>
    <w:rsid w:val="00735E10"/>
    <w:rsid w:val="00740A86"/>
    <w:rsid w:val="00742F26"/>
    <w:rsid w:val="00745C27"/>
    <w:rsid w:val="00746C04"/>
    <w:rsid w:val="007479BF"/>
    <w:rsid w:val="007519AF"/>
    <w:rsid w:val="00760108"/>
    <w:rsid w:val="00760527"/>
    <w:rsid w:val="00772625"/>
    <w:rsid w:val="00772F9F"/>
    <w:rsid w:val="00776FBD"/>
    <w:rsid w:val="00777346"/>
    <w:rsid w:val="00781064"/>
    <w:rsid w:val="00783EB1"/>
    <w:rsid w:val="00785AF2"/>
    <w:rsid w:val="00787EAD"/>
    <w:rsid w:val="00792B2E"/>
    <w:rsid w:val="00793EF8"/>
    <w:rsid w:val="00795C00"/>
    <w:rsid w:val="00796AF7"/>
    <w:rsid w:val="007A1013"/>
    <w:rsid w:val="007B05E4"/>
    <w:rsid w:val="007B421C"/>
    <w:rsid w:val="007C3468"/>
    <w:rsid w:val="007C479D"/>
    <w:rsid w:val="007D155E"/>
    <w:rsid w:val="007D1F04"/>
    <w:rsid w:val="007D3C56"/>
    <w:rsid w:val="007D5DCA"/>
    <w:rsid w:val="007D71E6"/>
    <w:rsid w:val="007E11DD"/>
    <w:rsid w:val="007E288D"/>
    <w:rsid w:val="007F4872"/>
    <w:rsid w:val="007F4D79"/>
    <w:rsid w:val="00805A84"/>
    <w:rsid w:val="008106FC"/>
    <w:rsid w:val="00810898"/>
    <w:rsid w:val="00815750"/>
    <w:rsid w:val="00816E5C"/>
    <w:rsid w:val="008204B5"/>
    <w:rsid w:val="008208E6"/>
    <w:rsid w:val="00823F03"/>
    <w:rsid w:val="00825B15"/>
    <w:rsid w:val="0083012C"/>
    <w:rsid w:val="00832768"/>
    <w:rsid w:val="00832A8E"/>
    <w:rsid w:val="00833C4F"/>
    <w:rsid w:val="00842CC7"/>
    <w:rsid w:val="00842DFC"/>
    <w:rsid w:val="00844227"/>
    <w:rsid w:val="00845668"/>
    <w:rsid w:val="00845B0E"/>
    <w:rsid w:val="008464B1"/>
    <w:rsid w:val="00850263"/>
    <w:rsid w:val="00851D67"/>
    <w:rsid w:val="00855815"/>
    <w:rsid w:val="0085666F"/>
    <w:rsid w:val="008606E3"/>
    <w:rsid w:val="008629B2"/>
    <w:rsid w:val="0086377F"/>
    <w:rsid w:val="008660C4"/>
    <w:rsid w:val="00873AC5"/>
    <w:rsid w:val="00873FA9"/>
    <w:rsid w:val="00875519"/>
    <w:rsid w:val="00877C32"/>
    <w:rsid w:val="00877E1B"/>
    <w:rsid w:val="00880818"/>
    <w:rsid w:val="0089740E"/>
    <w:rsid w:val="008A2D65"/>
    <w:rsid w:val="008A4E73"/>
    <w:rsid w:val="008B2CCA"/>
    <w:rsid w:val="008B3B4E"/>
    <w:rsid w:val="008B4C15"/>
    <w:rsid w:val="008B5582"/>
    <w:rsid w:val="008B631B"/>
    <w:rsid w:val="008B6CB7"/>
    <w:rsid w:val="008C2414"/>
    <w:rsid w:val="008D0B5A"/>
    <w:rsid w:val="008E0A8B"/>
    <w:rsid w:val="008E1999"/>
    <w:rsid w:val="008E2255"/>
    <w:rsid w:val="008E2F00"/>
    <w:rsid w:val="008E5D7E"/>
    <w:rsid w:val="008E5FC3"/>
    <w:rsid w:val="008E61D7"/>
    <w:rsid w:val="008F193F"/>
    <w:rsid w:val="008F4CD7"/>
    <w:rsid w:val="008F69F5"/>
    <w:rsid w:val="008F7304"/>
    <w:rsid w:val="00901992"/>
    <w:rsid w:val="00901DB7"/>
    <w:rsid w:val="00903134"/>
    <w:rsid w:val="00903782"/>
    <w:rsid w:val="00904426"/>
    <w:rsid w:val="00904A59"/>
    <w:rsid w:val="009053C9"/>
    <w:rsid w:val="00906A4B"/>
    <w:rsid w:val="00913B74"/>
    <w:rsid w:val="00920140"/>
    <w:rsid w:val="00923FCE"/>
    <w:rsid w:val="00924780"/>
    <w:rsid w:val="00931F10"/>
    <w:rsid w:val="00932541"/>
    <w:rsid w:val="0093431B"/>
    <w:rsid w:val="00934B98"/>
    <w:rsid w:val="0093700C"/>
    <w:rsid w:val="00937CC7"/>
    <w:rsid w:val="00940A65"/>
    <w:rsid w:val="00950160"/>
    <w:rsid w:val="009533CB"/>
    <w:rsid w:val="00956197"/>
    <w:rsid w:val="0096008C"/>
    <w:rsid w:val="009601D1"/>
    <w:rsid w:val="00960443"/>
    <w:rsid w:val="00963EF1"/>
    <w:rsid w:val="00965AF3"/>
    <w:rsid w:val="00965E43"/>
    <w:rsid w:val="00966A1C"/>
    <w:rsid w:val="0097028B"/>
    <w:rsid w:val="0097034E"/>
    <w:rsid w:val="009705DB"/>
    <w:rsid w:val="00971593"/>
    <w:rsid w:val="00975101"/>
    <w:rsid w:val="00983352"/>
    <w:rsid w:val="00983D1F"/>
    <w:rsid w:val="009867BA"/>
    <w:rsid w:val="00986F07"/>
    <w:rsid w:val="0098759B"/>
    <w:rsid w:val="00994F36"/>
    <w:rsid w:val="009A2B71"/>
    <w:rsid w:val="009B0EB3"/>
    <w:rsid w:val="009B2C33"/>
    <w:rsid w:val="009B3A3B"/>
    <w:rsid w:val="009B3DDF"/>
    <w:rsid w:val="009B4170"/>
    <w:rsid w:val="009B7D90"/>
    <w:rsid w:val="009C15BC"/>
    <w:rsid w:val="009C36DF"/>
    <w:rsid w:val="009C3CC3"/>
    <w:rsid w:val="009C4195"/>
    <w:rsid w:val="009C64E4"/>
    <w:rsid w:val="009C6783"/>
    <w:rsid w:val="009D7A52"/>
    <w:rsid w:val="009D7FF6"/>
    <w:rsid w:val="009E0FFD"/>
    <w:rsid w:val="009E2982"/>
    <w:rsid w:val="009E56A6"/>
    <w:rsid w:val="009F0420"/>
    <w:rsid w:val="009F54C9"/>
    <w:rsid w:val="009F60C2"/>
    <w:rsid w:val="00A02B28"/>
    <w:rsid w:val="00A04D12"/>
    <w:rsid w:val="00A06F79"/>
    <w:rsid w:val="00A06FF9"/>
    <w:rsid w:val="00A0715E"/>
    <w:rsid w:val="00A11069"/>
    <w:rsid w:val="00A159D8"/>
    <w:rsid w:val="00A20338"/>
    <w:rsid w:val="00A21C5E"/>
    <w:rsid w:val="00A2359C"/>
    <w:rsid w:val="00A23FB9"/>
    <w:rsid w:val="00A25F84"/>
    <w:rsid w:val="00A32AD0"/>
    <w:rsid w:val="00A35463"/>
    <w:rsid w:val="00A37C46"/>
    <w:rsid w:val="00A37CB0"/>
    <w:rsid w:val="00A473EF"/>
    <w:rsid w:val="00A5046F"/>
    <w:rsid w:val="00A53ACD"/>
    <w:rsid w:val="00A54905"/>
    <w:rsid w:val="00A63E53"/>
    <w:rsid w:val="00A65BEF"/>
    <w:rsid w:val="00A82462"/>
    <w:rsid w:val="00A83443"/>
    <w:rsid w:val="00A91048"/>
    <w:rsid w:val="00A9120A"/>
    <w:rsid w:val="00A9725A"/>
    <w:rsid w:val="00AA0EE4"/>
    <w:rsid w:val="00AA296C"/>
    <w:rsid w:val="00AA2FC2"/>
    <w:rsid w:val="00AA3787"/>
    <w:rsid w:val="00AA3831"/>
    <w:rsid w:val="00AA3D1B"/>
    <w:rsid w:val="00AA4873"/>
    <w:rsid w:val="00AA7081"/>
    <w:rsid w:val="00AA785D"/>
    <w:rsid w:val="00AA7DBF"/>
    <w:rsid w:val="00AA7F28"/>
    <w:rsid w:val="00AB13BD"/>
    <w:rsid w:val="00AB150C"/>
    <w:rsid w:val="00AB784F"/>
    <w:rsid w:val="00AC3E36"/>
    <w:rsid w:val="00AC44C5"/>
    <w:rsid w:val="00AC67BB"/>
    <w:rsid w:val="00AD126D"/>
    <w:rsid w:val="00AD13B4"/>
    <w:rsid w:val="00AE0AB1"/>
    <w:rsid w:val="00AE108E"/>
    <w:rsid w:val="00AE2A64"/>
    <w:rsid w:val="00AE3F51"/>
    <w:rsid w:val="00AE4A43"/>
    <w:rsid w:val="00AE5ACA"/>
    <w:rsid w:val="00AE62CB"/>
    <w:rsid w:val="00AE7D81"/>
    <w:rsid w:val="00AF0D10"/>
    <w:rsid w:val="00AF230B"/>
    <w:rsid w:val="00AF2483"/>
    <w:rsid w:val="00AF4A8C"/>
    <w:rsid w:val="00B00615"/>
    <w:rsid w:val="00B0104A"/>
    <w:rsid w:val="00B01C9C"/>
    <w:rsid w:val="00B027C2"/>
    <w:rsid w:val="00B03705"/>
    <w:rsid w:val="00B03AF9"/>
    <w:rsid w:val="00B06BB4"/>
    <w:rsid w:val="00B07F4B"/>
    <w:rsid w:val="00B108F0"/>
    <w:rsid w:val="00B114A9"/>
    <w:rsid w:val="00B15DF2"/>
    <w:rsid w:val="00B2284C"/>
    <w:rsid w:val="00B22FFF"/>
    <w:rsid w:val="00B25CD8"/>
    <w:rsid w:val="00B311F6"/>
    <w:rsid w:val="00B32233"/>
    <w:rsid w:val="00B34486"/>
    <w:rsid w:val="00B34498"/>
    <w:rsid w:val="00B36E7A"/>
    <w:rsid w:val="00B47C71"/>
    <w:rsid w:val="00B50348"/>
    <w:rsid w:val="00B60A8C"/>
    <w:rsid w:val="00B62C62"/>
    <w:rsid w:val="00B65059"/>
    <w:rsid w:val="00B65A40"/>
    <w:rsid w:val="00B65E20"/>
    <w:rsid w:val="00B77764"/>
    <w:rsid w:val="00B81344"/>
    <w:rsid w:val="00B82376"/>
    <w:rsid w:val="00B876F7"/>
    <w:rsid w:val="00B937B8"/>
    <w:rsid w:val="00B962C5"/>
    <w:rsid w:val="00BA148A"/>
    <w:rsid w:val="00BA1D05"/>
    <w:rsid w:val="00BA3F24"/>
    <w:rsid w:val="00BA51A0"/>
    <w:rsid w:val="00BA5EB5"/>
    <w:rsid w:val="00BA7165"/>
    <w:rsid w:val="00BB2BC7"/>
    <w:rsid w:val="00BB3D3E"/>
    <w:rsid w:val="00BC655C"/>
    <w:rsid w:val="00BC6594"/>
    <w:rsid w:val="00BD084C"/>
    <w:rsid w:val="00BD2289"/>
    <w:rsid w:val="00BD43FF"/>
    <w:rsid w:val="00BD7FDB"/>
    <w:rsid w:val="00BE193B"/>
    <w:rsid w:val="00BE616A"/>
    <w:rsid w:val="00BE7228"/>
    <w:rsid w:val="00BE7ADD"/>
    <w:rsid w:val="00BF22B3"/>
    <w:rsid w:val="00BF582B"/>
    <w:rsid w:val="00BF70ED"/>
    <w:rsid w:val="00BF7FA2"/>
    <w:rsid w:val="00C00B84"/>
    <w:rsid w:val="00C02317"/>
    <w:rsid w:val="00C063C0"/>
    <w:rsid w:val="00C14B87"/>
    <w:rsid w:val="00C153D7"/>
    <w:rsid w:val="00C202BB"/>
    <w:rsid w:val="00C20540"/>
    <w:rsid w:val="00C21E1A"/>
    <w:rsid w:val="00C250E1"/>
    <w:rsid w:val="00C269DE"/>
    <w:rsid w:val="00C26F63"/>
    <w:rsid w:val="00C300C2"/>
    <w:rsid w:val="00C326F7"/>
    <w:rsid w:val="00C337DF"/>
    <w:rsid w:val="00C35119"/>
    <w:rsid w:val="00C40D8C"/>
    <w:rsid w:val="00C45360"/>
    <w:rsid w:val="00C50E74"/>
    <w:rsid w:val="00C5381D"/>
    <w:rsid w:val="00C5502E"/>
    <w:rsid w:val="00C606BC"/>
    <w:rsid w:val="00C635A1"/>
    <w:rsid w:val="00C6472E"/>
    <w:rsid w:val="00C71308"/>
    <w:rsid w:val="00C717EA"/>
    <w:rsid w:val="00C71D9F"/>
    <w:rsid w:val="00C72AD0"/>
    <w:rsid w:val="00C746BE"/>
    <w:rsid w:val="00C759B8"/>
    <w:rsid w:val="00C75FB8"/>
    <w:rsid w:val="00C86199"/>
    <w:rsid w:val="00C86372"/>
    <w:rsid w:val="00C86E24"/>
    <w:rsid w:val="00C915D3"/>
    <w:rsid w:val="00C9401E"/>
    <w:rsid w:val="00C94450"/>
    <w:rsid w:val="00C948E3"/>
    <w:rsid w:val="00C95396"/>
    <w:rsid w:val="00CA1C72"/>
    <w:rsid w:val="00CA3A1A"/>
    <w:rsid w:val="00CA4B6D"/>
    <w:rsid w:val="00CA53BD"/>
    <w:rsid w:val="00CA55ED"/>
    <w:rsid w:val="00CA5766"/>
    <w:rsid w:val="00CA5F74"/>
    <w:rsid w:val="00CA5FD8"/>
    <w:rsid w:val="00CA76E3"/>
    <w:rsid w:val="00CB538F"/>
    <w:rsid w:val="00CB62B7"/>
    <w:rsid w:val="00CC0721"/>
    <w:rsid w:val="00CC208F"/>
    <w:rsid w:val="00CC38B0"/>
    <w:rsid w:val="00CD05CA"/>
    <w:rsid w:val="00CD0F4C"/>
    <w:rsid w:val="00CD7691"/>
    <w:rsid w:val="00CE4B87"/>
    <w:rsid w:val="00CE616F"/>
    <w:rsid w:val="00CF569A"/>
    <w:rsid w:val="00CF5FDA"/>
    <w:rsid w:val="00D0048F"/>
    <w:rsid w:val="00D03B58"/>
    <w:rsid w:val="00D03DA7"/>
    <w:rsid w:val="00D059E4"/>
    <w:rsid w:val="00D06CA9"/>
    <w:rsid w:val="00D07EC1"/>
    <w:rsid w:val="00D12114"/>
    <w:rsid w:val="00D14EFE"/>
    <w:rsid w:val="00D1642B"/>
    <w:rsid w:val="00D164E3"/>
    <w:rsid w:val="00D16B24"/>
    <w:rsid w:val="00D21D50"/>
    <w:rsid w:val="00D2307B"/>
    <w:rsid w:val="00D2543E"/>
    <w:rsid w:val="00D422E3"/>
    <w:rsid w:val="00D44FC1"/>
    <w:rsid w:val="00D45BE5"/>
    <w:rsid w:val="00D46F7E"/>
    <w:rsid w:val="00D47767"/>
    <w:rsid w:val="00D47FE2"/>
    <w:rsid w:val="00D54AC0"/>
    <w:rsid w:val="00D55297"/>
    <w:rsid w:val="00D560A6"/>
    <w:rsid w:val="00D579A9"/>
    <w:rsid w:val="00D57EAA"/>
    <w:rsid w:val="00D669F1"/>
    <w:rsid w:val="00D67543"/>
    <w:rsid w:val="00D702F7"/>
    <w:rsid w:val="00D72E10"/>
    <w:rsid w:val="00D764F4"/>
    <w:rsid w:val="00D83EA4"/>
    <w:rsid w:val="00D86A4B"/>
    <w:rsid w:val="00D87697"/>
    <w:rsid w:val="00D908F1"/>
    <w:rsid w:val="00DA1213"/>
    <w:rsid w:val="00DA2246"/>
    <w:rsid w:val="00DA410A"/>
    <w:rsid w:val="00DA5881"/>
    <w:rsid w:val="00DA5F59"/>
    <w:rsid w:val="00DA6C31"/>
    <w:rsid w:val="00DA7C64"/>
    <w:rsid w:val="00DB0E5E"/>
    <w:rsid w:val="00DB4272"/>
    <w:rsid w:val="00DC1A51"/>
    <w:rsid w:val="00DC5C86"/>
    <w:rsid w:val="00DD233A"/>
    <w:rsid w:val="00DD38D6"/>
    <w:rsid w:val="00DD5FFE"/>
    <w:rsid w:val="00DE4D97"/>
    <w:rsid w:val="00DF042C"/>
    <w:rsid w:val="00DF3AC3"/>
    <w:rsid w:val="00DF5FA1"/>
    <w:rsid w:val="00DF6427"/>
    <w:rsid w:val="00E00622"/>
    <w:rsid w:val="00E03B1D"/>
    <w:rsid w:val="00E03DE3"/>
    <w:rsid w:val="00E04D7F"/>
    <w:rsid w:val="00E06F60"/>
    <w:rsid w:val="00E10D92"/>
    <w:rsid w:val="00E14501"/>
    <w:rsid w:val="00E15EEB"/>
    <w:rsid w:val="00E2165D"/>
    <w:rsid w:val="00E32EFB"/>
    <w:rsid w:val="00E35A3F"/>
    <w:rsid w:val="00E4258E"/>
    <w:rsid w:val="00E4404F"/>
    <w:rsid w:val="00E441FB"/>
    <w:rsid w:val="00E44932"/>
    <w:rsid w:val="00E469BB"/>
    <w:rsid w:val="00E478DF"/>
    <w:rsid w:val="00E50E7A"/>
    <w:rsid w:val="00E54D7E"/>
    <w:rsid w:val="00E5744B"/>
    <w:rsid w:val="00E6013E"/>
    <w:rsid w:val="00E62109"/>
    <w:rsid w:val="00E65339"/>
    <w:rsid w:val="00E65758"/>
    <w:rsid w:val="00E65FA2"/>
    <w:rsid w:val="00E6706F"/>
    <w:rsid w:val="00E71930"/>
    <w:rsid w:val="00E7260E"/>
    <w:rsid w:val="00E726DC"/>
    <w:rsid w:val="00E72971"/>
    <w:rsid w:val="00E74C59"/>
    <w:rsid w:val="00E775AE"/>
    <w:rsid w:val="00E8345D"/>
    <w:rsid w:val="00E83D72"/>
    <w:rsid w:val="00E844CA"/>
    <w:rsid w:val="00E851E0"/>
    <w:rsid w:val="00E85789"/>
    <w:rsid w:val="00E86680"/>
    <w:rsid w:val="00E86A23"/>
    <w:rsid w:val="00E87BA6"/>
    <w:rsid w:val="00E87D48"/>
    <w:rsid w:val="00E93B16"/>
    <w:rsid w:val="00E94A7A"/>
    <w:rsid w:val="00E956CB"/>
    <w:rsid w:val="00E959FF"/>
    <w:rsid w:val="00EA0056"/>
    <w:rsid w:val="00EA7F1D"/>
    <w:rsid w:val="00EB2DC9"/>
    <w:rsid w:val="00EB4A64"/>
    <w:rsid w:val="00EC086F"/>
    <w:rsid w:val="00EC1C04"/>
    <w:rsid w:val="00EC6A09"/>
    <w:rsid w:val="00EC7078"/>
    <w:rsid w:val="00EC7872"/>
    <w:rsid w:val="00EC7F3D"/>
    <w:rsid w:val="00ED1E88"/>
    <w:rsid w:val="00ED719D"/>
    <w:rsid w:val="00EE1426"/>
    <w:rsid w:val="00EE33F7"/>
    <w:rsid w:val="00EE7CD8"/>
    <w:rsid w:val="00EF0870"/>
    <w:rsid w:val="00EF2A9A"/>
    <w:rsid w:val="00F004D5"/>
    <w:rsid w:val="00F0461E"/>
    <w:rsid w:val="00F06ACB"/>
    <w:rsid w:val="00F13A29"/>
    <w:rsid w:val="00F23ED1"/>
    <w:rsid w:val="00F25550"/>
    <w:rsid w:val="00F26013"/>
    <w:rsid w:val="00F329E3"/>
    <w:rsid w:val="00F33251"/>
    <w:rsid w:val="00F340EB"/>
    <w:rsid w:val="00F3786F"/>
    <w:rsid w:val="00F42756"/>
    <w:rsid w:val="00F44738"/>
    <w:rsid w:val="00F504FC"/>
    <w:rsid w:val="00F50672"/>
    <w:rsid w:val="00F52D4D"/>
    <w:rsid w:val="00F53923"/>
    <w:rsid w:val="00F53E46"/>
    <w:rsid w:val="00F552C8"/>
    <w:rsid w:val="00F553C4"/>
    <w:rsid w:val="00F5548D"/>
    <w:rsid w:val="00F56765"/>
    <w:rsid w:val="00F62159"/>
    <w:rsid w:val="00F62939"/>
    <w:rsid w:val="00F63174"/>
    <w:rsid w:val="00F703BE"/>
    <w:rsid w:val="00F72685"/>
    <w:rsid w:val="00F76E1B"/>
    <w:rsid w:val="00F7710E"/>
    <w:rsid w:val="00F77C8C"/>
    <w:rsid w:val="00F8420D"/>
    <w:rsid w:val="00F844E8"/>
    <w:rsid w:val="00F86645"/>
    <w:rsid w:val="00F93F31"/>
    <w:rsid w:val="00F94873"/>
    <w:rsid w:val="00F95B4D"/>
    <w:rsid w:val="00FA1E83"/>
    <w:rsid w:val="00FA24AE"/>
    <w:rsid w:val="00FA47DD"/>
    <w:rsid w:val="00FB626F"/>
    <w:rsid w:val="00FB75C4"/>
    <w:rsid w:val="00FB761F"/>
    <w:rsid w:val="00FC0F51"/>
    <w:rsid w:val="00FC292A"/>
    <w:rsid w:val="00FD03FF"/>
    <w:rsid w:val="00FD2330"/>
    <w:rsid w:val="00FD2C70"/>
    <w:rsid w:val="00FE2118"/>
    <w:rsid w:val="00FE2D66"/>
    <w:rsid w:val="00FE7C39"/>
    <w:rsid w:val="00FF4EC8"/>
    <w:rsid w:val="00FF5043"/>
    <w:rsid w:val="00FF5419"/>
    <w:rsid w:val="00FF7C45"/>
    <w:rsid w:val="5BA5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C3853"/>
  <w15:chartTrackingRefBased/>
  <w15:docId w15:val="{C46EA8D1-4138-4886-B1C3-048EC85E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4F51"/>
    <w:rPr>
      <w:rFonts w:ascii="Times New Roman" w:eastAsia="Times New Roman" w:hAnsi="Times New Roman" w:cs="Times New Roman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2C39E1"/>
    <w:pPr>
      <w:widowControl w:val="0"/>
      <w:autoSpaceDE w:val="0"/>
      <w:autoSpaceDN w:val="0"/>
      <w:ind w:left="512"/>
      <w:outlineLvl w:val="0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uiPriority w:val="99"/>
    <w:unhideWhenUsed/>
    <w:rsid w:val="00E03B1D"/>
    <w:pPr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70F6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DA7C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A7C6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A7C6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7C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7C64"/>
    <w:rPr>
      <w:b/>
      <w:bCs/>
      <w:sz w:val="20"/>
      <w:szCs w:val="20"/>
    </w:rPr>
  </w:style>
  <w:style w:type="character" w:customStyle="1" w:styleId="NormaleWebCarattere">
    <w:name w:val="Normale (Web) Carattere"/>
    <w:link w:val="NormaleWeb"/>
    <w:uiPriority w:val="99"/>
    <w:rsid w:val="00CA5766"/>
    <w:rPr>
      <w:rFonts w:ascii="Times New Roman" w:eastAsia="Times New Roman" w:hAnsi="Times New Roman" w:cs="Times New Roman"/>
      <w:lang w:eastAsia="it-IT"/>
    </w:rPr>
  </w:style>
  <w:style w:type="character" w:customStyle="1" w:styleId="ui-provider">
    <w:name w:val="ui-provider"/>
    <w:basedOn w:val="Carpredefinitoparagrafo"/>
    <w:rsid w:val="00AF2483"/>
  </w:style>
  <w:style w:type="character" w:styleId="Enfasigrassetto">
    <w:name w:val="Strong"/>
    <w:basedOn w:val="Carpredefinitoparagrafo"/>
    <w:uiPriority w:val="22"/>
    <w:qFormat/>
    <w:rsid w:val="00AF2483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93431B"/>
    <w:pPr>
      <w:widowControl w:val="0"/>
      <w:autoSpaceDE w:val="0"/>
      <w:autoSpaceDN w:val="0"/>
      <w:spacing w:before="120"/>
      <w:ind w:left="113"/>
      <w:jc w:val="both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431B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20600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600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717EA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1F7106"/>
  </w:style>
  <w:style w:type="paragraph" w:customStyle="1" w:styleId="Default">
    <w:name w:val="Default"/>
    <w:rsid w:val="006318F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46C0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C04"/>
  </w:style>
  <w:style w:type="character" w:styleId="Numeropagina">
    <w:name w:val="page number"/>
    <w:basedOn w:val="Carpredefinitoparagrafo"/>
    <w:uiPriority w:val="99"/>
    <w:semiHidden/>
    <w:unhideWhenUsed/>
    <w:rsid w:val="00746C04"/>
  </w:style>
  <w:style w:type="character" w:customStyle="1" w:styleId="Titolo1Carattere">
    <w:name w:val="Titolo 1 Carattere"/>
    <w:basedOn w:val="Carpredefinitoparagrafo"/>
    <w:link w:val="Titolo1"/>
    <w:uiPriority w:val="9"/>
    <w:rsid w:val="002C39E1"/>
    <w:rPr>
      <w:rFonts w:ascii="Calibri" w:eastAsia="Calibri" w:hAnsi="Calibri" w:cs="Calibri"/>
      <w:b/>
      <w:bCs/>
      <w:sz w:val="20"/>
      <w:szCs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C39E1"/>
  </w:style>
  <w:style w:type="paragraph" w:styleId="Intestazione">
    <w:name w:val="header"/>
    <w:basedOn w:val="Normale"/>
    <w:link w:val="IntestazioneCarattere"/>
    <w:unhideWhenUsed/>
    <w:rsid w:val="00ED719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ED71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96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969"/>
    <w:rPr>
      <w:rFonts w:ascii="Segoe UI" w:hAnsi="Segoe UI" w:cs="Segoe UI"/>
      <w:sz w:val="18"/>
      <w:szCs w:val="18"/>
    </w:rPr>
  </w:style>
  <w:style w:type="table" w:styleId="Grigliatabellachiara">
    <w:name w:val="Grid Table Light"/>
    <w:basedOn w:val="Tabellanormale"/>
    <w:uiPriority w:val="40"/>
    <w:rsid w:val="00127EA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nfasicorsivo">
    <w:name w:val="Emphasis"/>
    <w:basedOn w:val="Carpredefinitoparagrafo"/>
    <w:uiPriority w:val="20"/>
    <w:qFormat/>
    <w:rsid w:val="00435487"/>
    <w:rPr>
      <w:i/>
      <w:iCs/>
    </w:rPr>
  </w:style>
  <w:style w:type="character" w:customStyle="1" w:styleId="apple-converted-space">
    <w:name w:val="apple-converted-space"/>
    <w:basedOn w:val="Carpredefinitoparagrafo"/>
    <w:rsid w:val="00F56765"/>
  </w:style>
  <w:style w:type="paragraph" w:customStyle="1" w:styleId="TableParagraph">
    <w:name w:val="Table Paragraph"/>
    <w:basedOn w:val="Normale"/>
    <w:uiPriority w:val="1"/>
    <w:qFormat/>
    <w:rsid w:val="00502DC2"/>
    <w:pPr>
      <w:widowControl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04D5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D14EFE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7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8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2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1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6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asi\OneDrive%20-%20UNIPA\Area%20Comune\Modulistica\storico%20modulistica%20d'acquisto\16.10.2024%20rda\RDA%20SIS-N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2202353C8D44C782B2ABB8C1C5F2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974F85-3313-480E-9A1D-C4B6B8B1ADAB}"/>
      </w:docPartPr>
      <w:docPartBody>
        <w:p w:rsidR="004B536B" w:rsidRDefault="004B536B">
          <w:pPr>
            <w:pStyle w:val="A12202353C8D44C782B2ABB8C1C5F279"/>
          </w:pPr>
          <w:r w:rsidRPr="00637D91">
            <w:rPr>
              <w:rStyle w:val="Testosegnaposto"/>
            </w:rPr>
            <w:t>Scegliere un elemento.</w:t>
          </w:r>
        </w:p>
      </w:docPartBody>
    </w:docPart>
    <w:docPart>
      <w:docPartPr>
        <w:name w:val="025F4C8B35724FE79B46428B6EDE57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C27DB9-566C-4BB4-9FD0-8F135375F833}"/>
      </w:docPartPr>
      <w:docPartBody>
        <w:p w:rsidR="004B536B" w:rsidRDefault="004B536B">
          <w:pPr>
            <w:pStyle w:val="025F4C8B35724FE79B46428B6EDE57C4"/>
          </w:pPr>
          <w:r w:rsidRPr="00637D9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Calibr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6B"/>
    <w:rsid w:val="004B536B"/>
    <w:rsid w:val="00F5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it-IT" w:eastAsia="it-IT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A12202353C8D44C782B2ABB8C1C5F279">
    <w:name w:val="A12202353C8D44C782B2ABB8C1C5F279"/>
  </w:style>
  <w:style w:type="paragraph" w:customStyle="1" w:styleId="025F4C8B35724FE79B46428B6EDE57C4">
    <w:name w:val="025F4C8B35724FE79B46428B6EDE57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13A030-5F32-4E86-A571-BA9D5DE9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RDA SIS-NET</Template>
  <TotalTime>9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Gramasi</dc:creator>
  <cp:keywords/>
  <dc:description/>
  <cp:lastModifiedBy>BENEDETTO GRAMASI</cp:lastModifiedBy>
  <cp:revision>1</cp:revision>
  <cp:lastPrinted>2024-09-17T11:14:00Z</cp:lastPrinted>
  <dcterms:created xsi:type="dcterms:W3CDTF">2025-03-10T11:10:00Z</dcterms:created>
  <dcterms:modified xsi:type="dcterms:W3CDTF">2025-03-10T11:21:00Z</dcterms:modified>
</cp:coreProperties>
</file>