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7A8D" w14:textId="77777777" w:rsidR="005B6724" w:rsidRDefault="005B6724" w:rsidP="000A25CC">
      <w:pPr>
        <w:pStyle w:val="paragraph"/>
        <w:spacing w:before="0" w:after="0"/>
        <w:jc w:val="both"/>
        <w:textAlignment w:val="baseline"/>
        <w:rPr>
          <w:rFonts w:ascii="Arial Standard" w:hAnsi="Arial Standard" w:cs="Arial"/>
          <w:sz w:val="20"/>
          <w:szCs w:val="20"/>
        </w:rPr>
      </w:pPr>
    </w:p>
    <w:p w14:paraId="5DBF7023" w14:textId="77777777" w:rsidR="001774DE" w:rsidRDefault="001774DE" w:rsidP="000A25CC">
      <w:pPr>
        <w:pStyle w:val="paragraph"/>
        <w:spacing w:before="0" w:after="0"/>
        <w:jc w:val="both"/>
        <w:textAlignment w:val="baseline"/>
        <w:rPr>
          <w:rFonts w:ascii="Arial Standard" w:hAnsi="Arial Standard" w:cs="Arial"/>
          <w:sz w:val="20"/>
          <w:szCs w:val="20"/>
        </w:rPr>
      </w:pPr>
    </w:p>
    <w:p w14:paraId="250F558C" w14:textId="77777777" w:rsidR="001774DE" w:rsidRDefault="001774DE" w:rsidP="000A25CC">
      <w:pPr>
        <w:pStyle w:val="paragraph"/>
        <w:spacing w:before="0" w:after="0"/>
        <w:jc w:val="both"/>
        <w:textAlignment w:val="baseline"/>
        <w:rPr>
          <w:rFonts w:ascii="Arial Standard" w:hAnsi="Arial Standard" w:cs="Arial"/>
          <w:sz w:val="20"/>
          <w:szCs w:val="20"/>
        </w:rPr>
      </w:pPr>
    </w:p>
    <w:p w14:paraId="4FDCFAE8" w14:textId="77777777" w:rsidR="001774DE" w:rsidRDefault="001774DE" w:rsidP="000A25CC">
      <w:pPr>
        <w:pStyle w:val="paragraph"/>
        <w:spacing w:before="0" w:after="0"/>
        <w:jc w:val="both"/>
        <w:textAlignment w:val="baseline"/>
        <w:rPr>
          <w:rFonts w:ascii="Arial Standard" w:hAnsi="Arial Standard" w:cs="Arial"/>
          <w:sz w:val="20"/>
          <w:szCs w:val="20"/>
        </w:rPr>
      </w:pPr>
    </w:p>
    <w:p w14:paraId="39B0429D" w14:textId="77777777" w:rsidR="001774DE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Al Direttore del D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ipartimento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Me.Pre.C.C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</w:p>
    <w:p w14:paraId="39F85BB3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Ch.mo Prof. Giorgio </w:t>
      </w:r>
      <w:proofErr w:type="spell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Stassi</w:t>
      </w:r>
      <w:proofErr w:type="spellEnd"/>
    </w:p>
    <w:p w14:paraId="07E2B3A1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E p.c.</w:t>
      </w:r>
    </w:p>
    <w:p w14:paraId="1F11D38C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Al Responsabile Amministrativo</w:t>
      </w:r>
    </w:p>
    <w:p w14:paraId="09ED7436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Dott.ssa Maria La Barbera</w:t>
      </w:r>
    </w:p>
    <w:p w14:paraId="758FE0A1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BA9765A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OGGETTO: Richiesta rimodulazione dei fondi della Scuola di Specializzazione in Ortopedia e Traumatologia, tramite storno tra voci COAN.</w:t>
      </w:r>
    </w:p>
    <w:p w14:paraId="1F2E29E6" w14:textId="77777777" w:rsidR="001774DE" w:rsidRPr="00FB4C5B" w:rsidRDefault="001774DE" w:rsidP="001774DE">
      <w:pPr>
        <w:widowControl/>
        <w:suppressAutoHyphens w:val="0"/>
        <w:spacing w:after="160" w:line="276" w:lineRule="auto"/>
        <w:jc w:val="both"/>
        <w:rPr>
          <w:rFonts w:ascii="Arial" w:eastAsiaTheme="minorHAnsi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Con la presente, il sottoscritto Responsabile dei fondi del Dottorato di Ricerca in Oncologia e Chirurgia Sperimentali iscritti sul budget del Dipartimento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Me.Pre.C.C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, ai fini del </w:t>
      </w:r>
      <w:r w:rsidRPr="00FB4C5B"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  <w:t>raggiungimento degli obiettivi di ricerca dei dottorandi,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richiede la rimodulazione/storno delle seguenti disponibilità di somme residue sulle voci COAN del Progetto CTC:</w:t>
      </w:r>
    </w:p>
    <w:p w14:paraId="490A0FCE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D50002D062021 – Dottorato di Ricerca in Oncologia e Chirurgia Sperimentali 36° Ciclo, come di seguito riportato:</w:t>
      </w:r>
    </w:p>
    <w:p w14:paraId="220D34F8" w14:textId="77777777" w:rsidR="001774DE" w:rsidRPr="00FB4C5B" w:rsidRDefault="001774DE" w:rsidP="001774DE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Da </w:t>
      </w: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ab/>
      </w:r>
      <w:r w:rsidRPr="00FB4C5B">
        <w:rPr>
          <w:rFonts w:ascii="Arial" w:eastAsiaTheme="minorEastAsia" w:hAnsi="Arial" w:cs="Arial"/>
          <w:b/>
          <w:bCs/>
          <w:color w:val="000000" w:themeColor="text1"/>
          <w:kern w:val="0"/>
          <w:sz w:val="20"/>
          <w:szCs w:val="20"/>
          <w:lang w:eastAsia="en-US" w:bidi="ar-SA"/>
        </w:rPr>
        <w:t>CA.C.B.01.03.16 -Attività di ricerca dottorandi (D.M.8/02/2013 n. 45, art. 9, c. 3)</w:t>
      </w:r>
      <w:r w:rsidRPr="00FB4C5B"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  <w:t xml:space="preserve"> 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- € 7.257,00</w:t>
      </w:r>
    </w:p>
    <w:p w14:paraId="6FB5CD7B" w14:textId="77777777" w:rsidR="001774DE" w:rsidRPr="00FB4C5B" w:rsidRDefault="001774DE" w:rsidP="001774DE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A: </w:t>
      </w:r>
      <w:r w:rsidRPr="00FB4C5B"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  <w:t>CA.A.A.02.02.02 - Attrezzature informatiche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- + € 7.257,00</w:t>
      </w:r>
    </w:p>
    <w:p w14:paraId="2C98DB26" w14:textId="77777777" w:rsidR="001774DE" w:rsidRPr="00FB4C5B" w:rsidRDefault="001774DE" w:rsidP="001774DE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F1C1732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Ai sensi dell’Art. 14 “Variazioni al Bilancio Unico di Ateneo di Previsione Annuale Autorizzatorio” del Regolamento per l’Amministrazione, la Finanza e la Contabilità dell’Università degli Studi di Palermo, si rappresenta l’urgenza dello storno ai fini del mantenimento degli equilibri definiti sul bilancio del Dipartimento </w:t>
      </w:r>
      <w:proofErr w:type="spell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Dichirons</w:t>
      </w:r>
      <w:proofErr w:type="spellEnd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</w:p>
    <w:p w14:paraId="73B2C38F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L’occasione mi è gradita per porgere cordiali saluti,</w:t>
      </w:r>
    </w:p>
    <w:p w14:paraId="2C054275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0D33F92" w14:textId="77777777" w:rsidR="001774DE" w:rsidRPr="00FB4C5B" w:rsidRDefault="001774DE" w:rsidP="001774DE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proofErr w:type="spellStart"/>
      <w:proofErr w:type="gram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Prof.A.Russo</w:t>
      </w:r>
      <w:proofErr w:type="spellEnd"/>
      <w:proofErr w:type="gramEnd"/>
    </w:p>
    <w:p w14:paraId="233A9F4E" w14:textId="77777777" w:rsidR="001774DE" w:rsidRDefault="001774DE" w:rsidP="001774DE">
      <w:pPr>
        <w:ind w:left="708" w:hanging="282"/>
        <w:jc w:val="both"/>
        <w:rPr>
          <w:rFonts w:hint="eastAsia"/>
        </w:rPr>
      </w:pPr>
    </w:p>
    <w:p w14:paraId="1AFE2FF5" w14:textId="77777777" w:rsidR="001774DE" w:rsidRPr="00B46080" w:rsidRDefault="001774DE" w:rsidP="001774DE">
      <w:pPr>
        <w:rPr>
          <w:rFonts w:hint="eastAsia"/>
        </w:rPr>
      </w:pPr>
    </w:p>
    <w:p w14:paraId="24827B75" w14:textId="77777777" w:rsidR="001774DE" w:rsidRPr="00B46080" w:rsidRDefault="001774DE" w:rsidP="001774DE">
      <w:pPr>
        <w:rPr>
          <w:rFonts w:hint="eastAsia"/>
        </w:rPr>
      </w:pPr>
    </w:p>
    <w:p w14:paraId="3CC70CD9" w14:textId="77777777" w:rsidR="001774DE" w:rsidRPr="00B46080" w:rsidRDefault="001774DE" w:rsidP="001774DE">
      <w:pPr>
        <w:rPr>
          <w:rFonts w:hint="eastAsia"/>
        </w:rPr>
      </w:pPr>
    </w:p>
    <w:p w14:paraId="3B44B667" w14:textId="77777777" w:rsidR="001774DE" w:rsidRPr="00B46080" w:rsidRDefault="001774DE" w:rsidP="001774DE">
      <w:pPr>
        <w:rPr>
          <w:rFonts w:hint="eastAsia"/>
        </w:rPr>
      </w:pPr>
    </w:p>
    <w:p w14:paraId="6F5F3ED7" w14:textId="77777777" w:rsidR="001774DE" w:rsidRPr="000A25CC" w:rsidRDefault="001774DE" w:rsidP="000A25CC">
      <w:pPr>
        <w:pStyle w:val="paragraph"/>
        <w:spacing w:before="0" w:after="0"/>
        <w:jc w:val="both"/>
        <w:textAlignment w:val="baseline"/>
        <w:rPr>
          <w:rFonts w:ascii="Arial Standard" w:hAnsi="Arial Standard" w:cs="Arial"/>
          <w:sz w:val="20"/>
          <w:szCs w:val="20"/>
        </w:rPr>
      </w:pPr>
    </w:p>
    <w:sectPr w:rsidR="001774DE" w:rsidRPr="000A25CC" w:rsidSect="00012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2AD4" w14:textId="77777777" w:rsidR="00B528DF" w:rsidRDefault="00B528DF" w:rsidP="003B6DF6">
      <w:pPr>
        <w:rPr>
          <w:rFonts w:hint="eastAsia"/>
        </w:rPr>
      </w:pPr>
      <w:r>
        <w:separator/>
      </w:r>
    </w:p>
  </w:endnote>
  <w:endnote w:type="continuationSeparator" w:id="0">
    <w:p w14:paraId="3C35EC6A" w14:textId="77777777" w:rsidR="00B528DF" w:rsidRDefault="00B528DF" w:rsidP="003B6DF6">
      <w:pPr>
        <w:rPr>
          <w:rFonts w:hint="eastAsia"/>
        </w:rPr>
      </w:pPr>
      <w:r>
        <w:continuationSeparator/>
      </w:r>
    </w:p>
  </w:endnote>
  <w:endnote w:type="continuationNotice" w:id="1">
    <w:p w14:paraId="5FCE797B" w14:textId="77777777" w:rsidR="00B528DF" w:rsidRDefault="00B528D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3EFF" w14:textId="77777777" w:rsidR="001774DE" w:rsidRDefault="001774DE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1C9C" w14:textId="77777777" w:rsidR="00680EC9" w:rsidRDefault="00680EC9" w:rsidP="00680EC9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E52A01">
      <w:rPr>
        <w:rFonts w:ascii="Montserrat" w:hAnsi="Montserrat" w:hint="eastAsia"/>
        <w:color w:val="074B87"/>
        <w:sz w:val="12"/>
        <w:szCs w:val="12"/>
      </w:rPr>
      <w:t>dipartimento.meprec</w:t>
    </w:r>
    <w:r w:rsidR="00613E9B">
      <w:rPr>
        <w:rFonts w:ascii="Montserrat" w:hAnsi="Montserrat"/>
        <w:color w:val="074B87"/>
        <w:sz w:val="12"/>
        <w:szCs w:val="12"/>
      </w:rPr>
      <w:t>c</w:t>
    </w:r>
    <w:r>
      <w:rPr>
        <w:rFonts w:ascii="Montserrat" w:hAnsi="Montserrat"/>
        <w:color w:val="074B87"/>
        <w:sz w:val="12"/>
        <w:szCs w:val="12"/>
      </w:rPr>
      <w:t>@</w:t>
    </w:r>
    <w:r w:rsidRPr="00E52A01">
      <w:rPr>
        <w:rFonts w:ascii="Montserrat" w:hAnsi="Montserrat" w:hint="eastAsia"/>
        <w:color w:val="074B87"/>
        <w:sz w:val="12"/>
        <w:szCs w:val="12"/>
      </w:rPr>
      <w:t>cert.unipa.it</w:t>
    </w:r>
  </w:p>
  <w:p w14:paraId="2CF96457" w14:textId="77777777" w:rsidR="00680EC9" w:rsidRDefault="00000000" w:rsidP="00680EC9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hyperlink r:id="rId1" w:history="1">
      <w:r w:rsidR="00680EC9" w:rsidRPr="000C2C1D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</w:t>
      </w:r>
    </w:hyperlink>
    <w:r w:rsidR="00680EC9" w:rsidRPr="00AF4371">
      <w:rPr>
        <w:rFonts w:ascii="Montserrat" w:hAnsi="Montserrat" w:hint="eastAsia"/>
        <w:color w:val="074B87"/>
        <w:sz w:val="12"/>
        <w:szCs w:val="12"/>
      </w:rPr>
      <w:t>.</w:t>
    </w:r>
  </w:p>
  <w:p w14:paraId="768B2502" w14:textId="77777777" w:rsidR="00AF4371" w:rsidRPr="006C6EBF" w:rsidRDefault="00AF4371" w:rsidP="006C6EBF">
    <w:pPr>
      <w:pStyle w:val="Pidipagin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B0A6" w14:textId="77777777" w:rsidR="001774DE" w:rsidRDefault="001774D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05DD" w14:textId="77777777" w:rsidR="00B528DF" w:rsidRDefault="00B528DF" w:rsidP="003B6DF6">
      <w:pPr>
        <w:rPr>
          <w:rFonts w:hint="eastAsia"/>
        </w:rPr>
      </w:pPr>
      <w:r>
        <w:separator/>
      </w:r>
    </w:p>
  </w:footnote>
  <w:footnote w:type="continuationSeparator" w:id="0">
    <w:p w14:paraId="76705064" w14:textId="77777777" w:rsidR="00B528DF" w:rsidRDefault="00B528DF" w:rsidP="003B6DF6">
      <w:pPr>
        <w:rPr>
          <w:rFonts w:hint="eastAsia"/>
        </w:rPr>
      </w:pPr>
      <w:r>
        <w:continuationSeparator/>
      </w:r>
    </w:p>
  </w:footnote>
  <w:footnote w:type="continuationNotice" w:id="1">
    <w:p w14:paraId="33350320" w14:textId="77777777" w:rsidR="00B528DF" w:rsidRDefault="00B528DF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2FED" w14:textId="77777777" w:rsidR="001774DE" w:rsidRDefault="001774DE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31BF2338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39448E1E" w14:textId="77777777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9D74EF2" wp14:editId="63FC7BFE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0CEA8B" w14:textId="0381EB8E" w:rsidR="00BB10D9" w:rsidRDefault="005E3BDC" w:rsidP="00F228BE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0191D353" wp14:editId="7CD08B15">
                <wp:simplePos x="0" y="0"/>
                <wp:positionH relativeFrom="margin">
                  <wp:posOffset>2301240</wp:posOffset>
                </wp:positionH>
                <wp:positionV relativeFrom="paragraph">
                  <wp:posOffset>34290</wp:posOffset>
                </wp:positionV>
                <wp:extent cx="871220" cy="672465"/>
                <wp:effectExtent l="0" t="0" r="5080" b="0"/>
                <wp:wrapSquare wrapText="bothSides"/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672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8EA194" w14:textId="1B32B622" w:rsidR="00F228BE" w:rsidRPr="00F228BE" w:rsidRDefault="00F228BE" w:rsidP="00F228BE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Dipartimento Me.Pre.C.C.</w:t>
          </w:r>
        </w:p>
        <w:p w14:paraId="62D95E64" w14:textId="451AFE2B" w:rsidR="00974C8D" w:rsidRDefault="00F228BE" w:rsidP="00F228BE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 w:rsidR="00FA27DD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480701F0" w14:textId="2BA0A729" w:rsidR="00EA5DA3" w:rsidRDefault="00F228BE" w:rsidP="007A5782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Chirurgica e </w:t>
          </w:r>
          <w:r w:rsidR="005C0463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Critica</w:t>
          </w:r>
        </w:p>
        <w:p w14:paraId="6C09DECC" w14:textId="77777777" w:rsidR="006C1725" w:rsidRDefault="00A33EBB" w:rsidP="007A5782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  <w:t>Direttore</w:t>
          </w:r>
          <w:r w:rsidR="00E11BB9"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  <w:t>:</w:t>
          </w:r>
          <w:r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  <w:t xml:space="preserve"> Prof. Giorgio </w:t>
          </w:r>
          <w:proofErr w:type="spellStart"/>
          <w:r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  <w:t>Stassi</w:t>
          </w:r>
          <w:proofErr w:type="spellEnd"/>
        </w:p>
        <w:p w14:paraId="2C41B4A6" w14:textId="77777777" w:rsidR="001774DE" w:rsidRDefault="001774DE" w:rsidP="007A5782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  <w:p w14:paraId="4FE22556" w14:textId="3EEB37C2" w:rsidR="001774DE" w:rsidRPr="00A33EBB" w:rsidRDefault="001774DE" w:rsidP="007A5782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0CB6E00E" w14:textId="77777777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B505" w14:textId="77777777" w:rsidR="001774DE" w:rsidRDefault="001774DE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8AF"/>
    <w:multiLevelType w:val="multilevel"/>
    <w:tmpl w:val="FBF22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14BD8"/>
    <w:multiLevelType w:val="multilevel"/>
    <w:tmpl w:val="D416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6B32"/>
    <w:multiLevelType w:val="multilevel"/>
    <w:tmpl w:val="557CC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70704"/>
    <w:multiLevelType w:val="multilevel"/>
    <w:tmpl w:val="9DB48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071D"/>
    <w:multiLevelType w:val="multilevel"/>
    <w:tmpl w:val="28F220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3D3384"/>
    <w:multiLevelType w:val="multilevel"/>
    <w:tmpl w:val="F4BA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622351"/>
    <w:multiLevelType w:val="multilevel"/>
    <w:tmpl w:val="3B64E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E7BAD"/>
    <w:multiLevelType w:val="multilevel"/>
    <w:tmpl w:val="E7961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6E75CA"/>
    <w:multiLevelType w:val="multilevel"/>
    <w:tmpl w:val="0A500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577CD"/>
    <w:multiLevelType w:val="hybridMultilevel"/>
    <w:tmpl w:val="D458D660"/>
    <w:lvl w:ilvl="0" w:tplc="19B6CC64">
      <w:numFmt w:val="bullet"/>
      <w:lvlText w:val="-"/>
      <w:lvlJc w:val="left"/>
      <w:pPr>
        <w:ind w:left="66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2" w15:restartNumberingAfterBreak="0">
    <w:nsid w:val="72197A97"/>
    <w:multiLevelType w:val="multilevel"/>
    <w:tmpl w:val="6C240D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972652">
    <w:abstractNumId w:val="6"/>
  </w:num>
  <w:num w:numId="2" w16cid:durableId="2118333474">
    <w:abstractNumId w:val="4"/>
  </w:num>
  <w:num w:numId="3" w16cid:durableId="599265807">
    <w:abstractNumId w:val="11"/>
  </w:num>
  <w:num w:numId="4" w16cid:durableId="1817601586">
    <w:abstractNumId w:val="7"/>
  </w:num>
  <w:num w:numId="5" w16cid:durableId="27487747">
    <w:abstractNumId w:val="1"/>
  </w:num>
  <w:num w:numId="6" w16cid:durableId="1217624435">
    <w:abstractNumId w:val="9"/>
  </w:num>
  <w:num w:numId="7" w16cid:durableId="1041592323">
    <w:abstractNumId w:val="3"/>
  </w:num>
  <w:num w:numId="8" w16cid:durableId="306403205">
    <w:abstractNumId w:val="10"/>
  </w:num>
  <w:num w:numId="9" w16cid:durableId="1332028735">
    <w:abstractNumId w:val="0"/>
  </w:num>
  <w:num w:numId="10" w16cid:durableId="119882544">
    <w:abstractNumId w:val="2"/>
  </w:num>
  <w:num w:numId="11" w16cid:durableId="643855846">
    <w:abstractNumId w:val="5"/>
  </w:num>
  <w:num w:numId="12" w16cid:durableId="830146494">
    <w:abstractNumId w:val="12"/>
  </w:num>
  <w:num w:numId="13" w16cid:durableId="1490827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7C"/>
    <w:rsid w:val="00007A81"/>
    <w:rsid w:val="0001297C"/>
    <w:rsid w:val="0001624E"/>
    <w:rsid w:val="00016E54"/>
    <w:rsid w:val="00023F8A"/>
    <w:rsid w:val="00024400"/>
    <w:rsid w:val="00027FEA"/>
    <w:rsid w:val="000334C7"/>
    <w:rsid w:val="00040E65"/>
    <w:rsid w:val="00047B1D"/>
    <w:rsid w:val="000852E0"/>
    <w:rsid w:val="00086E09"/>
    <w:rsid w:val="00093904"/>
    <w:rsid w:val="00097AC8"/>
    <w:rsid w:val="000A0673"/>
    <w:rsid w:val="000A25CC"/>
    <w:rsid w:val="000A2819"/>
    <w:rsid w:val="000A7FA1"/>
    <w:rsid w:val="000B0656"/>
    <w:rsid w:val="000C1539"/>
    <w:rsid w:val="000E1474"/>
    <w:rsid w:val="000F2568"/>
    <w:rsid w:val="000F2E8C"/>
    <w:rsid w:val="00100D6A"/>
    <w:rsid w:val="00110277"/>
    <w:rsid w:val="00114BC3"/>
    <w:rsid w:val="00115185"/>
    <w:rsid w:val="00127937"/>
    <w:rsid w:val="0013505A"/>
    <w:rsid w:val="00146120"/>
    <w:rsid w:val="00151CA2"/>
    <w:rsid w:val="0015265F"/>
    <w:rsid w:val="001531C5"/>
    <w:rsid w:val="00165016"/>
    <w:rsid w:val="001774DE"/>
    <w:rsid w:val="00187918"/>
    <w:rsid w:val="00194A0C"/>
    <w:rsid w:val="00197C4E"/>
    <w:rsid w:val="001A0A60"/>
    <w:rsid w:val="001A144E"/>
    <w:rsid w:val="001A1564"/>
    <w:rsid w:val="001B1EF5"/>
    <w:rsid w:val="001B3738"/>
    <w:rsid w:val="001C016A"/>
    <w:rsid w:val="001C258E"/>
    <w:rsid w:val="001D1AD9"/>
    <w:rsid w:val="001D7B1C"/>
    <w:rsid w:val="001E2AE5"/>
    <w:rsid w:val="001F27E8"/>
    <w:rsid w:val="001F49A0"/>
    <w:rsid w:val="002069EC"/>
    <w:rsid w:val="002128A9"/>
    <w:rsid w:val="0022146F"/>
    <w:rsid w:val="00225CE5"/>
    <w:rsid w:val="002267DC"/>
    <w:rsid w:val="00233E2F"/>
    <w:rsid w:val="00237721"/>
    <w:rsid w:val="00242210"/>
    <w:rsid w:val="00256794"/>
    <w:rsid w:val="0026691C"/>
    <w:rsid w:val="00283132"/>
    <w:rsid w:val="00296394"/>
    <w:rsid w:val="002A24E6"/>
    <w:rsid w:val="002A2C2A"/>
    <w:rsid w:val="002A7966"/>
    <w:rsid w:val="002B0F53"/>
    <w:rsid w:val="002B3DE6"/>
    <w:rsid w:val="002B68A9"/>
    <w:rsid w:val="002C0A94"/>
    <w:rsid w:val="002E3B02"/>
    <w:rsid w:val="002E5ED2"/>
    <w:rsid w:val="002F53CC"/>
    <w:rsid w:val="0032208D"/>
    <w:rsid w:val="00326D7A"/>
    <w:rsid w:val="00337628"/>
    <w:rsid w:val="003378D4"/>
    <w:rsid w:val="003426AD"/>
    <w:rsid w:val="00352631"/>
    <w:rsid w:val="00364E01"/>
    <w:rsid w:val="00380952"/>
    <w:rsid w:val="003A04F3"/>
    <w:rsid w:val="003A1F96"/>
    <w:rsid w:val="003A2E3E"/>
    <w:rsid w:val="003A4625"/>
    <w:rsid w:val="003B6DF6"/>
    <w:rsid w:val="003C263A"/>
    <w:rsid w:val="003C3728"/>
    <w:rsid w:val="003D01B8"/>
    <w:rsid w:val="003D13D2"/>
    <w:rsid w:val="003D17DF"/>
    <w:rsid w:val="003D61B1"/>
    <w:rsid w:val="003E4270"/>
    <w:rsid w:val="003E43FA"/>
    <w:rsid w:val="003E649B"/>
    <w:rsid w:val="003E7591"/>
    <w:rsid w:val="003E7E94"/>
    <w:rsid w:val="003F34CD"/>
    <w:rsid w:val="003F4C5A"/>
    <w:rsid w:val="0040329F"/>
    <w:rsid w:val="0040366C"/>
    <w:rsid w:val="00423923"/>
    <w:rsid w:val="00424BC5"/>
    <w:rsid w:val="00424EBE"/>
    <w:rsid w:val="00425F56"/>
    <w:rsid w:val="00426AF1"/>
    <w:rsid w:val="004356E6"/>
    <w:rsid w:val="00444165"/>
    <w:rsid w:val="0045180B"/>
    <w:rsid w:val="00451E59"/>
    <w:rsid w:val="004678BB"/>
    <w:rsid w:val="00475868"/>
    <w:rsid w:val="00492D58"/>
    <w:rsid w:val="00494C80"/>
    <w:rsid w:val="00496141"/>
    <w:rsid w:val="004F01D3"/>
    <w:rsid w:val="00505F1C"/>
    <w:rsid w:val="00506AD1"/>
    <w:rsid w:val="005141F4"/>
    <w:rsid w:val="00521E55"/>
    <w:rsid w:val="005242ED"/>
    <w:rsid w:val="00531C9C"/>
    <w:rsid w:val="00540664"/>
    <w:rsid w:val="00542215"/>
    <w:rsid w:val="00542740"/>
    <w:rsid w:val="00544DE8"/>
    <w:rsid w:val="00545D21"/>
    <w:rsid w:val="00550645"/>
    <w:rsid w:val="005772F3"/>
    <w:rsid w:val="00582B2F"/>
    <w:rsid w:val="005872F6"/>
    <w:rsid w:val="00590CA1"/>
    <w:rsid w:val="005934EF"/>
    <w:rsid w:val="005A760C"/>
    <w:rsid w:val="005B6599"/>
    <w:rsid w:val="005B6724"/>
    <w:rsid w:val="005C0463"/>
    <w:rsid w:val="005C3B73"/>
    <w:rsid w:val="005C6489"/>
    <w:rsid w:val="005D3971"/>
    <w:rsid w:val="005D508C"/>
    <w:rsid w:val="005E3BDC"/>
    <w:rsid w:val="005F4697"/>
    <w:rsid w:val="005F4DDD"/>
    <w:rsid w:val="006047D4"/>
    <w:rsid w:val="00610CF3"/>
    <w:rsid w:val="00612039"/>
    <w:rsid w:val="00613E9B"/>
    <w:rsid w:val="00616C30"/>
    <w:rsid w:val="00626FF6"/>
    <w:rsid w:val="006353B6"/>
    <w:rsid w:val="00645811"/>
    <w:rsid w:val="00646ED3"/>
    <w:rsid w:val="006472AD"/>
    <w:rsid w:val="00651007"/>
    <w:rsid w:val="00651C78"/>
    <w:rsid w:val="00675CA9"/>
    <w:rsid w:val="00680EC9"/>
    <w:rsid w:val="006861C8"/>
    <w:rsid w:val="00686C28"/>
    <w:rsid w:val="00686DC7"/>
    <w:rsid w:val="00687497"/>
    <w:rsid w:val="00695B43"/>
    <w:rsid w:val="006A3633"/>
    <w:rsid w:val="006B4663"/>
    <w:rsid w:val="006B6A47"/>
    <w:rsid w:val="006B7E74"/>
    <w:rsid w:val="006C1725"/>
    <w:rsid w:val="006C211F"/>
    <w:rsid w:val="006C6AD0"/>
    <w:rsid w:val="006C6EBF"/>
    <w:rsid w:val="006D33EF"/>
    <w:rsid w:val="006F631E"/>
    <w:rsid w:val="0071221A"/>
    <w:rsid w:val="00734BE5"/>
    <w:rsid w:val="00736BE3"/>
    <w:rsid w:val="0074407A"/>
    <w:rsid w:val="00745081"/>
    <w:rsid w:val="00777C8F"/>
    <w:rsid w:val="007809CB"/>
    <w:rsid w:val="00791E18"/>
    <w:rsid w:val="007969AC"/>
    <w:rsid w:val="00797464"/>
    <w:rsid w:val="007A5782"/>
    <w:rsid w:val="007A7D67"/>
    <w:rsid w:val="007B111E"/>
    <w:rsid w:val="007B594D"/>
    <w:rsid w:val="007C1C8B"/>
    <w:rsid w:val="007C66BC"/>
    <w:rsid w:val="007C6A1E"/>
    <w:rsid w:val="007C7BCC"/>
    <w:rsid w:val="007E54B7"/>
    <w:rsid w:val="007E7E4B"/>
    <w:rsid w:val="00814737"/>
    <w:rsid w:val="008322E4"/>
    <w:rsid w:val="00850C5A"/>
    <w:rsid w:val="00853D70"/>
    <w:rsid w:val="0085437D"/>
    <w:rsid w:val="008643E6"/>
    <w:rsid w:val="00864FAB"/>
    <w:rsid w:val="008804A4"/>
    <w:rsid w:val="00884DAD"/>
    <w:rsid w:val="00887F99"/>
    <w:rsid w:val="008A1168"/>
    <w:rsid w:val="008A2A1F"/>
    <w:rsid w:val="008A3851"/>
    <w:rsid w:val="008A3AD3"/>
    <w:rsid w:val="008B0598"/>
    <w:rsid w:val="008B4B04"/>
    <w:rsid w:val="008B6594"/>
    <w:rsid w:val="008D3703"/>
    <w:rsid w:val="008E4A4E"/>
    <w:rsid w:val="00907599"/>
    <w:rsid w:val="009077A5"/>
    <w:rsid w:val="0091334B"/>
    <w:rsid w:val="0091337C"/>
    <w:rsid w:val="00913AB1"/>
    <w:rsid w:val="00930C15"/>
    <w:rsid w:val="00930CC9"/>
    <w:rsid w:val="00941A33"/>
    <w:rsid w:val="00941DA2"/>
    <w:rsid w:val="00956B32"/>
    <w:rsid w:val="00974C8D"/>
    <w:rsid w:val="00977996"/>
    <w:rsid w:val="00990855"/>
    <w:rsid w:val="009A7E82"/>
    <w:rsid w:val="009C02AC"/>
    <w:rsid w:val="009C2319"/>
    <w:rsid w:val="009C7CE3"/>
    <w:rsid w:val="009D36AE"/>
    <w:rsid w:val="009D3BE6"/>
    <w:rsid w:val="009D4DA9"/>
    <w:rsid w:val="009D75F0"/>
    <w:rsid w:val="00A022E4"/>
    <w:rsid w:val="00A0260F"/>
    <w:rsid w:val="00A064C5"/>
    <w:rsid w:val="00A30578"/>
    <w:rsid w:val="00A33EBB"/>
    <w:rsid w:val="00A359AC"/>
    <w:rsid w:val="00A41767"/>
    <w:rsid w:val="00A446B5"/>
    <w:rsid w:val="00A56C66"/>
    <w:rsid w:val="00A606F0"/>
    <w:rsid w:val="00A6431C"/>
    <w:rsid w:val="00A667D3"/>
    <w:rsid w:val="00A66EDE"/>
    <w:rsid w:val="00A702DB"/>
    <w:rsid w:val="00A84C8B"/>
    <w:rsid w:val="00A942A6"/>
    <w:rsid w:val="00AA26DC"/>
    <w:rsid w:val="00AD504D"/>
    <w:rsid w:val="00AD6D0D"/>
    <w:rsid w:val="00AE4FF1"/>
    <w:rsid w:val="00AF2504"/>
    <w:rsid w:val="00AF4371"/>
    <w:rsid w:val="00B014DF"/>
    <w:rsid w:val="00B07400"/>
    <w:rsid w:val="00B1029A"/>
    <w:rsid w:val="00B116FF"/>
    <w:rsid w:val="00B11978"/>
    <w:rsid w:val="00B22A4C"/>
    <w:rsid w:val="00B22A60"/>
    <w:rsid w:val="00B40827"/>
    <w:rsid w:val="00B528DF"/>
    <w:rsid w:val="00B53A42"/>
    <w:rsid w:val="00B55018"/>
    <w:rsid w:val="00B66390"/>
    <w:rsid w:val="00B76B66"/>
    <w:rsid w:val="00B77335"/>
    <w:rsid w:val="00B848EE"/>
    <w:rsid w:val="00B874B7"/>
    <w:rsid w:val="00B927B3"/>
    <w:rsid w:val="00B94470"/>
    <w:rsid w:val="00B96B05"/>
    <w:rsid w:val="00BB10D9"/>
    <w:rsid w:val="00BB1774"/>
    <w:rsid w:val="00BB205E"/>
    <w:rsid w:val="00BB3228"/>
    <w:rsid w:val="00BB7153"/>
    <w:rsid w:val="00BC3FB1"/>
    <w:rsid w:val="00BC4584"/>
    <w:rsid w:val="00BD2D00"/>
    <w:rsid w:val="00BD6549"/>
    <w:rsid w:val="00BE2084"/>
    <w:rsid w:val="00BE55D0"/>
    <w:rsid w:val="00BF13D3"/>
    <w:rsid w:val="00BF6BD3"/>
    <w:rsid w:val="00C060C8"/>
    <w:rsid w:val="00C16290"/>
    <w:rsid w:val="00C36B54"/>
    <w:rsid w:val="00C4069C"/>
    <w:rsid w:val="00C4565F"/>
    <w:rsid w:val="00C53704"/>
    <w:rsid w:val="00C53A06"/>
    <w:rsid w:val="00C56CBA"/>
    <w:rsid w:val="00C56FCA"/>
    <w:rsid w:val="00C57B17"/>
    <w:rsid w:val="00C6586D"/>
    <w:rsid w:val="00C8067E"/>
    <w:rsid w:val="00CB218C"/>
    <w:rsid w:val="00CD1F2D"/>
    <w:rsid w:val="00CD2C82"/>
    <w:rsid w:val="00CD70AF"/>
    <w:rsid w:val="00CE0002"/>
    <w:rsid w:val="00D046C8"/>
    <w:rsid w:val="00D277BE"/>
    <w:rsid w:val="00D279FB"/>
    <w:rsid w:val="00D44A40"/>
    <w:rsid w:val="00D92349"/>
    <w:rsid w:val="00D926A0"/>
    <w:rsid w:val="00DA4B55"/>
    <w:rsid w:val="00DC3E86"/>
    <w:rsid w:val="00DD0616"/>
    <w:rsid w:val="00DD22DA"/>
    <w:rsid w:val="00E02D8C"/>
    <w:rsid w:val="00E05193"/>
    <w:rsid w:val="00E07BE3"/>
    <w:rsid w:val="00E11BB9"/>
    <w:rsid w:val="00E275F1"/>
    <w:rsid w:val="00E40CCA"/>
    <w:rsid w:val="00E4169E"/>
    <w:rsid w:val="00E509DB"/>
    <w:rsid w:val="00E55782"/>
    <w:rsid w:val="00E824AD"/>
    <w:rsid w:val="00EA5DA3"/>
    <w:rsid w:val="00EA7BDC"/>
    <w:rsid w:val="00EB5F11"/>
    <w:rsid w:val="00EC2CD3"/>
    <w:rsid w:val="00EC2FF0"/>
    <w:rsid w:val="00ED569E"/>
    <w:rsid w:val="00ED6C25"/>
    <w:rsid w:val="00EF218D"/>
    <w:rsid w:val="00EF7922"/>
    <w:rsid w:val="00F00BC0"/>
    <w:rsid w:val="00F066DE"/>
    <w:rsid w:val="00F1157F"/>
    <w:rsid w:val="00F155E7"/>
    <w:rsid w:val="00F17ADE"/>
    <w:rsid w:val="00F228BE"/>
    <w:rsid w:val="00F43828"/>
    <w:rsid w:val="00F54987"/>
    <w:rsid w:val="00F56517"/>
    <w:rsid w:val="00F57035"/>
    <w:rsid w:val="00F7737E"/>
    <w:rsid w:val="00F8026A"/>
    <w:rsid w:val="00F82FD4"/>
    <w:rsid w:val="00F92A60"/>
    <w:rsid w:val="00F972D9"/>
    <w:rsid w:val="00FA18A3"/>
    <w:rsid w:val="00FA27DD"/>
    <w:rsid w:val="00FB0350"/>
    <w:rsid w:val="00FB15EC"/>
    <w:rsid w:val="00FB4AB5"/>
    <w:rsid w:val="00FC6C8F"/>
    <w:rsid w:val="00FD0ABB"/>
    <w:rsid w:val="00FE3883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B715"/>
  <w15:chartTrackingRefBased/>
  <w15:docId w15:val="{5A7E8508-FAAB-449A-80C7-427101FD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uiPriority w:val="1"/>
    <w:qFormat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1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37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69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69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paragraph">
    <w:name w:val="paragraph"/>
    <w:basedOn w:val="Normale"/>
    <w:rsid w:val="007809C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7809CB"/>
  </w:style>
  <w:style w:type="character" w:customStyle="1" w:styleId="eop">
    <w:name w:val="eop"/>
    <w:basedOn w:val="Carpredefinitoparagrafo"/>
    <w:rsid w:val="007809CB"/>
  </w:style>
  <w:style w:type="character" w:customStyle="1" w:styleId="tabchar">
    <w:name w:val="tabchar"/>
    <w:basedOn w:val="Carpredefinitoparagrafo"/>
    <w:rsid w:val="0078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Contabilit&#224;\Modelli%20e%20modulistica\carta%20intestata\CartaIntestataMEPRECC_stas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86EAE418C8548ABC8BEA9108604A4" ma:contentTypeVersion="14" ma:contentTypeDescription="Creare un nuovo documento." ma:contentTypeScope="" ma:versionID="8ff67d21f6a287ea51512e7ecf578b72">
  <xsd:schema xmlns:xsd="http://www.w3.org/2001/XMLSchema" xmlns:xs="http://www.w3.org/2001/XMLSchema" xmlns:p="http://schemas.microsoft.com/office/2006/metadata/properties" xmlns:ns3="d32687a7-27b3-45c1-a5b4-36f89157e2ca" xmlns:ns4="d3e36dc8-cfbe-47d3-80d5-5a309e543ccc" targetNamespace="http://schemas.microsoft.com/office/2006/metadata/properties" ma:root="true" ma:fieldsID="784cb9a5dcf56ed59ea48d9ef1f0baa7" ns3:_="" ns4:_="">
    <xsd:import namespace="d32687a7-27b3-45c1-a5b4-36f89157e2ca"/>
    <xsd:import namespace="d3e36dc8-cfbe-47d3-80d5-5a309e543c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87a7-27b3-45c1-a5b4-36f89157e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6dc8-cfbe-47d3-80d5-5a309e5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e36dc8-cfbe-47d3-80d5-5a309e543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6BE7-61C1-4471-BAAD-8ECFA8E6C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B609A-EE3E-4DC0-8F8D-B76129A5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87a7-27b3-45c1-a5b4-36f89157e2ca"/>
    <ds:schemaRef ds:uri="d3e36dc8-cfbe-47d3-80d5-5a309e543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0EB7F-B04D-46F9-B671-B25AE87F6D74}">
  <ds:schemaRefs>
    <ds:schemaRef ds:uri="http://schemas.microsoft.com/office/2006/metadata/properties"/>
    <ds:schemaRef ds:uri="http://schemas.microsoft.com/office/infopath/2007/PartnerControls"/>
    <ds:schemaRef ds:uri="d3e36dc8-cfbe-47d3-80d5-5a309e543ccc"/>
  </ds:schemaRefs>
</ds:datastoreItem>
</file>

<file path=customXml/itemProps4.xml><?xml version="1.0" encoding="utf-8"?>
<ds:datastoreItem xmlns:ds="http://schemas.openxmlformats.org/officeDocument/2006/customXml" ds:itemID="{2481C76E-07BD-42D3-9171-3EFAA735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CartaIntestataMEPRECC_stassi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https://www.unipa.it/dipartimenti/me.pre.c.c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Gramasi</dc:creator>
  <cp:keywords/>
  <dc:description/>
  <cp:lastModifiedBy>ROBERTO CAMMARATA</cp:lastModifiedBy>
  <cp:revision>6</cp:revision>
  <cp:lastPrinted>2024-03-13T19:45:00Z</cp:lastPrinted>
  <dcterms:created xsi:type="dcterms:W3CDTF">2024-05-10T21:12:00Z</dcterms:created>
  <dcterms:modified xsi:type="dcterms:W3CDTF">2024-06-05T13:07:00Z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0x0101006E886EAE418C8548ABC8BEA9108604A4</vt:lpwstr>
  </property>
</Properties>
</file>