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2D879" w14:textId="77777777" w:rsidR="00E72CAB" w:rsidRPr="00EF5CE7" w:rsidRDefault="00E72CAB" w:rsidP="00BA3FC7">
      <w:pPr>
        <w:rPr>
          <w:rFonts w:ascii="Arial" w:hAnsi="Arial" w:cs="Arial"/>
          <w:sz w:val="20"/>
          <w:szCs w:val="20"/>
        </w:rPr>
      </w:pPr>
    </w:p>
    <w:p w14:paraId="4787547A" w14:textId="77777777" w:rsidR="00E72CAB" w:rsidRPr="00D57CFB" w:rsidRDefault="00E72CAB" w:rsidP="006C3FFD">
      <w:pPr>
        <w:spacing w:after="3"/>
        <w:ind w:left="66"/>
        <w:jc w:val="center"/>
        <w:rPr>
          <w:rFonts w:ascii="Arial" w:hAnsi="Arial" w:cs="Arial"/>
          <w:sz w:val="28"/>
          <w:szCs w:val="28"/>
        </w:rPr>
      </w:pPr>
      <w:r w:rsidRPr="00D57CFB">
        <w:rPr>
          <w:rFonts w:ascii="Arial" w:eastAsia="Times New Roman" w:hAnsi="Arial" w:cs="Arial"/>
          <w:b/>
          <w:sz w:val="28"/>
          <w:szCs w:val="28"/>
        </w:rPr>
        <w:t>RICHIESTA DI AUTORIZZAZIONE ALL’EFFETTUAZIONE DI MISSIONE</w:t>
      </w:r>
    </w:p>
    <w:p w14:paraId="2DC0A0D7" w14:textId="2F648AAA" w:rsidR="00E72CAB" w:rsidRDefault="00E72CAB" w:rsidP="006C3FFD">
      <w:pPr>
        <w:autoSpaceDE w:val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EF5CE7">
        <w:rPr>
          <w:rFonts w:ascii="Arial" w:hAnsi="Arial" w:cs="Arial"/>
          <w:b/>
          <w:bCs/>
          <w:i/>
          <w:iCs/>
          <w:sz w:val="20"/>
          <w:szCs w:val="20"/>
        </w:rPr>
        <w:t>Ai sensi dell’Art. 47 del D.P.R. 445/2000</w:t>
      </w:r>
    </w:p>
    <w:p w14:paraId="3F286783" w14:textId="77777777" w:rsidR="00322F2B" w:rsidRPr="00EF5CE7" w:rsidRDefault="00322F2B" w:rsidP="006C3FFD">
      <w:pPr>
        <w:autoSpaceDE w:val="0"/>
        <w:jc w:val="center"/>
        <w:rPr>
          <w:rFonts w:ascii="Arial" w:hAnsi="Arial" w:cs="Arial"/>
          <w:sz w:val="20"/>
          <w:szCs w:val="20"/>
        </w:rPr>
      </w:pPr>
    </w:p>
    <w:p w14:paraId="5AE72978" w14:textId="28120D3D" w:rsidR="00322F2B" w:rsidRDefault="00322F2B" w:rsidP="00322F2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Progetto </w:t>
      </w:r>
      <w:r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GENESIS-ATI</w:t>
      </w:r>
    </w:p>
    <w:p w14:paraId="5FC10123" w14:textId="712EB63C" w:rsidR="00322F2B" w:rsidRPr="004A40BB" w:rsidRDefault="00322F2B" w:rsidP="00322F2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finanziato dal Ministero della Salute a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valere sul Fondo per lo Sviluppo e la Coesione - Piano Operativo Salute Traiettoria 3,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codice T3-AN-11 CUP: B77G22000340005</w:t>
      </w:r>
    </w:p>
    <w:p w14:paraId="2CD2E9D4" w14:textId="77777777" w:rsidR="00E72CAB" w:rsidRDefault="00E72CAB" w:rsidP="007601F5">
      <w:pPr>
        <w:spacing w:after="203" w:line="264" w:lineRule="auto"/>
        <w:ind w:right="159"/>
        <w:jc w:val="both"/>
        <w:rPr>
          <w:rFonts w:ascii="Arial" w:hAnsi="Arial" w:cs="Arial"/>
          <w:sz w:val="20"/>
          <w:szCs w:val="20"/>
        </w:rPr>
      </w:pPr>
    </w:p>
    <w:p w14:paraId="32614401" w14:textId="296D5C9D" w:rsidR="00E72CAB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EF5CE7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 xml:space="preserve">/a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</w:t>
      </w:r>
    </w:p>
    <w:p w14:paraId="587AB9F8" w14:textId="77777777" w:rsidR="00E72CAB" w:rsidRPr="000D3B35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nato/a a</w:t>
      </w:r>
      <w:r w:rsidRPr="00ED18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__________________________________________ </w:t>
      </w:r>
      <w:r>
        <w:rPr>
          <w:rFonts w:ascii="Arial" w:hAnsi="Arial" w:cs="Arial"/>
          <w:sz w:val="20"/>
          <w:szCs w:val="20"/>
        </w:rPr>
        <w:t>il</w:t>
      </w:r>
      <w:r w:rsidRPr="00ED181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 xml:space="preserve"> </w:t>
      </w:r>
    </w:p>
    <w:p w14:paraId="773D569A" w14:textId="77777777" w:rsidR="00E72CAB" w:rsidRPr="000D3B35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 xml:space="preserve"> Via</w:t>
      </w:r>
      <w:r>
        <w:rPr>
          <w:rFonts w:ascii="Arial" w:hAnsi="Arial" w:cs="Arial"/>
          <w:b/>
          <w:bCs/>
          <w:sz w:val="20"/>
          <w:szCs w:val="20"/>
        </w:rPr>
        <w:t xml:space="preserve"> ______________ </w:t>
      </w:r>
      <w:r w:rsidRPr="00EF5CE7">
        <w:rPr>
          <w:rFonts w:ascii="Arial" w:hAnsi="Arial" w:cs="Arial"/>
          <w:sz w:val="20"/>
          <w:szCs w:val="20"/>
        </w:rPr>
        <w:t>CAP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______________ </w:t>
      </w:r>
    </w:p>
    <w:p w14:paraId="07304749" w14:textId="77777777" w:rsidR="00E72CAB" w:rsidRPr="000D3B35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 con la qualifica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,</w:t>
      </w:r>
      <w:r w:rsidRPr="00EF5CE7">
        <w:rPr>
          <w:rFonts w:ascii="Arial" w:hAnsi="Arial" w:cs="Arial"/>
          <w:sz w:val="20"/>
          <w:szCs w:val="20"/>
        </w:rPr>
        <w:t xml:space="preserve"> </w:t>
      </w:r>
      <w:r w:rsidRPr="00846F36">
        <w:rPr>
          <w:rFonts w:ascii="Arial" w:hAnsi="Arial" w:cs="Arial"/>
          <w:sz w:val="20"/>
          <w:szCs w:val="20"/>
        </w:rPr>
        <w:t xml:space="preserve">matricola </w:t>
      </w:r>
      <w:r>
        <w:rPr>
          <w:rFonts w:ascii="Arial" w:hAnsi="Arial" w:cs="Arial"/>
          <w:sz w:val="20"/>
          <w:szCs w:val="20"/>
        </w:rPr>
        <w:t>______</w:t>
      </w:r>
    </w:p>
    <w:p w14:paraId="622B8060" w14:textId="77777777" w:rsidR="00E72CAB" w:rsidRPr="00EF5CE7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presso</w:t>
      </w:r>
      <w:r>
        <w:rPr>
          <w:rFonts w:ascii="Arial" w:hAnsi="Arial" w:cs="Arial"/>
          <w:sz w:val="20"/>
          <w:szCs w:val="20"/>
        </w:rPr>
        <w:t xml:space="preserve"> </w:t>
      </w:r>
      <w:r w:rsidRPr="00614148">
        <w:rPr>
          <w:rFonts w:ascii="Arial" w:hAnsi="Arial" w:cs="Arial"/>
          <w:b/>
          <w:bCs/>
          <w:sz w:val="20"/>
          <w:szCs w:val="20"/>
        </w:rPr>
        <w:t>Università degli Studi di Palermo</w:t>
      </w:r>
    </w:p>
    <w:p w14:paraId="39E8E04E" w14:textId="77777777" w:rsidR="00E72CAB" w:rsidRPr="00614148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sede di servizio</w:t>
      </w:r>
      <w:r>
        <w:rPr>
          <w:rFonts w:ascii="Arial" w:hAnsi="Arial" w:cs="Arial"/>
          <w:sz w:val="20"/>
          <w:szCs w:val="20"/>
        </w:rPr>
        <w:t xml:space="preserve"> </w:t>
      </w:r>
      <w:r w:rsidRPr="00614148">
        <w:rPr>
          <w:rFonts w:ascii="Arial" w:hAnsi="Arial" w:cs="Arial"/>
          <w:b/>
          <w:bCs/>
          <w:sz w:val="20"/>
          <w:szCs w:val="20"/>
        </w:rPr>
        <w:t>Dipartimento Me.Pre.C.C.</w:t>
      </w:r>
    </w:p>
    <w:p w14:paraId="35F1ECB9" w14:textId="77777777" w:rsidR="00E72CAB" w:rsidRPr="00EF5CE7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Codice Fiscale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1D134DA0" w14:textId="77777777" w:rsidR="00E72CAB" w:rsidRPr="00EF5CE7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recapito telefonico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______________ </w:t>
      </w:r>
      <w:r w:rsidRPr="00614148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0895B37E" w14:textId="77777777" w:rsidR="00E72CAB" w:rsidRPr="00EF5CE7" w:rsidRDefault="00E72CAB" w:rsidP="000F61BF">
      <w:pPr>
        <w:spacing w:after="17"/>
        <w:ind w:left="69"/>
        <w:jc w:val="center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b/>
          <w:sz w:val="20"/>
          <w:szCs w:val="20"/>
        </w:rPr>
        <w:t>CHIEDE</w:t>
      </w:r>
    </w:p>
    <w:p w14:paraId="72139D5F" w14:textId="77777777" w:rsidR="00E72CAB" w:rsidRPr="00614148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di recarsi in missione a</w:t>
      </w:r>
      <w:r>
        <w:rPr>
          <w:rFonts w:ascii="Arial" w:hAnsi="Arial" w:cs="Arial"/>
          <w:sz w:val="20"/>
          <w:szCs w:val="20"/>
        </w:rPr>
        <w:t xml:space="preserve"> </w:t>
      </w:r>
      <w:r w:rsidRPr="00614148">
        <w:rPr>
          <w:rFonts w:ascii="Arial" w:hAnsi="Arial" w:cs="Arial"/>
          <w:b/>
          <w:bCs/>
          <w:sz w:val="20"/>
          <w:szCs w:val="20"/>
        </w:rPr>
        <w:t>__________________________________________</w:t>
      </w:r>
    </w:p>
    <w:p w14:paraId="758932FB" w14:textId="77777777" w:rsidR="00E72CAB" w:rsidRPr="00614148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455B">
        <w:rPr>
          <w:rFonts w:ascii="Arial" w:hAnsi="Arial" w:cs="Arial"/>
          <w:sz w:val="20"/>
          <w:szCs w:val="20"/>
        </w:rPr>
        <w:t>dal</w:t>
      </w:r>
      <w:r w:rsidRPr="002845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28455B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28455B">
        <w:rPr>
          <w:rFonts w:ascii="Arial" w:hAnsi="Arial" w:cs="Arial"/>
          <w:sz w:val="20"/>
          <w:szCs w:val="20"/>
        </w:rPr>
        <w:t xml:space="preserve"> </w:t>
      </w:r>
      <w:r w:rsidRPr="00EF5CE7">
        <w:rPr>
          <w:rFonts w:ascii="Arial" w:hAnsi="Arial" w:cs="Arial"/>
          <w:sz w:val="20"/>
          <w:szCs w:val="20"/>
        </w:rPr>
        <w:t xml:space="preserve">per presunti gg.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ab/>
      </w:r>
    </w:p>
    <w:p w14:paraId="2B75AF8F" w14:textId="60BC857A" w:rsidR="00E72CAB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per il seguente motivo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</w:t>
      </w:r>
      <w:r w:rsidR="00807821">
        <w:rPr>
          <w:rFonts w:ascii="Arial" w:hAnsi="Arial" w:cs="Arial"/>
          <w:b/>
          <w:bCs/>
          <w:sz w:val="20"/>
          <w:szCs w:val="20"/>
        </w:rPr>
        <w:t>___________</w:t>
      </w:r>
    </w:p>
    <w:p w14:paraId="5CDCDBD6" w14:textId="5E7F86A2" w:rsidR="00E72CAB" w:rsidRPr="004A40BB" w:rsidRDefault="00E72CAB" w:rsidP="008579F5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F5CE7">
        <w:rPr>
          <w:rFonts w:ascii="Arial" w:hAnsi="Arial" w:cs="Arial"/>
          <w:sz w:val="20"/>
          <w:szCs w:val="20"/>
        </w:rPr>
        <w:t>facendo gravare la spesa sul fondo</w:t>
      </w:r>
      <w:r>
        <w:rPr>
          <w:rFonts w:ascii="Arial" w:hAnsi="Arial" w:cs="Arial"/>
          <w:sz w:val="20"/>
          <w:szCs w:val="20"/>
        </w:rPr>
        <w:t xml:space="preserve">: </w:t>
      </w:r>
      <w:r w:rsidR="00C07166" w:rsidRPr="00C07166">
        <w:rPr>
          <w:rFonts w:ascii="Arial" w:eastAsia="Times New Roman" w:hAnsi="Arial" w:cs="Arial" w:hint="eastAsia"/>
          <w:b/>
          <w:bCs/>
          <w:sz w:val="20"/>
          <w:szCs w:val="20"/>
          <w:lang w:eastAsia="it-IT"/>
        </w:rPr>
        <w:t>PRJ-0692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– Progetto </w:t>
      </w:r>
      <w:r w:rsidR="004A40BB"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GENESIS-ATI - finanziato dal Ministero della Salute a</w:t>
      </w:r>
      <w:r w:rsid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A40BB"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valere sul Fondo per lo Sviluppo e la Coesione - Piano Operativo Salute Traiettoria 3,</w:t>
      </w:r>
      <w:r w:rsid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A40BB" w:rsidRP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codice T3-AN-11 CUP: B77G22000340005</w:t>
      </w:r>
    </w:p>
    <w:p w14:paraId="42F97451" w14:textId="77777777" w:rsidR="004A40BB" w:rsidRDefault="004A40B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EA873F" w14:textId="797BAF83" w:rsidR="00E72CAB" w:rsidRPr="00EF5CE7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Responsabile Scientifico/Responsabile dei fondi</w:t>
      </w:r>
      <w:r>
        <w:rPr>
          <w:rFonts w:ascii="Arial" w:hAnsi="Arial" w:cs="Arial"/>
          <w:sz w:val="20"/>
          <w:szCs w:val="20"/>
        </w:rPr>
        <w:t xml:space="preserve">: 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Prof</w:t>
      </w:r>
      <w:r w:rsidR="004A40B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 Giorgio Stassi</w:t>
      </w:r>
      <w:r w:rsidRPr="00EF5CE7">
        <w:rPr>
          <w:rFonts w:ascii="Arial" w:hAnsi="Arial" w:cs="Arial"/>
          <w:sz w:val="20"/>
          <w:szCs w:val="20"/>
        </w:rPr>
        <w:t xml:space="preserve"> </w:t>
      </w:r>
    </w:p>
    <w:p w14:paraId="035341F3" w14:textId="77777777" w:rsidR="00E72CAB" w:rsidRPr="00850023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455B">
        <w:rPr>
          <w:rFonts w:ascii="Arial" w:hAnsi="Arial" w:cs="Arial"/>
          <w:sz w:val="20"/>
          <w:szCs w:val="20"/>
        </w:rPr>
        <w:t xml:space="preserve">Voce di Bilancio </w:t>
      </w:r>
      <w:r w:rsidRPr="00850023">
        <w:rPr>
          <w:rFonts w:ascii="Arial" w:hAnsi="Arial" w:cs="Arial"/>
          <w:sz w:val="20"/>
          <w:szCs w:val="20"/>
        </w:rPr>
        <w:t>__________________________________________</w:t>
      </w:r>
    </w:p>
    <w:p w14:paraId="2C15B463" w14:textId="77777777" w:rsidR="00E72CAB" w:rsidRPr="00EF5CE7" w:rsidRDefault="00E72CAB" w:rsidP="00850023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per una spesa presunta di €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57B5FAC7" w14:textId="77777777" w:rsidR="00E72CAB" w:rsidRPr="0077404F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240" w:after="3" w:line="264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7404F">
        <w:rPr>
          <w:rFonts w:ascii="Arial" w:hAnsi="Arial" w:cs="Arial"/>
          <w:sz w:val="20"/>
          <w:szCs w:val="20"/>
        </w:rPr>
        <w:t xml:space="preserve">Per la missione si rende necessario l’uso del seguente </w:t>
      </w:r>
      <w:r w:rsidRPr="0077404F">
        <w:rPr>
          <w:rFonts w:ascii="Arial" w:hAnsi="Arial" w:cs="Arial"/>
          <w:b/>
          <w:sz w:val="20"/>
          <w:szCs w:val="20"/>
        </w:rPr>
        <w:t>mezzo ordinario</w:t>
      </w:r>
      <w:r w:rsidRPr="0077404F">
        <w:rPr>
          <w:rFonts w:ascii="Arial" w:hAnsi="Arial" w:cs="Arial"/>
          <w:sz w:val="20"/>
          <w:szCs w:val="20"/>
        </w:rPr>
        <w:t xml:space="preserve"> di viaggio: </w:t>
      </w:r>
    </w:p>
    <w:p w14:paraId="7B6299B4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Autovettura del Dipartimento </w:t>
      </w:r>
    </w:p>
    <w:p w14:paraId="10AF806F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Aereo </w:t>
      </w:r>
    </w:p>
    <w:p w14:paraId="37DEE77C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Treno </w:t>
      </w:r>
    </w:p>
    <w:p w14:paraId="7D634C9F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Altro specificare</w:t>
      </w:r>
    </w:p>
    <w:p w14:paraId="657F6207" w14:textId="77777777" w:rsidR="00E72CAB" w:rsidRPr="00EF5CE7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3" w:line="264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Per la missione si rende necessario l’uso del seguente </w:t>
      </w:r>
      <w:r w:rsidRPr="00EF5CE7">
        <w:rPr>
          <w:rFonts w:ascii="Arial" w:hAnsi="Arial" w:cs="Arial"/>
          <w:b/>
          <w:sz w:val="20"/>
          <w:szCs w:val="20"/>
        </w:rPr>
        <w:t>mezzo straordinario</w:t>
      </w:r>
      <w:r w:rsidRPr="00EF5CE7">
        <w:rPr>
          <w:rFonts w:ascii="Arial" w:hAnsi="Arial" w:cs="Arial"/>
          <w:sz w:val="20"/>
          <w:szCs w:val="20"/>
        </w:rPr>
        <w:t xml:space="preserve"> di viaggio: </w:t>
      </w:r>
    </w:p>
    <w:p w14:paraId="62E08088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Autovettura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ab/>
        <w:t xml:space="preserve"> modello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ab/>
        <w:t xml:space="preserve"> targata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59AFC103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left="709" w:hanging="28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Taxi</w:t>
      </w:r>
    </w:p>
    <w:p w14:paraId="468C879A" w14:textId="77777777" w:rsidR="00E72CAB" w:rsidRPr="00EF5CE7" w:rsidRDefault="00E72CAB" w:rsidP="00E72CAB">
      <w:pPr>
        <w:pStyle w:val="Titolo1"/>
        <w:numPr>
          <w:ilvl w:val="0"/>
          <w:numId w:val="6"/>
        </w:numPr>
        <w:tabs>
          <w:tab w:val="clear" w:pos="0"/>
        </w:tabs>
        <w:ind w:left="709" w:hanging="28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Altro </w:t>
      </w:r>
    </w:p>
    <w:p w14:paraId="183AEDEC" w14:textId="77777777" w:rsidR="00E72CAB" w:rsidRPr="00EF5CE7" w:rsidRDefault="00E72CAB" w:rsidP="001C7E19">
      <w:pPr>
        <w:spacing w:after="3" w:line="264" w:lineRule="auto"/>
        <w:ind w:right="446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per i motivi sotto riportati (art.11 regolamento Missioni):</w:t>
      </w:r>
    </w:p>
    <w:p w14:paraId="27C63B72" w14:textId="77777777" w:rsidR="00E72CAB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3" w:line="264" w:lineRule="auto"/>
        <w:ind w:left="709" w:hanging="283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L’uso del mezzo risulta economicamente più conveniente per l’Amministrazione rispetto all’utilizzo di mezzi di trasporto ordinari in quanto 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</w:t>
      </w:r>
    </w:p>
    <w:p w14:paraId="7AE34D8A" w14:textId="77777777" w:rsidR="00E72CAB" w:rsidRDefault="00E72CAB" w:rsidP="00EB61EC">
      <w:pPr>
        <w:spacing w:after="76" w:line="264" w:lineRule="auto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(La </w:t>
      </w:r>
      <w:r w:rsidRPr="00533A82">
        <w:rPr>
          <w:rFonts w:ascii="Arial" w:hAnsi="Arial" w:cs="Arial"/>
          <w:i/>
          <w:iCs/>
          <w:sz w:val="20"/>
          <w:szCs w:val="20"/>
        </w:rPr>
        <w:t xml:space="preserve">convenienza economica deve essere dimostrata raffrontando la spesa globale che si sosterrebbe - spese di viaggio, eventualmente vitto e/o alloggio - in caso di utilizzo dei mezzi ordinari e quella equivalente per le stesse voci derivante dall’utilizzo del mezzo proprio) </w:t>
      </w:r>
    </w:p>
    <w:p w14:paraId="7D22B21F" w14:textId="77777777" w:rsidR="00E72CAB" w:rsidRPr="00EF5CE7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120" w:line="264" w:lineRule="auto"/>
        <w:ind w:left="709" w:hanging="283"/>
        <w:rPr>
          <w:rFonts w:ascii="Arial" w:hAnsi="Arial" w:cs="Arial"/>
          <w:sz w:val="20"/>
          <w:szCs w:val="20"/>
        </w:rPr>
      </w:pPr>
      <w:r w:rsidRPr="00451FE3">
        <w:rPr>
          <w:rFonts w:ascii="Arial" w:hAnsi="Arial" w:cs="Arial"/>
          <w:sz w:val="20"/>
          <w:szCs w:val="20"/>
        </w:rPr>
        <w:t>Il percorso non è servito da ferrovia o da altri mezzi ordinari di linea</w:t>
      </w:r>
      <w:r w:rsidRPr="00EF5CE7">
        <w:rPr>
          <w:rFonts w:ascii="Arial" w:hAnsi="Arial" w:cs="Arial"/>
          <w:sz w:val="20"/>
          <w:szCs w:val="20"/>
        </w:rPr>
        <w:t xml:space="preserve">; </w:t>
      </w:r>
    </w:p>
    <w:p w14:paraId="37184D5E" w14:textId="77777777" w:rsidR="00E72CAB" w:rsidRPr="00EF5CE7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3" w:line="264" w:lineRule="auto"/>
        <w:ind w:left="709" w:hanging="28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Si rende necessario il trasporto dei seguenti strumenti e materiali delicati e/o:</w:t>
      </w:r>
      <w:r w:rsidRPr="00C45D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______________;</w:t>
      </w:r>
      <w:r w:rsidRPr="00EF5CE7">
        <w:rPr>
          <w:rFonts w:ascii="Arial" w:hAnsi="Arial" w:cs="Arial"/>
          <w:sz w:val="20"/>
          <w:szCs w:val="20"/>
        </w:rPr>
        <w:t xml:space="preserve">      </w:t>
      </w:r>
    </w:p>
    <w:p w14:paraId="3A5CDD99" w14:textId="77777777" w:rsidR="00E72CAB" w:rsidRPr="007D5590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3" w:line="264" w:lineRule="auto"/>
        <w:ind w:left="709" w:hanging="28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L’itinerario e gli orari dei servizi pubblici di linea sono inconciliabili con lo svolgimento della missione (specificare</w:t>
      </w:r>
      <w:r w:rsidRPr="007D5590">
        <w:rPr>
          <w:rFonts w:ascii="Arial" w:hAnsi="Arial" w:cs="Arial"/>
          <w:sz w:val="20"/>
          <w:szCs w:val="20"/>
        </w:rPr>
        <w:t>__________________________________________</w:t>
      </w:r>
      <w:r w:rsidRPr="00451FE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17AE173E" w14:textId="77777777" w:rsidR="00E72CAB" w:rsidRPr="00EF5CE7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120" w:line="264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</w:t>
      </w:r>
      <w:r w:rsidRPr="00EF5CE7">
        <w:rPr>
          <w:rFonts w:ascii="Arial" w:hAnsi="Arial" w:cs="Arial"/>
          <w:sz w:val="20"/>
          <w:szCs w:val="20"/>
        </w:rPr>
        <w:t xml:space="preserve">’uso dell’auto si rende necessario per le seguenti particolari esigenze di servizio </w:t>
      </w:r>
      <w:r>
        <w:rPr>
          <w:rFonts w:ascii="Arial" w:hAnsi="Arial" w:cs="Arial"/>
          <w:b/>
          <w:bCs/>
          <w:sz w:val="20"/>
          <w:szCs w:val="20"/>
        </w:rPr>
        <w:t>______________;</w:t>
      </w:r>
    </w:p>
    <w:p w14:paraId="0CBE6524" w14:textId="77777777" w:rsidR="00E72CAB" w:rsidRPr="00EF5CE7" w:rsidRDefault="00E72CAB" w:rsidP="00E72CAB">
      <w:pPr>
        <w:pStyle w:val="Paragrafoelenco"/>
        <w:widowControl/>
        <w:numPr>
          <w:ilvl w:val="0"/>
          <w:numId w:val="7"/>
        </w:numPr>
        <w:tabs>
          <w:tab w:val="center" w:pos="7349"/>
        </w:tabs>
        <w:spacing w:before="120" w:after="120" w:line="264" w:lineRule="auto"/>
        <w:ind w:left="709" w:hanging="283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Altro specificare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E72CAB" w14:paraId="755A0B15" w14:textId="77777777" w:rsidTr="00840834">
        <w:trPr>
          <w:jc w:val="center"/>
        </w:trPr>
        <w:tc>
          <w:tcPr>
            <w:tcW w:w="2500" w:type="pct"/>
          </w:tcPr>
          <w:p w14:paraId="7F3AD1B8" w14:textId="77777777" w:rsidR="00E72CAB" w:rsidRDefault="00E72CAB" w:rsidP="00840834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E7"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14:paraId="0E8C702A" w14:textId="77777777" w:rsidR="00E72CAB" w:rsidRDefault="00E72CAB" w:rsidP="00840834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Prof./Dott.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______________</w:t>
            </w:r>
          </w:p>
          <w:p w14:paraId="3CB7B986" w14:textId="77777777" w:rsidR="00E72CAB" w:rsidRDefault="00E72CAB" w:rsidP="00840834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6F552158" w14:textId="77777777" w:rsidR="00E72CAB" w:rsidRDefault="00E72CAB" w:rsidP="00840834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2FED1ABD" w14:textId="77777777" w:rsidR="00E72CAB" w:rsidRDefault="00E72CAB" w:rsidP="00840834">
            <w:pPr>
              <w:spacing w:line="264" w:lineRule="auto"/>
              <w:jc w:val="center"/>
              <w:rPr>
                <w:rFonts w:ascii="Arial" w:eastAsia="Segoe U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_____________________________</w:t>
            </w:r>
          </w:p>
        </w:tc>
        <w:tc>
          <w:tcPr>
            <w:tcW w:w="2500" w:type="pct"/>
          </w:tcPr>
          <w:p w14:paraId="3627A28C" w14:textId="77777777" w:rsidR="00E72CAB" w:rsidRPr="00EF5CE7" w:rsidRDefault="00E72CAB" w:rsidP="00840834">
            <w:pPr>
              <w:tabs>
                <w:tab w:val="center" w:pos="7537"/>
              </w:tabs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E7">
              <w:rPr>
                <w:rFonts w:ascii="Arial" w:eastAsia="Times New Roman" w:hAnsi="Arial" w:cs="Arial"/>
                <w:i/>
                <w:sz w:val="20"/>
                <w:szCs w:val="20"/>
              </w:rPr>
              <w:t>Viste le motivazioni addotte,</w:t>
            </w:r>
          </w:p>
          <w:p w14:paraId="29939F31" w14:textId="77777777" w:rsidR="00E72CAB" w:rsidRDefault="00E72CAB" w:rsidP="00840834">
            <w:pPr>
              <w:tabs>
                <w:tab w:val="center" w:pos="2513"/>
                <w:tab w:val="center" w:pos="7534"/>
              </w:tabs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F5CE7">
              <w:rPr>
                <w:rFonts w:ascii="Arial" w:eastAsia="Times New Roman" w:hAnsi="Arial" w:cs="Arial"/>
                <w:i/>
                <w:sz w:val="20"/>
                <w:szCs w:val="20"/>
              </w:rPr>
              <w:t>Si autorizza</w:t>
            </w:r>
          </w:p>
          <w:p w14:paraId="1F4ED579" w14:textId="77777777" w:rsidR="00E72CAB" w:rsidRDefault="00E72CAB" w:rsidP="00840834">
            <w:pPr>
              <w:tabs>
                <w:tab w:val="center" w:pos="2513"/>
                <w:tab w:val="center" w:pos="7534"/>
              </w:tabs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E603F0D" w14:textId="77777777" w:rsidR="00E72CAB" w:rsidRDefault="00E72CAB" w:rsidP="00840834">
            <w:pPr>
              <w:tabs>
                <w:tab w:val="center" w:pos="2513"/>
                <w:tab w:val="center" w:pos="7534"/>
              </w:tabs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D5FA320" w14:textId="77777777" w:rsidR="00E72CAB" w:rsidRPr="00EF5CE7" w:rsidRDefault="00E72CAB" w:rsidP="00840834">
            <w:pPr>
              <w:tabs>
                <w:tab w:val="center" w:pos="2513"/>
                <w:tab w:val="center" w:pos="7534"/>
              </w:tabs>
              <w:rPr>
                <w:rFonts w:ascii="Arial" w:hAnsi="Arial" w:cs="Arial"/>
                <w:sz w:val="20"/>
                <w:szCs w:val="20"/>
              </w:rPr>
            </w:pPr>
            <w:r w:rsidRPr="00EF5CE7">
              <w:rPr>
                <w:rFonts w:ascii="Arial" w:hAnsi="Arial" w:cs="Arial"/>
                <w:i/>
                <w:sz w:val="20"/>
                <w:szCs w:val="20"/>
              </w:rPr>
              <w:t>________________________________________</w:t>
            </w:r>
          </w:p>
          <w:p w14:paraId="1901CE75" w14:textId="77777777" w:rsidR="00E72CAB" w:rsidRDefault="00E72CAB" w:rsidP="00840834">
            <w:pPr>
              <w:spacing w:line="264" w:lineRule="auto"/>
              <w:jc w:val="center"/>
              <w:rPr>
                <w:rFonts w:ascii="Arial" w:eastAsia="Segoe UI" w:hAnsi="Arial" w:cs="Arial"/>
                <w:sz w:val="20"/>
                <w:szCs w:val="20"/>
              </w:rPr>
            </w:pPr>
            <w:r w:rsidRPr="00EF5CE7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EF5CE7">
              <w:rPr>
                <w:rFonts w:ascii="Arial" w:eastAsia="Times New Roman" w:hAnsi="Arial" w:cs="Arial"/>
                <w:i/>
                <w:sz w:val="20"/>
                <w:szCs w:val="20"/>
              </w:rPr>
              <w:t>Il Direttore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</w:tr>
    </w:tbl>
    <w:p w14:paraId="1A6827C2" w14:textId="77777777" w:rsidR="00E72CAB" w:rsidRDefault="00E72CAB" w:rsidP="006C3FFD">
      <w:pPr>
        <w:spacing w:after="252" w:line="264" w:lineRule="auto"/>
        <w:ind w:left="25" w:right="159" w:hanging="10"/>
        <w:rPr>
          <w:rFonts w:ascii="Arial" w:hAnsi="Arial" w:cs="Arial"/>
          <w:sz w:val="20"/>
          <w:szCs w:val="20"/>
        </w:rPr>
      </w:pPr>
    </w:p>
    <w:p w14:paraId="28C9EC29" w14:textId="77777777" w:rsidR="00E72CAB" w:rsidRPr="00EF5CE7" w:rsidRDefault="00E72CAB" w:rsidP="00ED181F">
      <w:pPr>
        <w:spacing w:after="120" w:line="264" w:lineRule="auto"/>
        <w:ind w:left="28" w:right="159" w:hanging="11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Si attesta la copertura finanziaria della presente missione sul fondo</w:t>
      </w:r>
      <w:r>
        <w:rPr>
          <w:rFonts w:ascii="Arial" w:hAnsi="Arial" w:cs="Arial"/>
          <w:sz w:val="20"/>
          <w:szCs w:val="20"/>
        </w:rPr>
        <w:t xml:space="preserve"> 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PRJ-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– Progetto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CUP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65759A96" w14:textId="77777777" w:rsidR="00E72CAB" w:rsidRDefault="00E72CAB" w:rsidP="00ED181F">
      <w:pPr>
        <w:spacing w:after="120" w:line="264" w:lineRule="auto"/>
        <w:ind w:left="28" w:right="159" w:hanging="11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Voce di Bilancio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6BB86772" w14:textId="77777777" w:rsidR="00E72CAB" w:rsidRPr="00EF5CE7" w:rsidRDefault="00E72CAB" w:rsidP="00ED181F">
      <w:pPr>
        <w:spacing w:after="252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 per la spesa presunta di €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1C658364" w14:textId="77777777" w:rsidR="00E72CAB" w:rsidRPr="00981A1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 xml:space="preserve">Il Responsabile Amministrativo </w:t>
      </w:r>
      <w:r w:rsidRPr="00981A1B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7D6E5A48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>Dott.</w:t>
      </w:r>
      <w:r w:rsidRPr="00981A1B">
        <w:rPr>
          <w:rFonts w:ascii="Arial" w:eastAsia="Times New Roman" w:hAnsi="Arial" w:cs="Arial"/>
          <w:i/>
          <w:sz w:val="20"/>
          <w:szCs w:val="20"/>
        </w:rPr>
        <w:t>ssa</w:t>
      </w:r>
      <w:r w:rsidRPr="00EF5CE7">
        <w:rPr>
          <w:rFonts w:ascii="Arial" w:eastAsia="Times New Roman" w:hAnsi="Arial" w:cs="Arial"/>
          <w:i/>
          <w:sz w:val="20"/>
          <w:szCs w:val="20"/>
        </w:rPr>
        <w:t xml:space="preserve"> Maria La Barbera</w:t>
      </w:r>
    </w:p>
    <w:p w14:paraId="0D8A7CE3" w14:textId="77777777" w:rsidR="00E72CAB" w:rsidRPr="00981A1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14E5C657" w14:textId="77777777" w:rsidR="00E72CAB" w:rsidRPr="00981A1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>____________________________________</w:t>
      </w:r>
    </w:p>
    <w:p w14:paraId="4DF6C215" w14:textId="77777777" w:rsidR="00E72CAB" w:rsidRDefault="00E72CAB" w:rsidP="006C3FFD">
      <w:pPr>
        <w:spacing w:after="298" w:line="264" w:lineRule="auto"/>
        <w:ind w:left="-5" w:hanging="10"/>
        <w:rPr>
          <w:rFonts w:ascii="Arial" w:eastAsia="Times New Roman" w:hAnsi="Arial" w:cs="Arial"/>
          <w:i/>
          <w:sz w:val="20"/>
          <w:szCs w:val="20"/>
        </w:rPr>
      </w:pPr>
    </w:p>
    <w:p w14:paraId="0E808E9A" w14:textId="77777777" w:rsidR="00E72CAB" w:rsidRPr="00EF5CE7" w:rsidRDefault="00E72CAB" w:rsidP="006C3FFD">
      <w:pPr>
        <w:spacing w:after="298" w:line="264" w:lineRule="auto"/>
        <w:ind w:left="-5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 xml:space="preserve">(Per le missioni inerenti </w:t>
      </w:r>
      <w:proofErr w:type="gramStart"/>
      <w:r w:rsidRPr="00EF5CE7">
        <w:rPr>
          <w:rFonts w:ascii="Arial" w:eastAsia="Times New Roman" w:hAnsi="Arial" w:cs="Arial"/>
          <w:i/>
          <w:sz w:val="20"/>
          <w:szCs w:val="20"/>
        </w:rPr>
        <w:t>le</w:t>
      </w:r>
      <w:proofErr w:type="gramEnd"/>
      <w:r w:rsidRPr="00EF5CE7">
        <w:rPr>
          <w:rFonts w:ascii="Arial" w:eastAsia="Times New Roman" w:hAnsi="Arial" w:cs="Arial"/>
          <w:i/>
          <w:sz w:val="20"/>
          <w:szCs w:val="20"/>
        </w:rPr>
        <w:t xml:space="preserve"> ricerche e/o finanziamenti finalizzati di Ateneo)</w:t>
      </w:r>
    </w:p>
    <w:p w14:paraId="74EB5DCB" w14:textId="77777777" w:rsidR="00E72CAB" w:rsidRPr="00EF5CE7" w:rsidRDefault="00E72CAB" w:rsidP="006C3FFD">
      <w:pPr>
        <w:spacing w:after="46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Il sottoscritto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047A2943" w14:textId="77777777" w:rsidR="00E72CAB" w:rsidRPr="00EF5CE7" w:rsidRDefault="00E72CAB" w:rsidP="006C3FFD">
      <w:pPr>
        <w:spacing w:after="48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Responsabile Scientifico/Responsabile dei fondi 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PRJ-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– Progetto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1C7CC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CUP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5D8DB433" w14:textId="77777777" w:rsidR="00E72CAB" w:rsidRPr="00C56EFC" w:rsidRDefault="00E72CAB" w:rsidP="00E72CAB">
      <w:pPr>
        <w:pStyle w:val="Paragrafoelenco"/>
        <w:widowControl/>
        <w:numPr>
          <w:ilvl w:val="0"/>
          <w:numId w:val="5"/>
        </w:numPr>
        <w:spacing w:after="184" w:line="264" w:lineRule="auto"/>
        <w:ind w:right="159"/>
        <w:rPr>
          <w:rFonts w:ascii="Arial" w:hAnsi="Arial" w:cs="Arial"/>
          <w:sz w:val="20"/>
          <w:szCs w:val="20"/>
        </w:rPr>
      </w:pPr>
      <w:r w:rsidRPr="00C56EFC">
        <w:rPr>
          <w:rFonts w:ascii="Arial" w:hAnsi="Arial" w:cs="Arial"/>
          <w:sz w:val="20"/>
          <w:szCs w:val="20"/>
        </w:rPr>
        <w:t xml:space="preserve">Voce di Bilancio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2046DF99" w14:textId="77777777" w:rsidR="00E72CAB" w:rsidRPr="00EF5CE7" w:rsidRDefault="00E72CAB" w:rsidP="00E72CAB">
      <w:pPr>
        <w:pStyle w:val="Titolo1"/>
        <w:numPr>
          <w:ilvl w:val="0"/>
          <w:numId w:val="5"/>
        </w:numPr>
        <w:tabs>
          <w:tab w:val="clear" w:pos="0"/>
        </w:tabs>
        <w:spacing w:after="265"/>
        <w:ind w:left="71"/>
        <w:jc w:val="center"/>
        <w:rPr>
          <w:rFonts w:ascii="Arial" w:hAnsi="Arial" w:cs="Arial"/>
          <w:sz w:val="20"/>
          <w:szCs w:val="20"/>
        </w:rPr>
      </w:pPr>
      <w:r w:rsidRPr="00EF5CE7">
        <w:rPr>
          <w:rFonts w:ascii="Arial" w:eastAsia="Times New Roman" w:hAnsi="Arial" w:cs="Arial"/>
          <w:sz w:val="20"/>
          <w:szCs w:val="20"/>
        </w:rPr>
        <w:t>DICHIARA</w:t>
      </w:r>
    </w:p>
    <w:p w14:paraId="59FCA69B" w14:textId="77777777" w:rsidR="00E72CAB" w:rsidRDefault="00E72CAB" w:rsidP="00F94458">
      <w:pPr>
        <w:spacing w:after="58" w:line="264" w:lineRule="auto"/>
        <w:ind w:left="25" w:right="159" w:hanging="10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che la missione d</w:t>
      </w:r>
      <w:r>
        <w:rPr>
          <w:rFonts w:ascii="Arial" w:hAnsi="Arial" w:cs="Arial"/>
          <w:sz w:val="20"/>
          <w:szCs w:val="20"/>
        </w:rPr>
        <w:t>el</w:t>
      </w:r>
      <w:r w:rsidRPr="00EF5C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Prof. /Dott.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EF5CE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4C9060B9" w14:textId="77777777" w:rsidR="00E72CAB" w:rsidRPr="00EF5CE7" w:rsidRDefault="00E72CAB" w:rsidP="00F94458">
      <w:pPr>
        <w:spacing w:after="58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dal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ab/>
        <w:t xml:space="preserve"> al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59DB7FEF" w14:textId="60F1107B" w:rsidR="00E72CAB" w:rsidRPr="00EF5CE7" w:rsidRDefault="00E72CAB" w:rsidP="006C3FFD">
      <w:pPr>
        <w:spacing w:after="208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è pertinente e necessaria alla ricerca e/o connessa con le finalità del fondo su cui grava la spesa e pertanto autorizza per l’importo di spesa presunta di €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54C7CEC9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>Il Responsabile dei fondi</w:t>
      </w:r>
    </w:p>
    <w:p w14:paraId="1054E27E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Prof. /Dott.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2381BDB6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hAnsi="Arial" w:cs="Arial"/>
          <w:sz w:val="20"/>
          <w:szCs w:val="20"/>
        </w:rPr>
      </w:pPr>
    </w:p>
    <w:p w14:paraId="4357C2F6" w14:textId="77777777" w:rsidR="00E72CAB" w:rsidRPr="00EF5CE7" w:rsidRDefault="00E72CAB" w:rsidP="00981A1B">
      <w:pPr>
        <w:spacing w:line="264" w:lineRule="auto"/>
        <w:ind w:left="5387" w:right="-1"/>
        <w:jc w:val="center"/>
        <w:rPr>
          <w:rFonts w:ascii="Arial" w:hAnsi="Arial" w:cs="Arial"/>
          <w:sz w:val="20"/>
          <w:szCs w:val="20"/>
        </w:rPr>
      </w:pPr>
    </w:p>
    <w:p w14:paraId="18DF3B06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>____________________________________</w:t>
      </w:r>
    </w:p>
    <w:p w14:paraId="46E81EFC" w14:textId="77777777" w:rsidR="00E72CAB" w:rsidRDefault="00E72CAB" w:rsidP="00981A1B">
      <w:pPr>
        <w:spacing w:line="264" w:lineRule="auto"/>
        <w:ind w:left="11" w:right="217" w:hanging="11"/>
        <w:jc w:val="center"/>
        <w:rPr>
          <w:rFonts w:ascii="Arial" w:hAnsi="Arial" w:cs="Arial"/>
          <w:sz w:val="20"/>
          <w:szCs w:val="20"/>
        </w:rPr>
      </w:pPr>
    </w:p>
    <w:p w14:paraId="51F9802A" w14:textId="77777777" w:rsidR="00E72CAB" w:rsidRPr="00EF5CE7" w:rsidRDefault="00E72CAB" w:rsidP="00981A1B">
      <w:pPr>
        <w:spacing w:line="264" w:lineRule="auto"/>
        <w:ind w:left="11" w:right="217" w:hanging="11"/>
        <w:jc w:val="center"/>
        <w:rPr>
          <w:rFonts w:ascii="Arial" w:hAnsi="Arial" w:cs="Arial"/>
          <w:sz w:val="20"/>
          <w:szCs w:val="20"/>
        </w:rPr>
      </w:pPr>
    </w:p>
    <w:p w14:paraId="6BB6A432" w14:textId="77777777" w:rsidR="00E72CAB" w:rsidRPr="00EF5CE7" w:rsidRDefault="00E72CAB" w:rsidP="00E72CAB">
      <w:pPr>
        <w:pStyle w:val="Titolo1"/>
        <w:numPr>
          <w:ilvl w:val="0"/>
          <w:numId w:val="5"/>
        </w:numPr>
        <w:tabs>
          <w:tab w:val="clear" w:pos="0"/>
        </w:tabs>
        <w:spacing w:after="300"/>
        <w:ind w:left="66"/>
        <w:jc w:val="center"/>
        <w:rPr>
          <w:rFonts w:ascii="Arial" w:hAnsi="Arial" w:cs="Arial"/>
          <w:sz w:val="20"/>
          <w:szCs w:val="20"/>
        </w:rPr>
      </w:pPr>
      <w:r w:rsidRPr="00EF5CE7">
        <w:rPr>
          <w:rFonts w:ascii="Arial" w:eastAsia="Calibri" w:hAnsi="Arial" w:cs="Arial"/>
          <w:b/>
          <w:sz w:val="20"/>
          <w:szCs w:val="20"/>
        </w:rPr>
        <w:t>AUTORIZZAZIONE ALL’EFFETTUAZIONE DI MISSIONE</w:t>
      </w:r>
    </w:p>
    <w:p w14:paraId="58C6034E" w14:textId="77777777" w:rsidR="00E72CAB" w:rsidRDefault="00E72CAB" w:rsidP="00850023">
      <w:pPr>
        <w:spacing w:after="58" w:line="264" w:lineRule="auto"/>
        <w:ind w:left="25" w:right="159" w:hanging="10"/>
        <w:rPr>
          <w:rFonts w:ascii="Arial" w:hAnsi="Arial" w:cs="Arial"/>
          <w:b/>
          <w:bCs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Vista la richiesta allegata avanzata dal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Prof./Dott.</w:t>
      </w:r>
      <w:r w:rsidRPr="008500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3F79ABF7" w14:textId="77777777" w:rsidR="00E72CAB" w:rsidRPr="00EF5CE7" w:rsidRDefault="00E72CAB" w:rsidP="00850023">
      <w:pPr>
        <w:spacing w:after="58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 xml:space="preserve">Prot. n.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  <w:r w:rsidRPr="00EF5CE7">
        <w:rPr>
          <w:rFonts w:ascii="Arial" w:hAnsi="Arial" w:cs="Arial"/>
          <w:sz w:val="20"/>
          <w:szCs w:val="20"/>
        </w:rPr>
        <w:tab/>
        <w:t xml:space="preserve"> del </w:t>
      </w:r>
      <w:r>
        <w:rPr>
          <w:rFonts w:ascii="Arial" w:hAnsi="Arial" w:cs="Arial"/>
          <w:b/>
          <w:bCs/>
          <w:sz w:val="20"/>
          <w:szCs w:val="20"/>
        </w:rPr>
        <w:t>______________</w:t>
      </w:r>
    </w:p>
    <w:p w14:paraId="39C6FA66" w14:textId="77777777" w:rsidR="00E72CAB" w:rsidRPr="00EF5CE7" w:rsidRDefault="00E72CAB" w:rsidP="006C3FFD">
      <w:pPr>
        <w:spacing w:after="178" w:line="264" w:lineRule="auto"/>
        <w:ind w:left="25" w:right="159" w:hanging="10"/>
        <w:rPr>
          <w:rFonts w:ascii="Arial" w:hAnsi="Arial" w:cs="Arial"/>
          <w:sz w:val="20"/>
          <w:szCs w:val="20"/>
        </w:rPr>
      </w:pPr>
      <w:r w:rsidRPr="00EF5CE7">
        <w:rPr>
          <w:rFonts w:ascii="Arial" w:hAnsi="Arial" w:cs="Arial"/>
          <w:sz w:val="20"/>
          <w:szCs w:val="20"/>
        </w:rPr>
        <w:t>verificata la connessione fra l’oggetto della missione e le finalità del finanziamento su cui grava la spesa; verificato il rispetto dei vincoli di bilancio, esistendo la copertura finanziaria, autorizza la missione e</w:t>
      </w:r>
      <w:r w:rsidRPr="00EF5CE7">
        <w:rPr>
          <w:rFonts w:ascii="Arial" w:eastAsia="Times New Roman" w:hAnsi="Arial" w:cs="Arial"/>
          <w:sz w:val="20"/>
          <w:szCs w:val="20"/>
        </w:rPr>
        <w:t xml:space="preserve"> </w:t>
      </w:r>
      <w:r w:rsidRPr="00EF5CE7">
        <w:rPr>
          <w:rFonts w:ascii="Arial" w:hAnsi="Arial" w:cs="Arial"/>
          <w:sz w:val="20"/>
          <w:szCs w:val="20"/>
        </w:rPr>
        <w:t>l’eventuale anticipazione richiesta.</w:t>
      </w:r>
    </w:p>
    <w:p w14:paraId="2180E277" w14:textId="77777777" w:rsidR="00E72CAB" w:rsidRDefault="00E72CAB" w:rsidP="00981A1B">
      <w:pPr>
        <w:spacing w:line="264" w:lineRule="auto"/>
        <w:ind w:left="5387" w:right="-1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 xml:space="preserve">Il Direttore </w:t>
      </w:r>
    </w:p>
    <w:p w14:paraId="687CA6AD" w14:textId="77777777" w:rsidR="00E72CAB" w:rsidRPr="00EF5CE7" w:rsidRDefault="00E72CAB" w:rsidP="005F10D2">
      <w:pPr>
        <w:spacing w:line="264" w:lineRule="auto"/>
        <w:ind w:left="5387" w:right="-1"/>
        <w:jc w:val="center"/>
        <w:rPr>
          <w:rFonts w:ascii="Arial" w:hAnsi="Arial" w:cs="Arial"/>
          <w:sz w:val="20"/>
          <w:szCs w:val="20"/>
        </w:rPr>
      </w:pPr>
      <w:r w:rsidRPr="00EF5CE7">
        <w:rPr>
          <w:rFonts w:ascii="Arial" w:eastAsia="Times New Roman" w:hAnsi="Arial" w:cs="Arial"/>
          <w:i/>
          <w:sz w:val="20"/>
          <w:szCs w:val="20"/>
        </w:rPr>
        <w:t>____________________________________</w:t>
      </w:r>
    </w:p>
    <w:p w14:paraId="49AB87BF" w14:textId="77777777" w:rsidR="00814737" w:rsidRPr="00CC2AA6" w:rsidRDefault="00814737" w:rsidP="00CC2AA6"/>
    <w:sectPr w:rsidR="00814737" w:rsidRPr="00CC2AA6" w:rsidSect="001E3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69" w:right="1134" w:bottom="567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C6042" w14:textId="77777777" w:rsidR="007317C5" w:rsidRDefault="007317C5" w:rsidP="003B6DF6">
      <w:pPr>
        <w:rPr>
          <w:rFonts w:hint="eastAsia"/>
        </w:rPr>
      </w:pPr>
      <w:r>
        <w:separator/>
      </w:r>
    </w:p>
  </w:endnote>
  <w:endnote w:type="continuationSeparator" w:id="0">
    <w:p w14:paraId="20D37A4F" w14:textId="77777777" w:rsidR="007317C5" w:rsidRDefault="007317C5" w:rsidP="003B6DF6">
      <w:pPr>
        <w:rPr>
          <w:rFonts w:hint="eastAsia"/>
        </w:rPr>
      </w:pPr>
      <w:r>
        <w:continuationSeparator/>
      </w:r>
    </w:p>
  </w:endnote>
  <w:endnote w:type="continuationNotice" w:id="1">
    <w:p w14:paraId="06BE6331" w14:textId="77777777" w:rsidR="007317C5" w:rsidRDefault="007317C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EF4FE" w14:textId="77777777" w:rsidR="00FE2CD0" w:rsidRDefault="00FE2CD0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242A0" w14:textId="77777777" w:rsidR="00D2531E" w:rsidRPr="00CD3964" w:rsidRDefault="00D2531E" w:rsidP="00D2531E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12F2C3DA" w14:textId="77777777" w:rsidR="00C26098" w:rsidRPr="00D2531E" w:rsidRDefault="004277E5" w:rsidP="00D2531E">
    <w:pPr>
      <w:pStyle w:val="Pidipagina"/>
      <w:jc w:val="center"/>
      <w:rPr>
        <w:rFonts w:hint="eastAsia"/>
      </w:rPr>
    </w:pPr>
    <w:hyperlink r:id="rId1" w:history="1">
      <w:r w:rsidR="00D2531E" w:rsidRPr="00632FF4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438A" w14:textId="77777777" w:rsidR="00FE2CD0" w:rsidRDefault="00FE2CD0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FC48" w14:textId="77777777" w:rsidR="007317C5" w:rsidRDefault="007317C5" w:rsidP="003B6DF6">
      <w:pPr>
        <w:rPr>
          <w:rFonts w:hint="eastAsia"/>
        </w:rPr>
      </w:pPr>
      <w:r>
        <w:separator/>
      </w:r>
    </w:p>
  </w:footnote>
  <w:footnote w:type="continuationSeparator" w:id="0">
    <w:p w14:paraId="77E42BCD" w14:textId="77777777" w:rsidR="007317C5" w:rsidRDefault="007317C5" w:rsidP="003B6DF6">
      <w:pPr>
        <w:rPr>
          <w:rFonts w:hint="eastAsia"/>
        </w:rPr>
      </w:pPr>
      <w:r>
        <w:continuationSeparator/>
      </w:r>
    </w:p>
  </w:footnote>
  <w:footnote w:type="continuationNotice" w:id="1">
    <w:p w14:paraId="23CFC77E" w14:textId="77777777" w:rsidR="007317C5" w:rsidRDefault="007317C5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13968" w14:textId="77777777" w:rsidR="00FE2CD0" w:rsidRDefault="00FE2CD0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EDDB4" w14:textId="77777777" w:rsidR="00B261F1" w:rsidRDefault="00650779" w:rsidP="00C574F2">
    <w:pPr>
      <w:pStyle w:val="Intestazione"/>
      <w:tabs>
        <w:tab w:val="clear" w:pos="4819"/>
        <w:tab w:val="clear" w:pos="9638"/>
      </w:tabs>
      <w:rPr>
        <w:rFonts w:hint="eastAsia"/>
        <w:sz w:val="16"/>
      </w:rPr>
    </w:pPr>
    <w:r w:rsidRPr="00B261F1">
      <w:rPr>
        <w:noProof/>
        <w:sz w:val="16"/>
      </w:rPr>
      <w:drawing>
        <wp:anchor distT="0" distB="0" distL="114300" distR="114300" simplePos="0" relativeHeight="251658241" behindDoc="0" locked="0" layoutInCell="1" allowOverlap="1" wp14:anchorId="4AA61B0C" wp14:editId="6168860E">
          <wp:simplePos x="0" y="0"/>
          <wp:positionH relativeFrom="column">
            <wp:posOffset>-34290</wp:posOffset>
          </wp:positionH>
          <wp:positionV relativeFrom="paragraph">
            <wp:posOffset>5715</wp:posOffset>
          </wp:positionV>
          <wp:extent cx="1635125" cy="611505"/>
          <wp:effectExtent l="0" t="0" r="3175" b="0"/>
          <wp:wrapThrough wrapText="bothSides">
            <wp:wrapPolygon edited="0">
              <wp:start x="0" y="0"/>
              <wp:lineTo x="0" y="20860"/>
              <wp:lineTo x="21390" y="20860"/>
              <wp:lineTo x="21390" y="0"/>
              <wp:lineTo x="0" y="0"/>
            </wp:wrapPolygon>
          </wp:wrapThrough>
          <wp:docPr id="1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822237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EBBA1B" wp14:editId="4B4F4A51">
          <wp:simplePos x="0" y="0"/>
          <wp:positionH relativeFrom="column">
            <wp:posOffset>3383280</wp:posOffset>
          </wp:positionH>
          <wp:positionV relativeFrom="paragraph">
            <wp:posOffset>26670</wp:posOffset>
          </wp:positionV>
          <wp:extent cx="2743200" cy="57594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8F3" w:rsidRPr="000A1FF2">
      <w:rPr>
        <w:noProof/>
        <w:sz w:val="16"/>
      </w:rPr>
      <w:drawing>
        <wp:anchor distT="0" distB="0" distL="114300" distR="114300" simplePos="0" relativeHeight="251658242" behindDoc="0" locked="0" layoutInCell="1" allowOverlap="1" wp14:anchorId="3BE2DB39" wp14:editId="0900E35D">
          <wp:simplePos x="0" y="0"/>
          <wp:positionH relativeFrom="column">
            <wp:posOffset>1640205</wp:posOffset>
          </wp:positionH>
          <wp:positionV relativeFrom="paragraph">
            <wp:posOffset>8255</wp:posOffset>
          </wp:positionV>
          <wp:extent cx="1344930" cy="611505"/>
          <wp:effectExtent l="0" t="0" r="7620" b="0"/>
          <wp:wrapThrough wrapText="bothSides">
            <wp:wrapPolygon edited="0">
              <wp:start x="0" y="0"/>
              <wp:lineTo x="0" y="20860"/>
              <wp:lineTo x="21416" y="20860"/>
              <wp:lineTo x="21416" y="0"/>
              <wp:lineTo x="0" y="0"/>
            </wp:wrapPolygon>
          </wp:wrapThrough>
          <wp:docPr id="13" name="Immagine 1" descr="Immagine che contiene design&#10;&#10;Descrizione generata automaticamente con attendibilità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9119" name="Immagine 1" descr="Immagine che contiene design&#10;&#10;Descrizione generata automaticamente con attendibilità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93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61"/>
      <w:gridCol w:w="5777"/>
    </w:tblGrid>
    <w:tr w:rsidR="00B261F1" w14:paraId="4DA66A54" w14:textId="77777777" w:rsidTr="007838F3"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40BC0A52" w14:textId="77777777" w:rsidR="00B261F1" w:rsidRDefault="00B261F1" w:rsidP="00B261F1">
          <w:pPr>
            <w:pStyle w:val="Intestazione"/>
            <w:spacing w:line="256" w:lineRule="auto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</w:p>
      </w:tc>
      <w:tc>
        <w:tcPr>
          <w:tcW w:w="59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E4D405" w14:textId="77777777" w:rsidR="00B261F1" w:rsidRPr="0028404F" w:rsidRDefault="00B261F1" w:rsidP="00B261F1">
          <w:pPr>
            <w:pStyle w:val="Intestazione"/>
            <w:spacing w:line="256" w:lineRule="auto"/>
            <w:rPr>
              <w:rFonts w:ascii="Montserrat" w:hAnsi="Montserrat"/>
              <w:b/>
              <w:color w:val="074B87"/>
              <w:sz w:val="16"/>
              <w:szCs w:val="16"/>
            </w:rPr>
          </w:pPr>
        </w:p>
      </w:tc>
    </w:tr>
  </w:tbl>
  <w:p w14:paraId="044A004C" w14:textId="77777777" w:rsidR="00C574F2" w:rsidRPr="00D806AD" w:rsidRDefault="00C574F2" w:rsidP="00D806AD">
    <w:pPr>
      <w:pStyle w:val="Intestazione"/>
      <w:tabs>
        <w:tab w:val="clear" w:pos="4819"/>
        <w:tab w:val="clear" w:pos="9638"/>
      </w:tabs>
      <w:rPr>
        <w:rFonts w:hint="eastAsia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C791" w14:textId="77777777" w:rsidR="00FE2CD0" w:rsidRDefault="00FE2CD0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72EB5"/>
    <w:multiLevelType w:val="hybridMultilevel"/>
    <w:tmpl w:val="29E215B8"/>
    <w:lvl w:ilvl="0" w:tplc="0410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 w15:restartNumberingAfterBreak="0">
    <w:nsid w:val="2742393F"/>
    <w:multiLevelType w:val="hybridMultilevel"/>
    <w:tmpl w:val="92289C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1E5D"/>
    <w:multiLevelType w:val="hybridMultilevel"/>
    <w:tmpl w:val="06FC4CCC"/>
    <w:lvl w:ilvl="0" w:tplc="67A8F3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F331E3"/>
    <w:multiLevelType w:val="multilevel"/>
    <w:tmpl w:val="3B0E0DAA"/>
    <w:lvl w:ilvl="0">
      <w:start w:val="1"/>
      <w:numFmt w:val="bullet"/>
      <w:lvlText w:val="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8F7A23"/>
    <w:multiLevelType w:val="hybridMultilevel"/>
    <w:tmpl w:val="A63CF532"/>
    <w:lvl w:ilvl="0" w:tplc="67A8F3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5"/>
    <w:rsid w:val="00007A81"/>
    <w:rsid w:val="00010E7D"/>
    <w:rsid w:val="00012418"/>
    <w:rsid w:val="00023F8A"/>
    <w:rsid w:val="0002645A"/>
    <w:rsid w:val="00033074"/>
    <w:rsid w:val="000334C7"/>
    <w:rsid w:val="00035C1D"/>
    <w:rsid w:val="00047B1D"/>
    <w:rsid w:val="00050F71"/>
    <w:rsid w:val="000A1FF2"/>
    <w:rsid w:val="000E4F70"/>
    <w:rsid w:val="000F2E8C"/>
    <w:rsid w:val="000F3C7C"/>
    <w:rsid w:val="000F513C"/>
    <w:rsid w:val="001029B0"/>
    <w:rsid w:val="001045CD"/>
    <w:rsid w:val="00115185"/>
    <w:rsid w:val="00130068"/>
    <w:rsid w:val="00147389"/>
    <w:rsid w:val="00165016"/>
    <w:rsid w:val="0017263F"/>
    <w:rsid w:val="00197C4E"/>
    <w:rsid w:val="001A20D3"/>
    <w:rsid w:val="001C016A"/>
    <w:rsid w:val="001C258E"/>
    <w:rsid w:val="001C5AC4"/>
    <w:rsid w:val="001D099A"/>
    <w:rsid w:val="001E3D37"/>
    <w:rsid w:val="001F65C2"/>
    <w:rsid w:val="001F7C06"/>
    <w:rsid w:val="0020429E"/>
    <w:rsid w:val="002069EC"/>
    <w:rsid w:val="002128A9"/>
    <w:rsid w:val="0023442F"/>
    <w:rsid w:val="00242CA3"/>
    <w:rsid w:val="002679AB"/>
    <w:rsid w:val="0027169D"/>
    <w:rsid w:val="00272B7E"/>
    <w:rsid w:val="0028404F"/>
    <w:rsid w:val="0028526D"/>
    <w:rsid w:val="002854B1"/>
    <w:rsid w:val="002A0776"/>
    <w:rsid w:val="00322F2B"/>
    <w:rsid w:val="00326D7A"/>
    <w:rsid w:val="00332C42"/>
    <w:rsid w:val="00343073"/>
    <w:rsid w:val="00354D6F"/>
    <w:rsid w:val="00372D6E"/>
    <w:rsid w:val="003A1836"/>
    <w:rsid w:val="003A2E3E"/>
    <w:rsid w:val="003B6DF6"/>
    <w:rsid w:val="003C7D74"/>
    <w:rsid w:val="003D17DF"/>
    <w:rsid w:val="003D61B1"/>
    <w:rsid w:val="003E43FA"/>
    <w:rsid w:val="003E7591"/>
    <w:rsid w:val="00427758"/>
    <w:rsid w:val="004277E5"/>
    <w:rsid w:val="004356E6"/>
    <w:rsid w:val="0044227D"/>
    <w:rsid w:val="00480A37"/>
    <w:rsid w:val="004824E6"/>
    <w:rsid w:val="004A40BB"/>
    <w:rsid w:val="004B556A"/>
    <w:rsid w:val="004C14EC"/>
    <w:rsid w:val="004F01D3"/>
    <w:rsid w:val="005234A6"/>
    <w:rsid w:val="00523B99"/>
    <w:rsid w:val="005242ED"/>
    <w:rsid w:val="0057261B"/>
    <w:rsid w:val="005934EF"/>
    <w:rsid w:val="005A760C"/>
    <w:rsid w:val="005C1081"/>
    <w:rsid w:val="005D300B"/>
    <w:rsid w:val="005D508C"/>
    <w:rsid w:val="005D7435"/>
    <w:rsid w:val="006058C9"/>
    <w:rsid w:val="00644F6C"/>
    <w:rsid w:val="00645811"/>
    <w:rsid w:val="00650779"/>
    <w:rsid w:val="006766F0"/>
    <w:rsid w:val="00686C28"/>
    <w:rsid w:val="006A629F"/>
    <w:rsid w:val="006A6B61"/>
    <w:rsid w:val="006B6A47"/>
    <w:rsid w:val="006B7E74"/>
    <w:rsid w:val="006C149D"/>
    <w:rsid w:val="006D30FB"/>
    <w:rsid w:val="006D3410"/>
    <w:rsid w:val="00722704"/>
    <w:rsid w:val="007317C5"/>
    <w:rsid w:val="00732C06"/>
    <w:rsid w:val="00734BE5"/>
    <w:rsid w:val="007427EA"/>
    <w:rsid w:val="0074407A"/>
    <w:rsid w:val="0078265B"/>
    <w:rsid w:val="007838F3"/>
    <w:rsid w:val="00786518"/>
    <w:rsid w:val="007969AC"/>
    <w:rsid w:val="007B111E"/>
    <w:rsid w:val="007F1068"/>
    <w:rsid w:val="00804F69"/>
    <w:rsid w:val="00807821"/>
    <w:rsid w:val="00811201"/>
    <w:rsid w:val="00814737"/>
    <w:rsid w:val="00840817"/>
    <w:rsid w:val="008505CE"/>
    <w:rsid w:val="008579F5"/>
    <w:rsid w:val="0087323E"/>
    <w:rsid w:val="00891C34"/>
    <w:rsid w:val="008A2A1F"/>
    <w:rsid w:val="008B4B04"/>
    <w:rsid w:val="008B7762"/>
    <w:rsid w:val="008E45B2"/>
    <w:rsid w:val="0091334B"/>
    <w:rsid w:val="0091337C"/>
    <w:rsid w:val="0091349D"/>
    <w:rsid w:val="00930CC9"/>
    <w:rsid w:val="00940E6B"/>
    <w:rsid w:val="00992755"/>
    <w:rsid w:val="009D6141"/>
    <w:rsid w:val="009D75F0"/>
    <w:rsid w:val="009E0161"/>
    <w:rsid w:val="009F6854"/>
    <w:rsid w:val="00A022E4"/>
    <w:rsid w:val="00A359AC"/>
    <w:rsid w:val="00A41767"/>
    <w:rsid w:val="00A606F0"/>
    <w:rsid w:val="00AB5840"/>
    <w:rsid w:val="00AE4FF1"/>
    <w:rsid w:val="00AE783E"/>
    <w:rsid w:val="00B07400"/>
    <w:rsid w:val="00B261F1"/>
    <w:rsid w:val="00B636D6"/>
    <w:rsid w:val="00B77335"/>
    <w:rsid w:val="00BB1774"/>
    <w:rsid w:val="00BB2999"/>
    <w:rsid w:val="00BB2EF9"/>
    <w:rsid w:val="00BC3FB1"/>
    <w:rsid w:val="00BE0D36"/>
    <w:rsid w:val="00BE2084"/>
    <w:rsid w:val="00C03A3B"/>
    <w:rsid w:val="00C07166"/>
    <w:rsid w:val="00C16290"/>
    <w:rsid w:val="00C23D16"/>
    <w:rsid w:val="00C26098"/>
    <w:rsid w:val="00C574F2"/>
    <w:rsid w:val="00C86626"/>
    <w:rsid w:val="00CA0358"/>
    <w:rsid w:val="00CC2AA6"/>
    <w:rsid w:val="00CE0002"/>
    <w:rsid w:val="00D13749"/>
    <w:rsid w:val="00D13ABD"/>
    <w:rsid w:val="00D2531E"/>
    <w:rsid w:val="00D277BE"/>
    <w:rsid w:val="00D76B97"/>
    <w:rsid w:val="00D806AD"/>
    <w:rsid w:val="00DC3E86"/>
    <w:rsid w:val="00DE3494"/>
    <w:rsid w:val="00DE60E1"/>
    <w:rsid w:val="00DE7AB3"/>
    <w:rsid w:val="00DF1B1B"/>
    <w:rsid w:val="00E05193"/>
    <w:rsid w:val="00E13397"/>
    <w:rsid w:val="00E26838"/>
    <w:rsid w:val="00E64473"/>
    <w:rsid w:val="00E72CAB"/>
    <w:rsid w:val="00E74D81"/>
    <w:rsid w:val="00E81E68"/>
    <w:rsid w:val="00E84D50"/>
    <w:rsid w:val="00EA1517"/>
    <w:rsid w:val="00EC5294"/>
    <w:rsid w:val="00EC6207"/>
    <w:rsid w:val="00EC6751"/>
    <w:rsid w:val="00ED7E9B"/>
    <w:rsid w:val="00EE7B07"/>
    <w:rsid w:val="00EF218D"/>
    <w:rsid w:val="00EF2370"/>
    <w:rsid w:val="00EF2B61"/>
    <w:rsid w:val="00EF7922"/>
    <w:rsid w:val="00F204DE"/>
    <w:rsid w:val="00F212D9"/>
    <w:rsid w:val="00F428E9"/>
    <w:rsid w:val="00F43DA1"/>
    <w:rsid w:val="00F56517"/>
    <w:rsid w:val="00F75DA3"/>
    <w:rsid w:val="00F824E5"/>
    <w:rsid w:val="00F972D9"/>
    <w:rsid w:val="00FA0D87"/>
    <w:rsid w:val="00FA7D9A"/>
    <w:rsid w:val="00FD0ABB"/>
    <w:rsid w:val="00FE2CD0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CC96B"/>
  <w15:chartTrackingRefBased/>
  <w15:docId w15:val="{FE4E2A41-2C8E-4049-829A-0E876B4A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F2B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next w:val="Normale"/>
    <w:link w:val="Titolo1Carattere"/>
    <w:qFormat/>
    <w:rsid w:val="004B556A"/>
    <w:pPr>
      <w:keepNext/>
      <w:keepLines/>
      <w:numPr>
        <w:numId w:val="1"/>
      </w:numPr>
      <w:suppressAutoHyphens/>
      <w:spacing w:after="63" w:line="256" w:lineRule="auto"/>
      <w:ind w:left="25" w:hanging="10"/>
      <w:outlineLvl w:val="0"/>
    </w:pPr>
    <w:rPr>
      <w:rFonts w:ascii="Segoe UI" w:eastAsia="Segoe UI" w:hAnsi="Segoe UI" w:cs="Segoe UI"/>
      <w:color w:val="000000"/>
      <w:sz w:val="18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rsid w:val="00A022E4"/>
    <w:pPr>
      <w:spacing w:after="120"/>
    </w:pPr>
  </w:style>
  <w:style w:type="character" w:customStyle="1" w:styleId="CorpotestoCarattere">
    <w:name w:val="Corpo testo Carattere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1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91349D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43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86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6518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6518"/>
    <w:rPr>
      <w:rFonts w:ascii="Arial Standard" w:eastAsia="SimSun" w:hAnsi="Arial Standard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29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29B0"/>
    <w:rPr>
      <w:rFonts w:ascii="Arial Standard" w:eastAsia="SimSun" w:hAnsi="Arial Standard" w:cs="Mangal"/>
      <w:b/>
      <w:bCs/>
      <w:kern w:val="1"/>
      <w:szCs w:val="18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4B556A"/>
    <w:rPr>
      <w:rFonts w:ascii="Segoe UI" w:eastAsia="Segoe UI" w:hAnsi="Segoe UI" w:cs="Segoe UI"/>
      <w:color w:val="000000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asi\OneDrive%20-%20UNIPA\Area%20Comune\Modulistica\caricati\Richiesta%20di%20Acquisto%20su%20progetti%20GENESIS%20ATI%20-%20Pubblicato%20sul%20sito%20we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di Acquisto su progetti GENESIS ATI - Pubblicato sul sito web</Template>
  <TotalTime>11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Acquisto su progetti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Acquisto su progetti</dc:title>
  <dc:subject/>
  <dc:creator>Gramasi</dc:creator>
  <cp:keywords/>
  <dc:description/>
  <cp:lastModifiedBy>MARINA CARRUBA</cp:lastModifiedBy>
  <cp:revision>15</cp:revision>
  <cp:lastPrinted>2024-02-01T14:16:00Z</cp:lastPrinted>
  <dcterms:created xsi:type="dcterms:W3CDTF">2025-11-05T14:01:00Z</dcterms:created>
  <dcterms:modified xsi:type="dcterms:W3CDTF">2025-11-05T14:11:00Z</dcterms:modified>
</cp:coreProperties>
</file>