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6" w:rsidRPr="001D2566" w:rsidRDefault="001D2566" w:rsidP="001D2566">
      <w:pPr>
        <w:autoSpaceDE w:val="0"/>
        <w:autoSpaceDN w:val="0"/>
        <w:adjustRightInd w:val="0"/>
        <w:ind w:left="4253"/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All’UOA 07</w:t>
      </w:r>
    </w:p>
    <w:p w:rsidR="001D2566" w:rsidRPr="001D2566" w:rsidRDefault="001D2566" w:rsidP="001D2566">
      <w:pPr>
        <w:autoSpaceDE w:val="0"/>
        <w:autoSpaceDN w:val="0"/>
        <w:adjustRightInd w:val="0"/>
        <w:ind w:left="4253"/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Cooperazione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 xml:space="preserve"> </w:t>
      </w:r>
      <w:r w:rsidRPr="001D2566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Internazionale per la</w:t>
      </w:r>
    </w:p>
    <w:p w:rsidR="001D2566" w:rsidRPr="001D2566" w:rsidRDefault="001D2566" w:rsidP="001D2566">
      <w:pPr>
        <w:autoSpaceDE w:val="0"/>
        <w:autoSpaceDN w:val="0"/>
        <w:adjustRightInd w:val="0"/>
        <w:ind w:left="4253"/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Formazione e la Ricerca</w:t>
      </w:r>
    </w:p>
    <w:p w:rsidR="001D2566" w:rsidRPr="001D2566" w:rsidRDefault="001D2566" w:rsidP="001D2566">
      <w:pPr>
        <w:autoSpaceDE w:val="0"/>
        <w:autoSpaceDN w:val="0"/>
        <w:adjustRightInd w:val="0"/>
        <w:ind w:left="4253"/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c.a. Antonino Serafini</w:t>
      </w:r>
    </w:p>
    <w:p w:rsidR="001D2566" w:rsidRDefault="001D2566" w:rsidP="001D256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</w:pPr>
    </w:p>
    <w:p w:rsidR="001D2566" w:rsidRDefault="001D2566" w:rsidP="001D256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</w:pPr>
    </w:p>
    <w:p w:rsidR="001D2566" w:rsidRDefault="001D2566" w:rsidP="001D256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</w:pPr>
    </w:p>
    <w:p w:rsidR="001D2566" w:rsidRDefault="001D2566" w:rsidP="001D256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</w:pPr>
    </w:p>
    <w:p w:rsidR="001D2566" w:rsidRDefault="001D2566" w:rsidP="001D256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</w:pPr>
    </w:p>
    <w:p w:rsidR="001D2566" w:rsidRPr="001D2566" w:rsidRDefault="001D2566" w:rsidP="001D2566">
      <w:pPr>
        <w:autoSpaceDE w:val="0"/>
        <w:autoSpaceDN w:val="0"/>
        <w:adjustRightInd w:val="0"/>
        <w:ind w:left="993" w:hanging="993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Oggetto: </w:t>
      </w:r>
      <w:r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R</w:t>
      </w:r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ichiesta avvio della procedura per il rilascio dell’attestazione di </w:t>
      </w:r>
      <w:proofErr w:type="spellStart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Visiting</w:t>
      </w:r>
      <w:proofErr w:type="spellEnd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 Professor,</w:t>
      </w:r>
      <w:r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 </w:t>
      </w:r>
      <w:proofErr w:type="spellStart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Visiting</w:t>
      </w:r>
      <w:proofErr w:type="spellEnd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 </w:t>
      </w:r>
      <w:proofErr w:type="spellStart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Researcher</w:t>
      </w:r>
      <w:proofErr w:type="spellEnd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 o </w:t>
      </w:r>
      <w:proofErr w:type="spellStart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Visiting</w:t>
      </w:r>
      <w:proofErr w:type="spellEnd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 xml:space="preserve"> </w:t>
      </w:r>
      <w:proofErr w:type="spellStart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Fellow</w:t>
      </w:r>
      <w:proofErr w:type="spellEnd"/>
      <w:r w:rsidRPr="001D2566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it-IT"/>
        </w:rPr>
        <w:t>.</w:t>
      </w:r>
    </w:p>
    <w:p w:rsidR="001D2566" w:rsidRDefault="001D2566" w:rsidP="001D256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1D2566" w:rsidRDefault="00CC56A3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CC56A3"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9.45pt;margin-top:3.35pt;width:239.8pt;height:21.75pt;z-index:251677696;mso-height-percent:200;mso-height-percent:200;mso-width-relative:margin;mso-height-relative:margin">
            <v:textbox style="mso-fit-shape-to-text:t">
              <w:txbxContent>
                <w:p w:rsidR="00CC56A3" w:rsidRDefault="00CC56A3"/>
              </w:txbxContent>
            </v:textbox>
          </v:shape>
        </w:pict>
      </w:r>
    </w:p>
    <w:p w:rsidR="001D2566" w:rsidRPr="001D2566" w:rsidRDefault="00CC56A3" w:rsidP="001D2566">
      <w:pPr>
        <w:tabs>
          <w:tab w:val="right" w:pos="7590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CC56A3"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shape id="_x0000_s1044" type="#_x0000_t202" style="position:absolute;margin-left:65.7pt;margin-top:12.65pt;width:244.8pt;height:21.75pt;z-index:251679744;mso-height-percent:200;mso-height-percent:200;mso-width-relative:margin;mso-height-relative:margin">
            <v:textbox style="mso-fit-shape-to-text:t">
              <w:txbxContent>
                <w:p w:rsidR="00CC56A3" w:rsidRDefault="00CC56A3"/>
              </w:txbxContent>
            </v:textbox>
          </v:shape>
        </w:pict>
      </w:r>
      <w:r w:rsidR="001D2566"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Il/La sottoscritto/a</w:t>
      </w:r>
      <w:r w:rsid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</w:r>
      <w:r w:rsidR="001D2566"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,Direttore del</w:t>
      </w:r>
    </w:p>
    <w:p w:rsidR="001D2566" w:rsidRDefault="001D2566" w:rsidP="00B9193D">
      <w:pPr>
        <w:tabs>
          <w:tab w:val="left" w:pos="6186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Dipartimento</w:t>
      </w: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, 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  <w:t xml:space="preserve"> , </w:t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chiede l’avvio della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procedura per il rilascio dell’attestazione di</w:t>
      </w:r>
    </w:p>
    <w:p w:rsidR="00B9193D" w:rsidRPr="001D2566" w:rsidRDefault="00B9193D" w:rsidP="00B9193D">
      <w:pPr>
        <w:tabs>
          <w:tab w:val="left" w:pos="6186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B9193D" w:rsidRPr="002F086C" w:rsidRDefault="00B9193D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1D2566" w:rsidRDefault="00A452EF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rect id="_x0000_s1030" style="position:absolute;margin-left:1.2pt;margin-top:2.3pt;width:7.5pt;height:7.15pt;z-index:251660288"/>
        </w:pict>
      </w:r>
      <w:r w:rsidR="00B9193D" w:rsidRPr="00DA654F"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  <w:t xml:space="preserve">     </w:t>
      </w:r>
      <w:r w:rsidR="001D2566" w:rsidRPr="001D2566"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  <w:t>Visiting Professor</w:t>
      </w:r>
    </w:p>
    <w:p w:rsidR="00B9193D" w:rsidRPr="001D2566" w:rsidRDefault="00A452EF" w:rsidP="00B9193D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rect id="_x0000_s1033" style="position:absolute;margin-left:1.2pt;margin-top:2.3pt;width:7.5pt;height:7.15pt;z-index:251663360"/>
        </w:pict>
      </w:r>
      <w:r w:rsidR="00B9193D"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  <w:t xml:space="preserve">     </w:t>
      </w:r>
      <w:r w:rsidR="00B9193D" w:rsidRPr="001D2566"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  <w:t>Visiting Researcher</w:t>
      </w:r>
    </w:p>
    <w:p w:rsidR="00B9193D" w:rsidRPr="001D2566" w:rsidRDefault="00A452EF" w:rsidP="00B9193D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rect id="_x0000_s1034" style="position:absolute;margin-left:1.2pt;margin-top:2.3pt;width:7.5pt;height:7.15pt;z-index:251665408"/>
        </w:pict>
      </w:r>
      <w:r w:rsidR="00B9193D"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  <w:t xml:space="preserve">     </w:t>
      </w:r>
      <w:r w:rsidR="00B9193D" w:rsidRPr="001D2566">
        <w:rPr>
          <w:rFonts w:ascii="Arial" w:eastAsia="Times New Roman" w:hAnsi="Arial" w:cs="Arial"/>
          <w:color w:val="auto"/>
          <w:sz w:val="20"/>
          <w:szCs w:val="20"/>
          <w:lang w:val="en-US" w:eastAsia="it-IT"/>
        </w:rPr>
        <w:t>Visiting Fellow</w:t>
      </w:r>
    </w:p>
    <w:p w:rsidR="001D2566" w:rsidRPr="001D2566" w:rsidRDefault="001D2566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i/>
          <w:iCs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i/>
          <w:iCs/>
          <w:color w:val="auto"/>
          <w:sz w:val="20"/>
          <w:szCs w:val="20"/>
          <w:lang w:eastAsia="it-IT"/>
        </w:rPr>
        <w:t>* (N.B.) Spuntare la casella idonea</w:t>
      </w:r>
    </w:p>
    <w:p w:rsidR="00B9193D" w:rsidRDefault="00CC56A3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CC56A3"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shape id="_x0000_s1040" type="#_x0000_t202" style="position:absolute;margin-left:149.3pt;margin-top:4.95pt;width:208.35pt;height:21.75pt;z-index:251671552;mso-height-percent:200;mso-height-percent:200;mso-width-relative:margin;mso-height-relative:margin">
            <v:textbox style="mso-next-textbox:#_x0000_s1040;mso-fit-shape-to-text:t">
              <w:txbxContent>
                <w:p w:rsidR="00CC56A3" w:rsidRDefault="00CC56A3"/>
              </w:txbxContent>
            </v:textbox>
          </v:shape>
        </w:pict>
      </w:r>
    </w:p>
    <w:p w:rsidR="001D2566" w:rsidRPr="001D2566" w:rsidRDefault="00CC56A3" w:rsidP="00B9193D">
      <w:pPr>
        <w:tabs>
          <w:tab w:val="right" w:pos="7590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CC56A3"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shape id="_x0000_s1042" type="#_x0000_t202" style="position:absolute;margin-left:206.75pt;margin-top:13.15pt;width:112.5pt;height:21.75pt;z-index:251675648;mso-height-percent:200;mso-height-percent:200;mso-width-relative:margin;mso-height-relative:margin">
            <v:textbox style="mso-next-textbox:#_x0000_s1042;mso-fit-shape-to-text:t">
              <w:txbxContent>
                <w:p w:rsidR="00CC56A3" w:rsidRDefault="00CC56A3"/>
              </w:txbxContent>
            </v:textbox>
          </v:shape>
        </w:pict>
      </w:r>
      <w:r w:rsidRPr="00CC56A3">
        <w:rPr>
          <w:rFonts w:ascii="Arial" w:eastAsia="Times New Roman" w:hAnsi="Arial" w:cs="Arial"/>
          <w:noProof/>
          <w:color w:val="auto"/>
          <w:sz w:val="20"/>
          <w:szCs w:val="20"/>
          <w:lang w:eastAsia="it-IT"/>
        </w:rPr>
        <w:pict>
          <v:shape id="_x0000_s1041" type="#_x0000_t202" style="position:absolute;margin-left:84.2pt;margin-top:12.75pt;width:105pt;height:21.75pt;z-index:251673600;mso-height-percent:200;mso-height-percent:200;mso-width-relative:margin;mso-height-relative:margin">
            <v:textbox style="mso-next-textbox:#_x0000_s1041;mso-fit-shape-to-text:t">
              <w:txbxContent>
                <w:p w:rsidR="00CC56A3" w:rsidRDefault="00CC56A3"/>
              </w:txbxContent>
            </v:textbox>
          </v:shape>
        </w:pict>
      </w:r>
      <w:r w:rsidR="001D2566"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in favore dello studioso straniero: 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</w:r>
      <w:r w:rsidR="001D2566"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, per</w:t>
      </w:r>
    </w:p>
    <w:p w:rsidR="00B9193D" w:rsidRDefault="001D2566" w:rsidP="00CC56A3">
      <w:pPr>
        <w:tabs>
          <w:tab w:val="center" w:pos="3795"/>
          <w:tab w:val="left" w:pos="6237"/>
        </w:tabs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l’attività svolta dal 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  <w:t xml:space="preserve">      </w:t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 </w:t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  <w:t>.</w:t>
      </w:r>
    </w:p>
    <w:p w:rsidR="00CC56A3" w:rsidRDefault="00CC56A3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1D2566" w:rsidRDefault="001D2566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A tal proposito si allega:</w:t>
      </w:r>
    </w:p>
    <w:p w:rsidR="00B9193D" w:rsidRPr="001D2566" w:rsidRDefault="00B9193D" w:rsidP="001D2566">
      <w:pPr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1D2566" w:rsidRPr="001D2566" w:rsidRDefault="001D2566" w:rsidP="00B9193D">
      <w:pPr>
        <w:autoSpaceDE w:val="0"/>
        <w:autoSpaceDN w:val="0"/>
        <w:adjustRightInd w:val="0"/>
        <w:spacing w:line="360" w:lineRule="auto"/>
        <w:ind w:left="142" w:hanging="142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-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Delibera del Dipartimento (all. 1);</w:t>
      </w:r>
    </w:p>
    <w:p w:rsidR="00B9193D" w:rsidRDefault="001D2566" w:rsidP="00B9193D">
      <w:pPr>
        <w:autoSpaceDE w:val="0"/>
        <w:autoSpaceDN w:val="0"/>
        <w:adjustRightInd w:val="0"/>
        <w:spacing w:line="360" w:lineRule="auto"/>
        <w:ind w:left="142" w:hanging="142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-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Curriculum Vitae studioso straniero (all. 2);</w:t>
      </w:r>
    </w:p>
    <w:p w:rsidR="002F5A9E" w:rsidRPr="00B9193D" w:rsidRDefault="001D2566" w:rsidP="00B9193D">
      <w:pPr>
        <w:autoSpaceDE w:val="0"/>
        <w:autoSpaceDN w:val="0"/>
        <w:adjustRightInd w:val="0"/>
        <w:spacing w:line="360" w:lineRule="auto"/>
        <w:ind w:left="142" w:hanging="142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-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ab/>
      </w:r>
      <w:r w:rsidRPr="001D2566">
        <w:rPr>
          <w:rFonts w:ascii="Arial" w:eastAsia="Times New Roman" w:hAnsi="Arial" w:cs="Arial"/>
          <w:color w:val="auto"/>
          <w:sz w:val="20"/>
          <w:szCs w:val="20"/>
          <w:lang w:eastAsia="it-IT"/>
        </w:rPr>
        <w:t>Scheda Informativa (all. 3) -Relazione scientifica sull’attività svolta (all. 4);</w:t>
      </w:r>
    </w:p>
    <w:p w:rsidR="002F5A9E" w:rsidRDefault="002F5A9E" w:rsidP="001D2566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:rsidR="00B9193D" w:rsidRDefault="00B9193D" w:rsidP="00A379C7">
      <w:pPr>
        <w:autoSpaceDE w:val="0"/>
        <w:autoSpaceDN w:val="0"/>
        <w:adjustRightInd w:val="0"/>
        <w:ind w:left="4536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>Il Direttore del Dipartimento</w:t>
      </w:r>
    </w:p>
    <w:p w:rsidR="00B9193D" w:rsidRPr="00B9193D" w:rsidRDefault="00A379C7" w:rsidP="00A379C7">
      <w:pPr>
        <w:autoSpaceDE w:val="0"/>
        <w:autoSpaceDN w:val="0"/>
        <w:adjustRightInd w:val="0"/>
        <w:ind w:left="4536"/>
        <w:jc w:val="left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 </w:t>
      </w:r>
      <w:r w:rsidR="00B9193D" w:rsidRP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(Prof. </w:t>
      </w:r>
      <w:r w:rsid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>Antonino Valenza</w:t>
      </w:r>
      <w:r w:rsidR="00B9193D" w:rsidRPr="00B9193D">
        <w:rPr>
          <w:rFonts w:ascii="Arial" w:eastAsia="Times New Roman" w:hAnsi="Arial" w:cs="Arial"/>
          <w:color w:val="auto"/>
          <w:sz w:val="20"/>
          <w:szCs w:val="20"/>
          <w:lang w:eastAsia="it-IT"/>
        </w:rPr>
        <w:t>)</w:t>
      </w:r>
    </w:p>
    <w:p w:rsidR="002F5A9E" w:rsidRPr="001D2566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sectPr w:rsidR="002F5A9E" w:rsidRPr="001D2566" w:rsidSect="00654B6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8B" w:rsidRDefault="00493B8B">
      <w:r>
        <w:separator/>
      </w:r>
    </w:p>
  </w:endnote>
  <w:endnote w:type="continuationSeparator" w:id="0">
    <w:p w:rsidR="00493B8B" w:rsidRDefault="0049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spellStart"/>
    <w:r>
      <w:t>email</w:t>
    </w:r>
    <w:proofErr w:type="spellEnd"/>
    <w:r>
      <w:t xml:space="preserve">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 xml:space="preserve">Max 2 righe, </w:t>
    </w:r>
    <w:proofErr w:type="spellStart"/>
    <w:r>
      <w:t>Times</w:t>
    </w:r>
    <w:proofErr w:type="spellEnd"/>
    <w:r>
      <w:t xml:space="preserve"> New Roman ,8 punti, interlinea singola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E8" w:rsidRPr="00931113" w:rsidRDefault="001A551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noProof/>
        <w:color w:val="333333"/>
        <w:sz w:val="14"/>
        <w:szCs w:val="1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-165137</wp:posOffset>
          </wp:positionV>
          <wp:extent cx="4820400" cy="504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4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8B" w:rsidRDefault="00493B8B">
      <w:r>
        <w:separator/>
      </w:r>
    </w:p>
  </w:footnote>
  <w:footnote w:type="continuationSeparator" w:id="0">
    <w:p w:rsidR="00493B8B" w:rsidRDefault="0049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E8" w:rsidRDefault="00A452EF">
    <w:pPr>
      <w:tabs>
        <w:tab w:val="left" w:pos="9912"/>
      </w:tabs>
      <w:rPr>
        <w:rFonts w:eastAsia="Times New Roman"/>
        <w:color w:val="auto"/>
        <w:sz w:val="20"/>
      </w:rPr>
    </w:pPr>
    <w:r w:rsidRPr="00A452EF">
      <w:rPr>
        <w:noProof/>
        <w:lang w:eastAsia="it-IT"/>
      </w:rPr>
      <w:pict>
        <v:rect id="Rectangle 3" o:spid="_x0000_s4098" style="position:absolute;margin-left:0;margin-top:0;width:509.9pt;height:44.95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<v:stroke joinstyle="round"/>
          <v:path arrowok="t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 w:rsidRPr="00A452EF">
      <w:rPr>
        <w:noProof/>
        <w:lang w:eastAsia="it-IT"/>
      </w:rPr>
    </w:r>
    <w:r w:rsidRPr="00A452EF">
      <w:rPr>
        <w:noProof/>
        <w:lang w:eastAsia="it-IT"/>
      </w:rPr>
      <w:pict>
        <v:shape id="AutoShape 4" o:spid="_x0000_s4099" style="width:510pt;height:45pt;visibility:visible;mso-position-horizontal-relative:char;mso-position-vertical-relative:line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62" w:rsidRPr="00931113" w:rsidRDefault="00F91E8F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-987425</wp:posOffset>
          </wp:positionH>
          <wp:positionV relativeFrom="paragraph">
            <wp:posOffset>99060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attachedTemplate r:id="rId1"/>
  <w:stylePaneFormatFilter w:val="28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shadow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193D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C3E2E"/>
    <w:rsid w:val="001D1164"/>
    <w:rsid w:val="001D2566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086C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93B8B"/>
    <w:rsid w:val="004B4894"/>
    <w:rsid w:val="004F31C7"/>
    <w:rsid w:val="00501876"/>
    <w:rsid w:val="005149CD"/>
    <w:rsid w:val="00522BCC"/>
    <w:rsid w:val="00557218"/>
    <w:rsid w:val="00585050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7E0786"/>
    <w:rsid w:val="0084045A"/>
    <w:rsid w:val="00842A03"/>
    <w:rsid w:val="008501A5"/>
    <w:rsid w:val="00856F7B"/>
    <w:rsid w:val="00860E19"/>
    <w:rsid w:val="008631F9"/>
    <w:rsid w:val="00884B9E"/>
    <w:rsid w:val="00892748"/>
    <w:rsid w:val="008B6E40"/>
    <w:rsid w:val="008E0BF4"/>
    <w:rsid w:val="008E193C"/>
    <w:rsid w:val="008F0A0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379C7"/>
    <w:rsid w:val="00A452EF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193D"/>
    <w:rsid w:val="00B9524C"/>
    <w:rsid w:val="00B97EEB"/>
    <w:rsid w:val="00BE3125"/>
    <w:rsid w:val="00C067B0"/>
    <w:rsid w:val="00C159A2"/>
    <w:rsid w:val="00C566FA"/>
    <w:rsid w:val="00C61576"/>
    <w:rsid w:val="00C679C7"/>
    <w:rsid w:val="00C72D12"/>
    <w:rsid w:val="00C75260"/>
    <w:rsid w:val="00C92FE8"/>
    <w:rsid w:val="00C933C1"/>
    <w:rsid w:val="00CB4EE4"/>
    <w:rsid w:val="00CC56A3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A654F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gione\Downloads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87477-C6BA-4454-9A53-20E32E3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Frigione</dc:creator>
  <cp:lastModifiedBy>Frigione</cp:lastModifiedBy>
  <cp:revision>4</cp:revision>
  <cp:lastPrinted>2021-11-02T11:14:00Z</cp:lastPrinted>
  <dcterms:created xsi:type="dcterms:W3CDTF">2021-11-02T10:51:00Z</dcterms:created>
  <dcterms:modified xsi:type="dcterms:W3CDTF">2021-11-02T11:46:00Z</dcterms:modified>
</cp:coreProperties>
</file>