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3C0B7" w14:textId="77777777" w:rsidR="00434179" w:rsidRDefault="00434179" w:rsidP="004341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14D099" w14:textId="77777777" w:rsidR="00434179" w:rsidRDefault="00434179" w:rsidP="00434179">
      <w:pPr>
        <w:ind w:left="1418" w:right="77"/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Allegato 1</w:t>
      </w:r>
    </w:p>
    <w:p w14:paraId="41934630" w14:textId="77777777" w:rsidR="00434179" w:rsidRDefault="00434179" w:rsidP="00434179">
      <w:pPr>
        <w:ind w:left="1418"/>
        <w:rPr>
          <w:rFonts w:ascii="Arial" w:hAnsi="Arial" w:cs="Arial"/>
          <w:sz w:val="20"/>
          <w:szCs w:val="20"/>
        </w:rPr>
      </w:pPr>
    </w:p>
    <w:p w14:paraId="49F8880A" w14:textId="77777777" w:rsidR="00434179" w:rsidRDefault="00434179" w:rsidP="00434179">
      <w:pPr>
        <w:jc w:val="center"/>
        <w:rPr>
          <w:rFonts w:ascii="Arial" w:hAnsi="Arial" w:cs="Arial"/>
          <w:b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sz w:val="20"/>
          <w:szCs w:val="20"/>
        </w:rPr>
        <w:t xml:space="preserve">Scheda di partecipazione </w:t>
      </w:r>
      <w:r>
        <w:rPr>
          <w:rFonts w:ascii="Arial" w:hAnsi="Arial" w:cs="Arial"/>
          <w:b/>
          <w:sz w:val="20"/>
          <w:szCs w:val="20"/>
          <w:bdr w:val="none" w:sz="0" w:space="0" w:color="auto" w:frame="1"/>
        </w:rPr>
        <w:t>per l’assegnazione di fondi per</w:t>
      </w:r>
    </w:p>
    <w:p w14:paraId="5E87B0FC" w14:textId="77777777" w:rsidR="00434179" w:rsidRDefault="00434179" w:rsidP="0043417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Progetti di Ricerca sviluppati da singoli Ricercatori – Anno 2022</w:t>
      </w:r>
    </w:p>
    <w:p w14:paraId="169DAD15" w14:textId="77777777" w:rsidR="00434179" w:rsidRDefault="00434179" w:rsidP="00434179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</w:p>
    <w:p w14:paraId="3A05C9EF" w14:textId="77777777" w:rsidR="00434179" w:rsidRDefault="00434179" w:rsidP="00434179">
      <w:pPr>
        <w:tabs>
          <w:tab w:val="center" w:pos="5713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0B209E5C" w14:textId="77777777" w:rsidR="00434179" w:rsidRDefault="00434179" w:rsidP="00434179">
      <w:pPr>
        <w:ind w:left="360"/>
        <w:jc w:val="left"/>
        <w:rPr>
          <w:rFonts w:ascii="Arial" w:hAnsi="Arial" w:cs="Arial"/>
          <w:b/>
          <w:bCs/>
          <w:sz w:val="20"/>
          <w:szCs w:val="20"/>
        </w:rPr>
      </w:pPr>
    </w:p>
    <w:tbl>
      <w:tblPr>
        <w:tblW w:w="7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4468"/>
      </w:tblGrid>
      <w:tr w:rsidR="00434179" w14:paraId="1BD487FE" w14:textId="77777777" w:rsidTr="00434179">
        <w:tc>
          <w:tcPr>
            <w:tcW w:w="3046" w:type="dxa"/>
            <w:vAlign w:val="center"/>
            <w:hideMark/>
          </w:tcPr>
          <w:p w14:paraId="7D67DC4D" w14:textId="77777777" w:rsidR="00434179" w:rsidRDefault="00434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TITOLO DELLA RICERCA 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B6E9C" w14:textId="77777777" w:rsidR="00434179" w:rsidRDefault="00434179">
            <w:pPr>
              <w:spacing w:line="39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E4F1B3B" w14:textId="77777777" w:rsidR="00434179" w:rsidRDefault="00434179">
            <w:pPr>
              <w:spacing w:line="39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71E1C8" w14:textId="77777777" w:rsidR="00434179" w:rsidRDefault="00434179" w:rsidP="00434179">
      <w:pPr>
        <w:rPr>
          <w:rFonts w:ascii="Arial" w:hAnsi="Arial" w:cs="Arial"/>
          <w:sz w:val="20"/>
          <w:szCs w:val="20"/>
        </w:rPr>
      </w:pPr>
    </w:p>
    <w:p w14:paraId="02EF8C94" w14:textId="77777777" w:rsidR="00434179" w:rsidRDefault="00434179" w:rsidP="00434179">
      <w:pPr>
        <w:rPr>
          <w:rFonts w:ascii="Arial" w:hAnsi="Arial" w:cs="Arial"/>
          <w:sz w:val="20"/>
          <w:szCs w:val="20"/>
        </w:rPr>
      </w:pPr>
    </w:p>
    <w:tbl>
      <w:tblPr>
        <w:tblW w:w="7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26"/>
        <w:gridCol w:w="4821"/>
      </w:tblGrid>
      <w:tr w:rsidR="00434179" w14:paraId="00F6374B" w14:textId="77777777" w:rsidTr="00434179">
        <w:trPr>
          <w:trHeight w:val="340"/>
        </w:trPr>
        <w:tc>
          <w:tcPr>
            <w:tcW w:w="2267" w:type="dxa"/>
            <w:vMerge w:val="restart"/>
            <w:vAlign w:val="center"/>
            <w:hideMark/>
          </w:tcPr>
          <w:p w14:paraId="3AF0B1DA" w14:textId="77777777" w:rsidR="00434179" w:rsidRDefault="00434179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PAROLE CHIAVE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3D8DB" w14:textId="77777777" w:rsidR="00434179" w:rsidRDefault="00434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3202D" w14:textId="77777777" w:rsidR="00434179" w:rsidRDefault="00434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179" w14:paraId="4A228A9A" w14:textId="77777777" w:rsidTr="00434179">
        <w:trPr>
          <w:trHeight w:val="340"/>
        </w:trPr>
        <w:tc>
          <w:tcPr>
            <w:tcW w:w="2267" w:type="dxa"/>
            <w:vMerge/>
            <w:vAlign w:val="center"/>
            <w:hideMark/>
          </w:tcPr>
          <w:p w14:paraId="00B3DCAA" w14:textId="77777777" w:rsidR="00434179" w:rsidRDefault="00434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523E1" w14:textId="77777777" w:rsidR="00434179" w:rsidRDefault="00434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E1D9B" w14:textId="77777777" w:rsidR="00434179" w:rsidRDefault="00434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179" w14:paraId="2A33E1EB" w14:textId="77777777" w:rsidTr="00434179">
        <w:trPr>
          <w:trHeight w:val="340"/>
        </w:trPr>
        <w:tc>
          <w:tcPr>
            <w:tcW w:w="2267" w:type="dxa"/>
            <w:vMerge/>
            <w:vAlign w:val="center"/>
            <w:hideMark/>
          </w:tcPr>
          <w:p w14:paraId="2A2C1C7D" w14:textId="77777777" w:rsidR="00434179" w:rsidRDefault="00434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D9DCE" w14:textId="77777777" w:rsidR="00434179" w:rsidRDefault="00434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BE318" w14:textId="77777777" w:rsidR="00434179" w:rsidRDefault="00434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179" w14:paraId="34F8B5CF" w14:textId="77777777" w:rsidTr="00434179">
        <w:trPr>
          <w:trHeight w:val="340"/>
        </w:trPr>
        <w:tc>
          <w:tcPr>
            <w:tcW w:w="2267" w:type="dxa"/>
            <w:vMerge/>
            <w:vAlign w:val="center"/>
            <w:hideMark/>
          </w:tcPr>
          <w:p w14:paraId="236EB1D0" w14:textId="77777777" w:rsidR="00434179" w:rsidRDefault="00434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8504D" w14:textId="77777777" w:rsidR="00434179" w:rsidRDefault="00434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D8EB7" w14:textId="77777777" w:rsidR="00434179" w:rsidRDefault="00434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6389EF" w14:textId="77777777" w:rsidR="00434179" w:rsidRDefault="00434179" w:rsidP="00434179">
      <w:pPr>
        <w:rPr>
          <w:rFonts w:ascii="Arial" w:hAnsi="Arial" w:cs="Arial"/>
          <w:sz w:val="20"/>
          <w:szCs w:val="20"/>
        </w:rPr>
      </w:pPr>
    </w:p>
    <w:p w14:paraId="39AF7775" w14:textId="77777777" w:rsidR="00434179" w:rsidRDefault="00434179" w:rsidP="00434179">
      <w:pPr>
        <w:rPr>
          <w:rFonts w:ascii="Arial" w:hAnsi="Arial" w:cs="Arial"/>
          <w:sz w:val="20"/>
          <w:szCs w:val="20"/>
        </w:rPr>
      </w:pPr>
    </w:p>
    <w:p w14:paraId="1B8690FB" w14:textId="77777777" w:rsidR="00434179" w:rsidRDefault="00434179" w:rsidP="004341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PROPONENTE</w:t>
      </w:r>
    </w:p>
    <w:tbl>
      <w:tblPr>
        <w:tblW w:w="7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396"/>
      </w:tblGrid>
      <w:tr w:rsidR="00434179" w14:paraId="3A135CDD" w14:textId="77777777" w:rsidTr="00434179">
        <w:trPr>
          <w:trHeight w:hRule="exact" w:val="68"/>
        </w:trPr>
        <w:tc>
          <w:tcPr>
            <w:tcW w:w="3118" w:type="dxa"/>
          </w:tcPr>
          <w:p w14:paraId="1474BFFB" w14:textId="77777777" w:rsidR="00434179" w:rsidRDefault="00434179">
            <w:pPr>
              <w:keepNext/>
              <w:snapToGri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F5CF02" w14:textId="77777777" w:rsidR="00434179" w:rsidRDefault="00434179">
            <w:pPr>
              <w:keepNext/>
              <w:snapToGrid w:val="0"/>
              <w:spacing w:line="19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179" w14:paraId="46280C5B" w14:textId="77777777" w:rsidTr="00434179">
        <w:tc>
          <w:tcPr>
            <w:tcW w:w="3118" w:type="dxa"/>
            <w:vAlign w:val="center"/>
            <w:hideMark/>
          </w:tcPr>
          <w:p w14:paraId="13DE5BA9" w14:textId="77777777" w:rsidR="00434179" w:rsidRDefault="00434179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COGNOME E NOME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1FE9" w14:textId="77777777" w:rsidR="00434179" w:rsidRDefault="00434179">
            <w:pPr>
              <w:keepNext/>
              <w:spacing w:line="39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179" w14:paraId="4C629E34" w14:textId="77777777" w:rsidTr="00434179">
        <w:trPr>
          <w:trHeight w:hRule="exact" w:val="113"/>
        </w:trPr>
        <w:tc>
          <w:tcPr>
            <w:tcW w:w="3118" w:type="dxa"/>
            <w:vAlign w:val="center"/>
          </w:tcPr>
          <w:p w14:paraId="096EC951" w14:textId="77777777" w:rsidR="00434179" w:rsidRDefault="00434179">
            <w:pPr>
              <w:keepNext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A2DDC20" w14:textId="77777777" w:rsidR="00434179" w:rsidRDefault="00434179">
            <w:pPr>
              <w:keepNext/>
              <w:snapToGrid w:val="0"/>
              <w:spacing w:line="39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179" w14:paraId="6DC7B748" w14:textId="77777777" w:rsidTr="00434179">
        <w:trPr>
          <w:trHeight w:val="378"/>
        </w:trPr>
        <w:tc>
          <w:tcPr>
            <w:tcW w:w="3118" w:type="dxa"/>
            <w:vAlign w:val="center"/>
            <w:hideMark/>
          </w:tcPr>
          <w:p w14:paraId="7E5BFDFD" w14:textId="77777777" w:rsidR="00434179" w:rsidRDefault="00434179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RUOLO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CF98" w14:textId="77777777" w:rsidR="00434179" w:rsidRDefault="00434179">
            <w:pPr>
              <w:keepNext/>
              <w:snapToGrid w:val="0"/>
              <w:spacing w:line="400" w:lineRule="exact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34179" w14:paraId="22AA89C6" w14:textId="77777777" w:rsidTr="00434179">
        <w:trPr>
          <w:trHeight w:hRule="exact" w:val="113"/>
        </w:trPr>
        <w:tc>
          <w:tcPr>
            <w:tcW w:w="3118" w:type="dxa"/>
            <w:vAlign w:val="center"/>
          </w:tcPr>
          <w:p w14:paraId="21CF46C9" w14:textId="77777777" w:rsidR="00434179" w:rsidRDefault="00434179">
            <w:pPr>
              <w:keepNext/>
              <w:snapToGrid w:val="0"/>
              <w:spacing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  <w:hideMark/>
          </w:tcPr>
          <w:p w14:paraId="27DB49CA" w14:textId="77777777" w:rsidR="00434179" w:rsidRDefault="00434179">
            <w:pPr>
              <w:keepNext/>
              <w:spacing w:line="19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4179" w14:paraId="4E8F6123" w14:textId="77777777" w:rsidTr="00434179">
        <w:tc>
          <w:tcPr>
            <w:tcW w:w="3118" w:type="dxa"/>
            <w:vAlign w:val="center"/>
            <w:hideMark/>
          </w:tcPr>
          <w:p w14:paraId="03743E09" w14:textId="77777777" w:rsidR="00434179" w:rsidRDefault="00434179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C8F3A" w14:textId="77777777" w:rsidR="00434179" w:rsidRDefault="00434179">
            <w:pPr>
              <w:keepNext/>
              <w:spacing w:line="39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179" w14:paraId="39EB6B5D" w14:textId="77777777" w:rsidTr="00434179">
        <w:trPr>
          <w:trHeight w:hRule="exact" w:val="113"/>
        </w:trPr>
        <w:tc>
          <w:tcPr>
            <w:tcW w:w="3118" w:type="dxa"/>
            <w:vAlign w:val="center"/>
          </w:tcPr>
          <w:p w14:paraId="6D8E56FA" w14:textId="77777777" w:rsidR="00434179" w:rsidRDefault="00434179">
            <w:pPr>
              <w:keepNext/>
              <w:snapToGrid w:val="0"/>
              <w:spacing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AB97CE" w14:textId="77777777" w:rsidR="00434179" w:rsidRDefault="00434179">
            <w:pPr>
              <w:keepNext/>
              <w:spacing w:line="19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4179" w14:paraId="685CB8E3" w14:textId="77777777" w:rsidTr="00434179">
        <w:trPr>
          <w:trHeight w:hRule="exact" w:val="454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82AB19" w14:textId="77777777" w:rsidR="00434179" w:rsidRDefault="00434179">
            <w:pPr>
              <w:keepNext/>
              <w:snapToGrid w:val="0"/>
              <w:spacing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AF88" w14:textId="77777777" w:rsidR="00434179" w:rsidRDefault="00434179">
            <w:pPr>
              <w:keepNext/>
              <w:spacing w:line="19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2DDD6B" w14:textId="77777777" w:rsidR="00434179" w:rsidRDefault="00434179" w:rsidP="00434179">
      <w:pPr>
        <w:rPr>
          <w:rFonts w:ascii="Arial" w:hAnsi="Arial" w:cs="Arial"/>
          <w:sz w:val="20"/>
          <w:szCs w:val="20"/>
        </w:rPr>
      </w:pPr>
    </w:p>
    <w:p w14:paraId="22941C80" w14:textId="77777777" w:rsidR="00434179" w:rsidRDefault="00434179" w:rsidP="00434179">
      <w:pPr>
        <w:rPr>
          <w:rFonts w:ascii="Arial" w:hAnsi="Arial" w:cs="Arial"/>
          <w:sz w:val="20"/>
          <w:szCs w:val="20"/>
        </w:rPr>
      </w:pPr>
    </w:p>
    <w:p w14:paraId="2716310B" w14:textId="77777777" w:rsidR="00434179" w:rsidRDefault="00434179" w:rsidP="00434179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EVENTUALI COLLABORAZIONI </w:t>
      </w:r>
    </w:p>
    <w:tbl>
      <w:tblPr>
        <w:tblStyle w:val="Grigliatabella"/>
        <w:tblW w:w="7650" w:type="dxa"/>
        <w:tblLook w:val="04A0" w:firstRow="1" w:lastRow="0" w:firstColumn="1" w:lastColumn="0" w:noHBand="0" w:noVBand="1"/>
      </w:tblPr>
      <w:tblGrid>
        <w:gridCol w:w="449"/>
        <w:gridCol w:w="2948"/>
        <w:gridCol w:w="993"/>
        <w:gridCol w:w="3260"/>
      </w:tblGrid>
      <w:tr w:rsidR="00434179" w14:paraId="13E8CDAB" w14:textId="77777777" w:rsidTr="00434179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44F8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ACFE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7061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067E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SSD o UNIVERSITA’/ORGANIZZ. ESTERNA</w:t>
            </w:r>
          </w:p>
        </w:tc>
      </w:tr>
      <w:tr w:rsidR="00434179" w14:paraId="00420B41" w14:textId="77777777" w:rsidTr="00434179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CDF2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98EE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9809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63D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179" w14:paraId="113378FF" w14:textId="77777777" w:rsidTr="00434179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6EF8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5F7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63F2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19DA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179" w14:paraId="7234E998" w14:textId="77777777" w:rsidTr="00434179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75F8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B929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1C5B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AD52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179" w14:paraId="312E19DC" w14:textId="77777777" w:rsidTr="00434179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5F02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B40E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5F50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854A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179" w14:paraId="0DAD9F20" w14:textId="77777777" w:rsidTr="00434179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ECAE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AE4C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6057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D56E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179" w14:paraId="0788265C" w14:textId="77777777" w:rsidTr="00434179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5103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B762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F589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2E75" w14:textId="77777777" w:rsidR="00434179" w:rsidRDefault="00434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4419C" w14:textId="77777777" w:rsidR="00434179" w:rsidRDefault="00434179" w:rsidP="00434179">
      <w:pPr>
        <w:rPr>
          <w:rFonts w:ascii="Arial" w:hAnsi="Arial" w:cs="Arial"/>
          <w:sz w:val="20"/>
          <w:szCs w:val="20"/>
        </w:rPr>
      </w:pPr>
    </w:p>
    <w:p w14:paraId="28C5BB44" w14:textId="77777777" w:rsidR="00434179" w:rsidRDefault="00434179" w:rsidP="00434179">
      <w:pPr>
        <w:rPr>
          <w:rFonts w:ascii="Arial" w:hAnsi="Arial" w:cs="Arial"/>
          <w:sz w:val="20"/>
          <w:szCs w:val="20"/>
        </w:rPr>
      </w:pPr>
    </w:p>
    <w:p w14:paraId="44ADDF04" w14:textId="77777777" w:rsidR="00434179" w:rsidRDefault="00434179" w:rsidP="00434179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D5188F3" w14:textId="77777777" w:rsidR="00434179" w:rsidRDefault="00434179" w:rsidP="00434179">
      <w:pPr>
        <w:spacing w:after="120"/>
        <w:rPr>
          <w:rFonts w:ascii="Arial" w:hAnsi="Arial" w:cs="Arial"/>
          <w:sz w:val="20"/>
          <w:szCs w:val="20"/>
        </w:rPr>
      </w:pPr>
    </w:p>
    <w:p w14:paraId="1BFFACB8" w14:textId="77777777" w:rsidR="00434179" w:rsidRDefault="00434179" w:rsidP="00434179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SCOPO, DESCRIZIONE E RISULTATI ATTESI DELLA RICERCA</w:t>
      </w:r>
    </w:p>
    <w:p w14:paraId="3A91CB89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13"/>
        <w:rPr>
          <w:rFonts w:ascii="Arial" w:hAnsi="Arial" w:cs="Arial"/>
          <w:sz w:val="20"/>
          <w:szCs w:val="20"/>
        </w:rPr>
      </w:pPr>
      <w:bookmarkStart w:id="0" w:name="Testo28"/>
      <w:r>
        <w:rPr>
          <w:rFonts w:ascii="Arial" w:hAnsi="Arial" w:cs="Arial"/>
          <w:b/>
          <w:bCs/>
          <w:sz w:val="20"/>
          <w:szCs w:val="20"/>
        </w:rPr>
        <w:t>Stato dell’arte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max</w:t>
      </w:r>
      <w:proofErr w:type="spellEnd"/>
      <w:r>
        <w:rPr>
          <w:rFonts w:ascii="Arial" w:hAnsi="Arial" w:cs="Arial"/>
          <w:sz w:val="20"/>
          <w:szCs w:val="20"/>
        </w:rPr>
        <w:t xml:space="preserve"> 10 righe):</w:t>
      </w:r>
      <w:bookmarkEnd w:id="0"/>
    </w:p>
    <w:p w14:paraId="063A258F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7FBF89CE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7216A024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690A6C1A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4FE2185B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2FCD3F04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6FF73BC4" w14:textId="77777777" w:rsidR="00434179" w:rsidRDefault="00434179" w:rsidP="00434179">
      <w:pPr>
        <w:rPr>
          <w:rFonts w:ascii="Arial" w:hAnsi="Arial" w:cs="Arial"/>
          <w:sz w:val="20"/>
          <w:szCs w:val="20"/>
        </w:rPr>
      </w:pPr>
    </w:p>
    <w:p w14:paraId="7ABCBAB2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Obiettivi, ipotesi e metodologia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max</w:t>
      </w:r>
      <w:proofErr w:type="spellEnd"/>
      <w:r>
        <w:rPr>
          <w:rFonts w:ascii="Arial" w:hAnsi="Arial" w:cs="Arial"/>
          <w:sz w:val="20"/>
          <w:szCs w:val="20"/>
        </w:rPr>
        <w:t xml:space="preserve"> 12 righe):</w:t>
      </w:r>
    </w:p>
    <w:p w14:paraId="35533F77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55B69B5C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5972FE2C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2B8DD173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7AA8FF17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404F1F26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366AD025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3ABFDF07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6DDBE33C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27A970E1" w14:textId="77777777" w:rsidR="00434179" w:rsidRDefault="00434179" w:rsidP="00434179">
      <w:pPr>
        <w:rPr>
          <w:rFonts w:ascii="Arial" w:hAnsi="Arial" w:cs="Arial"/>
          <w:sz w:val="20"/>
          <w:szCs w:val="20"/>
        </w:rPr>
      </w:pPr>
    </w:p>
    <w:p w14:paraId="2A5C39C9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Risultati attesi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max</w:t>
      </w:r>
      <w:proofErr w:type="spellEnd"/>
      <w:r>
        <w:rPr>
          <w:rFonts w:ascii="Arial" w:hAnsi="Arial" w:cs="Arial"/>
          <w:sz w:val="20"/>
          <w:szCs w:val="20"/>
        </w:rPr>
        <w:t xml:space="preserve"> 5 righe):</w:t>
      </w:r>
    </w:p>
    <w:p w14:paraId="2F21A9E4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397F4973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63318E67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7F30E626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11FA2CC1" w14:textId="77777777" w:rsidR="00434179" w:rsidRDefault="00434179" w:rsidP="00434179">
      <w:pPr>
        <w:rPr>
          <w:rFonts w:ascii="Arial" w:hAnsi="Arial" w:cs="Arial"/>
          <w:sz w:val="20"/>
          <w:szCs w:val="20"/>
        </w:rPr>
      </w:pPr>
    </w:p>
    <w:p w14:paraId="45939FC9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Caratteristiche di interdisciplinarietà del progetto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max</w:t>
      </w:r>
      <w:proofErr w:type="spellEnd"/>
      <w:r>
        <w:rPr>
          <w:rFonts w:ascii="Arial" w:hAnsi="Arial" w:cs="Arial"/>
          <w:sz w:val="20"/>
          <w:szCs w:val="20"/>
        </w:rPr>
        <w:t xml:space="preserve"> 5 righe):</w:t>
      </w:r>
    </w:p>
    <w:p w14:paraId="4B65BA49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18A85B50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0DC3C8E8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2AFF32A4" w14:textId="77777777" w:rsidR="00434179" w:rsidRDefault="00434179" w:rsidP="00434179">
      <w:pPr>
        <w:keepNext/>
        <w:spacing w:after="120"/>
        <w:rPr>
          <w:rFonts w:ascii="Arial" w:hAnsi="Arial" w:cs="Arial"/>
          <w:sz w:val="20"/>
          <w:szCs w:val="20"/>
        </w:rPr>
      </w:pPr>
    </w:p>
    <w:p w14:paraId="1B468690" w14:textId="77777777" w:rsidR="00434179" w:rsidRDefault="00434179" w:rsidP="00434179">
      <w:pPr>
        <w:keepNext/>
        <w:spacing w:after="120"/>
        <w:rPr>
          <w:rFonts w:ascii="Arial" w:hAnsi="Arial" w:cs="Arial"/>
          <w:sz w:val="20"/>
          <w:szCs w:val="20"/>
        </w:rPr>
      </w:pPr>
      <w:bookmarkStart w:id="1" w:name="_Hlk116575210"/>
      <w:r>
        <w:rPr>
          <w:rFonts w:ascii="Arial" w:hAnsi="Arial" w:cs="Arial"/>
          <w:sz w:val="20"/>
          <w:szCs w:val="20"/>
        </w:rPr>
        <w:t>DESCRIZIONE DEL PRODOTTO DELLA RICERCA (</w:t>
      </w:r>
      <w:bookmarkStart w:id="2" w:name="_Hlk116571272"/>
      <w:r>
        <w:rPr>
          <w:rFonts w:ascii="Arial" w:hAnsi="Arial" w:cs="Arial"/>
          <w:sz w:val="20"/>
          <w:szCs w:val="20"/>
        </w:rPr>
        <w:t>tipologia, collocazione editoriale, co-autore straniero eventualmente previsto, tempi attesi)</w:t>
      </w:r>
      <w:bookmarkEnd w:id="2"/>
    </w:p>
    <w:bookmarkEnd w:id="1"/>
    <w:p w14:paraId="7BA4F2A3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sz w:val="20"/>
          <w:szCs w:val="20"/>
        </w:rPr>
      </w:pPr>
    </w:p>
    <w:p w14:paraId="01FD5D7E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sz w:val="20"/>
          <w:szCs w:val="20"/>
        </w:rPr>
      </w:pPr>
    </w:p>
    <w:p w14:paraId="6FF84B11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sz w:val="20"/>
          <w:szCs w:val="20"/>
        </w:rPr>
      </w:pPr>
    </w:p>
    <w:p w14:paraId="2364B009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sz w:val="20"/>
          <w:szCs w:val="20"/>
        </w:rPr>
      </w:pPr>
    </w:p>
    <w:p w14:paraId="68C20031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sz w:val="20"/>
          <w:szCs w:val="20"/>
        </w:rPr>
      </w:pPr>
    </w:p>
    <w:p w14:paraId="758E371B" w14:textId="77777777" w:rsidR="00434179" w:rsidRDefault="00434179" w:rsidP="00434179">
      <w:pPr>
        <w:keepNext/>
        <w:rPr>
          <w:rFonts w:ascii="Arial" w:hAnsi="Arial" w:cs="Arial"/>
          <w:sz w:val="20"/>
          <w:szCs w:val="20"/>
        </w:rPr>
      </w:pPr>
    </w:p>
    <w:p w14:paraId="6BE508CF" w14:textId="77777777" w:rsidR="00434179" w:rsidRDefault="00434179" w:rsidP="00434179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C8FCCBB" w14:textId="77777777" w:rsidR="00434179" w:rsidRDefault="00434179" w:rsidP="00434179">
      <w:pPr>
        <w:keepNext/>
        <w:rPr>
          <w:rFonts w:ascii="Arial" w:hAnsi="Arial" w:cs="Arial"/>
          <w:sz w:val="20"/>
          <w:szCs w:val="20"/>
        </w:rPr>
      </w:pPr>
    </w:p>
    <w:tbl>
      <w:tblPr>
        <w:tblW w:w="7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7"/>
        <w:gridCol w:w="2833"/>
      </w:tblGrid>
      <w:tr w:rsidR="00434179" w14:paraId="16A82819" w14:textId="77777777" w:rsidTr="00434179">
        <w:tc>
          <w:tcPr>
            <w:tcW w:w="4820" w:type="dxa"/>
            <w:vAlign w:val="center"/>
            <w:hideMark/>
          </w:tcPr>
          <w:p w14:paraId="43AE128D" w14:textId="77777777" w:rsidR="00434179" w:rsidRDefault="00434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FINANZIAMENTO RICHIESTO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1.500,00 €)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A854A" w14:textId="77777777" w:rsidR="00434179" w:rsidRDefault="00434179">
            <w:pPr>
              <w:spacing w:line="39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17141C" w14:textId="77777777" w:rsidR="00434179" w:rsidRDefault="00434179" w:rsidP="00434179">
      <w:pPr>
        <w:rPr>
          <w:rFonts w:ascii="Arial" w:hAnsi="Arial" w:cs="Arial"/>
          <w:sz w:val="20"/>
          <w:szCs w:val="20"/>
        </w:rPr>
      </w:pPr>
    </w:p>
    <w:p w14:paraId="2C6B4586" w14:textId="77777777" w:rsidR="00434179" w:rsidRDefault="00434179" w:rsidP="00434179">
      <w:pPr>
        <w:rPr>
          <w:rFonts w:ascii="Arial" w:hAnsi="Arial" w:cs="Arial"/>
          <w:sz w:val="20"/>
          <w:szCs w:val="20"/>
        </w:rPr>
      </w:pPr>
    </w:p>
    <w:p w14:paraId="2A56E6DE" w14:textId="77777777" w:rsidR="00434179" w:rsidRDefault="00434179" w:rsidP="00434179">
      <w:pPr>
        <w:keepNext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DESCRIZIONE DELLE SPESE PREVISTE</w:t>
      </w:r>
    </w:p>
    <w:p w14:paraId="62E3AD89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sz w:val="20"/>
          <w:szCs w:val="20"/>
        </w:rPr>
      </w:pPr>
    </w:p>
    <w:p w14:paraId="53854745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sz w:val="20"/>
          <w:szCs w:val="20"/>
        </w:rPr>
      </w:pPr>
    </w:p>
    <w:p w14:paraId="3B0C0E7D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sz w:val="20"/>
          <w:szCs w:val="20"/>
        </w:rPr>
      </w:pPr>
    </w:p>
    <w:p w14:paraId="5894A4E1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sz w:val="20"/>
          <w:szCs w:val="20"/>
        </w:rPr>
      </w:pPr>
    </w:p>
    <w:p w14:paraId="598632EA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sz w:val="20"/>
          <w:szCs w:val="20"/>
        </w:rPr>
      </w:pPr>
    </w:p>
    <w:p w14:paraId="0C5C196C" w14:textId="77777777" w:rsidR="00434179" w:rsidRDefault="00434179" w:rsidP="004341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sz w:val="20"/>
          <w:szCs w:val="20"/>
        </w:rPr>
      </w:pPr>
    </w:p>
    <w:p w14:paraId="4447F29D" w14:textId="77777777" w:rsidR="00434179" w:rsidRDefault="00434179" w:rsidP="00434179">
      <w:pPr>
        <w:keepNext/>
        <w:rPr>
          <w:rFonts w:ascii="Arial" w:hAnsi="Arial" w:cs="Arial"/>
          <w:sz w:val="20"/>
          <w:szCs w:val="20"/>
        </w:rPr>
      </w:pPr>
    </w:p>
    <w:p w14:paraId="17335B96" w14:textId="77777777" w:rsidR="00434179" w:rsidRDefault="00434179" w:rsidP="00434179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sottoscritto, proponente del progetto, dichiara:</w:t>
      </w:r>
    </w:p>
    <w:p w14:paraId="284D4835" w14:textId="77777777" w:rsidR="00434179" w:rsidRDefault="00434179" w:rsidP="00434179">
      <w:pPr>
        <w:pStyle w:val="Paragrafoelenco"/>
        <w:widowControl w:val="0"/>
        <w:numPr>
          <w:ilvl w:val="0"/>
          <w:numId w:val="8"/>
        </w:numPr>
        <w:suppressAutoHyphens/>
        <w:spacing w:before="240"/>
        <w:ind w:left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disponibilità di fondi di ricerca per un importo superiore a 5.000 €;</w:t>
      </w:r>
    </w:p>
    <w:p w14:paraId="37D7F45E" w14:textId="77777777" w:rsidR="00434179" w:rsidRDefault="00434179" w:rsidP="00434179">
      <w:pPr>
        <w:pStyle w:val="Paragrafoelenco"/>
        <w:autoSpaceDE w:val="0"/>
        <w:autoSpaceDN w:val="0"/>
        <w:adjustRightInd w:val="0"/>
        <w:spacing w:after="120"/>
        <w:ind w:left="284"/>
        <w:rPr>
          <w:rFonts w:ascii="Arial" w:hAnsi="Arial" w:cs="Arial"/>
          <w:sz w:val="20"/>
          <w:szCs w:val="20"/>
        </w:rPr>
      </w:pPr>
    </w:p>
    <w:p w14:paraId="72C68F30" w14:textId="77777777" w:rsidR="00434179" w:rsidRDefault="00434179" w:rsidP="00434179">
      <w:p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   _____________________</w:t>
      </w:r>
    </w:p>
    <w:p w14:paraId="46702ADC" w14:textId="77777777" w:rsidR="00434179" w:rsidRDefault="00434179" w:rsidP="00434179">
      <w:pPr>
        <w:tabs>
          <w:tab w:val="center" w:pos="6096"/>
        </w:tabs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Firma</w:t>
      </w:r>
    </w:p>
    <w:p w14:paraId="58290EAA" w14:textId="77777777" w:rsidR="00434179" w:rsidRDefault="00434179" w:rsidP="00434179">
      <w:pPr>
        <w:tabs>
          <w:tab w:val="center" w:pos="6804"/>
        </w:tabs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</w:t>
      </w:r>
    </w:p>
    <w:p w14:paraId="3A247A4E" w14:textId="77777777" w:rsidR="00434179" w:rsidRDefault="00434179" w:rsidP="00434179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</w:pPr>
    </w:p>
    <w:p w14:paraId="2474E76B" w14:textId="77777777" w:rsidR="00434179" w:rsidRDefault="00434179" w:rsidP="00434179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</w:pPr>
    </w:p>
    <w:p w14:paraId="33DEA89F" w14:textId="77777777" w:rsidR="00434179" w:rsidRDefault="00434179" w:rsidP="00434179">
      <w:pPr>
        <w:autoSpaceDE w:val="0"/>
        <w:autoSpaceDN w:val="0"/>
        <w:adjustRightInd w:val="0"/>
        <w:spacing w:line="336" w:lineRule="auto"/>
        <w:ind w:firstLine="720"/>
        <w:rPr>
          <w:rFonts w:ascii="Arial" w:hAnsi="Arial" w:cs="Arial"/>
          <w:sz w:val="20"/>
          <w:szCs w:val="20"/>
          <w:lang w:val="en-US"/>
        </w:rPr>
      </w:pPr>
    </w:p>
    <w:p w14:paraId="6884D494" w14:textId="77777777" w:rsidR="00B53A72" w:rsidRPr="00434179" w:rsidRDefault="00B53A72" w:rsidP="00434179">
      <w:bookmarkStart w:id="3" w:name="_GoBack"/>
      <w:bookmarkEnd w:id="3"/>
    </w:p>
    <w:sectPr w:rsidR="00B53A72" w:rsidRPr="00434179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A09A3" w14:textId="77777777" w:rsidR="005D6E70" w:rsidRDefault="005D6E70">
      <w:r>
        <w:separator/>
      </w:r>
    </w:p>
  </w:endnote>
  <w:endnote w:type="continuationSeparator" w:id="0">
    <w:p w14:paraId="19F1F025" w14:textId="77777777" w:rsidR="005D6E70" w:rsidRDefault="005D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 UI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B55D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1B7B6C6E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3D291" w14:textId="7C85C6A4" w:rsidR="00E27FE8" w:rsidRPr="00931113" w:rsidRDefault="008D6853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rPr>
        <w:rFonts w:ascii="Montserrat Medium" w:eastAsia="Times New Roman" w:hAnsi="Montserrat Medium"/>
        <w:noProof/>
        <w:color w:val="333333"/>
        <w:sz w:val="14"/>
        <w:szCs w:val="14"/>
      </w:rPr>
      <w:drawing>
        <wp:inline distT="0" distB="0" distL="0" distR="0" wp14:anchorId="332279EA" wp14:editId="2555F300">
          <wp:extent cx="4819650" cy="50228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650" cy="502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A5808" w14:textId="77777777" w:rsidR="005D6E70" w:rsidRDefault="005D6E70">
      <w:r>
        <w:separator/>
      </w:r>
    </w:p>
  </w:footnote>
  <w:footnote w:type="continuationSeparator" w:id="0">
    <w:p w14:paraId="3ACF8EF6" w14:textId="77777777" w:rsidR="005D6E70" w:rsidRDefault="005D6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006F7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4D77D5" wp14:editId="7EFB13B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F8B6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4D2F0E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B711154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D77D5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043F8B6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4D2F0EB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B711154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12F9465" wp14:editId="195C9C91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7B883DD4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0EF3129" wp14:editId="433D9FA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0548B" w14:textId="77777777" w:rsidR="00654B62" w:rsidRPr="00931113" w:rsidRDefault="00F91E8F" w:rsidP="00931113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>
      <w:rPr>
        <w:rFonts w:ascii="Montserrat Medium" w:hAnsi="Montserrat Medium"/>
        <w:noProof/>
        <w:color w:val="074B87"/>
        <w:kern w:val="24"/>
        <w:sz w:val="18"/>
        <w:szCs w:val="18"/>
        <w:lang w:eastAsia="it-IT"/>
      </w:rPr>
      <w:drawing>
        <wp:anchor distT="0" distB="0" distL="114300" distR="114300" simplePos="0" relativeHeight="251666432" behindDoc="0" locked="0" layoutInCell="1" allowOverlap="1" wp14:anchorId="2E221914" wp14:editId="6D28E2CA">
          <wp:simplePos x="0" y="0"/>
          <wp:positionH relativeFrom="column">
            <wp:posOffset>-987425</wp:posOffset>
          </wp:positionH>
          <wp:positionV relativeFrom="paragraph">
            <wp:posOffset>99060</wp:posOffset>
          </wp:positionV>
          <wp:extent cx="6393600" cy="8964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36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2ACB"/>
    <w:multiLevelType w:val="hybridMultilevel"/>
    <w:tmpl w:val="E1CCF124"/>
    <w:lvl w:ilvl="0" w:tplc="46ACBD9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F5388"/>
    <w:multiLevelType w:val="hybridMultilevel"/>
    <w:tmpl w:val="E52C5856"/>
    <w:lvl w:ilvl="0" w:tplc="46ACBD9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8ED78A7"/>
    <w:multiLevelType w:val="hybridMultilevel"/>
    <w:tmpl w:val="CC1A7730"/>
    <w:lvl w:ilvl="0" w:tplc="3B104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A4E5D"/>
    <w:multiLevelType w:val="hybridMultilevel"/>
    <w:tmpl w:val="098C9FEA"/>
    <w:lvl w:ilvl="0" w:tplc="46ACBD9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60530A2B"/>
    <w:multiLevelType w:val="hybridMultilevel"/>
    <w:tmpl w:val="095EAB0C"/>
    <w:lvl w:ilvl="0" w:tplc="2E643C6A">
      <w:numFmt w:val="bullet"/>
      <w:lvlText w:val="-"/>
      <w:lvlJc w:val="left"/>
      <w:pPr>
        <w:ind w:left="785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3"/>
    <w:rsid w:val="000115D7"/>
    <w:rsid w:val="00011FBD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4414E"/>
    <w:rsid w:val="0017178C"/>
    <w:rsid w:val="00173231"/>
    <w:rsid w:val="001943AA"/>
    <w:rsid w:val="001A5518"/>
    <w:rsid w:val="001B28A0"/>
    <w:rsid w:val="001D1164"/>
    <w:rsid w:val="001D48A0"/>
    <w:rsid w:val="00227EA6"/>
    <w:rsid w:val="00247743"/>
    <w:rsid w:val="00281501"/>
    <w:rsid w:val="002B5DE9"/>
    <w:rsid w:val="002D21BD"/>
    <w:rsid w:val="002D4A52"/>
    <w:rsid w:val="002D561F"/>
    <w:rsid w:val="002D698C"/>
    <w:rsid w:val="002E0278"/>
    <w:rsid w:val="002F527E"/>
    <w:rsid w:val="002F5A9E"/>
    <w:rsid w:val="00303819"/>
    <w:rsid w:val="00303A39"/>
    <w:rsid w:val="00310A5C"/>
    <w:rsid w:val="00333AB8"/>
    <w:rsid w:val="00336CFF"/>
    <w:rsid w:val="00357E05"/>
    <w:rsid w:val="003710B4"/>
    <w:rsid w:val="00384B75"/>
    <w:rsid w:val="003858C5"/>
    <w:rsid w:val="00385CC6"/>
    <w:rsid w:val="003978F4"/>
    <w:rsid w:val="003A7F22"/>
    <w:rsid w:val="003C7A45"/>
    <w:rsid w:val="004336E4"/>
    <w:rsid w:val="00434179"/>
    <w:rsid w:val="00435B1C"/>
    <w:rsid w:val="00440904"/>
    <w:rsid w:val="00444F9C"/>
    <w:rsid w:val="0045442C"/>
    <w:rsid w:val="00455F24"/>
    <w:rsid w:val="004851C6"/>
    <w:rsid w:val="00487930"/>
    <w:rsid w:val="00487947"/>
    <w:rsid w:val="004B4894"/>
    <w:rsid w:val="004F31C7"/>
    <w:rsid w:val="00501876"/>
    <w:rsid w:val="005149CD"/>
    <w:rsid w:val="00557218"/>
    <w:rsid w:val="00585050"/>
    <w:rsid w:val="005A5DAA"/>
    <w:rsid w:val="005C520B"/>
    <w:rsid w:val="005D6E70"/>
    <w:rsid w:val="005F0781"/>
    <w:rsid w:val="005F69C0"/>
    <w:rsid w:val="005F7288"/>
    <w:rsid w:val="00623886"/>
    <w:rsid w:val="00625E1B"/>
    <w:rsid w:val="00646E5F"/>
    <w:rsid w:val="00654B62"/>
    <w:rsid w:val="00656093"/>
    <w:rsid w:val="006567C7"/>
    <w:rsid w:val="0065707B"/>
    <w:rsid w:val="00662460"/>
    <w:rsid w:val="0067720F"/>
    <w:rsid w:val="00683897"/>
    <w:rsid w:val="00685363"/>
    <w:rsid w:val="00691A4A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730"/>
    <w:rsid w:val="007C6F29"/>
    <w:rsid w:val="007C7803"/>
    <w:rsid w:val="007E0786"/>
    <w:rsid w:val="0084045A"/>
    <w:rsid w:val="00842A03"/>
    <w:rsid w:val="008501A5"/>
    <w:rsid w:val="0085639E"/>
    <w:rsid w:val="00860E19"/>
    <w:rsid w:val="008631F9"/>
    <w:rsid w:val="00884B9E"/>
    <w:rsid w:val="00892748"/>
    <w:rsid w:val="008B6E40"/>
    <w:rsid w:val="008D6853"/>
    <w:rsid w:val="008E0BF4"/>
    <w:rsid w:val="008E193C"/>
    <w:rsid w:val="008F0A03"/>
    <w:rsid w:val="009267B5"/>
    <w:rsid w:val="00931113"/>
    <w:rsid w:val="00935B56"/>
    <w:rsid w:val="009657E3"/>
    <w:rsid w:val="009728B7"/>
    <w:rsid w:val="00995FEA"/>
    <w:rsid w:val="009B0360"/>
    <w:rsid w:val="009B5D6F"/>
    <w:rsid w:val="009D6F4E"/>
    <w:rsid w:val="00A11AB8"/>
    <w:rsid w:val="00A6015A"/>
    <w:rsid w:val="00AB14AD"/>
    <w:rsid w:val="00AB1938"/>
    <w:rsid w:val="00AB22DD"/>
    <w:rsid w:val="00AB4AB9"/>
    <w:rsid w:val="00AB6700"/>
    <w:rsid w:val="00AE24FA"/>
    <w:rsid w:val="00AE34AA"/>
    <w:rsid w:val="00AE534B"/>
    <w:rsid w:val="00B061D0"/>
    <w:rsid w:val="00B425AF"/>
    <w:rsid w:val="00B45068"/>
    <w:rsid w:val="00B46B78"/>
    <w:rsid w:val="00B4776B"/>
    <w:rsid w:val="00B53463"/>
    <w:rsid w:val="00B53A72"/>
    <w:rsid w:val="00B81E02"/>
    <w:rsid w:val="00B9524C"/>
    <w:rsid w:val="00B97EEB"/>
    <w:rsid w:val="00BE3125"/>
    <w:rsid w:val="00C067B0"/>
    <w:rsid w:val="00C159A2"/>
    <w:rsid w:val="00C273F6"/>
    <w:rsid w:val="00C566FA"/>
    <w:rsid w:val="00C679C7"/>
    <w:rsid w:val="00C72D12"/>
    <w:rsid w:val="00C75260"/>
    <w:rsid w:val="00C92FE8"/>
    <w:rsid w:val="00C933C1"/>
    <w:rsid w:val="00CB4EE4"/>
    <w:rsid w:val="00CD68A5"/>
    <w:rsid w:val="00D05D5A"/>
    <w:rsid w:val="00D2225E"/>
    <w:rsid w:val="00D26309"/>
    <w:rsid w:val="00D2633E"/>
    <w:rsid w:val="00D36AFC"/>
    <w:rsid w:val="00D45F9A"/>
    <w:rsid w:val="00D5320F"/>
    <w:rsid w:val="00D76DC1"/>
    <w:rsid w:val="00D9228B"/>
    <w:rsid w:val="00DC639A"/>
    <w:rsid w:val="00DC78CB"/>
    <w:rsid w:val="00DD2F8B"/>
    <w:rsid w:val="00DD3E64"/>
    <w:rsid w:val="00DE1BA8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62A9E"/>
    <w:rsid w:val="00E701C0"/>
    <w:rsid w:val="00E73D50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83C03"/>
    <w:rsid w:val="00F91E8F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941AE3"/>
  <w15:docId w15:val="{59B58545-336C-4D94-8F0E-22BFB1F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Default">
    <w:name w:val="Default"/>
    <w:rsid w:val="00B53A7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esktop\Carta-intestata-novembre-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1</TotalTime>
  <Pages>3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Elisa</dc:creator>
  <cp:lastModifiedBy>Maria Cannilla</cp:lastModifiedBy>
  <cp:revision>3</cp:revision>
  <cp:lastPrinted>2018-07-20T08:11:00Z</cp:lastPrinted>
  <dcterms:created xsi:type="dcterms:W3CDTF">2022-10-14T11:55:00Z</dcterms:created>
  <dcterms:modified xsi:type="dcterms:W3CDTF">2022-10-14T11:55:00Z</dcterms:modified>
</cp:coreProperties>
</file>