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4E6A6" w14:textId="4ED5E614" w:rsidR="00695249" w:rsidRPr="00695249" w:rsidRDefault="00695249" w:rsidP="00695249">
      <w:pPr>
        <w:autoSpaceDE w:val="0"/>
        <w:autoSpaceDN w:val="0"/>
        <w:adjustRightInd w:val="0"/>
        <w:spacing w:line="336" w:lineRule="auto"/>
        <w:rPr>
          <w:rFonts w:ascii="Arial" w:eastAsia="Times New Roman" w:hAnsi="Arial" w:cs="Arial"/>
          <w:color w:val="1D1D1B"/>
          <w:sz w:val="18"/>
          <w:szCs w:val="18"/>
          <w:lang w:eastAsia="it-IT"/>
        </w:rPr>
      </w:pPr>
      <w:r w:rsidRPr="00695249">
        <w:rPr>
          <w:rFonts w:ascii="Arial" w:eastAsia="Times New Roman" w:hAnsi="Arial" w:cs="Arial"/>
          <w:b/>
          <w:bCs/>
          <w:iCs/>
          <w:color w:val="1D1D1B"/>
          <w:sz w:val="18"/>
          <w:szCs w:val="18"/>
          <w:lang w:eastAsia="it-IT"/>
        </w:rPr>
        <w:t>Modello SCHEDA DI TRASPARENZA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785"/>
        <w:gridCol w:w="3795"/>
      </w:tblGrid>
      <w:tr w:rsidR="00695249" w:rsidRPr="00695249" w14:paraId="165B9CA1" w14:textId="77777777" w:rsidTr="00DD5149"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128D3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DIPARTIMENTO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7FB2D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Ingegneria</w:t>
            </w:r>
          </w:p>
        </w:tc>
      </w:tr>
      <w:tr w:rsidR="00695249" w:rsidRPr="00695249" w14:paraId="14D3AC5F" w14:textId="77777777" w:rsidTr="00DD5149"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49791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ANNO ACCADEMICO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76FAB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  <w:tr w:rsidR="00695249" w:rsidRPr="00695249" w14:paraId="12862434" w14:textId="77777777" w:rsidTr="00DD5149"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8634C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CORSO DI LAUREA (o LAUREA MAGISTRALE A CICLO UNICO)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62995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Denominazione del Corso di Laurea o di Laurea Magistrale</w:t>
            </w:r>
          </w:p>
        </w:tc>
      </w:tr>
      <w:tr w:rsidR="00695249" w:rsidRPr="00695249" w14:paraId="2A956915" w14:textId="77777777" w:rsidTr="00DD5149"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7A805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INSEGNAMENTO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5AC71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  <w:tr w:rsidR="00695249" w:rsidRPr="00695249" w14:paraId="565DD9C5" w14:textId="77777777" w:rsidTr="00DD5149"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D1230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TIPO DI ATTIVITÀ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F80D2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Caratterizzante, Affine, Altre attività</w:t>
            </w:r>
          </w:p>
        </w:tc>
      </w:tr>
      <w:tr w:rsidR="00695249" w:rsidRPr="00695249" w14:paraId="5FC712ED" w14:textId="77777777" w:rsidTr="00DD5149"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84077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AMBITO DISCIPLINARE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E16A2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Dalla Tabella della Classe di Laurea o di Laurea Magistrale</w:t>
            </w:r>
          </w:p>
        </w:tc>
      </w:tr>
      <w:tr w:rsidR="00695249" w:rsidRPr="00695249" w14:paraId="5720ED39" w14:textId="77777777" w:rsidTr="00DD5149"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DF246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CODICE INSEGNAMENTO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46203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  <w:tr w:rsidR="00695249" w:rsidRPr="00695249" w14:paraId="516FFF48" w14:textId="77777777" w:rsidTr="00DD5149"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97F45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ARTICOLAZIONE IN MODULI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4528F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SI, NO</w:t>
            </w:r>
          </w:p>
        </w:tc>
      </w:tr>
      <w:tr w:rsidR="00695249" w:rsidRPr="00695249" w14:paraId="6E200276" w14:textId="77777777" w:rsidTr="00DD5149"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143FF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NUMERO MODULI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A7B7B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  <w:tr w:rsidR="00695249" w:rsidRPr="00695249" w14:paraId="23257ED3" w14:textId="77777777" w:rsidTr="00DD5149"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B4E78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SETTORI SCIENTIFICO-DISCIPLINARI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E3720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  <w:tr w:rsidR="00695249" w:rsidRPr="00695249" w14:paraId="7F541E41" w14:textId="77777777" w:rsidTr="00DD5149"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0F8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DOCENTE RESPONSABILE</w:t>
            </w:r>
          </w:p>
          <w:p w14:paraId="5820AC66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(MODULO 1)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2AAE1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Nome e Cognome</w:t>
            </w:r>
          </w:p>
          <w:p w14:paraId="47E2742C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Qualifica</w:t>
            </w:r>
          </w:p>
          <w:p w14:paraId="558F8E54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Università di appartenenza</w:t>
            </w:r>
          </w:p>
        </w:tc>
      </w:tr>
      <w:tr w:rsidR="00695249" w:rsidRPr="00695249" w14:paraId="16F4DFC7" w14:textId="77777777" w:rsidTr="00DD5149"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99979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DOCENTE COINVOLTO</w:t>
            </w:r>
          </w:p>
          <w:p w14:paraId="4621AC85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(MODULO 2)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443EF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Nome e Cognome</w:t>
            </w:r>
          </w:p>
          <w:p w14:paraId="140EE498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Qualifica</w:t>
            </w:r>
          </w:p>
          <w:p w14:paraId="1A645A9C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Università di appartenenza</w:t>
            </w:r>
          </w:p>
        </w:tc>
      </w:tr>
      <w:tr w:rsidR="00695249" w:rsidRPr="00695249" w14:paraId="4EBCCA90" w14:textId="77777777" w:rsidTr="00DD5149"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9853F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DOCENTE COINVOLTO</w:t>
            </w:r>
          </w:p>
          <w:p w14:paraId="78B9A550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(MODULO 3)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7EFB1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Nome e Cognome</w:t>
            </w:r>
          </w:p>
          <w:p w14:paraId="1C831612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Qualifica</w:t>
            </w:r>
          </w:p>
          <w:p w14:paraId="6BF26FED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Università di appartenenza</w:t>
            </w:r>
          </w:p>
        </w:tc>
      </w:tr>
      <w:tr w:rsidR="00695249" w:rsidRPr="00695249" w14:paraId="3621BF86" w14:textId="77777777" w:rsidTr="00DD5149"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3CCB5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CFU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0FFC9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  <w:tr w:rsidR="00695249" w:rsidRPr="00695249" w14:paraId="7D18B14D" w14:textId="77777777" w:rsidTr="00DD5149"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D5B1C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NUMERO DI ORE RISERVATE ALLO STUDIO PERSONALE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D1C6F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  <w:tr w:rsidR="00695249" w:rsidRPr="00695249" w14:paraId="30058D29" w14:textId="77777777" w:rsidTr="00DD5149"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6D527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NUMERO DI ORE RISERVATE ALLA DIDATTICA ASSISTITA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C0E84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  <w:tr w:rsidR="00695249" w:rsidRPr="00695249" w14:paraId="69932730" w14:textId="77777777" w:rsidTr="00DD5149"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52201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PROPEDEUTICITÀ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65E79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Nessuna, Elencare propedeuticità</w:t>
            </w:r>
          </w:p>
        </w:tc>
      </w:tr>
      <w:tr w:rsidR="00695249" w:rsidRPr="00695249" w14:paraId="310ED32F" w14:textId="77777777" w:rsidTr="00DD5149"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35778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ANNO DI CORSO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F7A2D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  <w:tr w:rsidR="00695249" w:rsidRPr="00695249" w14:paraId="4379204A" w14:textId="77777777" w:rsidTr="00DD5149"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88CD1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PERIODO DELLE LEZIONI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EE021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Primo semestre e/o Secondo semestre</w:t>
            </w:r>
          </w:p>
        </w:tc>
      </w:tr>
      <w:tr w:rsidR="00695249" w:rsidRPr="00695249" w14:paraId="659C7783" w14:textId="77777777" w:rsidTr="00DD5149"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8899B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MODALITÀ DI FREQUENZA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3C72A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Facoltativa, Obbligatoria</w:t>
            </w:r>
          </w:p>
        </w:tc>
      </w:tr>
      <w:tr w:rsidR="00695249" w:rsidRPr="00695249" w14:paraId="60ECF829" w14:textId="77777777" w:rsidTr="00DD5149"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1D3F3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TIPO DI VALUTAZIONE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CF8AD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Voto in trentesimi</w:t>
            </w:r>
          </w:p>
        </w:tc>
      </w:tr>
      <w:tr w:rsidR="00695249" w:rsidRPr="00695249" w14:paraId="75319A0D" w14:textId="77777777" w:rsidTr="00DD5149"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92BA3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ORARIO DI RICEVIMENTO DEGLI STUDENTI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BF7E3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Giorni e orari di ricevimento</w:t>
            </w:r>
          </w:p>
        </w:tc>
      </w:tr>
    </w:tbl>
    <w:p w14:paraId="0AEFD5B8" w14:textId="77777777" w:rsidR="00695249" w:rsidRPr="00695249" w:rsidRDefault="00695249" w:rsidP="00695249">
      <w:pPr>
        <w:autoSpaceDE w:val="0"/>
        <w:autoSpaceDN w:val="0"/>
        <w:adjustRightInd w:val="0"/>
        <w:spacing w:line="336" w:lineRule="auto"/>
        <w:rPr>
          <w:rFonts w:ascii="Arial" w:eastAsia="Times New Roman" w:hAnsi="Arial" w:cs="Arial"/>
          <w:b/>
          <w:bCs/>
          <w:color w:val="1D1D1B"/>
          <w:sz w:val="18"/>
          <w:szCs w:val="18"/>
          <w:lang w:eastAsia="it-IT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785"/>
        <w:gridCol w:w="3795"/>
      </w:tblGrid>
      <w:tr w:rsidR="00695249" w:rsidRPr="00695249" w14:paraId="25894312" w14:textId="77777777" w:rsidTr="00DD5149"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6A406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PREREQUISITI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F4C28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  <w:tr w:rsidR="00695249" w:rsidRPr="00695249" w14:paraId="1B443F52" w14:textId="77777777" w:rsidTr="00DD5149"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EC748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RISULTATI DI APPRENDIMENTO ATTESI</w:t>
            </w:r>
          </w:p>
          <w:p w14:paraId="068FE269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D9409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Si riferiscono all’insegnamento e non ai singoli moduli che lo compongono.</w:t>
            </w:r>
          </w:p>
          <w:p w14:paraId="2D54F875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Vanno espressi utilizzando i descrittori di Dublino</w:t>
            </w:r>
          </w:p>
          <w:p w14:paraId="2FCC7C84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Conoscenza e capacità di comprensione</w:t>
            </w:r>
          </w:p>
          <w:p w14:paraId="52D1AFE4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lastRenderedPageBreak/>
              <w:t>Capacità di applicare conoscenza e comprensione</w:t>
            </w:r>
          </w:p>
          <w:p w14:paraId="515592CC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Autonomia di giudizio</w:t>
            </w:r>
          </w:p>
          <w:p w14:paraId="5AED7533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Abilità comunicative</w:t>
            </w:r>
          </w:p>
          <w:p w14:paraId="62B5FE3E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Capacità d’apprendimento</w:t>
            </w:r>
          </w:p>
          <w:p w14:paraId="7AE76CC2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  <w:tr w:rsidR="00695249" w:rsidRPr="00695249" w14:paraId="75D54F36" w14:textId="77777777" w:rsidTr="00DD5149"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DF58C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lastRenderedPageBreak/>
              <w:t>VALUTAZIONE DELL’APPRENDIMENTO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1BDA5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  <w:tr w:rsidR="00695249" w:rsidRPr="00695249" w14:paraId="4D4A0726" w14:textId="77777777" w:rsidTr="00DD5149"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CB698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OBIETTIVI FORMATIVI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58EF5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Riportati nel Regolamento Didattico del Corso di Studio</w:t>
            </w:r>
          </w:p>
        </w:tc>
      </w:tr>
      <w:tr w:rsidR="00695249" w:rsidRPr="00695249" w14:paraId="79A00442" w14:textId="77777777" w:rsidTr="00DD5149"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114D9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ORGANIZZAZIONE DELLA DIDATTICA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9982E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  <w:tr w:rsidR="00695249" w:rsidRPr="00695249" w14:paraId="5CB26954" w14:textId="77777777" w:rsidTr="00DD5149"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0593B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TESTI CONSIGLIATI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BECA5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</w:tbl>
    <w:p w14:paraId="437FB13A" w14:textId="77777777" w:rsidR="00695249" w:rsidRPr="00695249" w:rsidRDefault="00695249" w:rsidP="00695249">
      <w:pPr>
        <w:autoSpaceDE w:val="0"/>
        <w:autoSpaceDN w:val="0"/>
        <w:adjustRightInd w:val="0"/>
        <w:spacing w:line="336" w:lineRule="auto"/>
        <w:rPr>
          <w:rFonts w:ascii="Arial" w:eastAsia="Times New Roman" w:hAnsi="Arial" w:cs="Arial"/>
          <w:b/>
          <w:bCs/>
          <w:color w:val="1D1D1B"/>
          <w:sz w:val="18"/>
          <w:szCs w:val="18"/>
          <w:lang w:eastAsia="it-IT"/>
        </w:rPr>
      </w:pPr>
    </w:p>
    <w:p w14:paraId="14BEE5A0" w14:textId="77777777" w:rsidR="00695249" w:rsidRPr="00695249" w:rsidRDefault="00695249" w:rsidP="00695249">
      <w:pPr>
        <w:autoSpaceDE w:val="0"/>
        <w:autoSpaceDN w:val="0"/>
        <w:adjustRightInd w:val="0"/>
        <w:spacing w:line="336" w:lineRule="auto"/>
        <w:rPr>
          <w:rFonts w:ascii="Arial" w:eastAsia="Times New Roman" w:hAnsi="Arial" w:cs="Arial"/>
          <w:b/>
          <w:bCs/>
          <w:color w:val="1D1D1B"/>
          <w:sz w:val="18"/>
          <w:szCs w:val="18"/>
          <w:lang w:eastAsia="it-IT"/>
        </w:rPr>
      </w:pPr>
      <w:r w:rsidRPr="00695249">
        <w:rPr>
          <w:rFonts w:ascii="Arial" w:eastAsia="Times New Roman" w:hAnsi="Arial" w:cs="Arial"/>
          <w:b/>
          <w:bCs/>
          <w:color w:val="1D1D1B"/>
          <w:sz w:val="18"/>
          <w:szCs w:val="18"/>
          <w:lang w:eastAsia="it-IT"/>
        </w:rPr>
        <w:t>PROGRAMMA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608"/>
        <w:gridCol w:w="5972"/>
      </w:tblGrid>
      <w:tr w:rsidR="00695249" w:rsidRPr="00695249" w14:paraId="132DD043" w14:textId="77777777" w:rsidTr="00DD5149"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BDFA6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ORE</w:t>
            </w:r>
          </w:p>
        </w:tc>
        <w:tc>
          <w:tcPr>
            <w:tcW w:w="3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FC9CE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LEZIONI</w:t>
            </w:r>
          </w:p>
        </w:tc>
      </w:tr>
      <w:tr w:rsidR="00695249" w:rsidRPr="00695249" w14:paraId="040C3429" w14:textId="77777777" w:rsidTr="00DD5149"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B4785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  <w:tc>
          <w:tcPr>
            <w:tcW w:w="3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3A776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  <w:tr w:rsidR="00695249" w:rsidRPr="00695249" w14:paraId="20C8875B" w14:textId="77777777" w:rsidTr="00DD5149"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9B7A6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  <w:tc>
          <w:tcPr>
            <w:tcW w:w="3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74255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  <w:tr w:rsidR="00695249" w:rsidRPr="00695249" w14:paraId="768CA5D8" w14:textId="77777777" w:rsidTr="00DD5149"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D64AE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  <w:tc>
          <w:tcPr>
            <w:tcW w:w="3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C5102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  <w:tr w:rsidR="00695249" w:rsidRPr="00695249" w14:paraId="0B7A96A7" w14:textId="77777777" w:rsidTr="00DD5149"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353CC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  <w:tc>
          <w:tcPr>
            <w:tcW w:w="3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26432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  <w:tr w:rsidR="00695249" w:rsidRPr="00695249" w14:paraId="0AD115D6" w14:textId="77777777" w:rsidTr="00DD5149"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238E4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  <w:tc>
          <w:tcPr>
            <w:tcW w:w="3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D73D1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  <w:tr w:rsidR="00695249" w:rsidRPr="00695249" w14:paraId="07402238" w14:textId="77777777" w:rsidTr="00DD5149"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F5E6E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  <w:tc>
          <w:tcPr>
            <w:tcW w:w="3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65178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  <w:tr w:rsidR="00695249" w:rsidRPr="00695249" w14:paraId="19A38895" w14:textId="77777777" w:rsidTr="00DD5149"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D659B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  <w:tc>
          <w:tcPr>
            <w:tcW w:w="3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FCC0A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  <w:tr w:rsidR="00695249" w:rsidRPr="00695249" w14:paraId="2E70C674" w14:textId="77777777" w:rsidTr="00DD5149"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B73CD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  <w:tc>
          <w:tcPr>
            <w:tcW w:w="3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657BC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  <w:tr w:rsidR="00695249" w:rsidRPr="00695249" w14:paraId="08D72828" w14:textId="77777777" w:rsidTr="00DD5149"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A0D0F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  <w:tc>
          <w:tcPr>
            <w:tcW w:w="3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3C5C6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  <w:tr w:rsidR="00695249" w:rsidRPr="00695249" w14:paraId="09B2447E" w14:textId="77777777" w:rsidTr="00DD5149"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C373C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  <w:tc>
          <w:tcPr>
            <w:tcW w:w="3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FD52F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  <w:tr w:rsidR="00695249" w:rsidRPr="00695249" w14:paraId="267B7552" w14:textId="77777777" w:rsidTr="00DD5149"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A5624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  <w:tc>
          <w:tcPr>
            <w:tcW w:w="3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757AE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  <w:tr w:rsidR="00695249" w:rsidRPr="00695249" w14:paraId="1F11B92A" w14:textId="77777777" w:rsidTr="00DD5149"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08CB9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  <w:tc>
          <w:tcPr>
            <w:tcW w:w="3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38F6A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  <w:tr w:rsidR="00695249" w:rsidRPr="00695249" w14:paraId="24EB3AE7" w14:textId="77777777" w:rsidTr="00DD5149"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94A11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  <w:tc>
          <w:tcPr>
            <w:tcW w:w="3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B1E6E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  <w:tr w:rsidR="00695249" w:rsidRPr="00695249" w14:paraId="13E0CC40" w14:textId="77777777" w:rsidTr="00DD5149"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F7AB2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  <w:tc>
          <w:tcPr>
            <w:tcW w:w="3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2E324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  <w:tr w:rsidR="00695249" w:rsidRPr="00695249" w14:paraId="06E104AD" w14:textId="77777777" w:rsidTr="00DD5149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86394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  <w:tr w:rsidR="00695249" w:rsidRPr="00695249" w14:paraId="6861AD0D" w14:textId="77777777" w:rsidTr="00DD5149"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D2782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ORE</w:t>
            </w:r>
          </w:p>
        </w:tc>
        <w:tc>
          <w:tcPr>
            <w:tcW w:w="3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164B8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  <w:r w:rsidRPr="00695249"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  <w:t>ESERCITAZIONI</w:t>
            </w:r>
          </w:p>
        </w:tc>
      </w:tr>
      <w:tr w:rsidR="00695249" w:rsidRPr="00695249" w14:paraId="4AD6EB2A" w14:textId="77777777" w:rsidTr="00DD5149"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8B899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  <w:tc>
          <w:tcPr>
            <w:tcW w:w="3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E7623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  <w:tr w:rsidR="00695249" w:rsidRPr="00695249" w14:paraId="26B95D8E" w14:textId="77777777" w:rsidTr="00DD5149"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88AEB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  <w:tc>
          <w:tcPr>
            <w:tcW w:w="3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618FD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  <w:tr w:rsidR="00695249" w:rsidRPr="00695249" w14:paraId="4E9864A2" w14:textId="77777777" w:rsidTr="00DD5149"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6DA8B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  <w:tc>
          <w:tcPr>
            <w:tcW w:w="3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AC4B0" w14:textId="77777777" w:rsidR="00695249" w:rsidRPr="00695249" w:rsidRDefault="00695249" w:rsidP="00695249">
            <w:pPr>
              <w:autoSpaceDE w:val="0"/>
              <w:autoSpaceDN w:val="0"/>
              <w:adjustRightInd w:val="0"/>
              <w:spacing w:line="336" w:lineRule="auto"/>
              <w:rPr>
                <w:rFonts w:ascii="Arial" w:eastAsia="Times New Roman" w:hAnsi="Arial" w:cs="Arial"/>
                <w:b/>
                <w:bCs/>
                <w:color w:val="1D1D1B"/>
                <w:sz w:val="18"/>
                <w:szCs w:val="18"/>
                <w:lang w:eastAsia="it-IT"/>
              </w:rPr>
            </w:pPr>
          </w:p>
        </w:tc>
      </w:tr>
    </w:tbl>
    <w:p w14:paraId="179DB10C" w14:textId="77777777" w:rsidR="002F5A9E" w:rsidRPr="00695249" w:rsidRDefault="002F5A9E" w:rsidP="00695249">
      <w:pPr>
        <w:autoSpaceDE w:val="0"/>
        <w:autoSpaceDN w:val="0"/>
        <w:adjustRightInd w:val="0"/>
        <w:spacing w:line="336" w:lineRule="auto"/>
        <w:rPr>
          <w:rFonts w:ascii="Arial" w:eastAsia="Times New Roman" w:hAnsi="Arial" w:cs="Arial"/>
          <w:color w:val="1D1D1B"/>
          <w:sz w:val="18"/>
          <w:szCs w:val="18"/>
          <w:lang w:eastAsia="it-IT"/>
        </w:rPr>
      </w:pPr>
    </w:p>
    <w:p w14:paraId="179DD036" w14:textId="77777777" w:rsidR="002F5A9E" w:rsidRPr="00695249" w:rsidRDefault="002F5A9E" w:rsidP="002F5A9E">
      <w:pPr>
        <w:autoSpaceDE w:val="0"/>
        <w:autoSpaceDN w:val="0"/>
        <w:adjustRightInd w:val="0"/>
        <w:spacing w:line="336" w:lineRule="auto"/>
        <w:jc w:val="right"/>
        <w:rPr>
          <w:rFonts w:ascii="Arial" w:eastAsia="Times New Roman" w:hAnsi="Arial" w:cs="Arial"/>
          <w:b/>
          <w:bCs/>
          <w:color w:val="1D1D1B"/>
          <w:sz w:val="18"/>
          <w:szCs w:val="18"/>
          <w:lang w:eastAsia="it-IT"/>
        </w:rPr>
      </w:pPr>
    </w:p>
    <w:p w14:paraId="5ED96A80" w14:textId="77777777" w:rsidR="002F5A9E" w:rsidRPr="00695249" w:rsidRDefault="002F5A9E" w:rsidP="00695249">
      <w:pPr>
        <w:autoSpaceDE w:val="0"/>
        <w:autoSpaceDN w:val="0"/>
        <w:adjustRightInd w:val="0"/>
        <w:spacing w:line="336" w:lineRule="auto"/>
        <w:rPr>
          <w:rFonts w:ascii="Arial" w:hAnsi="Arial" w:cs="Arial"/>
          <w:sz w:val="18"/>
          <w:szCs w:val="18"/>
          <w:lang w:val="en-US"/>
        </w:rPr>
      </w:pPr>
    </w:p>
    <w:sectPr w:rsidR="002F5A9E" w:rsidRPr="00695249" w:rsidSect="00A418E0">
      <w:headerReference w:type="even" r:id="rId7"/>
      <w:headerReference w:type="default" r:id="rId8"/>
      <w:footerReference w:type="even" r:id="rId9"/>
      <w:footerReference w:type="default" r:id="rId10"/>
      <w:pgSz w:w="11900" w:h="16840" w:code="9"/>
      <w:pgMar w:top="3137" w:right="2155" w:bottom="1021" w:left="2155" w:header="10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8EFCEF" w14:textId="77777777" w:rsidR="00A418E0" w:rsidRDefault="00A418E0">
      <w:r>
        <w:separator/>
      </w:r>
    </w:p>
  </w:endnote>
  <w:endnote w:type="continuationSeparator" w:id="0">
    <w:p w14:paraId="50005FCE" w14:textId="77777777" w:rsidR="00A418E0" w:rsidRDefault="00A41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Yu Gothic"/>
    <w:charset w:val="00"/>
    <w:family w:val="roman"/>
    <w:pitch w:val="default"/>
    <w:sig w:usb0="00000001" w:usb1="08070000" w:usb2="00000010" w:usb3="00000000" w:csb0="0002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5B55D" w14:textId="77777777" w:rsidR="00E27FE8" w:rsidRDefault="00E27FE8">
    <w:pPr>
      <w:pStyle w:val="Pidipagina"/>
      <w:tabs>
        <w:tab w:val="left" w:pos="9912"/>
      </w:tabs>
    </w:pPr>
    <w:r>
      <w:t>Scrivere qui l’indirizzo completo, telefono, fax, email e sito web</w:t>
    </w:r>
  </w:p>
  <w:p w14:paraId="1B7B6C6E" w14:textId="77777777" w:rsidR="00E27FE8" w:rsidRDefault="00E27FE8">
    <w:pPr>
      <w:pStyle w:val="Pidipagina"/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3D291" w14:textId="18DC485C" w:rsidR="00E27FE8" w:rsidRPr="00931113" w:rsidRDefault="00E27FE8" w:rsidP="00281501">
    <w:pPr>
      <w:pStyle w:val="Pidipagina"/>
      <w:spacing w:line="192" w:lineRule="auto"/>
      <w:jc w:val="left"/>
      <w:rPr>
        <w:rFonts w:ascii="Montserrat Medium" w:eastAsia="Times New Roman" w:hAnsi="Montserrat Medium"/>
        <w:color w:val="333333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7AF1B" w14:textId="77777777" w:rsidR="00A418E0" w:rsidRDefault="00A418E0">
      <w:r>
        <w:separator/>
      </w:r>
    </w:p>
  </w:footnote>
  <w:footnote w:type="continuationSeparator" w:id="0">
    <w:p w14:paraId="48D4EDDC" w14:textId="77777777" w:rsidR="00A418E0" w:rsidRDefault="00A41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006F7" w14:textId="77777777" w:rsidR="00E27FE8" w:rsidRDefault="00042302">
    <w:pPr>
      <w:tabs>
        <w:tab w:val="left" w:pos="9912"/>
      </w:tabs>
      <w:rPr>
        <w:rFonts w:eastAsia="Times New Roman"/>
        <w:color w:val="auto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4D77D5" wp14:editId="7EFB13B2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3F8B62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14:paraId="14D2F0EB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14:paraId="7B711154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eastAsia="Times New Roman"/>
                              <w:color w:val="auto"/>
                              <w:sz w:val="20"/>
                              <w:lang w:eastAsia="it-IT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4D77D5" id="Rectangle 3" o:spid="_x0000_s1026" style="position:absolute;margin-left:0;margin-top:0;width:509.9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" stroked="f" strokeweight=".5pt">
              <v:stroke joinstyle="round"/>
              <v:path arrowok="t"/>
              <v:textbox inset="3pt,3pt,3pt,3pt">
                <w:txbxContent>
                  <w:p w14:paraId="043F8B62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14:paraId="14D2F0EB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14:paraId="7B711154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eastAsia="Times New Roman"/>
                        <w:color w:val="auto"/>
                        <w:sz w:val="20"/>
                        <w:lang w:eastAsia="it-IT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inline distT="0" distB="0" distL="0" distR="0" wp14:anchorId="012F9465" wp14:editId="195C9C91">
              <wp:extent cx="6477000" cy="571500"/>
              <wp:effectExtent l="0" t="0" r="0" b="0"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5715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7B883DD4" id="AutoShape 4" o:spid="_x0000_s1026" style="width:510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">
              <v:path textboxrect="@1,@1,@1,@1"/>
              <w10:anchorlock/>
            </v:shape>
          </w:pict>
        </mc:Fallback>
      </mc:AlternateContent>
    </w:r>
    <w:r w:rsidR="006B2C38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10EF3129" wp14:editId="433D9FA3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19050" t="0" r="2540" b="0"/>
          <wp:wrapNone/>
          <wp:docPr id="183" name="Immagine 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 w="3175" cap="flat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E9C1B" w14:textId="77777777" w:rsidR="00695249" w:rsidRPr="00695249" w:rsidRDefault="00695249" w:rsidP="00695249">
    <w:pPr>
      <w:pStyle w:val="Intestazioneriga1"/>
      <w:ind w:left="-1559"/>
      <w:jc w:val="left"/>
      <w:rPr>
        <w:rFonts w:ascii="Montserrat Medium" w:hAnsi="Montserrat Medium"/>
        <w:color w:val="074B87"/>
        <w:kern w:val="24"/>
        <w:sz w:val="18"/>
        <w:szCs w:val="18"/>
      </w:rPr>
    </w:pPr>
    <w:r w:rsidRPr="00695249">
      <w:rPr>
        <w:rFonts w:ascii="Montserrat Medium" w:hAnsi="Montserrat Medium"/>
        <w:color w:val="074B87"/>
        <w:kern w:val="24"/>
        <w:sz w:val="18"/>
        <w:szCs w:val="18"/>
      </w:rPr>
      <w:t xml:space="preserve">ALLEGATO C </w:t>
    </w:r>
  </w:p>
  <w:p w14:paraId="420C2EE2" w14:textId="745D49D9" w:rsidR="000E1DE0" w:rsidRDefault="00695249" w:rsidP="00695249">
    <w:pPr>
      <w:pStyle w:val="Intestazioneriga1"/>
      <w:ind w:left="-1559"/>
      <w:jc w:val="left"/>
      <w:rPr>
        <w:rFonts w:ascii="Montserrat Medium" w:hAnsi="Montserrat Medium"/>
        <w:color w:val="074B87"/>
        <w:kern w:val="24"/>
        <w:sz w:val="18"/>
        <w:szCs w:val="18"/>
      </w:rPr>
    </w:pPr>
    <w:r w:rsidRPr="00695249">
      <w:rPr>
        <w:rFonts w:ascii="Montserrat Medium" w:hAnsi="Montserrat Medium"/>
        <w:color w:val="074B87"/>
        <w:kern w:val="24"/>
        <w:sz w:val="18"/>
        <w:szCs w:val="18"/>
      </w:rPr>
      <w:t xml:space="preserve">BANDO N. </w:t>
    </w:r>
    <w:r w:rsidR="00FF19D6">
      <w:rPr>
        <w:rFonts w:ascii="Montserrat Medium" w:hAnsi="Montserrat Medium"/>
        <w:color w:val="074B87"/>
        <w:kern w:val="24"/>
        <w:sz w:val="18"/>
        <w:szCs w:val="18"/>
      </w:rPr>
      <w:t>2</w:t>
    </w:r>
    <w:r w:rsidRPr="00695249">
      <w:rPr>
        <w:rFonts w:ascii="Montserrat Medium" w:hAnsi="Montserrat Medium"/>
        <w:color w:val="074B87"/>
        <w:kern w:val="24"/>
        <w:sz w:val="18"/>
        <w:szCs w:val="18"/>
      </w:rPr>
      <w:t xml:space="preserve"> PER IL CONFERIMENTO DI INCARICHI DI INSEGNAMENTO NEI CORSI DI STUDIO AFFERENTI AL DIPARTIMENTO DI INGEGNERIA Anno Accademico 202</w:t>
    </w:r>
    <w:r w:rsidR="000E1DE0">
      <w:rPr>
        <w:rFonts w:ascii="Montserrat Medium" w:hAnsi="Montserrat Medium"/>
        <w:color w:val="074B87"/>
        <w:kern w:val="24"/>
        <w:sz w:val="18"/>
        <w:szCs w:val="18"/>
      </w:rPr>
      <w:t>4</w:t>
    </w:r>
    <w:r w:rsidRPr="00695249">
      <w:rPr>
        <w:rFonts w:ascii="Montserrat Medium" w:hAnsi="Montserrat Medium"/>
        <w:color w:val="074B87"/>
        <w:kern w:val="24"/>
        <w:sz w:val="18"/>
        <w:szCs w:val="18"/>
      </w:rPr>
      <w:t>/202</w:t>
    </w:r>
    <w:r w:rsidR="000E1DE0">
      <w:rPr>
        <w:rFonts w:ascii="Montserrat Medium" w:hAnsi="Montserrat Medium"/>
        <w:color w:val="074B87"/>
        <w:kern w:val="24"/>
        <w:sz w:val="18"/>
        <w:szCs w:val="18"/>
      </w:rPr>
      <w:t>5</w:t>
    </w:r>
  </w:p>
  <w:p w14:paraId="2480548B" w14:textId="30121DC0" w:rsidR="00654B62" w:rsidRPr="00931113" w:rsidRDefault="00365938" w:rsidP="00695249">
    <w:pPr>
      <w:pStyle w:val="Intestazioneriga1"/>
      <w:ind w:left="-1559"/>
      <w:jc w:val="left"/>
      <w:rPr>
        <w:rFonts w:ascii="Montserrat Medium" w:hAnsi="Montserrat Medium"/>
        <w:color w:val="074B87"/>
        <w:kern w:val="24"/>
        <w:sz w:val="18"/>
        <w:szCs w:val="18"/>
      </w:rPr>
    </w:pPr>
    <w:r>
      <w:rPr>
        <w:rFonts w:ascii="Montserrat Medium" w:hAnsi="Montserrat Medium"/>
        <w:color w:val="074B87"/>
        <w:kern w:val="24"/>
        <w:sz w:val="18"/>
        <w:szCs w:val="18"/>
      </w:rPr>
      <w:t>_ docenza di riferimento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942B8"/>
    <w:multiLevelType w:val="hybridMultilevel"/>
    <w:tmpl w:val="AEC2D372"/>
    <w:lvl w:ilvl="0" w:tplc="E2686E88">
      <w:numFmt w:val="bullet"/>
      <w:lvlText w:val=""/>
      <w:lvlJc w:val="left"/>
      <w:pPr>
        <w:ind w:left="720" w:hanging="360"/>
      </w:pPr>
      <w:rPr>
        <w:rFonts w:ascii="Wingdings" w:eastAsia="ヒラギノ角ゴ Pro W3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43F63"/>
    <w:multiLevelType w:val="hybridMultilevel"/>
    <w:tmpl w:val="FFA022C8"/>
    <w:lvl w:ilvl="0" w:tplc="576C2A24">
      <w:numFmt w:val="bullet"/>
      <w:lvlText w:val=""/>
      <w:lvlJc w:val="left"/>
      <w:pPr>
        <w:ind w:left="5180" w:hanging="360"/>
      </w:pPr>
      <w:rPr>
        <w:rFonts w:ascii="Wingdings" w:eastAsia="ヒラギノ角ゴ Pro W3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num w:numId="1" w16cid:durableId="46799903">
    <w:abstractNumId w:val="1"/>
  </w:num>
  <w:num w:numId="2" w16cid:durableId="1207572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53"/>
    <w:rsid w:val="000115D7"/>
    <w:rsid w:val="00011FBD"/>
    <w:rsid w:val="00030DA7"/>
    <w:rsid w:val="000365A7"/>
    <w:rsid w:val="00042302"/>
    <w:rsid w:val="000476C8"/>
    <w:rsid w:val="000501BC"/>
    <w:rsid w:val="00054895"/>
    <w:rsid w:val="000A7AD0"/>
    <w:rsid w:val="000E0B77"/>
    <w:rsid w:val="000E163F"/>
    <w:rsid w:val="000E1DE0"/>
    <w:rsid w:val="001029C9"/>
    <w:rsid w:val="0014414E"/>
    <w:rsid w:val="00144495"/>
    <w:rsid w:val="0017178C"/>
    <w:rsid w:val="00173231"/>
    <w:rsid w:val="001943AA"/>
    <w:rsid w:val="001A5518"/>
    <w:rsid w:val="001B28A0"/>
    <w:rsid w:val="001D1164"/>
    <w:rsid w:val="001D48A0"/>
    <w:rsid w:val="00227EA6"/>
    <w:rsid w:val="00247743"/>
    <w:rsid w:val="00281501"/>
    <w:rsid w:val="002A64B3"/>
    <w:rsid w:val="002B5DE9"/>
    <w:rsid w:val="002D21BD"/>
    <w:rsid w:val="002D4A52"/>
    <w:rsid w:val="002D561F"/>
    <w:rsid w:val="002D698C"/>
    <w:rsid w:val="002E0278"/>
    <w:rsid w:val="002F527E"/>
    <w:rsid w:val="002F5A9E"/>
    <w:rsid w:val="00303819"/>
    <w:rsid w:val="00303A39"/>
    <w:rsid w:val="00310A5C"/>
    <w:rsid w:val="00333AB8"/>
    <w:rsid w:val="00336CFF"/>
    <w:rsid w:val="00357E05"/>
    <w:rsid w:val="00365938"/>
    <w:rsid w:val="00367112"/>
    <w:rsid w:val="003710B4"/>
    <w:rsid w:val="00384B75"/>
    <w:rsid w:val="003858C5"/>
    <w:rsid w:val="00385CC6"/>
    <w:rsid w:val="003978F4"/>
    <w:rsid w:val="003A7F22"/>
    <w:rsid w:val="003C7A45"/>
    <w:rsid w:val="003F2731"/>
    <w:rsid w:val="004336E4"/>
    <w:rsid w:val="00435B1C"/>
    <w:rsid w:val="00440904"/>
    <w:rsid w:val="00444F9C"/>
    <w:rsid w:val="0045442C"/>
    <w:rsid w:val="00455F24"/>
    <w:rsid w:val="004851C6"/>
    <w:rsid w:val="00487930"/>
    <w:rsid w:val="00487947"/>
    <w:rsid w:val="004B4894"/>
    <w:rsid w:val="004F31C7"/>
    <w:rsid w:val="00501876"/>
    <w:rsid w:val="005149CD"/>
    <w:rsid w:val="00557218"/>
    <w:rsid w:val="00585050"/>
    <w:rsid w:val="00595227"/>
    <w:rsid w:val="0059790A"/>
    <w:rsid w:val="005A5DAA"/>
    <w:rsid w:val="005C520B"/>
    <w:rsid w:val="005F0781"/>
    <w:rsid w:val="005F69C0"/>
    <w:rsid w:val="005F7288"/>
    <w:rsid w:val="00623886"/>
    <w:rsid w:val="00625E1B"/>
    <w:rsid w:val="00646E5F"/>
    <w:rsid w:val="00654B62"/>
    <w:rsid w:val="00656093"/>
    <w:rsid w:val="006567C7"/>
    <w:rsid w:val="0065707B"/>
    <w:rsid w:val="0067720F"/>
    <w:rsid w:val="00683897"/>
    <w:rsid w:val="00685363"/>
    <w:rsid w:val="00695249"/>
    <w:rsid w:val="006B2C38"/>
    <w:rsid w:val="006B7798"/>
    <w:rsid w:val="006C3A9C"/>
    <w:rsid w:val="006D3708"/>
    <w:rsid w:val="006E5156"/>
    <w:rsid w:val="006E7B3D"/>
    <w:rsid w:val="006F50DE"/>
    <w:rsid w:val="00713780"/>
    <w:rsid w:val="00722DE5"/>
    <w:rsid w:val="00722FCE"/>
    <w:rsid w:val="00726756"/>
    <w:rsid w:val="00730774"/>
    <w:rsid w:val="0073289A"/>
    <w:rsid w:val="00790DFA"/>
    <w:rsid w:val="007915F2"/>
    <w:rsid w:val="007A0639"/>
    <w:rsid w:val="007C34C3"/>
    <w:rsid w:val="007C3730"/>
    <w:rsid w:val="007C4F3C"/>
    <w:rsid w:val="007C6F29"/>
    <w:rsid w:val="007C7803"/>
    <w:rsid w:val="007E0786"/>
    <w:rsid w:val="0084045A"/>
    <w:rsid w:val="00842A03"/>
    <w:rsid w:val="008501A5"/>
    <w:rsid w:val="00860E19"/>
    <w:rsid w:val="008631F9"/>
    <w:rsid w:val="00884B9E"/>
    <w:rsid w:val="00892748"/>
    <w:rsid w:val="008B6E40"/>
    <w:rsid w:val="008D6853"/>
    <w:rsid w:val="008E0BF4"/>
    <w:rsid w:val="008E193C"/>
    <w:rsid w:val="008F0A03"/>
    <w:rsid w:val="00912C43"/>
    <w:rsid w:val="009267B5"/>
    <w:rsid w:val="00931113"/>
    <w:rsid w:val="00935B56"/>
    <w:rsid w:val="009657E3"/>
    <w:rsid w:val="00970057"/>
    <w:rsid w:val="009728B7"/>
    <w:rsid w:val="00995FEA"/>
    <w:rsid w:val="009B0360"/>
    <w:rsid w:val="009B5D6F"/>
    <w:rsid w:val="009D6F4E"/>
    <w:rsid w:val="00A11AB8"/>
    <w:rsid w:val="00A418E0"/>
    <w:rsid w:val="00A6015A"/>
    <w:rsid w:val="00AB14AD"/>
    <w:rsid w:val="00AB1938"/>
    <w:rsid w:val="00AB4AB9"/>
    <w:rsid w:val="00AB6700"/>
    <w:rsid w:val="00AC5259"/>
    <w:rsid w:val="00AE24FA"/>
    <w:rsid w:val="00AE34AA"/>
    <w:rsid w:val="00AE534B"/>
    <w:rsid w:val="00B049ED"/>
    <w:rsid w:val="00B061D0"/>
    <w:rsid w:val="00B425AF"/>
    <w:rsid w:val="00B45068"/>
    <w:rsid w:val="00B46B78"/>
    <w:rsid w:val="00B4776B"/>
    <w:rsid w:val="00B53463"/>
    <w:rsid w:val="00B81E02"/>
    <w:rsid w:val="00B9524C"/>
    <w:rsid w:val="00B97EEB"/>
    <w:rsid w:val="00BE3125"/>
    <w:rsid w:val="00C067B0"/>
    <w:rsid w:val="00C159A2"/>
    <w:rsid w:val="00C566FA"/>
    <w:rsid w:val="00C679C7"/>
    <w:rsid w:val="00C72D12"/>
    <w:rsid w:val="00C75260"/>
    <w:rsid w:val="00C92FE8"/>
    <w:rsid w:val="00C933C1"/>
    <w:rsid w:val="00C95B12"/>
    <w:rsid w:val="00CB4EE4"/>
    <w:rsid w:val="00CD68A5"/>
    <w:rsid w:val="00D05D5A"/>
    <w:rsid w:val="00D2225E"/>
    <w:rsid w:val="00D26309"/>
    <w:rsid w:val="00D2633E"/>
    <w:rsid w:val="00D36AFC"/>
    <w:rsid w:val="00D45F9A"/>
    <w:rsid w:val="00D5320F"/>
    <w:rsid w:val="00D742DE"/>
    <w:rsid w:val="00D76DC1"/>
    <w:rsid w:val="00DC639A"/>
    <w:rsid w:val="00DC78CB"/>
    <w:rsid w:val="00DD2F8B"/>
    <w:rsid w:val="00DD3E64"/>
    <w:rsid w:val="00DE1BA8"/>
    <w:rsid w:val="00DE30AD"/>
    <w:rsid w:val="00DE3A98"/>
    <w:rsid w:val="00DF52E1"/>
    <w:rsid w:val="00E120F3"/>
    <w:rsid w:val="00E2401F"/>
    <w:rsid w:val="00E27FE8"/>
    <w:rsid w:val="00E359FA"/>
    <w:rsid w:val="00E47D46"/>
    <w:rsid w:val="00E5440E"/>
    <w:rsid w:val="00E56E91"/>
    <w:rsid w:val="00E62A9E"/>
    <w:rsid w:val="00E701C0"/>
    <w:rsid w:val="00E70D8B"/>
    <w:rsid w:val="00E73D50"/>
    <w:rsid w:val="00EA11A2"/>
    <w:rsid w:val="00EB04D7"/>
    <w:rsid w:val="00EC7161"/>
    <w:rsid w:val="00ED2C9D"/>
    <w:rsid w:val="00ED3443"/>
    <w:rsid w:val="00EE0F86"/>
    <w:rsid w:val="00EE290E"/>
    <w:rsid w:val="00EF6F55"/>
    <w:rsid w:val="00F24417"/>
    <w:rsid w:val="00F32FFB"/>
    <w:rsid w:val="00F42BE8"/>
    <w:rsid w:val="00F42BEA"/>
    <w:rsid w:val="00F70F80"/>
    <w:rsid w:val="00F74578"/>
    <w:rsid w:val="00F76966"/>
    <w:rsid w:val="00F83C03"/>
    <w:rsid w:val="00F91E8F"/>
    <w:rsid w:val="00FA3BAA"/>
    <w:rsid w:val="00FA4A8A"/>
    <w:rsid w:val="00FC30D5"/>
    <w:rsid w:val="00FC5EDD"/>
    <w:rsid w:val="00FF0012"/>
    <w:rsid w:val="00FF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D941AE3"/>
  <w15:docId w15:val="{59B58545-336C-4D94-8F0E-22BFB1FC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00CE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3">
    <w:name w:val="heading 3"/>
    <w:basedOn w:val="Normale"/>
    <w:next w:val="Normale"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87930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nhideWhenUsed/>
    <w:rsid w:val="008B6E4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rsid w:val="0093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sa\Desktop\Carta-intestata-novembre-202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Carta-intestata-novembre-2021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>Standard Company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Elisa</dc:creator>
  <cp:lastModifiedBy>MARIA CIACCIO</cp:lastModifiedBy>
  <cp:revision>3</cp:revision>
  <cp:lastPrinted>2018-07-20T08:11:00Z</cp:lastPrinted>
  <dcterms:created xsi:type="dcterms:W3CDTF">2024-04-23T16:06:00Z</dcterms:created>
  <dcterms:modified xsi:type="dcterms:W3CDTF">2024-05-06T12:31:00Z</dcterms:modified>
</cp:coreProperties>
</file>