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B10C" w14:textId="77777777" w:rsidR="002F5A9E" w:rsidRPr="002F5A9E" w:rsidRDefault="002F5A9E" w:rsidP="002F5A9E">
      <w:pPr>
        <w:autoSpaceDE w:val="0"/>
        <w:autoSpaceDN w:val="0"/>
        <w:adjustRightInd w:val="0"/>
        <w:spacing w:line="336" w:lineRule="auto"/>
        <w:jc w:val="right"/>
        <w:rPr>
          <w:rFonts w:ascii="Arial" w:eastAsia="Times New Roman" w:hAnsi="Arial" w:cs="Arial"/>
          <w:color w:val="1D1D1B"/>
          <w:sz w:val="20"/>
          <w:szCs w:val="20"/>
          <w:lang w:eastAsia="it-IT"/>
        </w:rPr>
      </w:pPr>
    </w:p>
    <w:p w14:paraId="1D84530F" w14:textId="77777777" w:rsidR="00B53A72" w:rsidRPr="00BA273C" w:rsidRDefault="00B53A72" w:rsidP="009833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73339F" w14:textId="77777777" w:rsidR="00B53A72" w:rsidRPr="00BA273C" w:rsidRDefault="00B53A72" w:rsidP="00B53A72">
      <w:pPr>
        <w:ind w:left="1418" w:right="77"/>
        <w:jc w:val="right"/>
        <w:rPr>
          <w:rFonts w:ascii="Arial" w:hAnsi="Arial" w:cs="Arial"/>
          <w:sz w:val="20"/>
          <w:szCs w:val="20"/>
          <w:u w:val="single"/>
        </w:rPr>
      </w:pPr>
      <w:r w:rsidRPr="00BA273C">
        <w:rPr>
          <w:rFonts w:ascii="Arial" w:hAnsi="Arial" w:cs="Arial"/>
          <w:sz w:val="20"/>
          <w:szCs w:val="20"/>
          <w:u w:val="single"/>
        </w:rPr>
        <w:t>Allegato 1</w:t>
      </w:r>
    </w:p>
    <w:p w14:paraId="76905E68" w14:textId="77777777" w:rsidR="00B53A72" w:rsidRPr="00BA273C" w:rsidRDefault="00B53A72" w:rsidP="00B53A72">
      <w:pPr>
        <w:ind w:left="1418"/>
        <w:rPr>
          <w:rFonts w:ascii="Arial" w:hAnsi="Arial" w:cs="Arial"/>
          <w:sz w:val="20"/>
          <w:szCs w:val="20"/>
        </w:rPr>
      </w:pPr>
    </w:p>
    <w:p w14:paraId="1B82C188" w14:textId="77777777" w:rsidR="00B53A72" w:rsidRPr="00BA273C" w:rsidRDefault="00B53A72" w:rsidP="00B53A72">
      <w:pPr>
        <w:jc w:val="center"/>
        <w:rPr>
          <w:rFonts w:ascii="Arial" w:hAnsi="Arial" w:cs="Arial"/>
          <w:b/>
          <w:sz w:val="20"/>
          <w:szCs w:val="20"/>
          <w:bdr w:val="none" w:sz="0" w:space="0" w:color="auto" w:frame="1"/>
        </w:rPr>
      </w:pPr>
      <w:r w:rsidRPr="00BA273C">
        <w:rPr>
          <w:rFonts w:ascii="Arial" w:hAnsi="Arial" w:cs="Arial"/>
          <w:b/>
          <w:sz w:val="20"/>
          <w:szCs w:val="20"/>
        </w:rPr>
        <w:t xml:space="preserve">Scheda di partecipazione </w:t>
      </w:r>
      <w:r w:rsidRPr="00BA273C">
        <w:rPr>
          <w:rFonts w:ascii="Arial" w:hAnsi="Arial" w:cs="Arial"/>
          <w:b/>
          <w:sz w:val="20"/>
          <w:szCs w:val="20"/>
          <w:bdr w:val="none" w:sz="0" w:space="0" w:color="auto" w:frame="1"/>
        </w:rPr>
        <w:t>per l’assegnazione di fondi per</w:t>
      </w:r>
    </w:p>
    <w:p w14:paraId="02473ABA" w14:textId="74A2D5A5" w:rsidR="00B53A72" w:rsidRPr="00BA273C" w:rsidRDefault="009B1C37" w:rsidP="00B53A7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B1C37">
        <w:rPr>
          <w:rFonts w:ascii="Arial" w:hAnsi="Arial" w:cs="Arial"/>
          <w:b/>
          <w:sz w:val="20"/>
          <w:szCs w:val="20"/>
        </w:rPr>
        <w:t xml:space="preserve">Supporto a Iniziative di Networking </w:t>
      </w:r>
      <w:r w:rsidR="00B53A72">
        <w:rPr>
          <w:rFonts w:ascii="Arial" w:hAnsi="Arial" w:cs="Arial"/>
          <w:b/>
          <w:sz w:val="20"/>
          <w:szCs w:val="20"/>
        </w:rPr>
        <w:t>– Anno 202</w:t>
      </w:r>
      <w:r w:rsidR="00685583">
        <w:rPr>
          <w:rFonts w:ascii="Arial" w:hAnsi="Arial" w:cs="Arial"/>
          <w:b/>
          <w:sz w:val="20"/>
          <w:szCs w:val="20"/>
        </w:rPr>
        <w:t>5</w:t>
      </w:r>
    </w:p>
    <w:p w14:paraId="01A4AD84" w14:textId="77777777" w:rsidR="00B53A72" w:rsidRPr="00BA273C" w:rsidRDefault="00B53A72" w:rsidP="00B53A72">
      <w:pP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25A1606C" w14:textId="77777777" w:rsidR="00B53A72" w:rsidRPr="00BA273C" w:rsidRDefault="00B53A72" w:rsidP="00B53A72">
      <w:pPr>
        <w:tabs>
          <w:tab w:val="center" w:pos="571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AFCD3F0" w14:textId="77777777" w:rsidR="00B53A72" w:rsidRPr="00BA273C" w:rsidRDefault="00B53A72" w:rsidP="00B53A72">
      <w:pPr>
        <w:ind w:left="360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75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4467"/>
      </w:tblGrid>
      <w:tr w:rsidR="00B53A72" w:rsidRPr="00BA273C" w14:paraId="4520BF7A" w14:textId="77777777" w:rsidTr="007252E7">
        <w:tc>
          <w:tcPr>
            <w:tcW w:w="3046" w:type="dxa"/>
            <w:vAlign w:val="center"/>
            <w:hideMark/>
          </w:tcPr>
          <w:p w14:paraId="105B7A8A" w14:textId="52682222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TITOLO </w:t>
            </w:r>
            <w:r w:rsidR="005A3902" w:rsidRPr="005A3902">
              <w:rPr>
                <w:rFonts w:ascii="Arial" w:hAnsi="Arial" w:cs="Arial"/>
                <w:sz w:val="20"/>
                <w:szCs w:val="20"/>
              </w:rPr>
              <w:t>DELL’ARTICOLO SCIENTIFICO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8C1EC" w14:textId="77777777" w:rsidR="00B53A72" w:rsidRPr="00BA273C" w:rsidRDefault="00B53A72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B440A4" w14:textId="77777777" w:rsidR="00B53A72" w:rsidRPr="00BA273C" w:rsidRDefault="00B53A72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E7461" w14:textId="77777777" w:rsidR="00B53A72" w:rsidRDefault="00B53A72" w:rsidP="00B53A72">
      <w:pPr>
        <w:rPr>
          <w:rFonts w:ascii="Arial" w:hAnsi="Arial" w:cs="Arial"/>
          <w:sz w:val="20"/>
          <w:szCs w:val="20"/>
        </w:rPr>
      </w:pPr>
    </w:p>
    <w:p w14:paraId="4B63419C" w14:textId="77777777" w:rsidR="00AE26A4" w:rsidRPr="00BA273C" w:rsidRDefault="00AE26A4" w:rsidP="00B53A72">
      <w:pPr>
        <w:rPr>
          <w:rFonts w:ascii="Arial" w:hAnsi="Arial" w:cs="Arial"/>
          <w:sz w:val="20"/>
          <w:szCs w:val="20"/>
        </w:rPr>
      </w:pPr>
    </w:p>
    <w:tbl>
      <w:tblPr>
        <w:tblW w:w="75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4467"/>
      </w:tblGrid>
      <w:tr w:rsidR="00C72569" w:rsidRPr="00BA273C" w14:paraId="4A6C5F9A" w14:textId="77777777" w:rsidTr="000B218E">
        <w:tc>
          <w:tcPr>
            <w:tcW w:w="3046" w:type="dxa"/>
            <w:vAlign w:val="center"/>
            <w:hideMark/>
          </w:tcPr>
          <w:p w14:paraId="22746BDD" w14:textId="75C594BA" w:rsidR="00C72569" w:rsidRPr="00BA273C" w:rsidRDefault="00AE26A4" w:rsidP="000B218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26A4">
              <w:rPr>
                <w:rFonts w:ascii="Arial" w:hAnsi="Arial" w:cs="Arial"/>
                <w:sz w:val="20"/>
                <w:szCs w:val="20"/>
              </w:rPr>
              <w:t>BREVE DESCRIZIONE (ABSTRACT) DELL’ARTICOLO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AEF6" w14:textId="77777777" w:rsidR="00C72569" w:rsidRPr="00BA273C" w:rsidRDefault="00C72569" w:rsidP="000B218E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CF6FD9E" w14:textId="77777777" w:rsidR="00C72569" w:rsidRPr="00BA273C" w:rsidRDefault="00C72569" w:rsidP="000B218E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3DE07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5AD99B84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69300326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PROPONENTE</w:t>
      </w:r>
    </w:p>
    <w:tbl>
      <w:tblPr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4395"/>
      </w:tblGrid>
      <w:tr w:rsidR="00B53A72" w:rsidRPr="00BA273C" w14:paraId="7B954964" w14:textId="77777777" w:rsidTr="00AE26A4">
        <w:trPr>
          <w:trHeight w:hRule="exact" w:val="68"/>
        </w:trPr>
        <w:tc>
          <w:tcPr>
            <w:tcW w:w="3118" w:type="dxa"/>
          </w:tcPr>
          <w:p w14:paraId="71F5ADBB" w14:textId="77777777" w:rsidR="00B53A72" w:rsidRPr="00BA273C" w:rsidRDefault="00B53A72" w:rsidP="007252E7">
            <w:pPr>
              <w:keepNext/>
              <w:snapToGrid w:val="0"/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916D278" w14:textId="77777777" w:rsidR="00B53A72" w:rsidRPr="00BA273C" w:rsidRDefault="00B53A72" w:rsidP="007252E7">
            <w:pPr>
              <w:keepNext/>
              <w:snapToGrid w:val="0"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025B4C15" w14:textId="77777777" w:rsidTr="00AE26A4">
        <w:tc>
          <w:tcPr>
            <w:tcW w:w="3118" w:type="dxa"/>
            <w:vAlign w:val="center"/>
            <w:hideMark/>
          </w:tcPr>
          <w:p w14:paraId="292D6EA6" w14:textId="77777777" w:rsidR="00B53A72" w:rsidRPr="00BA273C" w:rsidRDefault="00B53A72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COGNOME E NOME </w:t>
            </w:r>
          </w:p>
        </w:tc>
        <w:tc>
          <w:tcPr>
            <w:tcW w:w="4395" w:type="dxa"/>
            <w:vAlign w:val="center"/>
          </w:tcPr>
          <w:p w14:paraId="4EFAB0BE" w14:textId="77777777" w:rsidR="00B53A72" w:rsidRPr="00BA273C" w:rsidRDefault="00B53A72" w:rsidP="007252E7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3C03D1DA" w14:textId="77777777" w:rsidTr="00AE26A4">
        <w:trPr>
          <w:trHeight w:hRule="exact" w:val="113"/>
        </w:trPr>
        <w:tc>
          <w:tcPr>
            <w:tcW w:w="3118" w:type="dxa"/>
            <w:vAlign w:val="center"/>
          </w:tcPr>
          <w:p w14:paraId="03827A0E" w14:textId="77777777" w:rsidR="00B53A72" w:rsidRPr="00BA273C" w:rsidRDefault="00B53A72" w:rsidP="007252E7">
            <w:pPr>
              <w:keepNext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F9115F3" w14:textId="77777777" w:rsidR="00B53A72" w:rsidRPr="00BA273C" w:rsidRDefault="00B53A72" w:rsidP="007252E7">
            <w:pPr>
              <w:keepNext/>
              <w:snapToGrid w:val="0"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AA6" w:rsidRPr="00BA273C" w14:paraId="162D0A3E" w14:textId="77777777" w:rsidTr="00D8196E">
        <w:tc>
          <w:tcPr>
            <w:tcW w:w="3118" w:type="dxa"/>
            <w:vAlign w:val="center"/>
            <w:hideMark/>
          </w:tcPr>
          <w:p w14:paraId="1A0033CF" w14:textId="77777777" w:rsidR="00094AA6" w:rsidRPr="00BA273C" w:rsidRDefault="00094AA6" w:rsidP="00D8196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395" w:type="dxa"/>
            <w:vAlign w:val="center"/>
          </w:tcPr>
          <w:p w14:paraId="14D04D2A" w14:textId="77777777" w:rsidR="00094AA6" w:rsidRPr="00BA273C" w:rsidRDefault="00094AA6" w:rsidP="00D8196E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AA6" w:rsidRPr="00BA273C" w14:paraId="44227CD3" w14:textId="77777777" w:rsidTr="00DB1EEE">
        <w:trPr>
          <w:trHeight w:hRule="exact" w:val="113"/>
        </w:trPr>
        <w:tc>
          <w:tcPr>
            <w:tcW w:w="3118" w:type="dxa"/>
            <w:vAlign w:val="center"/>
          </w:tcPr>
          <w:p w14:paraId="72FFD994" w14:textId="77777777" w:rsidR="00094AA6" w:rsidRPr="00BA273C" w:rsidRDefault="00094AA6" w:rsidP="00DB1EEE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  <w:hideMark/>
          </w:tcPr>
          <w:p w14:paraId="5C4AFEEC" w14:textId="77777777" w:rsidR="00094AA6" w:rsidRPr="00BA273C" w:rsidRDefault="00094AA6" w:rsidP="00DB1EEE">
            <w:pPr>
              <w:keepNext/>
              <w:spacing w:line="1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6A4" w:rsidRPr="00BA273C" w14:paraId="1CE37087" w14:textId="77777777" w:rsidTr="00AE26A4">
        <w:trPr>
          <w:trHeight w:val="378"/>
        </w:trPr>
        <w:tc>
          <w:tcPr>
            <w:tcW w:w="3118" w:type="dxa"/>
            <w:vAlign w:val="center"/>
          </w:tcPr>
          <w:p w14:paraId="42C24F57" w14:textId="40DE3507" w:rsidR="00AE26A4" w:rsidRPr="00BA273C" w:rsidRDefault="00AE26A4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4395" w:type="dxa"/>
            <w:vAlign w:val="center"/>
          </w:tcPr>
          <w:p w14:paraId="336AA25C" w14:textId="77777777" w:rsidR="00AE26A4" w:rsidRPr="00BA273C" w:rsidRDefault="00AE26A4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94AA6" w:rsidRPr="00BA273C" w14:paraId="319A57C6" w14:textId="77777777" w:rsidTr="00557868">
        <w:trPr>
          <w:trHeight w:hRule="exact" w:val="113"/>
        </w:trPr>
        <w:tc>
          <w:tcPr>
            <w:tcW w:w="3118" w:type="dxa"/>
            <w:vAlign w:val="center"/>
          </w:tcPr>
          <w:p w14:paraId="6F1F3500" w14:textId="77777777" w:rsidR="00094AA6" w:rsidRPr="00BA273C" w:rsidRDefault="00094AA6" w:rsidP="00557868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1B414254" w14:textId="77777777" w:rsidR="00094AA6" w:rsidRPr="00BA273C" w:rsidRDefault="00094AA6" w:rsidP="00557868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6A4" w:rsidRPr="00BA273C" w14:paraId="46F2BF37" w14:textId="77777777" w:rsidTr="00AE26A4">
        <w:trPr>
          <w:trHeight w:val="84"/>
        </w:trPr>
        <w:tc>
          <w:tcPr>
            <w:tcW w:w="3118" w:type="dxa"/>
            <w:vAlign w:val="center"/>
          </w:tcPr>
          <w:p w14:paraId="4A929E6A" w14:textId="77777777" w:rsidR="00AE26A4" w:rsidRDefault="006875A2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STRUTTURA DI AFFERENZA</w:t>
            </w:r>
          </w:p>
          <w:p w14:paraId="6FBE60C9" w14:textId="2A1938B4" w:rsidR="00A92430" w:rsidRPr="00BA273C" w:rsidRDefault="00A92430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92430">
              <w:rPr>
                <w:rFonts w:ascii="Arial" w:hAnsi="Arial" w:cs="Arial"/>
                <w:sz w:val="20"/>
                <w:szCs w:val="20"/>
              </w:rPr>
              <w:t>del professore/ricercatore presso cui si chiede la missione o che si invita in Dipartimento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5" w:type="dxa"/>
            <w:vAlign w:val="center"/>
          </w:tcPr>
          <w:p w14:paraId="7593ECDD" w14:textId="77777777" w:rsidR="00AE26A4" w:rsidRPr="00BA273C" w:rsidRDefault="00AE26A4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75A2" w:rsidRPr="00BA273C" w14:paraId="52DF7EEB" w14:textId="77777777" w:rsidTr="000B218E">
        <w:trPr>
          <w:trHeight w:hRule="exact" w:val="113"/>
        </w:trPr>
        <w:tc>
          <w:tcPr>
            <w:tcW w:w="3118" w:type="dxa"/>
            <w:vAlign w:val="center"/>
          </w:tcPr>
          <w:p w14:paraId="54EBFB7D" w14:textId="77777777" w:rsidR="006875A2" w:rsidRPr="00BA273C" w:rsidRDefault="006875A2" w:rsidP="000B218E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7C1BD5A1" w14:textId="77777777" w:rsidR="006875A2" w:rsidRPr="00BA273C" w:rsidRDefault="006875A2" w:rsidP="000B218E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3A72" w:rsidRPr="00BA273C" w14:paraId="0399AF58" w14:textId="77777777" w:rsidTr="00AE26A4">
        <w:trPr>
          <w:trHeight w:val="378"/>
        </w:trPr>
        <w:tc>
          <w:tcPr>
            <w:tcW w:w="3118" w:type="dxa"/>
            <w:vAlign w:val="center"/>
            <w:hideMark/>
          </w:tcPr>
          <w:p w14:paraId="799666CB" w14:textId="18580A0A" w:rsidR="00B53A72" w:rsidRPr="00BA273C" w:rsidRDefault="00610DC3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0DC3">
              <w:rPr>
                <w:rFonts w:ascii="Arial" w:hAnsi="Arial" w:cs="Arial"/>
                <w:sz w:val="20"/>
                <w:szCs w:val="20"/>
              </w:rPr>
              <w:t>DATA PREVISTA DELLA MISSIONE</w:t>
            </w:r>
          </w:p>
        </w:tc>
        <w:tc>
          <w:tcPr>
            <w:tcW w:w="4395" w:type="dxa"/>
            <w:vAlign w:val="center"/>
          </w:tcPr>
          <w:p w14:paraId="19F26858" w14:textId="77777777" w:rsidR="00B53A72" w:rsidRPr="00BA273C" w:rsidRDefault="00B53A72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875A2" w:rsidRPr="00BA273C" w14:paraId="78078E53" w14:textId="77777777" w:rsidTr="000B218E">
        <w:trPr>
          <w:trHeight w:hRule="exact" w:val="113"/>
        </w:trPr>
        <w:tc>
          <w:tcPr>
            <w:tcW w:w="3118" w:type="dxa"/>
            <w:vAlign w:val="center"/>
          </w:tcPr>
          <w:p w14:paraId="751E2671" w14:textId="77777777" w:rsidR="006875A2" w:rsidRPr="00BA273C" w:rsidRDefault="006875A2" w:rsidP="000B218E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20B5C306" w14:textId="77777777" w:rsidR="006875A2" w:rsidRPr="00BA273C" w:rsidRDefault="006875A2" w:rsidP="000B218E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6466521" w14:textId="77777777" w:rsidR="00A92430" w:rsidRPr="00BA273C" w:rsidRDefault="00A92430" w:rsidP="00B53A72">
      <w:pPr>
        <w:rPr>
          <w:rFonts w:ascii="Arial" w:hAnsi="Arial" w:cs="Arial"/>
          <w:sz w:val="20"/>
          <w:szCs w:val="20"/>
        </w:rPr>
      </w:pPr>
    </w:p>
    <w:tbl>
      <w:tblPr>
        <w:tblW w:w="7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5"/>
      </w:tblGrid>
      <w:tr w:rsidR="00E56E0A" w:rsidRPr="00BA273C" w14:paraId="6F31D18B" w14:textId="77777777" w:rsidTr="0023557E">
        <w:tc>
          <w:tcPr>
            <w:tcW w:w="4820" w:type="dxa"/>
            <w:vAlign w:val="center"/>
            <w:hideMark/>
          </w:tcPr>
          <w:p w14:paraId="68236B7E" w14:textId="77777777" w:rsidR="00E56E0A" w:rsidRPr="00BA273C" w:rsidRDefault="00E56E0A" w:rsidP="0023557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FINANZIAMENTO </w:t>
            </w:r>
            <w:r w:rsidRPr="0039224E">
              <w:rPr>
                <w:rFonts w:ascii="Arial" w:hAnsi="Arial" w:cs="Arial"/>
                <w:sz w:val="20"/>
                <w:szCs w:val="20"/>
              </w:rPr>
              <w:t xml:space="preserve">RICHIESTO </w:t>
            </w:r>
            <w:r w:rsidRPr="00F756E7">
              <w:rPr>
                <w:rFonts w:ascii="Arial" w:hAnsi="Arial" w:cs="Arial"/>
                <w:sz w:val="20"/>
                <w:szCs w:val="20"/>
              </w:rPr>
              <w:t>(max 1.500,00 €)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FBBBB" w14:textId="77777777" w:rsidR="00E56E0A" w:rsidRPr="00BA273C" w:rsidRDefault="00E56E0A" w:rsidP="0023557E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25147" w14:textId="3996D130" w:rsidR="00B53A72" w:rsidRDefault="00B53A72" w:rsidP="00B53A72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7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5"/>
      </w:tblGrid>
      <w:tr w:rsidR="000814F9" w:rsidRPr="00BA273C" w14:paraId="651C8A3B" w14:textId="77777777" w:rsidTr="00887A28">
        <w:tc>
          <w:tcPr>
            <w:tcW w:w="4820" w:type="dxa"/>
            <w:vAlign w:val="center"/>
            <w:hideMark/>
          </w:tcPr>
          <w:p w14:paraId="17E1C14A" w14:textId="08A50861" w:rsidR="000814F9" w:rsidRPr="00BA273C" w:rsidRDefault="000814F9" w:rsidP="00887A2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EVENTUALE ALTRO FONDO PER UN CO-FINANZIAMENTO</w:t>
            </w:r>
            <w:r w:rsidRPr="003922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0E4F6" w14:textId="77777777" w:rsidR="000814F9" w:rsidRPr="00BA273C" w:rsidRDefault="000814F9" w:rsidP="00887A28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E3E278" w14:textId="77777777" w:rsidR="000814F9" w:rsidRPr="00BA273C" w:rsidRDefault="000814F9" w:rsidP="00B53A72">
      <w:pPr>
        <w:spacing w:after="120"/>
        <w:rPr>
          <w:rFonts w:ascii="Arial" w:hAnsi="Arial" w:cs="Arial"/>
          <w:sz w:val="20"/>
          <w:szCs w:val="20"/>
        </w:rPr>
      </w:pPr>
    </w:p>
    <w:p w14:paraId="6D14CCA9" w14:textId="10373B01" w:rsidR="00B53A72" w:rsidRPr="00BA273C" w:rsidRDefault="00E56E0A" w:rsidP="00B53A72">
      <w:pPr>
        <w:spacing w:after="120"/>
        <w:rPr>
          <w:rFonts w:ascii="Arial" w:hAnsi="Arial" w:cs="Arial"/>
          <w:sz w:val="20"/>
          <w:szCs w:val="20"/>
        </w:rPr>
      </w:pPr>
      <w:r w:rsidRPr="00E56E0A">
        <w:rPr>
          <w:rFonts w:ascii="Arial" w:hAnsi="Arial" w:cs="Arial"/>
          <w:sz w:val="20"/>
          <w:szCs w:val="20"/>
        </w:rPr>
        <w:t>DESCRIZIONE DELLE SPESE PREVISTE</w:t>
      </w:r>
    </w:p>
    <w:p w14:paraId="5752EBF4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332CF67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F4B5B23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8F43AD0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C810306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9D63C83" w14:textId="77777777" w:rsidR="00E56E0A" w:rsidRDefault="00E56E0A" w:rsidP="00B53A72">
      <w:pPr>
        <w:spacing w:before="240"/>
        <w:rPr>
          <w:rFonts w:ascii="Arial" w:hAnsi="Arial" w:cs="Arial"/>
          <w:sz w:val="20"/>
          <w:szCs w:val="20"/>
        </w:rPr>
      </w:pPr>
    </w:p>
    <w:p w14:paraId="37474DDA" w14:textId="019B9CAD" w:rsidR="00B53A72" w:rsidRPr="00BA273C" w:rsidRDefault="00B53A72" w:rsidP="00B53A72">
      <w:pPr>
        <w:spacing w:before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lastRenderedPageBreak/>
        <w:t>Il sottoscritto, proponente del</w:t>
      </w:r>
      <w:r w:rsidR="00610DC3">
        <w:rPr>
          <w:rFonts w:ascii="Arial" w:hAnsi="Arial" w:cs="Arial"/>
          <w:sz w:val="20"/>
          <w:szCs w:val="20"/>
        </w:rPr>
        <w:t>la richiesta</w:t>
      </w:r>
      <w:r w:rsidRPr="00BA273C">
        <w:rPr>
          <w:rFonts w:ascii="Arial" w:hAnsi="Arial" w:cs="Arial"/>
          <w:sz w:val="20"/>
          <w:szCs w:val="20"/>
        </w:rPr>
        <w:t>, dichiara:</w:t>
      </w:r>
    </w:p>
    <w:p w14:paraId="4582859A" w14:textId="29DA4282" w:rsidR="00B53A72" w:rsidRDefault="00DC1407" w:rsidP="00B53A72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5421C0" w:rsidRPr="005421C0">
        <w:rPr>
          <w:rFonts w:ascii="Arial" w:hAnsi="Arial" w:cs="Arial"/>
          <w:sz w:val="20"/>
          <w:szCs w:val="20"/>
        </w:rPr>
        <w:t>non disporre di fondi di ricerca per un importo superiore a 5.000</w:t>
      </w:r>
      <w:r w:rsidR="00254302">
        <w:rPr>
          <w:rFonts w:ascii="Arial" w:hAnsi="Arial" w:cs="Arial"/>
          <w:sz w:val="20"/>
          <w:szCs w:val="20"/>
        </w:rPr>
        <w:t>,00</w:t>
      </w:r>
      <w:r w:rsidR="005421C0" w:rsidRPr="005421C0">
        <w:rPr>
          <w:rFonts w:ascii="Arial" w:hAnsi="Arial" w:cs="Arial"/>
          <w:sz w:val="20"/>
          <w:szCs w:val="20"/>
        </w:rPr>
        <w:t xml:space="preserve"> €</w:t>
      </w:r>
      <w:r w:rsidR="00B53A72" w:rsidRPr="00BA273C">
        <w:rPr>
          <w:rFonts w:ascii="Arial" w:hAnsi="Arial" w:cs="Arial"/>
          <w:sz w:val="20"/>
          <w:szCs w:val="20"/>
        </w:rPr>
        <w:t>;</w:t>
      </w:r>
    </w:p>
    <w:p w14:paraId="32538594" w14:textId="2089D96A" w:rsidR="00E56E0A" w:rsidRDefault="00E56E0A" w:rsidP="00B53A72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Pr="005421C0">
        <w:rPr>
          <w:rFonts w:ascii="Arial" w:hAnsi="Arial" w:cs="Arial"/>
          <w:sz w:val="20"/>
          <w:szCs w:val="20"/>
        </w:rPr>
        <w:t>non</w:t>
      </w:r>
      <w:r w:rsidR="00E8798B">
        <w:rPr>
          <w:rFonts w:ascii="Arial" w:hAnsi="Arial" w:cs="Arial"/>
          <w:sz w:val="20"/>
          <w:szCs w:val="20"/>
        </w:rPr>
        <w:t xml:space="preserve"> avere </w:t>
      </w:r>
      <w:r w:rsidR="00E8798B" w:rsidRPr="00E8798B">
        <w:rPr>
          <w:rFonts w:ascii="Arial" w:hAnsi="Arial" w:cs="Arial"/>
          <w:sz w:val="20"/>
          <w:szCs w:val="20"/>
        </w:rPr>
        <w:t>in corso altre richieste di accesso allo stesso fondo</w:t>
      </w:r>
      <w:r w:rsidR="00E8798B">
        <w:rPr>
          <w:rFonts w:ascii="Arial" w:hAnsi="Arial" w:cs="Arial"/>
          <w:sz w:val="20"/>
          <w:szCs w:val="20"/>
        </w:rPr>
        <w:t>;</w:t>
      </w:r>
    </w:p>
    <w:p w14:paraId="66401BA0" w14:textId="272A4028" w:rsidR="00A038DF" w:rsidRDefault="00A038DF" w:rsidP="00B53A72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Pr="005421C0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avere </w:t>
      </w:r>
      <w:r w:rsidR="00B4096A" w:rsidRPr="00B4096A">
        <w:rPr>
          <w:rFonts w:ascii="Arial" w:hAnsi="Arial" w:cs="Arial"/>
          <w:sz w:val="20"/>
          <w:szCs w:val="20"/>
        </w:rPr>
        <w:t xml:space="preserve">beneficiato della stessa misura nell’anno precedente e non </w:t>
      </w:r>
      <w:r w:rsidR="00151B62">
        <w:rPr>
          <w:rFonts w:ascii="Arial" w:hAnsi="Arial" w:cs="Arial"/>
          <w:sz w:val="20"/>
          <w:szCs w:val="20"/>
        </w:rPr>
        <w:t xml:space="preserve">avere </w:t>
      </w:r>
      <w:r w:rsidR="00B4096A" w:rsidRPr="00B4096A">
        <w:rPr>
          <w:rFonts w:ascii="Arial" w:hAnsi="Arial" w:cs="Arial"/>
          <w:sz w:val="20"/>
          <w:szCs w:val="20"/>
        </w:rPr>
        <w:t>speso almeno l’80% del budget messo a disposizione</w:t>
      </w:r>
      <w:r w:rsidR="00B4096A">
        <w:rPr>
          <w:rFonts w:ascii="Arial" w:hAnsi="Arial" w:cs="Arial"/>
          <w:sz w:val="20"/>
          <w:szCs w:val="20"/>
        </w:rPr>
        <w:t>;</w:t>
      </w:r>
    </w:p>
    <w:p w14:paraId="330711D8" w14:textId="2993CC02" w:rsidR="00CA05C4" w:rsidRDefault="00CA05C4" w:rsidP="00B53A72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CA05C4">
        <w:rPr>
          <w:rFonts w:ascii="Arial" w:hAnsi="Arial" w:cs="Arial"/>
          <w:sz w:val="20"/>
          <w:szCs w:val="20"/>
        </w:rPr>
        <w:t>he l’articolo finalizzato a seguito della missione sarà sottomesso ad una rivista scientifica di quartile Q1 per i settori bibliometrici o di Fascia A per i settori non bibliometrici</w:t>
      </w:r>
    </w:p>
    <w:p w14:paraId="36EA5BB5" w14:textId="77777777" w:rsidR="00572D9C" w:rsidRDefault="00572D9C" w:rsidP="00B53A72">
      <w:pPr>
        <w:spacing w:before="240" w:after="240"/>
        <w:rPr>
          <w:rFonts w:ascii="Arial" w:hAnsi="Arial" w:cs="Arial"/>
          <w:sz w:val="20"/>
          <w:szCs w:val="20"/>
        </w:rPr>
      </w:pPr>
    </w:p>
    <w:p w14:paraId="77D4EDE5" w14:textId="598AA50A" w:rsidR="00B53A72" w:rsidRPr="00BA273C" w:rsidRDefault="00B53A72" w:rsidP="00B53A72">
      <w:pPr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Luogo e data   _____________________</w:t>
      </w:r>
    </w:p>
    <w:p w14:paraId="3EB75E41" w14:textId="77777777" w:rsidR="00B53A72" w:rsidRPr="00BA273C" w:rsidRDefault="00B53A72" w:rsidP="00B53A72">
      <w:pPr>
        <w:tabs>
          <w:tab w:val="center" w:pos="6096"/>
        </w:tabs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ab/>
        <w:t>Firma</w:t>
      </w:r>
    </w:p>
    <w:p w14:paraId="1BA7CB64" w14:textId="77777777" w:rsidR="00B53A72" w:rsidRPr="00BA273C" w:rsidRDefault="00B53A72" w:rsidP="00B53A72">
      <w:pPr>
        <w:tabs>
          <w:tab w:val="center" w:pos="6804"/>
        </w:tabs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ab/>
        <w:t>____________________________</w:t>
      </w:r>
    </w:p>
    <w:p w14:paraId="0F3284C3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201BE09E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6884D494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ind w:firstLine="720"/>
        <w:rPr>
          <w:rFonts w:ascii="Arial" w:hAnsi="Arial" w:cs="Arial"/>
          <w:sz w:val="20"/>
          <w:szCs w:val="20"/>
          <w:lang w:val="en-US"/>
        </w:rPr>
      </w:pPr>
    </w:p>
    <w:sectPr w:rsidR="00B53A72" w:rsidRPr="00BA273C" w:rsidSect="00654B62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9850" w14:textId="77777777" w:rsidR="00B921D1" w:rsidRDefault="00B921D1">
      <w:r>
        <w:separator/>
      </w:r>
    </w:p>
  </w:endnote>
  <w:endnote w:type="continuationSeparator" w:id="0">
    <w:p w14:paraId="1037CD0A" w14:textId="77777777" w:rsidR="00B921D1" w:rsidRDefault="00B9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55D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D291" w14:textId="7C85C6A4" w:rsidR="00E27FE8" w:rsidRPr="00931113" w:rsidRDefault="008D6853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rPr>
        <w:rFonts w:ascii="Montserrat Medium" w:eastAsia="Times New Roman" w:hAnsi="Montserrat Medium"/>
        <w:noProof/>
        <w:color w:val="333333"/>
        <w:sz w:val="14"/>
        <w:szCs w:val="14"/>
      </w:rPr>
      <w:drawing>
        <wp:inline distT="0" distB="0" distL="0" distR="0" wp14:anchorId="332279EA" wp14:editId="2555F300">
          <wp:extent cx="4819650" cy="50228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0C16" w14:textId="77777777" w:rsidR="00B921D1" w:rsidRDefault="00B921D1">
      <w:r>
        <w:separator/>
      </w:r>
    </w:p>
  </w:footnote>
  <w:footnote w:type="continuationSeparator" w:id="0">
    <w:p w14:paraId="4BA3C4A8" w14:textId="77777777" w:rsidR="00B921D1" w:rsidRDefault="00B9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CB2BBEA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548B" w14:textId="37F72BF4" w:rsidR="00654B62" w:rsidRPr="00931113" w:rsidRDefault="003023E8" w:rsidP="00931113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>
      <w:rPr>
        <w:rFonts w:ascii="Montserrat Medium" w:hAnsi="Montserrat Medium"/>
        <w:noProof/>
        <w:color w:val="074B87"/>
        <w:kern w:val="24"/>
        <w:sz w:val="18"/>
        <w:szCs w:val="18"/>
      </w:rPr>
      <w:drawing>
        <wp:inline distT="0" distB="0" distL="0" distR="0" wp14:anchorId="1056F4BC" wp14:editId="15A3621A">
          <wp:extent cx="6376670" cy="895985"/>
          <wp:effectExtent l="0" t="0" r="5080" b="0"/>
          <wp:docPr id="5769392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ACB"/>
    <w:multiLevelType w:val="hybridMultilevel"/>
    <w:tmpl w:val="E1CCF124"/>
    <w:lvl w:ilvl="0" w:tplc="46ACBD9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5388"/>
    <w:multiLevelType w:val="hybridMultilevel"/>
    <w:tmpl w:val="E52C5856"/>
    <w:lvl w:ilvl="0" w:tplc="46ACBD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8ED78A7"/>
    <w:multiLevelType w:val="hybridMultilevel"/>
    <w:tmpl w:val="CC1A7730"/>
    <w:lvl w:ilvl="0" w:tplc="3B104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A4E5D"/>
    <w:multiLevelType w:val="hybridMultilevel"/>
    <w:tmpl w:val="098C9FEA"/>
    <w:lvl w:ilvl="0" w:tplc="46ACBD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0530A2B"/>
    <w:multiLevelType w:val="hybridMultilevel"/>
    <w:tmpl w:val="095EAB0C"/>
    <w:lvl w:ilvl="0" w:tplc="2E643C6A">
      <w:numFmt w:val="bullet"/>
      <w:lvlText w:val="-"/>
      <w:lvlJc w:val="left"/>
      <w:pPr>
        <w:ind w:left="785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 w15:restartNumberingAfterBreak="0">
    <w:nsid w:val="79126916"/>
    <w:multiLevelType w:val="hybridMultilevel"/>
    <w:tmpl w:val="74D48624"/>
    <w:lvl w:ilvl="0" w:tplc="96442272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0A437C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79B6B912">
      <w:numFmt w:val="bullet"/>
      <w:lvlText w:val="•"/>
      <w:lvlJc w:val="left"/>
      <w:pPr>
        <w:ind w:left="2435" w:hanging="284"/>
      </w:pPr>
      <w:rPr>
        <w:rFonts w:hint="default"/>
        <w:lang w:val="it-IT" w:eastAsia="en-US" w:bidi="ar-SA"/>
      </w:rPr>
    </w:lvl>
    <w:lvl w:ilvl="3" w:tplc="80ACDEDC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5552B038">
      <w:numFmt w:val="bullet"/>
      <w:lvlText w:val="•"/>
      <w:lvlJc w:val="left"/>
      <w:pPr>
        <w:ind w:left="4450" w:hanging="284"/>
      </w:pPr>
      <w:rPr>
        <w:rFonts w:hint="default"/>
        <w:lang w:val="it-IT" w:eastAsia="en-US" w:bidi="ar-SA"/>
      </w:rPr>
    </w:lvl>
    <w:lvl w:ilvl="5" w:tplc="F278A332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2990D986">
      <w:numFmt w:val="bullet"/>
      <w:lvlText w:val="•"/>
      <w:lvlJc w:val="left"/>
      <w:pPr>
        <w:ind w:left="6465" w:hanging="284"/>
      </w:pPr>
      <w:rPr>
        <w:rFonts w:hint="default"/>
        <w:lang w:val="it-IT" w:eastAsia="en-US" w:bidi="ar-SA"/>
      </w:rPr>
    </w:lvl>
    <w:lvl w:ilvl="7" w:tplc="728CD55A">
      <w:numFmt w:val="bullet"/>
      <w:lvlText w:val="•"/>
      <w:lvlJc w:val="left"/>
      <w:pPr>
        <w:ind w:left="7472" w:hanging="284"/>
      </w:pPr>
      <w:rPr>
        <w:rFonts w:hint="default"/>
        <w:lang w:val="it-IT" w:eastAsia="en-US" w:bidi="ar-SA"/>
      </w:rPr>
    </w:lvl>
    <w:lvl w:ilvl="8" w:tplc="7BC23F52">
      <w:numFmt w:val="bullet"/>
      <w:lvlText w:val="•"/>
      <w:lvlJc w:val="left"/>
      <w:pPr>
        <w:ind w:left="8480" w:hanging="284"/>
      </w:pPr>
      <w:rPr>
        <w:rFonts w:hint="default"/>
        <w:lang w:val="it-IT" w:eastAsia="en-US" w:bidi="ar-SA"/>
      </w:rPr>
    </w:lvl>
  </w:abstractNum>
  <w:num w:numId="1" w16cid:durableId="1166432798">
    <w:abstractNumId w:val="6"/>
  </w:num>
  <w:num w:numId="2" w16cid:durableId="659847297">
    <w:abstractNumId w:val="1"/>
  </w:num>
  <w:num w:numId="3" w16cid:durableId="952131196">
    <w:abstractNumId w:val="0"/>
  </w:num>
  <w:num w:numId="4" w16cid:durableId="103119552">
    <w:abstractNumId w:val="5"/>
  </w:num>
  <w:num w:numId="5" w16cid:durableId="2108961393">
    <w:abstractNumId w:val="4"/>
  </w:num>
  <w:num w:numId="6" w16cid:durableId="1120339497">
    <w:abstractNumId w:val="2"/>
  </w:num>
  <w:num w:numId="7" w16cid:durableId="2069570647">
    <w:abstractNumId w:val="3"/>
  </w:num>
  <w:num w:numId="8" w16cid:durableId="1680810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53"/>
    <w:rsid w:val="000115D7"/>
    <w:rsid w:val="00011FBD"/>
    <w:rsid w:val="00030DA7"/>
    <w:rsid w:val="00042302"/>
    <w:rsid w:val="000476C8"/>
    <w:rsid w:val="000501BC"/>
    <w:rsid w:val="00054895"/>
    <w:rsid w:val="000667E6"/>
    <w:rsid w:val="000814F9"/>
    <w:rsid w:val="00094AA6"/>
    <w:rsid w:val="000A7AD0"/>
    <w:rsid w:val="000C1BC6"/>
    <w:rsid w:val="000C26AB"/>
    <w:rsid w:val="000C7301"/>
    <w:rsid w:val="000E0B77"/>
    <w:rsid w:val="000E163F"/>
    <w:rsid w:val="001029C9"/>
    <w:rsid w:val="0014414E"/>
    <w:rsid w:val="00151B62"/>
    <w:rsid w:val="0017178C"/>
    <w:rsid w:val="00173231"/>
    <w:rsid w:val="001943AA"/>
    <w:rsid w:val="001A2D87"/>
    <w:rsid w:val="001A5518"/>
    <w:rsid w:val="001B28A0"/>
    <w:rsid w:val="001D1164"/>
    <w:rsid w:val="001D48A0"/>
    <w:rsid w:val="002055EC"/>
    <w:rsid w:val="00205B19"/>
    <w:rsid w:val="00206E17"/>
    <w:rsid w:val="00227EA6"/>
    <w:rsid w:val="00247743"/>
    <w:rsid w:val="00254302"/>
    <w:rsid w:val="00263830"/>
    <w:rsid w:val="00271825"/>
    <w:rsid w:val="00281501"/>
    <w:rsid w:val="002B5DE9"/>
    <w:rsid w:val="002D1381"/>
    <w:rsid w:val="002D21BD"/>
    <w:rsid w:val="002D4A52"/>
    <w:rsid w:val="002D561F"/>
    <w:rsid w:val="002D5FDA"/>
    <w:rsid w:val="002D698C"/>
    <w:rsid w:val="002E0278"/>
    <w:rsid w:val="002E33DC"/>
    <w:rsid w:val="002F527E"/>
    <w:rsid w:val="002F5A9E"/>
    <w:rsid w:val="003023E8"/>
    <w:rsid w:val="00303819"/>
    <w:rsid w:val="00303A39"/>
    <w:rsid w:val="00310A5C"/>
    <w:rsid w:val="00323EB0"/>
    <w:rsid w:val="00333AB8"/>
    <w:rsid w:val="003345BB"/>
    <w:rsid w:val="00336CFF"/>
    <w:rsid w:val="003375CC"/>
    <w:rsid w:val="00341AD0"/>
    <w:rsid w:val="00357E05"/>
    <w:rsid w:val="00370DB6"/>
    <w:rsid w:val="003710B4"/>
    <w:rsid w:val="00384B75"/>
    <w:rsid w:val="003858C5"/>
    <w:rsid w:val="00385CC6"/>
    <w:rsid w:val="0039001C"/>
    <w:rsid w:val="0039224E"/>
    <w:rsid w:val="003978F4"/>
    <w:rsid w:val="003A6603"/>
    <w:rsid w:val="003A7F22"/>
    <w:rsid w:val="003B22D9"/>
    <w:rsid w:val="003C7A45"/>
    <w:rsid w:val="003D18DD"/>
    <w:rsid w:val="003E1AC2"/>
    <w:rsid w:val="003E51BC"/>
    <w:rsid w:val="00403A99"/>
    <w:rsid w:val="004336E4"/>
    <w:rsid w:val="00435B1C"/>
    <w:rsid w:val="00440904"/>
    <w:rsid w:val="00444F9C"/>
    <w:rsid w:val="0045442C"/>
    <w:rsid w:val="00455F24"/>
    <w:rsid w:val="004851C6"/>
    <w:rsid w:val="00487930"/>
    <w:rsid w:val="00487947"/>
    <w:rsid w:val="004A4D02"/>
    <w:rsid w:val="004B0A8A"/>
    <w:rsid w:val="004B4894"/>
    <w:rsid w:val="004F31C7"/>
    <w:rsid w:val="00500A1C"/>
    <w:rsid w:val="00501876"/>
    <w:rsid w:val="005036F4"/>
    <w:rsid w:val="005149CD"/>
    <w:rsid w:val="00537CA7"/>
    <w:rsid w:val="005421C0"/>
    <w:rsid w:val="00544FFF"/>
    <w:rsid w:val="00557218"/>
    <w:rsid w:val="00572D9C"/>
    <w:rsid w:val="00585050"/>
    <w:rsid w:val="005A3902"/>
    <w:rsid w:val="005A5DAA"/>
    <w:rsid w:val="005C520B"/>
    <w:rsid w:val="005F0781"/>
    <w:rsid w:val="005F69C0"/>
    <w:rsid w:val="005F7288"/>
    <w:rsid w:val="00610DC3"/>
    <w:rsid w:val="00623886"/>
    <w:rsid w:val="00625E1B"/>
    <w:rsid w:val="00646E5F"/>
    <w:rsid w:val="00654B62"/>
    <w:rsid w:val="00655DCB"/>
    <w:rsid w:val="00656093"/>
    <w:rsid w:val="006567C7"/>
    <w:rsid w:val="0065707B"/>
    <w:rsid w:val="00660342"/>
    <w:rsid w:val="00662323"/>
    <w:rsid w:val="00662460"/>
    <w:rsid w:val="0067720F"/>
    <w:rsid w:val="00683897"/>
    <w:rsid w:val="00685363"/>
    <w:rsid w:val="00685583"/>
    <w:rsid w:val="006875A2"/>
    <w:rsid w:val="00691A4A"/>
    <w:rsid w:val="006B2C38"/>
    <w:rsid w:val="006B7798"/>
    <w:rsid w:val="006D3708"/>
    <w:rsid w:val="006E20B9"/>
    <w:rsid w:val="006E5156"/>
    <w:rsid w:val="006F50DE"/>
    <w:rsid w:val="00713780"/>
    <w:rsid w:val="00722DE5"/>
    <w:rsid w:val="00722FCE"/>
    <w:rsid w:val="00726756"/>
    <w:rsid w:val="00730774"/>
    <w:rsid w:val="00731103"/>
    <w:rsid w:val="0073289A"/>
    <w:rsid w:val="00733A66"/>
    <w:rsid w:val="00771550"/>
    <w:rsid w:val="00790DFA"/>
    <w:rsid w:val="007915F2"/>
    <w:rsid w:val="007A0639"/>
    <w:rsid w:val="007C203F"/>
    <w:rsid w:val="007C3730"/>
    <w:rsid w:val="007C39EF"/>
    <w:rsid w:val="007C6F29"/>
    <w:rsid w:val="007C7803"/>
    <w:rsid w:val="007E0786"/>
    <w:rsid w:val="008019BB"/>
    <w:rsid w:val="00817B29"/>
    <w:rsid w:val="008209B9"/>
    <w:rsid w:val="0084045A"/>
    <w:rsid w:val="00842A03"/>
    <w:rsid w:val="008501A5"/>
    <w:rsid w:val="0085639E"/>
    <w:rsid w:val="00860E19"/>
    <w:rsid w:val="008631F9"/>
    <w:rsid w:val="00884B9E"/>
    <w:rsid w:val="008902F4"/>
    <w:rsid w:val="00892748"/>
    <w:rsid w:val="008B6E40"/>
    <w:rsid w:val="008D6853"/>
    <w:rsid w:val="008E0BF4"/>
    <w:rsid w:val="008E193C"/>
    <w:rsid w:val="008F0A03"/>
    <w:rsid w:val="008F44A1"/>
    <w:rsid w:val="00917824"/>
    <w:rsid w:val="009267B5"/>
    <w:rsid w:val="0093064A"/>
    <w:rsid w:val="00931113"/>
    <w:rsid w:val="00935B56"/>
    <w:rsid w:val="00941FE3"/>
    <w:rsid w:val="009657E3"/>
    <w:rsid w:val="009728B7"/>
    <w:rsid w:val="0098331F"/>
    <w:rsid w:val="009903A4"/>
    <w:rsid w:val="00990C56"/>
    <w:rsid w:val="00995FEA"/>
    <w:rsid w:val="009A4B76"/>
    <w:rsid w:val="009B0154"/>
    <w:rsid w:val="009B0360"/>
    <w:rsid w:val="009B1C37"/>
    <w:rsid w:val="009B5D6F"/>
    <w:rsid w:val="009D6F4E"/>
    <w:rsid w:val="00A038DF"/>
    <w:rsid w:val="00A11AB8"/>
    <w:rsid w:val="00A3428D"/>
    <w:rsid w:val="00A4039D"/>
    <w:rsid w:val="00A419AB"/>
    <w:rsid w:val="00A6015A"/>
    <w:rsid w:val="00A92430"/>
    <w:rsid w:val="00AB14AD"/>
    <w:rsid w:val="00AB1938"/>
    <w:rsid w:val="00AB4AB9"/>
    <w:rsid w:val="00AB6700"/>
    <w:rsid w:val="00AC6EAF"/>
    <w:rsid w:val="00AD7965"/>
    <w:rsid w:val="00AE165F"/>
    <w:rsid w:val="00AE24FA"/>
    <w:rsid w:val="00AE26A4"/>
    <w:rsid w:val="00AE34AA"/>
    <w:rsid w:val="00AE534B"/>
    <w:rsid w:val="00B061D0"/>
    <w:rsid w:val="00B2117E"/>
    <w:rsid w:val="00B4096A"/>
    <w:rsid w:val="00B425AF"/>
    <w:rsid w:val="00B45068"/>
    <w:rsid w:val="00B46B78"/>
    <w:rsid w:val="00B4776B"/>
    <w:rsid w:val="00B53463"/>
    <w:rsid w:val="00B53A72"/>
    <w:rsid w:val="00B7379F"/>
    <w:rsid w:val="00B807A5"/>
    <w:rsid w:val="00B81E02"/>
    <w:rsid w:val="00B921D1"/>
    <w:rsid w:val="00B9524C"/>
    <w:rsid w:val="00B97EEB"/>
    <w:rsid w:val="00BE3125"/>
    <w:rsid w:val="00BE6AB5"/>
    <w:rsid w:val="00BF508F"/>
    <w:rsid w:val="00C067B0"/>
    <w:rsid w:val="00C159A2"/>
    <w:rsid w:val="00C273F6"/>
    <w:rsid w:val="00C51C21"/>
    <w:rsid w:val="00C566FA"/>
    <w:rsid w:val="00C679C7"/>
    <w:rsid w:val="00C71B3F"/>
    <w:rsid w:val="00C72569"/>
    <w:rsid w:val="00C72D12"/>
    <w:rsid w:val="00C75260"/>
    <w:rsid w:val="00C92F1F"/>
    <w:rsid w:val="00C92FE8"/>
    <w:rsid w:val="00C933C1"/>
    <w:rsid w:val="00CA05C4"/>
    <w:rsid w:val="00CB1EE1"/>
    <w:rsid w:val="00CB4EE4"/>
    <w:rsid w:val="00CD2B97"/>
    <w:rsid w:val="00CD68A5"/>
    <w:rsid w:val="00CF719E"/>
    <w:rsid w:val="00D05D5A"/>
    <w:rsid w:val="00D2225E"/>
    <w:rsid w:val="00D26309"/>
    <w:rsid w:val="00D2633E"/>
    <w:rsid w:val="00D36AFC"/>
    <w:rsid w:val="00D45F9A"/>
    <w:rsid w:val="00D5320F"/>
    <w:rsid w:val="00D76DC1"/>
    <w:rsid w:val="00D87FEE"/>
    <w:rsid w:val="00D9228B"/>
    <w:rsid w:val="00DC1407"/>
    <w:rsid w:val="00DC639A"/>
    <w:rsid w:val="00DC78CB"/>
    <w:rsid w:val="00DD0618"/>
    <w:rsid w:val="00DD2F8B"/>
    <w:rsid w:val="00DD323F"/>
    <w:rsid w:val="00DD3E64"/>
    <w:rsid w:val="00DE1BA8"/>
    <w:rsid w:val="00DE30AD"/>
    <w:rsid w:val="00DE3A98"/>
    <w:rsid w:val="00DF52E1"/>
    <w:rsid w:val="00E120F3"/>
    <w:rsid w:val="00E21334"/>
    <w:rsid w:val="00E2401F"/>
    <w:rsid w:val="00E279B2"/>
    <w:rsid w:val="00E27FE8"/>
    <w:rsid w:val="00E359FA"/>
    <w:rsid w:val="00E44116"/>
    <w:rsid w:val="00E47D46"/>
    <w:rsid w:val="00E5440E"/>
    <w:rsid w:val="00E56E0A"/>
    <w:rsid w:val="00E56E91"/>
    <w:rsid w:val="00E62A9E"/>
    <w:rsid w:val="00E701C0"/>
    <w:rsid w:val="00E73D50"/>
    <w:rsid w:val="00E834D6"/>
    <w:rsid w:val="00E8798B"/>
    <w:rsid w:val="00EB04D7"/>
    <w:rsid w:val="00EC414E"/>
    <w:rsid w:val="00EC531E"/>
    <w:rsid w:val="00EC7161"/>
    <w:rsid w:val="00ED2C9D"/>
    <w:rsid w:val="00ED3443"/>
    <w:rsid w:val="00ED74E3"/>
    <w:rsid w:val="00EE0F86"/>
    <w:rsid w:val="00EE290E"/>
    <w:rsid w:val="00EE6D14"/>
    <w:rsid w:val="00EF6F55"/>
    <w:rsid w:val="00F24417"/>
    <w:rsid w:val="00F32FFB"/>
    <w:rsid w:val="00F42BEA"/>
    <w:rsid w:val="00F43062"/>
    <w:rsid w:val="00F43641"/>
    <w:rsid w:val="00F70F80"/>
    <w:rsid w:val="00F74578"/>
    <w:rsid w:val="00F756E7"/>
    <w:rsid w:val="00F83C03"/>
    <w:rsid w:val="00F91E8F"/>
    <w:rsid w:val="00FA3BAA"/>
    <w:rsid w:val="00FA4A8A"/>
    <w:rsid w:val="00FC1AD1"/>
    <w:rsid w:val="00FC268A"/>
    <w:rsid w:val="00FC30D5"/>
    <w:rsid w:val="00FC5499"/>
    <w:rsid w:val="00FC5EDD"/>
    <w:rsid w:val="00FE67FC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Default">
    <w:name w:val="Default"/>
    <w:rsid w:val="00B53A7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d_firma xmlns="bb49efb6-1493-4b0c-be2d-dc8a95f42a12">PAdES</tipo_x002d_firma>
    <TaxCatchAll xmlns="99a24dd7-2f8a-4d6c-9f49-5acda8dd8cbe" xsi:nil="true"/>
    <firmaRAD xmlns="bb49efb6-1493-4b0c-be2d-dc8a95f42a12" xsi:nil="true"/>
    <Stato_x002d_Firma_x002d_DIR xmlns="bb49efb6-1493-4b0c-be2d-dc8a95f42a12" xsi:nil="true"/>
    <Stato_x002d_firma_x002d_RAD xmlns="bb49efb6-1493-4b0c-be2d-dc8a95f42a12" xsi:nil="true"/>
    <firmaDIR xmlns="bb49efb6-1493-4b0c-be2d-dc8a95f42a12" xsi:nil="true"/>
    <ID_x002d_original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25" ma:contentTypeDescription="Creare un nuovo documento." ma:contentTypeScope="" ma:versionID="ab5d8f60cf8c0674942b35e51af70f61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c1947406935197494f32376ec9d7dc67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firmaDIR" minOccurs="0"/>
                <xsd:element ref="ns2:Stato_x002d_Firma_x002d_DIR" minOccurs="0"/>
                <xsd:element ref="ns2:firmaRAD" minOccurs="0"/>
                <xsd:element ref="ns2:Stato_x002d_firma_x002d_RAD" minOccurs="0"/>
                <xsd:element ref="ns2:ID_x002d_original" minOccurs="0"/>
                <xsd:element ref="ns2:tipo_x002d_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maDIR" ma:index="23" nillable="true" ma:displayName="firmaDIR" ma:internalName="firmaDIR">
      <xsd:simpleType>
        <xsd:restriction base="dms:Text">
          <xsd:maxLength value="255"/>
        </xsd:restriction>
      </xsd:simpleType>
    </xsd:element>
    <xsd:element name="Stato_x002d_Firma_x002d_DIR" ma:index="24" nillable="true" ma:displayName="Stato-Firma-DIR" ma:internalName="Stato_x002d_Firma_x002d_DIR">
      <xsd:simpleType>
        <xsd:restriction base="dms:Text">
          <xsd:maxLength value="255"/>
        </xsd:restriction>
      </xsd:simpleType>
    </xsd:element>
    <xsd:element name="firmaRAD" ma:index="25" nillable="true" ma:displayName="firmaRAD" ma:internalName="firmaRAD">
      <xsd:simpleType>
        <xsd:restriction base="dms:Text">
          <xsd:maxLength value="255"/>
        </xsd:restriction>
      </xsd:simpleType>
    </xsd:element>
    <xsd:element name="Stato_x002d_firma_x002d_RAD" ma:index="26" nillable="true" ma:displayName="Stato-Firma-RAD" ma:internalName="Stato_x002d_firma_x002d_RAD">
      <xsd:simpleType>
        <xsd:restriction base="dms:Text">
          <xsd:maxLength value="255"/>
        </xsd:restriction>
      </xsd:simpleType>
    </xsd:element>
    <xsd:element name="ID_x002d_original" ma:index="27" nillable="true" ma:displayName="ID-original" ma:internalName="ID_x002d_original">
      <xsd:simpleType>
        <xsd:restriction base="dms:Text">
          <xsd:maxLength value="255"/>
        </xsd:restriction>
      </xsd:simpleType>
    </xsd:element>
    <xsd:element name="tipo_x002d_firma" ma:index="28" nillable="true" ma:displayName="tipo-firma" ma:default="PAdES" ma:format="Dropdown" ma:internalName="tipo_x002d_firma">
      <xsd:simpleType>
        <xsd:restriction base="dms:Choice">
          <xsd:enumeration value="PAdES"/>
          <xsd:enumeration value="CA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624dca6-2495-4ca8-ad2e-320491983841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26AA7-E066-4256-84A3-42A6A84B7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2DA3F-5C37-48D9-88F3-5FC6D41A73B3}">
  <ds:schemaRefs>
    <ds:schemaRef ds:uri="http://schemas.microsoft.com/office/2006/metadata/properties"/>
    <ds:schemaRef ds:uri="http://schemas.microsoft.com/office/infopath/2007/PartnerControls"/>
    <ds:schemaRef ds:uri="bb49efb6-1493-4b0c-be2d-dc8a95f42a12"/>
    <ds:schemaRef ds:uri="99a24dd7-2f8a-4d6c-9f49-5acda8dd8cbe"/>
  </ds:schemaRefs>
</ds:datastoreItem>
</file>

<file path=customXml/itemProps3.xml><?xml version="1.0" encoding="utf-8"?>
<ds:datastoreItem xmlns:ds="http://schemas.openxmlformats.org/officeDocument/2006/customXml" ds:itemID="{CC8268A7-C518-4518-B575-F4C365896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MARIA CANNILLA</cp:lastModifiedBy>
  <cp:revision>3</cp:revision>
  <cp:lastPrinted>2018-07-20T08:11:00Z</cp:lastPrinted>
  <dcterms:created xsi:type="dcterms:W3CDTF">2025-10-23T11:20:00Z</dcterms:created>
  <dcterms:modified xsi:type="dcterms:W3CDTF">2025-10-23T11:20:00Z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