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530F" w14:textId="77777777" w:rsidR="00B53A72" w:rsidRPr="00BA273C" w:rsidRDefault="00B53A72" w:rsidP="002A41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73339F" w14:textId="77777777" w:rsidR="00B53A72" w:rsidRPr="00BA273C" w:rsidRDefault="00B53A72" w:rsidP="00B53A72">
      <w:pPr>
        <w:ind w:left="1418" w:right="77"/>
        <w:jc w:val="right"/>
        <w:rPr>
          <w:rFonts w:ascii="Arial" w:hAnsi="Arial" w:cs="Arial"/>
          <w:sz w:val="20"/>
          <w:szCs w:val="20"/>
          <w:u w:val="single"/>
        </w:rPr>
      </w:pPr>
      <w:r w:rsidRPr="00BA273C">
        <w:rPr>
          <w:rFonts w:ascii="Arial" w:hAnsi="Arial" w:cs="Arial"/>
          <w:sz w:val="20"/>
          <w:szCs w:val="20"/>
          <w:u w:val="single"/>
        </w:rPr>
        <w:t>Allegato 1</w:t>
      </w:r>
    </w:p>
    <w:p w14:paraId="76905E68" w14:textId="77777777" w:rsidR="00B53A72" w:rsidRPr="00BA273C" w:rsidRDefault="00B53A72" w:rsidP="00B53A72">
      <w:pPr>
        <w:ind w:left="1418"/>
        <w:rPr>
          <w:rFonts w:ascii="Arial" w:hAnsi="Arial" w:cs="Arial"/>
          <w:sz w:val="20"/>
          <w:szCs w:val="20"/>
        </w:rPr>
      </w:pPr>
    </w:p>
    <w:p w14:paraId="1B82C188" w14:textId="77777777" w:rsidR="00B53A72" w:rsidRPr="00BA273C" w:rsidRDefault="00B53A72" w:rsidP="00B53A72">
      <w:pPr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 w:rsidRPr="00BA273C">
        <w:rPr>
          <w:rFonts w:ascii="Arial" w:hAnsi="Arial" w:cs="Arial"/>
          <w:b/>
          <w:sz w:val="20"/>
          <w:szCs w:val="20"/>
        </w:rPr>
        <w:t xml:space="preserve">Scheda di partecipazione </w:t>
      </w:r>
      <w:r w:rsidRPr="00BA273C">
        <w:rPr>
          <w:rFonts w:ascii="Arial" w:hAnsi="Arial" w:cs="Arial"/>
          <w:b/>
          <w:sz w:val="20"/>
          <w:szCs w:val="20"/>
          <w:bdr w:val="none" w:sz="0" w:space="0" w:color="auto" w:frame="1"/>
        </w:rPr>
        <w:t>per l’assegnazione di fondi per</w:t>
      </w:r>
    </w:p>
    <w:p w14:paraId="02473ABA" w14:textId="53E8895E" w:rsidR="00B53A72" w:rsidRPr="00BA273C" w:rsidRDefault="006C7536" w:rsidP="00B53A7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C7536">
        <w:rPr>
          <w:rFonts w:ascii="Arial" w:hAnsi="Arial" w:cs="Arial"/>
          <w:b/>
          <w:sz w:val="20"/>
          <w:szCs w:val="20"/>
        </w:rPr>
        <w:t>Supporto Pubblicazioni Open Access</w:t>
      </w:r>
      <w:r w:rsidR="009B1C37" w:rsidRPr="009B1C37">
        <w:rPr>
          <w:rFonts w:ascii="Arial" w:hAnsi="Arial" w:cs="Arial"/>
          <w:b/>
          <w:sz w:val="20"/>
          <w:szCs w:val="20"/>
        </w:rPr>
        <w:t xml:space="preserve"> </w:t>
      </w:r>
      <w:r w:rsidR="00B53A72">
        <w:rPr>
          <w:rFonts w:ascii="Arial" w:hAnsi="Arial" w:cs="Arial"/>
          <w:b/>
          <w:sz w:val="20"/>
          <w:szCs w:val="20"/>
        </w:rPr>
        <w:t>– Anno 202</w:t>
      </w:r>
      <w:r w:rsidR="00685583">
        <w:rPr>
          <w:rFonts w:ascii="Arial" w:hAnsi="Arial" w:cs="Arial"/>
          <w:b/>
          <w:sz w:val="20"/>
          <w:szCs w:val="20"/>
        </w:rPr>
        <w:t>5</w:t>
      </w:r>
    </w:p>
    <w:p w14:paraId="01A4AD84" w14:textId="77777777" w:rsidR="00B53A72" w:rsidRPr="00BA273C" w:rsidRDefault="00B53A72" w:rsidP="00B53A72">
      <w:pP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25A1606C" w14:textId="77777777" w:rsidR="00B53A72" w:rsidRDefault="00B53A72" w:rsidP="00B53A72">
      <w:pPr>
        <w:tabs>
          <w:tab w:val="center" w:pos="571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C0E0BB3" w14:textId="77777777" w:rsidR="007821EC" w:rsidRPr="00BA273C" w:rsidRDefault="007821EC" w:rsidP="00B53A72">
      <w:pPr>
        <w:tabs>
          <w:tab w:val="center" w:pos="571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AFCD3F0" w14:textId="77777777" w:rsidR="00B53A72" w:rsidRPr="00BA273C" w:rsidRDefault="00B53A72" w:rsidP="00B53A72">
      <w:pPr>
        <w:ind w:left="360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7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4467"/>
      </w:tblGrid>
      <w:tr w:rsidR="00B53A72" w:rsidRPr="00BA273C" w14:paraId="4520BF7A" w14:textId="77777777" w:rsidTr="007252E7">
        <w:tc>
          <w:tcPr>
            <w:tcW w:w="3046" w:type="dxa"/>
            <w:vAlign w:val="center"/>
            <w:hideMark/>
          </w:tcPr>
          <w:p w14:paraId="105B7A8A" w14:textId="3206973B" w:rsidR="00B53A72" w:rsidRPr="00BA273C" w:rsidRDefault="00625AD2" w:rsidP="00625AD2">
            <w:pPr>
              <w:rPr>
                <w:rFonts w:ascii="Arial" w:hAnsi="Arial" w:cs="Arial"/>
                <w:sz w:val="20"/>
                <w:szCs w:val="20"/>
              </w:rPr>
            </w:pPr>
            <w:r w:rsidRPr="00625AD2">
              <w:rPr>
                <w:rFonts w:ascii="Arial" w:hAnsi="Arial" w:cs="Arial"/>
                <w:sz w:val="20"/>
                <w:szCs w:val="20"/>
              </w:rPr>
              <w:t>TITOLO DELL’ARTICOLO SCIENTIFICO PER IL QUALE SI CHIEDE LA PUBBLICAZIONE OPEN ACCESS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8C1EC" w14:textId="77777777" w:rsidR="00B53A72" w:rsidRPr="00BA273C" w:rsidRDefault="00B53A72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B440A4" w14:textId="77777777" w:rsidR="00B53A72" w:rsidRPr="00BA273C" w:rsidRDefault="00B53A72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E7461" w14:textId="77777777" w:rsidR="00B53A72" w:rsidRDefault="00B53A72" w:rsidP="00B53A72">
      <w:pPr>
        <w:rPr>
          <w:rFonts w:ascii="Arial" w:hAnsi="Arial" w:cs="Arial"/>
          <w:sz w:val="20"/>
          <w:szCs w:val="20"/>
        </w:rPr>
      </w:pPr>
    </w:p>
    <w:p w14:paraId="5AD99B84" w14:textId="77777777" w:rsidR="00B53A72" w:rsidRDefault="00B53A72" w:rsidP="00B53A72">
      <w:pPr>
        <w:rPr>
          <w:rFonts w:ascii="Arial" w:hAnsi="Arial" w:cs="Arial"/>
          <w:sz w:val="20"/>
          <w:szCs w:val="20"/>
        </w:rPr>
      </w:pPr>
    </w:p>
    <w:p w14:paraId="69300326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PROPONENTE</w:t>
      </w:r>
    </w:p>
    <w:tbl>
      <w:tblPr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4395"/>
      </w:tblGrid>
      <w:tr w:rsidR="00B53A72" w:rsidRPr="00BA273C" w14:paraId="7B954964" w14:textId="77777777" w:rsidTr="00AE26A4">
        <w:trPr>
          <w:trHeight w:hRule="exact" w:val="68"/>
        </w:trPr>
        <w:tc>
          <w:tcPr>
            <w:tcW w:w="3118" w:type="dxa"/>
          </w:tcPr>
          <w:p w14:paraId="71F5ADBB" w14:textId="77777777" w:rsidR="00B53A72" w:rsidRPr="00BA273C" w:rsidRDefault="00B53A72" w:rsidP="007252E7">
            <w:pPr>
              <w:keepNext/>
              <w:snapToGrid w:val="0"/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916D278" w14:textId="77777777" w:rsidR="00B53A72" w:rsidRPr="00BA273C" w:rsidRDefault="00B53A72" w:rsidP="007252E7">
            <w:pPr>
              <w:keepNext/>
              <w:snapToGrid w:val="0"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025B4C15" w14:textId="77777777" w:rsidTr="00AE26A4">
        <w:tc>
          <w:tcPr>
            <w:tcW w:w="3118" w:type="dxa"/>
            <w:vAlign w:val="center"/>
            <w:hideMark/>
          </w:tcPr>
          <w:p w14:paraId="292D6EA6" w14:textId="77777777" w:rsidR="00B53A72" w:rsidRPr="00BA273C" w:rsidRDefault="00B53A72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COGNOME E NOME </w:t>
            </w:r>
          </w:p>
        </w:tc>
        <w:tc>
          <w:tcPr>
            <w:tcW w:w="4395" w:type="dxa"/>
            <w:vAlign w:val="center"/>
          </w:tcPr>
          <w:p w14:paraId="4EFAB0BE" w14:textId="77777777" w:rsidR="00B53A72" w:rsidRPr="00BA273C" w:rsidRDefault="00B53A72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3C03D1DA" w14:textId="77777777" w:rsidTr="00AE26A4">
        <w:trPr>
          <w:trHeight w:hRule="exact" w:val="113"/>
        </w:trPr>
        <w:tc>
          <w:tcPr>
            <w:tcW w:w="3118" w:type="dxa"/>
            <w:vAlign w:val="center"/>
          </w:tcPr>
          <w:p w14:paraId="03827A0E" w14:textId="77777777" w:rsidR="00B53A72" w:rsidRPr="00BA273C" w:rsidRDefault="00B53A72" w:rsidP="007252E7">
            <w:pPr>
              <w:keepNext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F9115F3" w14:textId="77777777" w:rsidR="00B53A72" w:rsidRPr="00BA273C" w:rsidRDefault="00B53A72" w:rsidP="007252E7">
            <w:pPr>
              <w:keepNext/>
              <w:snapToGrid w:val="0"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AA6" w:rsidRPr="00BA273C" w14:paraId="162D0A3E" w14:textId="77777777" w:rsidTr="00D8196E">
        <w:tc>
          <w:tcPr>
            <w:tcW w:w="3118" w:type="dxa"/>
            <w:vAlign w:val="center"/>
            <w:hideMark/>
          </w:tcPr>
          <w:p w14:paraId="1A0033CF" w14:textId="77777777" w:rsidR="00094AA6" w:rsidRPr="00BA273C" w:rsidRDefault="00094AA6" w:rsidP="00D8196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395" w:type="dxa"/>
            <w:vAlign w:val="center"/>
          </w:tcPr>
          <w:p w14:paraId="14D04D2A" w14:textId="77777777" w:rsidR="00094AA6" w:rsidRPr="00BA273C" w:rsidRDefault="00094AA6" w:rsidP="00D8196E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AA6" w:rsidRPr="00BA273C" w14:paraId="44227CD3" w14:textId="77777777" w:rsidTr="00DB1EEE">
        <w:trPr>
          <w:trHeight w:hRule="exact" w:val="113"/>
        </w:trPr>
        <w:tc>
          <w:tcPr>
            <w:tcW w:w="3118" w:type="dxa"/>
            <w:vAlign w:val="center"/>
          </w:tcPr>
          <w:p w14:paraId="72FFD994" w14:textId="77777777" w:rsidR="00094AA6" w:rsidRPr="00BA273C" w:rsidRDefault="00094AA6" w:rsidP="00DB1EEE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  <w:hideMark/>
          </w:tcPr>
          <w:p w14:paraId="5C4AFEEC" w14:textId="77777777" w:rsidR="00094AA6" w:rsidRPr="00BA273C" w:rsidRDefault="00094AA6" w:rsidP="00DB1EEE">
            <w:pPr>
              <w:keepNext/>
              <w:spacing w:line="1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6A4" w:rsidRPr="00BA273C" w14:paraId="1CE37087" w14:textId="77777777" w:rsidTr="00AE26A4">
        <w:trPr>
          <w:trHeight w:val="378"/>
        </w:trPr>
        <w:tc>
          <w:tcPr>
            <w:tcW w:w="3118" w:type="dxa"/>
            <w:vAlign w:val="center"/>
          </w:tcPr>
          <w:p w14:paraId="42C24F57" w14:textId="40DE3507" w:rsidR="00AE26A4" w:rsidRPr="00BA273C" w:rsidRDefault="00AE26A4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4395" w:type="dxa"/>
            <w:vAlign w:val="center"/>
          </w:tcPr>
          <w:p w14:paraId="336AA25C" w14:textId="77777777" w:rsidR="00AE26A4" w:rsidRPr="00BA273C" w:rsidRDefault="00AE26A4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94AA6" w:rsidRPr="00BA273C" w14:paraId="319A57C6" w14:textId="77777777" w:rsidTr="00557868">
        <w:trPr>
          <w:trHeight w:hRule="exact" w:val="113"/>
        </w:trPr>
        <w:tc>
          <w:tcPr>
            <w:tcW w:w="3118" w:type="dxa"/>
            <w:vAlign w:val="center"/>
          </w:tcPr>
          <w:p w14:paraId="6F1F3500" w14:textId="77777777" w:rsidR="00094AA6" w:rsidRPr="00BA273C" w:rsidRDefault="00094AA6" w:rsidP="00557868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1B414254" w14:textId="77777777" w:rsidR="00094AA6" w:rsidRPr="00BA273C" w:rsidRDefault="00094AA6" w:rsidP="00557868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6A4" w:rsidRPr="00BA273C" w14:paraId="46F2BF37" w14:textId="77777777" w:rsidTr="00AE26A4">
        <w:trPr>
          <w:trHeight w:val="84"/>
        </w:trPr>
        <w:tc>
          <w:tcPr>
            <w:tcW w:w="3118" w:type="dxa"/>
            <w:vAlign w:val="center"/>
          </w:tcPr>
          <w:p w14:paraId="6FBE60C9" w14:textId="2176A9BF" w:rsidR="00A92430" w:rsidRPr="00BA273C" w:rsidRDefault="00CA3EF1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3EF1">
              <w:rPr>
                <w:rFonts w:ascii="Arial" w:hAnsi="Arial" w:cs="Arial"/>
                <w:sz w:val="20"/>
                <w:szCs w:val="20"/>
              </w:rPr>
              <w:t>ELENCO DI TUTTI GLI AUTORI</w:t>
            </w:r>
          </w:p>
        </w:tc>
        <w:tc>
          <w:tcPr>
            <w:tcW w:w="4395" w:type="dxa"/>
            <w:vAlign w:val="center"/>
          </w:tcPr>
          <w:p w14:paraId="7593ECDD" w14:textId="77777777" w:rsidR="00AE26A4" w:rsidRPr="00BA273C" w:rsidRDefault="00AE26A4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75A2" w:rsidRPr="00BA273C" w14:paraId="52DF7EEB" w14:textId="77777777" w:rsidTr="000B218E">
        <w:trPr>
          <w:trHeight w:hRule="exact" w:val="113"/>
        </w:trPr>
        <w:tc>
          <w:tcPr>
            <w:tcW w:w="3118" w:type="dxa"/>
            <w:vAlign w:val="center"/>
          </w:tcPr>
          <w:p w14:paraId="54EBFB7D" w14:textId="77777777" w:rsidR="006875A2" w:rsidRPr="00BA273C" w:rsidRDefault="006875A2" w:rsidP="000B218E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7C1BD5A1" w14:textId="77777777" w:rsidR="006875A2" w:rsidRPr="00BA273C" w:rsidRDefault="006875A2" w:rsidP="000B218E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3A72" w:rsidRPr="00BA273C" w14:paraId="0399AF58" w14:textId="77777777" w:rsidTr="00AE26A4">
        <w:trPr>
          <w:trHeight w:val="378"/>
        </w:trPr>
        <w:tc>
          <w:tcPr>
            <w:tcW w:w="3118" w:type="dxa"/>
            <w:vAlign w:val="center"/>
            <w:hideMark/>
          </w:tcPr>
          <w:p w14:paraId="799666CB" w14:textId="605AC400" w:rsidR="00B53A72" w:rsidRPr="00BA273C" w:rsidRDefault="00B53A72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9F26858" w14:textId="77777777" w:rsidR="00B53A72" w:rsidRPr="00BA273C" w:rsidRDefault="00B53A72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75A2" w:rsidRPr="00BA273C" w14:paraId="78078E53" w14:textId="77777777" w:rsidTr="000B218E">
        <w:trPr>
          <w:trHeight w:hRule="exact" w:val="113"/>
        </w:trPr>
        <w:tc>
          <w:tcPr>
            <w:tcW w:w="3118" w:type="dxa"/>
            <w:vAlign w:val="center"/>
          </w:tcPr>
          <w:p w14:paraId="751E2671" w14:textId="77777777" w:rsidR="006875A2" w:rsidRPr="00BA273C" w:rsidRDefault="006875A2" w:rsidP="000B218E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20B5C306" w14:textId="77777777" w:rsidR="006875A2" w:rsidRPr="00BA273C" w:rsidRDefault="006875A2" w:rsidP="000B218E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91D3364" w14:textId="77777777" w:rsidR="00B53A72" w:rsidRDefault="00B53A72" w:rsidP="00B53A72">
      <w:pPr>
        <w:rPr>
          <w:rFonts w:ascii="Arial" w:hAnsi="Arial" w:cs="Arial"/>
          <w:sz w:val="20"/>
          <w:szCs w:val="20"/>
        </w:rPr>
      </w:pPr>
    </w:p>
    <w:p w14:paraId="56466521" w14:textId="77777777" w:rsidR="00A92430" w:rsidRPr="00BA273C" w:rsidRDefault="00A92430" w:rsidP="00B53A72">
      <w:pPr>
        <w:rPr>
          <w:rFonts w:ascii="Arial" w:hAnsi="Arial" w:cs="Arial"/>
          <w:sz w:val="20"/>
          <w:szCs w:val="20"/>
        </w:rPr>
      </w:pPr>
    </w:p>
    <w:tbl>
      <w:tblPr>
        <w:tblW w:w="7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</w:tblGrid>
      <w:tr w:rsidR="00E56E0A" w:rsidRPr="00BA273C" w14:paraId="6F31D18B" w14:textId="77777777" w:rsidTr="0023557E">
        <w:tc>
          <w:tcPr>
            <w:tcW w:w="4820" w:type="dxa"/>
            <w:vAlign w:val="center"/>
            <w:hideMark/>
          </w:tcPr>
          <w:p w14:paraId="68236B7E" w14:textId="77777777" w:rsidR="00E56E0A" w:rsidRPr="00BA273C" w:rsidRDefault="00E56E0A" w:rsidP="0023557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FINANZIAMENTO </w:t>
            </w:r>
            <w:r w:rsidRPr="00804D63">
              <w:rPr>
                <w:rFonts w:ascii="Arial" w:hAnsi="Arial" w:cs="Arial"/>
                <w:sz w:val="20"/>
                <w:szCs w:val="20"/>
              </w:rPr>
              <w:t>RICHIESTO (max 1.500,00 €)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FBBBB" w14:textId="77777777" w:rsidR="00E56E0A" w:rsidRPr="00BA273C" w:rsidRDefault="00E56E0A" w:rsidP="0023557E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25147" w14:textId="77777777" w:rsidR="00B53A72" w:rsidRDefault="00B53A72" w:rsidP="00B53A72">
      <w:pPr>
        <w:spacing w:after="120"/>
        <w:rPr>
          <w:rFonts w:ascii="Arial" w:hAnsi="Arial" w:cs="Arial"/>
          <w:sz w:val="20"/>
          <w:szCs w:val="20"/>
        </w:rPr>
      </w:pPr>
    </w:p>
    <w:p w14:paraId="70EE9B1F" w14:textId="77777777" w:rsidR="007821EC" w:rsidRPr="00BA273C" w:rsidRDefault="007821EC" w:rsidP="00B53A72">
      <w:pPr>
        <w:spacing w:after="120"/>
        <w:rPr>
          <w:rFonts w:ascii="Arial" w:hAnsi="Arial" w:cs="Arial"/>
          <w:sz w:val="20"/>
          <w:szCs w:val="20"/>
        </w:rPr>
      </w:pPr>
    </w:p>
    <w:p w14:paraId="6D14CCA9" w14:textId="3323113C" w:rsidR="00B53A72" w:rsidRPr="00BA273C" w:rsidRDefault="007821EC" w:rsidP="00B53A72">
      <w:pPr>
        <w:spacing w:after="120"/>
        <w:rPr>
          <w:rFonts w:ascii="Arial" w:hAnsi="Arial" w:cs="Arial"/>
          <w:sz w:val="20"/>
          <w:szCs w:val="20"/>
        </w:rPr>
      </w:pPr>
      <w:r w:rsidRPr="007821EC">
        <w:rPr>
          <w:rFonts w:ascii="Arial" w:hAnsi="Arial" w:cs="Arial"/>
          <w:sz w:val="20"/>
          <w:szCs w:val="20"/>
        </w:rPr>
        <w:t xml:space="preserve">PROSPETTO DEI COSTI DI PUBBLICAZIONE </w:t>
      </w:r>
    </w:p>
    <w:p w14:paraId="5752EBF4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  <w:bookmarkStart w:id="0" w:name="_Hlk210292646"/>
    </w:p>
    <w:p w14:paraId="2332CF67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F4B5B23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8F43AD0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C810306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C5DBF44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bookmarkEnd w:id="0"/>
    <w:p w14:paraId="4578B2F0" w14:textId="77777777" w:rsidR="007821EC" w:rsidRDefault="007821EC" w:rsidP="007821EC">
      <w:pPr>
        <w:spacing w:after="120"/>
        <w:rPr>
          <w:rFonts w:ascii="Arial" w:hAnsi="Arial" w:cs="Arial"/>
          <w:sz w:val="20"/>
          <w:szCs w:val="20"/>
        </w:rPr>
      </w:pPr>
    </w:p>
    <w:p w14:paraId="313E58ED" w14:textId="77777777" w:rsidR="00077148" w:rsidRDefault="00077148" w:rsidP="007821EC">
      <w:pPr>
        <w:spacing w:after="120"/>
        <w:rPr>
          <w:rFonts w:ascii="Arial" w:hAnsi="Arial" w:cs="Arial"/>
          <w:sz w:val="20"/>
          <w:szCs w:val="20"/>
        </w:rPr>
      </w:pPr>
    </w:p>
    <w:p w14:paraId="0264AAE6" w14:textId="77777777" w:rsidR="00077148" w:rsidRDefault="00077148" w:rsidP="007821EC">
      <w:pPr>
        <w:spacing w:after="120"/>
        <w:rPr>
          <w:rFonts w:ascii="Arial" w:hAnsi="Arial" w:cs="Arial"/>
          <w:sz w:val="20"/>
          <w:szCs w:val="20"/>
        </w:rPr>
      </w:pPr>
    </w:p>
    <w:p w14:paraId="033DE7AC" w14:textId="77777777" w:rsidR="00077148" w:rsidRDefault="00077148" w:rsidP="007821EC">
      <w:pPr>
        <w:spacing w:after="120"/>
        <w:rPr>
          <w:rFonts w:ascii="Arial" w:hAnsi="Arial" w:cs="Arial"/>
          <w:sz w:val="20"/>
          <w:szCs w:val="20"/>
        </w:rPr>
      </w:pPr>
    </w:p>
    <w:p w14:paraId="4619051C" w14:textId="77777777" w:rsidR="00077148" w:rsidRDefault="00077148" w:rsidP="007821EC">
      <w:pPr>
        <w:spacing w:after="120"/>
        <w:rPr>
          <w:rFonts w:ascii="Arial" w:hAnsi="Arial" w:cs="Arial"/>
          <w:sz w:val="20"/>
          <w:szCs w:val="20"/>
        </w:rPr>
      </w:pPr>
    </w:p>
    <w:p w14:paraId="3722B954" w14:textId="77777777" w:rsidR="00077148" w:rsidRDefault="00077148" w:rsidP="007821EC">
      <w:pPr>
        <w:spacing w:after="120"/>
        <w:rPr>
          <w:rFonts w:ascii="Arial" w:hAnsi="Arial" w:cs="Arial"/>
          <w:sz w:val="20"/>
          <w:szCs w:val="20"/>
        </w:rPr>
      </w:pPr>
    </w:p>
    <w:p w14:paraId="39A43CA9" w14:textId="48E5E8D9" w:rsidR="007821EC" w:rsidRPr="00BA273C" w:rsidRDefault="007821EC" w:rsidP="007821EC">
      <w:pPr>
        <w:spacing w:after="120"/>
        <w:rPr>
          <w:rFonts w:ascii="Arial" w:hAnsi="Arial" w:cs="Arial"/>
          <w:sz w:val="20"/>
          <w:szCs w:val="20"/>
        </w:rPr>
      </w:pPr>
      <w:r w:rsidRPr="007821EC">
        <w:rPr>
          <w:rFonts w:ascii="Arial" w:hAnsi="Arial" w:cs="Arial"/>
          <w:sz w:val="20"/>
          <w:szCs w:val="20"/>
        </w:rPr>
        <w:t>EVENTUALE DISPONIBILITÀ DI UN COFINANZIAMENTO DA ALTRI FONDI</w:t>
      </w:r>
    </w:p>
    <w:p w14:paraId="676E7526" w14:textId="77777777" w:rsidR="007821EC" w:rsidRPr="00BA273C" w:rsidRDefault="007821EC" w:rsidP="007821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3912D2A" w14:textId="77777777" w:rsidR="007821EC" w:rsidRPr="00BA273C" w:rsidRDefault="007821EC" w:rsidP="007821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37E6F7C" w14:textId="77777777" w:rsidR="007821EC" w:rsidRPr="00BA273C" w:rsidRDefault="007821EC" w:rsidP="007821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487CFF8" w14:textId="77777777" w:rsidR="007821EC" w:rsidRPr="00BA273C" w:rsidRDefault="007821EC" w:rsidP="007821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9425AD3" w14:textId="77777777" w:rsidR="007821EC" w:rsidRPr="00BA273C" w:rsidRDefault="007821EC" w:rsidP="007821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1A3228D" w14:textId="77777777" w:rsidR="007821EC" w:rsidRPr="00BA273C" w:rsidRDefault="007821EC" w:rsidP="007821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7474DDA" w14:textId="019B9CAD" w:rsidR="00B53A72" w:rsidRPr="00BA273C" w:rsidRDefault="00B53A72" w:rsidP="00B53A72">
      <w:pPr>
        <w:spacing w:before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Il sottoscritto, proponente del</w:t>
      </w:r>
      <w:r w:rsidR="00610DC3">
        <w:rPr>
          <w:rFonts w:ascii="Arial" w:hAnsi="Arial" w:cs="Arial"/>
          <w:sz w:val="20"/>
          <w:szCs w:val="20"/>
        </w:rPr>
        <w:t>la richiesta</w:t>
      </w:r>
      <w:r w:rsidRPr="00BA273C">
        <w:rPr>
          <w:rFonts w:ascii="Arial" w:hAnsi="Arial" w:cs="Arial"/>
          <w:sz w:val="20"/>
          <w:szCs w:val="20"/>
        </w:rPr>
        <w:t>, dichiara:</w:t>
      </w:r>
    </w:p>
    <w:p w14:paraId="4582859A" w14:textId="541FB810" w:rsidR="00B53A72" w:rsidRDefault="00DC1407" w:rsidP="00B53A72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5421C0" w:rsidRPr="005421C0">
        <w:rPr>
          <w:rFonts w:ascii="Arial" w:hAnsi="Arial" w:cs="Arial"/>
          <w:sz w:val="20"/>
          <w:szCs w:val="20"/>
        </w:rPr>
        <w:t>non disporre di fondi di ricerca per un importo superiore a 5.000</w:t>
      </w:r>
      <w:r w:rsidR="00313662">
        <w:rPr>
          <w:rFonts w:ascii="Arial" w:hAnsi="Arial" w:cs="Arial"/>
          <w:sz w:val="20"/>
          <w:szCs w:val="20"/>
        </w:rPr>
        <w:t>,00</w:t>
      </w:r>
      <w:r w:rsidR="005421C0" w:rsidRPr="005421C0">
        <w:rPr>
          <w:rFonts w:ascii="Arial" w:hAnsi="Arial" w:cs="Arial"/>
          <w:sz w:val="20"/>
          <w:szCs w:val="20"/>
        </w:rPr>
        <w:t xml:space="preserve"> €</w:t>
      </w:r>
      <w:r w:rsidR="00B53A72" w:rsidRPr="00BA273C">
        <w:rPr>
          <w:rFonts w:ascii="Arial" w:hAnsi="Arial" w:cs="Arial"/>
          <w:sz w:val="20"/>
          <w:szCs w:val="20"/>
        </w:rPr>
        <w:t>;</w:t>
      </w:r>
    </w:p>
    <w:p w14:paraId="32D18DBE" w14:textId="2B852FC8" w:rsidR="00BC4CBD" w:rsidRDefault="00BC4CBD" w:rsidP="001427F8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il tutor </w:t>
      </w:r>
      <w:r w:rsidR="00211C46">
        <w:rPr>
          <w:rFonts w:ascii="Arial" w:hAnsi="Arial" w:cs="Arial"/>
          <w:sz w:val="20"/>
          <w:szCs w:val="20"/>
        </w:rPr>
        <w:t xml:space="preserve">(in caso di dottorando/contrattista di ricerca) </w:t>
      </w:r>
      <w:r w:rsidR="00211C46" w:rsidRPr="005421C0">
        <w:rPr>
          <w:rFonts w:ascii="Arial" w:hAnsi="Arial" w:cs="Arial"/>
          <w:sz w:val="20"/>
          <w:szCs w:val="20"/>
        </w:rPr>
        <w:t>non dispo</w:t>
      </w:r>
      <w:r w:rsidR="00211C46">
        <w:rPr>
          <w:rFonts w:ascii="Arial" w:hAnsi="Arial" w:cs="Arial"/>
          <w:sz w:val="20"/>
          <w:szCs w:val="20"/>
        </w:rPr>
        <w:t>n</w:t>
      </w:r>
      <w:r w:rsidR="00211C46" w:rsidRPr="005421C0">
        <w:rPr>
          <w:rFonts w:ascii="Arial" w:hAnsi="Arial" w:cs="Arial"/>
          <w:sz w:val="20"/>
          <w:szCs w:val="20"/>
        </w:rPr>
        <w:t>e di fondi di ricerca per un importo superiore a 5.000</w:t>
      </w:r>
      <w:r w:rsidR="00313662">
        <w:rPr>
          <w:rFonts w:ascii="Arial" w:hAnsi="Arial" w:cs="Arial"/>
          <w:sz w:val="20"/>
          <w:szCs w:val="20"/>
        </w:rPr>
        <w:t>,00</w:t>
      </w:r>
      <w:r w:rsidR="00211C46" w:rsidRPr="005421C0">
        <w:rPr>
          <w:rFonts w:ascii="Arial" w:hAnsi="Arial" w:cs="Arial"/>
          <w:sz w:val="20"/>
          <w:szCs w:val="20"/>
        </w:rPr>
        <w:t xml:space="preserve"> €</w:t>
      </w:r>
      <w:r w:rsidR="00211C46">
        <w:rPr>
          <w:rFonts w:ascii="Arial" w:hAnsi="Arial" w:cs="Arial"/>
          <w:sz w:val="20"/>
          <w:szCs w:val="20"/>
        </w:rPr>
        <w:t>;</w:t>
      </w:r>
    </w:p>
    <w:p w14:paraId="32538594" w14:textId="2089D96A" w:rsidR="00E56E0A" w:rsidRDefault="00E56E0A" w:rsidP="00B53A72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Pr="005421C0">
        <w:rPr>
          <w:rFonts w:ascii="Arial" w:hAnsi="Arial" w:cs="Arial"/>
          <w:sz w:val="20"/>
          <w:szCs w:val="20"/>
        </w:rPr>
        <w:t>non</w:t>
      </w:r>
      <w:r w:rsidR="00E8798B">
        <w:rPr>
          <w:rFonts w:ascii="Arial" w:hAnsi="Arial" w:cs="Arial"/>
          <w:sz w:val="20"/>
          <w:szCs w:val="20"/>
        </w:rPr>
        <w:t xml:space="preserve"> avere </w:t>
      </w:r>
      <w:r w:rsidR="00E8798B" w:rsidRPr="00E8798B">
        <w:rPr>
          <w:rFonts w:ascii="Arial" w:hAnsi="Arial" w:cs="Arial"/>
          <w:sz w:val="20"/>
          <w:szCs w:val="20"/>
        </w:rPr>
        <w:t>in corso altre richieste di accesso allo stesso fondo</w:t>
      </w:r>
      <w:r w:rsidR="00E8798B">
        <w:rPr>
          <w:rFonts w:ascii="Arial" w:hAnsi="Arial" w:cs="Arial"/>
          <w:sz w:val="20"/>
          <w:szCs w:val="20"/>
        </w:rPr>
        <w:t>;</w:t>
      </w:r>
    </w:p>
    <w:p w14:paraId="66401BA0" w14:textId="1C197975" w:rsidR="00A038DF" w:rsidRDefault="001427F8" w:rsidP="001427F8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rPr>
          <w:rFonts w:ascii="Arial" w:hAnsi="Arial" w:cs="Arial"/>
          <w:sz w:val="20"/>
          <w:szCs w:val="20"/>
        </w:rPr>
      </w:pPr>
      <w:r w:rsidRPr="001427F8">
        <w:rPr>
          <w:rFonts w:ascii="Arial" w:hAnsi="Arial" w:cs="Arial"/>
          <w:sz w:val="20"/>
          <w:szCs w:val="20"/>
        </w:rPr>
        <w:t>che l’articolo è pubblicato su una rivista scientifica di quartile Q1 per i settori bibliometrici o di Fascia A per i settori non bibliometrici</w:t>
      </w:r>
      <w:r w:rsidR="00B4096A">
        <w:rPr>
          <w:rFonts w:ascii="Arial" w:hAnsi="Arial" w:cs="Arial"/>
          <w:sz w:val="20"/>
          <w:szCs w:val="20"/>
        </w:rPr>
        <w:t>;</w:t>
      </w:r>
    </w:p>
    <w:p w14:paraId="61D5C0BA" w14:textId="1854C95A" w:rsidR="00D80A10" w:rsidRPr="00F5786A" w:rsidRDefault="00F5786A" w:rsidP="00F5786A">
      <w:pPr>
        <w:widowControl w:val="0"/>
        <w:suppressAutoHyphens/>
        <w:spacing w:before="240"/>
        <w:ind w:left="66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Il sottoscritto, proponente del</w:t>
      </w:r>
      <w:r>
        <w:rPr>
          <w:rFonts w:ascii="Arial" w:hAnsi="Arial" w:cs="Arial"/>
          <w:sz w:val="20"/>
          <w:szCs w:val="20"/>
        </w:rPr>
        <w:t>la richiesta</w:t>
      </w:r>
      <w:r w:rsidRPr="00BA273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fornisce </w:t>
      </w:r>
      <w:r w:rsidR="00B051C4" w:rsidRPr="00B051C4">
        <w:rPr>
          <w:rFonts w:ascii="Arial" w:hAnsi="Arial" w:cs="Arial"/>
          <w:sz w:val="20"/>
          <w:szCs w:val="20"/>
        </w:rPr>
        <w:t>evidenza della decisione dell’Editore di accettazione del prodotto scientifico per la pubblicazione</w:t>
      </w:r>
      <w:r w:rsidR="00B051C4">
        <w:rPr>
          <w:rFonts w:ascii="Arial" w:hAnsi="Arial" w:cs="Arial"/>
          <w:sz w:val="20"/>
          <w:szCs w:val="20"/>
        </w:rPr>
        <w:t>.</w:t>
      </w:r>
    </w:p>
    <w:p w14:paraId="08242991" w14:textId="77777777" w:rsidR="004C791D" w:rsidRDefault="004C791D" w:rsidP="00B53A72">
      <w:pPr>
        <w:spacing w:before="240" w:after="240"/>
        <w:rPr>
          <w:rFonts w:ascii="Arial" w:hAnsi="Arial" w:cs="Arial"/>
          <w:sz w:val="20"/>
          <w:szCs w:val="20"/>
        </w:rPr>
      </w:pPr>
    </w:p>
    <w:p w14:paraId="77D4EDE5" w14:textId="4CD3DF78" w:rsidR="00B53A72" w:rsidRPr="00BA273C" w:rsidRDefault="00B53A72" w:rsidP="00B53A72">
      <w:pPr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Luogo e data   _____________________</w:t>
      </w:r>
    </w:p>
    <w:p w14:paraId="3EB75E41" w14:textId="77777777" w:rsidR="00B53A72" w:rsidRPr="00BA273C" w:rsidRDefault="00B53A72" w:rsidP="00B53A72">
      <w:pPr>
        <w:tabs>
          <w:tab w:val="center" w:pos="6096"/>
        </w:tabs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ab/>
        <w:t>Firma</w:t>
      </w:r>
    </w:p>
    <w:p w14:paraId="1BA7CB64" w14:textId="77777777" w:rsidR="00B53A72" w:rsidRPr="00BA273C" w:rsidRDefault="00B53A72" w:rsidP="00B53A72">
      <w:pPr>
        <w:tabs>
          <w:tab w:val="center" w:pos="6804"/>
        </w:tabs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ab/>
        <w:t>____________________________</w:t>
      </w:r>
    </w:p>
    <w:p w14:paraId="0F3284C3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201BE09E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6884D494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sectPr w:rsidR="00B53A72" w:rsidRPr="00BA273C" w:rsidSect="00654B62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4F9E" w14:textId="77777777" w:rsidR="001F4FEB" w:rsidRDefault="001F4FEB">
      <w:r>
        <w:separator/>
      </w:r>
    </w:p>
  </w:endnote>
  <w:endnote w:type="continuationSeparator" w:id="0">
    <w:p w14:paraId="69F17070" w14:textId="77777777" w:rsidR="001F4FEB" w:rsidRDefault="001F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55D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D291" w14:textId="7C85C6A4" w:rsidR="00E27FE8" w:rsidRPr="00931113" w:rsidRDefault="008D6853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rPr>
        <w:rFonts w:ascii="Montserrat Medium" w:eastAsia="Times New Roman" w:hAnsi="Montserrat Medium"/>
        <w:noProof/>
        <w:color w:val="333333"/>
        <w:sz w:val="14"/>
        <w:szCs w:val="14"/>
      </w:rPr>
      <w:drawing>
        <wp:inline distT="0" distB="0" distL="0" distR="0" wp14:anchorId="332279EA" wp14:editId="2555F300">
          <wp:extent cx="4819650" cy="50228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3206" w14:textId="77777777" w:rsidR="001F4FEB" w:rsidRDefault="001F4FEB">
      <w:r>
        <w:separator/>
      </w:r>
    </w:p>
  </w:footnote>
  <w:footnote w:type="continuationSeparator" w:id="0">
    <w:p w14:paraId="528F575E" w14:textId="77777777" w:rsidR="001F4FEB" w:rsidRDefault="001F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CB2BBEA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548B" w14:textId="37F72BF4" w:rsidR="00654B62" w:rsidRPr="00931113" w:rsidRDefault="003023E8" w:rsidP="00931113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rFonts w:ascii="Montserrat Medium" w:hAnsi="Montserrat Medium"/>
        <w:noProof/>
        <w:color w:val="074B87"/>
        <w:kern w:val="24"/>
        <w:sz w:val="18"/>
        <w:szCs w:val="18"/>
      </w:rPr>
      <w:drawing>
        <wp:inline distT="0" distB="0" distL="0" distR="0" wp14:anchorId="1056F4BC" wp14:editId="15A3621A">
          <wp:extent cx="6376670" cy="895985"/>
          <wp:effectExtent l="0" t="0" r="5080" b="0"/>
          <wp:docPr id="5769392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ACB"/>
    <w:multiLevelType w:val="hybridMultilevel"/>
    <w:tmpl w:val="E1CCF124"/>
    <w:lvl w:ilvl="0" w:tplc="46ACBD9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5388"/>
    <w:multiLevelType w:val="hybridMultilevel"/>
    <w:tmpl w:val="E52C5856"/>
    <w:lvl w:ilvl="0" w:tplc="46ACBD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8ED78A7"/>
    <w:multiLevelType w:val="hybridMultilevel"/>
    <w:tmpl w:val="CC1A7730"/>
    <w:lvl w:ilvl="0" w:tplc="3B104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A4E5D"/>
    <w:multiLevelType w:val="hybridMultilevel"/>
    <w:tmpl w:val="098C9FEA"/>
    <w:lvl w:ilvl="0" w:tplc="46ACBD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0530A2B"/>
    <w:multiLevelType w:val="hybridMultilevel"/>
    <w:tmpl w:val="095EAB0C"/>
    <w:lvl w:ilvl="0" w:tplc="2E643C6A">
      <w:numFmt w:val="bullet"/>
      <w:lvlText w:val="-"/>
      <w:lvlJc w:val="left"/>
      <w:pPr>
        <w:ind w:left="785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79126916"/>
    <w:multiLevelType w:val="hybridMultilevel"/>
    <w:tmpl w:val="74D48624"/>
    <w:lvl w:ilvl="0" w:tplc="96442272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0A437C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79B6B912">
      <w:numFmt w:val="bullet"/>
      <w:lvlText w:val="•"/>
      <w:lvlJc w:val="left"/>
      <w:pPr>
        <w:ind w:left="2435" w:hanging="284"/>
      </w:pPr>
      <w:rPr>
        <w:rFonts w:hint="default"/>
        <w:lang w:val="it-IT" w:eastAsia="en-US" w:bidi="ar-SA"/>
      </w:rPr>
    </w:lvl>
    <w:lvl w:ilvl="3" w:tplc="80ACDEDC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5552B038">
      <w:numFmt w:val="bullet"/>
      <w:lvlText w:val="•"/>
      <w:lvlJc w:val="left"/>
      <w:pPr>
        <w:ind w:left="4450" w:hanging="284"/>
      </w:pPr>
      <w:rPr>
        <w:rFonts w:hint="default"/>
        <w:lang w:val="it-IT" w:eastAsia="en-US" w:bidi="ar-SA"/>
      </w:rPr>
    </w:lvl>
    <w:lvl w:ilvl="5" w:tplc="F278A332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2990D986">
      <w:numFmt w:val="bullet"/>
      <w:lvlText w:val="•"/>
      <w:lvlJc w:val="left"/>
      <w:pPr>
        <w:ind w:left="6465" w:hanging="284"/>
      </w:pPr>
      <w:rPr>
        <w:rFonts w:hint="default"/>
        <w:lang w:val="it-IT" w:eastAsia="en-US" w:bidi="ar-SA"/>
      </w:rPr>
    </w:lvl>
    <w:lvl w:ilvl="7" w:tplc="728CD55A">
      <w:numFmt w:val="bullet"/>
      <w:lvlText w:val="•"/>
      <w:lvlJc w:val="left"/>
      <w:pPr>
        <w:ind w:left="7472" w:hanging="284"/>
      </w:pPr>
      <w:rPr>
        <w:rFonts w:hint="default"/>
        <w:lang w:val="it-IT" w:eastAsia="en-US" w:bidi="ar-SA"/>
      </w:rPr>
    </w:lvl>
    <w:lvl w:ilvl="8" w:tplc="7BC23F52">
      <w:numFmt w:val="bullet"/>
      <w:lvlText w:val="•"/>
      <w:lvlJc w:val="left"/>
      <w:pPr>
        <w:ind w:left="8480" w:hanging="284"/>
      </w:pPr>
      <w:rPr>
        <w:rFonts w:hint="default"/>
        <w:lang w:val="it-IT" w:eastAsia="en-US" w:bidi="ar-SA"/>
      </w:rPr>
    </w:lvl>
  </w:abstractNum>
  <w:num w:numId="1" w16cid:durableId="904032249">
    <w:abstractNumId w:val="6"/>
  </w:num>
  <w:num w:numId="2" w16cid:durableId="1735154164">
    <w:abstractNumId w:val="1"/>
  </w:num>
  <w:num w:numId="3" w16cid:durableId="723869677">
    <w:abstractNumId w:val="0"/>
  </w:num>
  <w:num w:numId="4" w16cid:durableId="1574582385">
    <w:abstractNumId w:val="5"/>
  </w:num>
  <w:num w:numId="5" w16cid:durableId="68506220">
    <w:abstractNumId w:val="4"/>
  </w:num>
  <w:num w:numId="6" w16cid:durableId="1538009898">
    <w:abstractNumId w:val="2"/>
  </w:num>
  <w:num w:numId="7" w16cid:durableId="1723480117">
    <w:abstractNumId w:val="3"/>
  </w:num>
  <w:num w:numId="8" w16cid:durableId="1696227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53"/>
    <w:rsid w:val="000115D7"/>
    <w:rsid w:val="00011FBD"/>
    <w:rsid w:val="00030DA7"/>
    <w:rsid w:val="00042302"/>
    <w:rsid w:val="000476C8"/>
    <w:rsid w:val="000501BC"/>
    <w:rsid w:val="00054895"/>
    <w:rsid w:val="000667E6"/>
    <w:rsid w:val="00077148"/>
    <w:rsid w:val="00094AA6"/>
    <w:rsid w:val="000A7AD0"/>
    <w:rsid w:val="000C1BC6"/>
    <w:rsid w:val="000C26AB"/>
    <w:rsid w:val="000C7301"/>
    <w:rsid w:val="000E0B77"/>
    <w:rsid w:val="000E163F"/>
    <w:rsid w:val="001029C9"/>
    <w:rsid w:val="001427F8"/>
    <w:rsid w:val="0014414E"/>
    <w:rsid w:val="0017178C"/>
    <w:rsid w:val="00173231"/>
    <w:rsid w:val="001943AA"/>
    <w:rsid w:val="001A2D87"/>
    <w:rsid w:val="001A5518"/>
    <w:rsid w:val="001B28A0"/>
    <w:rsid w:val="001D1164"/>
    <w:rsid w:val="001D48A0"/>
    <w:rsid w:val="001F4FEB"/>
    <w:rsid w:val="002055EC"/>
    <w:rsid w:val="00205B19"/>
    <w:rsid w:val="00206E17"/>
    <w:rsid w:val="00211C46"/>
    <w:rsid w:val="00227EA6"/>
    <w:rsid w:val="00247743"/>
    <w:rsid w:val="00263830"/>
    <w:rsid w:val="00271825"/>
    <w:rsid w:val="00281501"/>
    <w:rsid w:val="002A4117"/>
    <w:rsid w:val="002B5DE9"/>
    <w:rsid w:val="002D1381"/>
    <w:rsid w:val="002D21BD"/>
    <w:rsid w:val="002D4A52"/>
    <w:rsid w:val="002D561F"/>
    <w:rsid w:val="002D5FDA"/>
    <w:rsid w:val="002D698C"/>
    <w:rsid w:val="002E0278"/>
    <w:rsid w:val="002E33DC"/>
    <w:rsid w:val="002F527E"/>
    <w:rsid w:val="002F5A9E"/>
    <w:rsid w:val="003023E8"/>
    <w:rsid w:val="00303819"/>
    <w:rsid w:val="00303A39"/>
    <w:rsid w:val="00310A5C"/>
    <w:rsid w:val="00313662"/>
    <w:rsid w:val="00323EB0"/>
    <w:rsid w:val="00333AB8"/>
    <w:rsid w:val="003345BB"/>
    <w:rsid w:val="00336CFF"/>
    <w:rsid w:val="003375CC"/>
    <w:rsid w:val="00341AD0"/>
    <w:rsid w:val="0035142B"/>
    <w:rsid w:val="00357E05"/>
    <w:rsid w:val="00370DB6"/>
    <w:rsid w:val="003710B4"/>
    <w:rsid w:val="00384B75"/>
    <w:rsid w:val="003858C5"/>
    <w:rsid w:val="00385CC6"/>
    <w:rsid w:val="0039001C"/>
    <w:rsid w:val="0039224E"/>
    <w:rsid w:val="003978F4"/>
    <w:rsid w:val="003A6603"/>
    <w:rsid w:val="003A7F22"/>
    <w:rsid w:val="003B22D9"/>
    <w:rsid w:val="003C7A45"/>
    <w:rsid w:val="003D18DD"/>
    <w:rsid w:val="003D4F4E"/>
    <w:rsid w:val="003E1AC2"/>
    <w:rsid w:val="004336E4"/>
    <w:rsid w:val="00435B1C"/>
    <w:rsid w:val="00440904"/>
    <w:rsid w:val="00444F9C"/>
    <w:rsid w:val="004511E8"/>
    <w:rsid w:val="0045442C"/>
    <w:rsid w:val="00455F24"/>
    <w:rsid w:val="004851C6"/>
    <w:rsid w:val="00487930"/>
    <w:rsid w:val="00487947"/>
    <w:rsid w:val="004A4D02"/>
    <w:rsid w:val="004B0A8A"/>
    <w:rsid w:val="004B4894"/>
    <w:rsid w:val="004C791D"/>
    <w:rsid w:val="004F31C7"/>
    <w:rsid w:val="00500A1C"/>
    <w:rsid w:val="00501876"/>
    <w:rsid w:val="005036F4"/>
    <w:rsid w:val="00507473"/>
    <w:rsid w:val="005149CD"/>
    <w:rsid w:val="00524E50"/>
    <w:rsid w:val="00537CA7"/>
    <w:rsid w:val="005421C0"/>
    <w:rsid w:val="00544FFF"/>
    <w:rsid w:val="00557218"/>
    <w:rsid w:val="00572D9C"/>
    <w:rsid w:val="00585050"/>
    <w:rsid w:val="005A3902"/>
    <w:rsid w:val="005A5DAA"/>
    <w:rsid w:val="005C520B"/>
    <w:rsid w:val="005F0781"/>
    <w:rsid w:val="005F69C0"/>
    <w:rsid w:val="005F7288"/>
    <w:rsid w:val="00610DC3"/>
    <w:rsid w:val="00623886"/>
    <w:rsid w:val="00625AD2"/>
    <w:rsid w:val="00625E1B"/>
    <w:rsid w:val="00646E5F"/>
    <w:rsid w:val="00654B62"/>
    <w:rsid w:val="00656093"/>
    <w:rsid w:val="006567C7"/>
    <w:rsid w:val="0065707B"/>
    <w:rsid w:val="00662460"/>
    <w:rsid w:val="0067720F"/>
    <w:rsid w:val="00683897"/>
    <w:rsid w:val="00685363"/>
    <w:rsid w:val="00685583"/>
    <w:rsid w:val="006875A2"/>
    <w:rsid w:val="00691A4A"/>
    <w:rsid w:val="006B2C38"/>
    <w:rsid w:val="006B7798"/>
    <w:rsid w:val="006C7536"/>
    <w:rsid w:val="006D3708"/>
    <w:rsid w:val="006E20B9"/>
    <w:rsid w:val="006E5156"/>
    <w:rsid w:val="006F50DE"/>
    <w:rsid w:val="00713780"/>
    <w:rsid w:val="00722DE5"/>
    <w:rsid w:val="00722FCE"/>
    <w:rsid w:val="00726756"/>
    <w:rsid w:val="00730774"/>
    <w:rsid w:val="0073289A"/>
    <w:rsid w:val="00733A66"/>
    <w:rsid w:val="00771550"/>
    <w:rsid w:val="007821EC"/>
    <w:rsid w:val="00790DFA"/>
    <w:rsid w:val="007915F2"/>
    <w:rsid w:val="007A0639"/>
    <w:rsid w:val="007C203F"/>
    <w:rsid w:val="007C3730"/>
    <w:rsid w:val="007C39EF"/>
    <w:rsid w:val="007C6F29"/>
    <w:rsid w:val="007C7803"/>
    <w:rsid w:val="007D52BA"/>
    <w:rsid w:val="007E0786"/>
    <w:rsid w:val="008019BB"/>
    <w:rsid w:val="00804D63"/>
    <w:rsid w:val="00817B29"/>
    <w:rsid w:val="008209B9"/>
    <w:rsid w:val="0084045A"/>
    <w:rsid w:val="00842A03"/>
    <w:rsid w:val="008501A5"/>
    <w:rsid w:val="0085639E"/>
    <w:rsid w:val="00860E19"/>
    <w:rsid w:val="008631F9"/>
    <w:rsid w:val="00884B9E"/>
    <w:rsid w:val="008902F4"/>
    <w:rsid w:val="00892748"/>
    <w:rsid w:val="008B06A4"/>
    <w:rsid w:val="008B68E3"/>
    <w:rsid w:val="008B6E40"/>
    <w:rsid w:val="008D6853"/>
    <w:rsid w:val="008E0BF4"/>
    <w:rsid w:val="008E193C"/>
    <w:rsid w:val="008E55E6"/>
    <w:rsid w:val="008F0A03"/>
    <w:rsid w:val="008F44A1"/>
    <w:rsid w:val="0090656F"/>
    <w:rsid w:val="00917824"/>
    <w:rsid w:val="009267B5"/>
    <w:rsid w:val="0093064A"/>
    <w:rsid w:val="00931113"/>
    <w:rsid w:val="00931445"/>
    <w:rsid w:val="00935B56"/>
    <w:rsid w:val="00941FE3"/>
    <w:rsid w:val="009657E3"/>
    <w:rsid w:val="009728B7"/>
    <w:rsid w:val="009903A4"/>
    <w:rsid w:val="00990C56"/>
    <w:rsid w:val="00995FEA"/>
    <w:rsid w:val="009A1D7B"/>
    <w:rsid w:val="009A4B76"/>
    <w:rsid w:val="009B0154"/>
    <w:rsid w:val="009B0360"/>
    <w:rsid w:val="009B1C37"/>
    <w:rsid w:val="009B5D6F"/>
    <w:rsid w:val="009D6F4E"/>
    <w:rsid w:val="00A038DF"/>
    <w:rsid w:val="00A11790"/>
    <w:rsid w:val="00A11AB8"/>
    <w:rsid w:val="00A3428D"/>
    <w:rsid w:val="00A4039D"/>
    <w:rsid w:val="00A419AB"/>
    <w:rsid w:val="00A6015A"/>
    <w:rsid w:val="00A92430"/>
    <w:rsid w:val="00AB14AD"/>
    <w:rsid w:val="00AB1938"/>
    <w:rsid w:val="00AB4AB9"/>
    <w:rsid w:val="00AB6700"/>
    <w:rsid w:val="00AC6EAF"/>
    <w:rsid w:val="00AD7965"/>
    <w:rsid w:val="00AE165F"/>
    <w:rsid w:val="00AE24FA"/>
    <w:rsid w:val="00AE26A4"/>
    <w:rsid w:val="00AE34AA"/>
    <w:rsid w:val="00AE534B"/>
    <w:rsid w:val="00B051C4"/>
    <w:rsid w:val="00B061D0"/>
    <w:rsid w:val="00B2117E"/>
    <w:rsid w:val="00B4096A"/>
    <w:rsid w:val="00B425AF"/>
    <w:rsid w:val="00B45068"/>
    <w:rsid w:val="00B46B78"/>
    <w:rsid w:val="00B4776B"/>
    <w:rsid w:val="00B53463"/>
    <w:rsid w:val="00B53A72"/>
    <w:rsid w:val="00B7379F"/>
    <w:rsid w:val="00B807A5"/>
    <w:rsid w:val="00B81E02"/>
    <w:rsid w:val="00B9524C"/>
    <w:rsid w:val="00B97EEB"/>
    <w:rsid w:val="00BC4CBD"/>
    <w:rsid w:val="00BE3125"/>
    <w:rsid w:val="00BE6AB5"/>
    <w:rsid w:val="00BF3152"/>
    <w:rsid w:val="00BF508F"/>
    <w:rsid w:val="00C067B0"/>
    <w:rsid w:val="00C14754"/>
    <w:rsid w:val="00C159A2"/>
    <w:rsid w:val="00C273F6"/>
    <w:rsid w:val="00C35A1D"/>
    <w:rsid w:val="00C42BFB"/>
    <w:rsid w:val="00C51C21"/>
    <w:rsid w:val="00C566FA"/>
    <w:rsid w:val="00C679C7"/>
    <w:rsid w:val="00C71B3F"/>
    <w:rsid w:val="00C72569"/>
    <w:rsid w:val="00C72D12"/>
    <w:rsid w:val="00C75260"/>
    <w:rsid w:val="00C832DF"/>
    <w:rsid w:val="00C92F1F"/>
    <w:rsid w:val="00C92FE8"/>
    <w:rsid w:val="00C933C1"/>
    <w:rsid w:val="00CA05C4"/>
    <w:rsid w:val="00CA3EF1"/>
    <w:rsid w:val="00CB1EE1"/>
    <w:rsid w:val="00CB4EE4"/>
    <w:rsid w:val="00CD2B97"/>
    <w:rsid w:val="00CD68A5"/>
    <w:rsid w:val="00CF719E"/>
    <w:rsid w:val="00D05D5A"/>
    <w:rsid w:val="00D2225E"/>
    <w:rsid w:val="00D239F1"/>
    <w:rsid w:val="00D26309"/>
    <w:rsid w:val="00D2633E"/>
    <w:rsid w:val="00D36AFC"/>
    <w:rsid w:val="00D45F9A"/>
    <w:rsid w:val="00D5320F"/>
    <w:rsid w:val="00D76DC1"/>
    <w:rsid w:val="00D80A10"/>
    <w:rsid w:val="00D87FEE"/>
    <w:rsid w:val="00D9228B"/>
    <w:rsid w:val="00DC1407"/>
    <w:rsid w:val="00DC639A"/>
    <w:rsid w:val="00DC78CB"/>
    <w:rsid w:val="00DD2F8B"/>
    <w:rsid w:val="00DD323F"/>
    <w:rsid w:val="00DD3E64"/>
    <w:rsid w:val="00DE1BA8"/>
    <w:rsid w:val="00DE30AD"/>
    <w:rsid w:val="00DE3A98"/>
    <w:rsid w:val="00DF08A1"/>
    <w:rsid w:val="00DF52E1"/>
    <w:rsid w:val="00E120F3"/>
    <w:rsid w:val="00E21334"/>
    <w:rsid w:val="00E2401F"/>
    <w:rsid w:val="00E279B2"/>
    <w:rsid w:val="00E27FE8"/>
    <w:rsid w:val="00E359FA"/>
    <w:rsid w:val="00E47D46"/>
    <w:rsid w:val="00E5440E"/>
    <w:rsid w:val="00E56E0A"/>
    <w:rsid w:val="00E56E91"/>
    <w:rsid w:val="00E62A9E"/>
    <w:rsid w:val="00E701C0"/>
    <w:rsid w:val="00E73D50"/>
    <w:rsid w:val="00E834D6"/>
    <w:rsid w:val="00E8798B"/>
    <w:rsid w:val="00EB04D7"/>
    <w:rsid w:val="00EC414E"/>
    <w:rsid w:val="00EC531E"/>
    <w:rsid w:val="00EC7161"/>
    <w:rsid w:val="00ED2C9D"/>
    <w:rsid w:val="00ED3443"/>
    <w:rsid w:val="00ED74E3"/>
    <w:rsid w:val="00EE0F86"/>
    <w:rsid w:val="00EE290E"/>
    <w:rsid w:val="00EE6D14"/>
    <w:rsid w:val="00EF6F55"/>
    <w:rsid w:val="00F24417"/>
    <w:rsid w:val="00F32FFB"/>
    <w:rsid w:val="00F42BEA"/>
    <w:rsid w:val="00F43062"/>
    <w:rsid w:val="00F43641"/>
    <w:rsid w:val="00F46C7D"/>
    <w:rsid w:val="00F50A07"/>
    <w:rsid w:val="00F5786A"/>
    <w:rsid w:val="00F70F80"/>
    <w:rsid w:val="00F74578"/>
    <w:rsid w:val="00F83C03"/>
    <w:rsid w:val="00F84764"/>
    <w:rsid w:val="00F91E8F"/>
    <w:rsid w:val="00FA3BAA"/>
    <w:rsid w:val="00FA4A8A"/>
    <w:rsid w:val="00FC1AD1"/>
    <w:rsid w:val="00FC268A"/>
    <w:rsid w:val="00FC30D5"/>
    <w:rsid w:val="00FC5499"/>
    <w:rsid w:val="00FC5EDD"/>
    <w:rsid w:val="00FE2595"/>
    <w:rsid w:val="00FE67FC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Default">
    <w:name w:val="Default"/>
    <w:rsid w:val="00B53A7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ab5d8f60cf8c0674942b35e51af70f61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c1947406935197494f32376ec9d7dc67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26AA7-E066-4256-84A3-42A6A84B7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2DA3F-5C37-48D9-88F3-5FC6D41A73B3}">
  <ds:schemaRefs>
    <ds:schemaRef ds:uri="http://schemas.microsoft.com/office/2006/metadata/properties"/>
    <ds:schemaRef ds:uri="http://schemas.microsoft.com/office/infopath/2007/PartnerControls"/>
    <ds:schemaRef ds:uri="bb49efb6-1493-4b0c-be2d-dc8a95f42a12"/>
    <ds:schemaRef ds:uri="99a24dd7-2f8a-4d6c-9f49-5acda8dd8cbe"/>
  </ds:schemaRefs>
</ds:datastoreItem>
</file>

<file path=customXml/itemProps3.xml><?xml version="1.0" encoding="utf-8"?>
<ds:datastoreItem xmlns:ds="http://schemas.openxmlformats.org/officeDocument/2006/customXml" ds:itemID="{9F203030-039F-4350-AC55-D013B0B1C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CANNILLA</cp:lastModifiedBy>
  <cp:revision>3</cp:revision>
  <cp:lastPrinted>2018-07-20T08:11:00Z</cp:lastPrinted>
  <dcterms:created xsi:type="dcterms:W3CDTF">2025-10-23T11:21:00Z</dcterms:created>
  <dcterms:modified xsi:type="dcterms:W3CDTF">2025-10-23T11:21:00Z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