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530F" w14:textId="77777777" w:rsidR="00B53A72" w:rsidRPr="00BA273C" w:rsidRDefault="00B53A72" w:rsidP="009A4A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73339F" w14:textId="77777777" w:rsidR="00B53A72" w:rsidRPr="00BA273C" w:rsidRDefault="00B53A72" w:rsidP="00B53A72">
      <w:pPr>
        <w:ind w:left="1418" w:right="77"/>
        <w:jc w:val="right"/>
        <w:rPr>
          <w:rFonts w:ascii="Arial" w:hAnsi="Arial" w:cs="Arial"/>
          <w:sz w:val="20"/>
          <w:szCs w:val="20"/>
          <w:u w:val="single"/>
        </w:rPr>
      </w:pPr>
      <w:r w:rsidRPr="00BA273C">
        <w:rPr>
          <w:rFonts w:ascii="Arial" w:hAnsi="Arial" w:cs="Arial"/>
          <w:sz w:val="20"/>
          <w:szCs w:val="20"/>
          <w:u w:val="single"/>
        </w:rPr>
        <w:t>Allegato 1</w:t>
      </w:r>
    </w:p>
    <w:p w14:paraId="76905E68" w14:textId="77777777" w:rsidR="00B53A72" w:rsidRPr="00BA273C" w:rsidRDefault="00B53A72" w:rsidP="00B53A72">
      <w:pPr>
        <w:ind w:left="1418"/>
        <w:rPr>
          <w:rFonts w:ascii="Arial" w:hAnsi="Arial" w:cs="Arial"/>
          <w:sz w:val="20"/>
          <w:szCs w:val="20"/>
        </w:rPr>
      </w:pPr>
    </w:p>
    <w:p w14:paraId="1B82C188" w14:textId="77777777" w:rsidR="00B53A72" w:rsidRPr="00BA273C" w:rsidRDefault="00B53A72" w:rsidP="00B53A72">
      <w:pPr>
        <w:jc w:val="center"/>
        <w:rPr>
          <w:rFonts w:ascii="Arial" w:hAnsi="Arial" w:cs="Arial"/>
          <w:b/>
          <w:sz w:val="20"/>
          <w:szCs w:val="20"/>
          <w:bdr w:val="none" w:sz="0" w:space="0" w:color="auto" w:frame="1"/>
        </w:rPr>
      </w:pPr>
      <w:r w:rsidRPr="00BA273C">
        <w:rPr>
          <w:rFonts w:ascii="Arial" w:hAnsi="Arial" w:cs="Arial"/>
          <w:b/>
          <w:sz w:val="20"/>
          <w:szCs w:val="20"/>
        </w:rPr>
        <w:t xml:space="preserve">Scheda di partecipazione </w:t>
      </w:r>
      <w:r w:rsidRPr="00BA273C">
        <w:rPr>
          <w:rFonts w:ascii="Arial" w:hAnsi="Arial" w:cs="Arial"/>
          <w:b/>
          <w:sz w:val="20"/>
          <w:szCs w:val="20"/>
          <w:bdr w:val="none" w:sz="0" w:space="0" w:color="auto" w:frame="1"/>
        </w:rPr>
        <w:t>per l’assegnazione di fondi per</w:t>
      </w:r>
    </w:p>
    <w:p w14:paraId="02473ABA" w14:textId="70E38E0C" w:rsidR="00B53A72" w:rsidRPr="00BA273C" w:rsidRDefault="00B53A72" w:rsidP="00B53A7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BA273C">
        <w:rPr>
          <w:rFonts w:ascii="Arial" w:hAnsi="Arial" w:cs="Arial"/>
          <w:b/>
          <w:sz w:val="20"/>
          <w:szCs w:val="20"/>
        </w:rPr>
        <w:t xml:space="preserve">Progetti di Ricerca sviluppati da </w:t>
      </w:r>
      <w:r w:rsidR="00795B83">
        <w:rPr>
          <w:rFonts w:ascii="Arial" w:hAnsi="Arial" w:cs="Arial"/>
          <w:b/>
          <w:sz w:val="20"/>
          <w:szCs w:val="20"/>
        </w:rPr>
        <w:t>S</w:t>
      </w:r>
      <w:r w:rsidRPr="00BA273C">
        <w:rPr>
          <w:rFonts w:ascii="Arial" w:hAnsi="Arial" w:cs="Arial"/>
          <w:b/>
          <w:sz w:val="20"/>
          <w:szCs w:val="20"/>
        </w:rPr>
        <w:t>ingoli Ricercatori</w:t>
      </w:r>
      <w:r>
        <w:rPr>
          <w:rFonts w:ascii="Arial" w:hAnsi="Arial" w:cs="Arial"/>
          <w:b/>
          <w:sz w:val="20"/>
          <w:szCs w:val="20"/>
        </w:rPr>
        <w:t xml:space="preserve"> – Anno 202</w:t>
      </w:r>
      <w:r w:rsidR="00685583">
        <w:rPr>
          <w:rFonts w:ascii="Arial" w:hAnsi="Arial" w:cs="Arial"/>
          <w:b/>
          <w:sz w:val="20"/>
          <w:szCs w:val="20"/>
        </w:rPr>
        <w:t>5</w:t>
      </w:r>
    </w:p>
    <w:p w14:paraId="01A4AD84" w14:textId="77777777" w:rsidR="00B53A72" w:rsidRPr="00BA273C" w:rsidRDefault="00B53A72" w:rsidP="00B53A72">
      <w:pP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25A1606C" w14:textId="77777777" w:rsidR="00B53A72" w:rsidRPr="00BA273C" w:rsidRDefault="00B53A72" w:rsidP="00B53A72">
      <w:pPr>
        <w:tabs>
          <w:tab w:val="center" w:pos="571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AFCD3F0" w14:textId="77777777" w:rsidR="00B53A72" w:rsidRPr="00BA273C" w:rsidRDefault="00B53A72" w:rsidP="00B53A72">
      <w:pPr>
        <w:ind w:left="360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75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  <w:gridCol w:w="4467"/>
      </w:tblGrid>
      <w:tr w:rsidR="00B53A72" w:rsidRPr="00BA273C" w14:paraId="4520BF7A" w14:textId="77777777" w:rsidTr="007252E7">
        <w:tc>
          <w:tcPr>
            <w:tcW w:w="3046" w:type="dxa"/>
            <w:vAlign w:val="center"/>
            <w:hideMark/>
          </w:tcPr>
          <w:p w14:paraId="105B7A8A" w14:textId="77777777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TITOLO DELLA RICERCA 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8C1EC" w14:textId="77777777" w:rsidR="00B53A72" w:rsidRPr="00BA273C" w:rsidRDefault="00B53A72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B440A4" w14:textId="77777777" w:rsidR="00B53A72" w:rsidRPr="00BA273C" w:rsidRDefault="00B53A72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E7461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06A3648A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tbl>
      <w:tblPr>
        <w:tblW w:w="75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426"/>
        <w:gridCol w:w="4820"/>
      </w:tblGrid>
      <w:tr w:rsidR="00B53A72" w:rsidRPr="00BA273C" w14:paraId="340ACCEC" w14:textId="77777777" w:rsidTr="007252E7">
        <w:trPr>
          <w:trHeight w:val="340"/>
        </w:trPr>
        <w:tc>
          <w:tcPr>
            <w:tcW w:w="2267" w:type="dxa"/>
            <w:vMerge w:val="restart"/>
            <w:vAlign w:val="center"/>
            <w:hideMark/>
          </w:tcPr>
          <w:p w14:paraId="4554B78F" w14:textId="77777777" w:rsidR="00B53A72" w:rsidRPr="00BA273C" w:rsidRDefault="00B53A72" w:rsidP="007252E7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PAROLE CHIAVE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AFFB" w14:textId="77777777" w:rsidR="00B53A72" w:rsidRPr="00BA273C" w:rsidRDefault="00B53A72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61185" w14:textId="77777777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1785C735" w14:textId="77777777" w:rsidTr="007252E7">
        <w:trPr>
          <w:trHeight w:val="340"/>
        </w:trPr>
        <w:tc>
          <w:tcPr>
            <w:tcW w:w="2267" w:type="dxa"/>
            <w:vMerge/>
            <w:vAlign w:val="center"/>
            <w:hideMark/>
          </w:tcPr>
          <w:p w14:paraId="1D6436A7" w14:textId="77777777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171FF" w14:textId="77777777" w:rsidR="00B53A72" w:rsidRPr="00BA273C" w:rsidRDefault="00B53A72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F087E" w14:textId="77777777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666B608E" w14:textId="77777777" w:rsidTr="007252E7">
        <w:trPr>
          <w:trHeight w:val="340"/>
        </w:trPr>
        <w:tc>
          <w:tcPr>
            <w:tcW w:w="2267" w:type="dxa"/>
            <w:vMerge/>
            <w:vAlign w:val="center"/>
            <w:hideMark/>
          </w:tcPr>
          <w:p w14:paraId="0237F26E" w14:textId="77777777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C25F3" w14:textId="77777777" w:rsidR="00B53A72" w:rsidRPr="00BA273C" w:rsidRDefault="00B53A72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8B9C3" w14:textId="77777777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1D182443" w14:textId="77777777" w:rsidTr="007252E7">
        <w:trPr>
          <w:trHeight w:val="340"/>
        </w:trPr>
        <w:tc>
          <w:tcPr>
            <w:tcW w:w="2267" w:type="dxa"/>
            <w:vMerge/>
            <w:vAlign w:val="center"/>
            <w:hideMark/>
          </w:tcPr>
          <w:p w14:paraId="406404F2" w14:textId="77777777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E9E31" w14:textId="77777777" w:rsidR="00B53A72" w:rsidRPr="00BA273C" w:rsidRDefault="00B53A72" w:rsidP="00725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79552" w14:textId="77777777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3DE07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5AD99B84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69300326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PROPONENTE</w:t>
      </w:r>
    </w:p>
    <w:tbl>
      <w:tblPr>
        <w:tblW w:w="75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4395"/>
      </w:tblGrid>
      <w:tr w:rsidR="00B53A72" w:rsidRPr="00BA273C" w14:paraId="7B954964" w14:textId="77777777" w:rsidTr="007252E7">
        <w:trPr>
          <w:trHeight w:hRule="exact" w:val="68"/>
        </w:trPr>
        <w:tc>
          <w:tcPr>
            <w:tcW w:w="3118" w:type="dxa"/>
          </w:tcPr>
          <w:p w14:paraId="71F5ADBB" w14:textId="77777777" w:rsidR="00B53A72" w:rsidRPr="00BA273C" w:rsidRDefault="00B53A72" w:rsidP="007252E7">
            <w:pPr>
              <w:keepNext/>
              <w:snapToGrid w:val="0"/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16D278" w14:textId="77777777" w:rsidR="00B53A72" w:rsidRPr="00BA273C" w:rsidRDefault="00B53A72" w:rsidP="007252E7">
            <w:pPr>
              <w:keepNext/>
              <w:snapToGrid w:val="0"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025B4C15" w14:textId="77777777" w:rsidTr="007252E7">
        <w:tc>
          <w:tcPr>
            <w:tcW w:w="3118" w:type="dxa"/>
            <w:vAlign w:val="center"/>
            <w:hideMark/>
          </w:tcPr>
          <w:p w14:paraId="292D6EA6" w14:textId="77777777" w:rsidR="00B53A72" w:rsidRPr="00BA273C" w:rsidRDefault="00B53A72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COGNOME E NOME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B0BE" w14:textId="77777777" w:rsidR="00B53A72" w:rsidRPr="00BA273C" w:rsidRDefault="00B53A72" w:rsidP="007252E7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3C03D1DA" w14:textId="77777777" w:rsidTr="007252E7">
        <w:trPr>
          <w:trHeight w:hRule="exact" w:val="113"/>
        </w:trPr>
        <w:tc>
          <w:tcPr>
            <w:tcW w:w="3118" w:type="dxa"/>
            <w:vAlign w:val="center"/>
          </w:tcPr>
          <w:p w14:paraId="03827A0E" w14:textId="77777777" w:rsidR="00B53A72" w:rsidRPr="00BA273C" w:rsidRDefault="00B53A72" w:rsidP="007252E7">
            <w:pPr>
              <w:keepNext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9115F3" w14:textId="77777777" w:rsidR="00B53A72" w:rsidRPr="00BA273C" w:rsidRDefault="00B53A72" w:rsidP="007252E7">
            <w:pPr>
              <w:keepNext/>
              <w:snapToGrid w:val="0"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0399AF58" w14:textId="77777777" w:rsidTr="007252E7">
        <w:trPr>
          <w:trHeight w:val="378"/>
        </w:trPr>
        <w:tc>
          <w:tcPr>
            <w:tcW w:w="3118" w:type="dxa"/>
            <w:vAlign w:val="center"/>
            <w:hideMark/>
          </w:tcPr>
          <w:p w14:paraId="799666CB" w14:textId="77777777" w:rsidR="00B53A72" w:rsidRPr="00BA273C" w:rsidRDefault="00B53A72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6858" w14:textId="77777777" w:rsidR="00B53A72" w:rsidRPr="00BA273C" w:rsidRDefault="00B53A72" w:rsidP="007252E7">
            <w:pPr>
              <w:keepNext/>
              <w:snapToGrid w:val="0"/>
              <w:spacing w:line="400" w:lineRule="exac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53A72" w:rsidRPr="00BA273C" w14:paraId="4894EF5F" w14:textId="77777777" w:rsidTr="007252E7">
        <w:trPr>
          <w:trHeight w:hRule="exact" w:val="113"/>
        </w:trPr>
        <w:tc>
          <w:tcPr>
            <w:tcW w:w="3118" w:type="dxa"/>
            <w:vAlign w:val="center"/>
          </w:tcPr>
          <w:p w14:paraId="39E87F5D" w14:textId="77777777" w:rsidR="00B53A72" w:rsidRPr="00BA273C" w:rsidRDefault="00B53A72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  <w:hideMark/>
          </w:tcPr>
          <w:p w14:paraId="276AD5B3" w14:textId="77777777" w:rsidR="00B53A72" w:rsidRPr="00BA273C" w:rsidRDefault="00B53A72" w:rsidP="007252E7">
            <w:pPr>
              <w:keepNext/>
              <w:spacing w:line="1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3A72" w:rsidRPr="00BA273C" w14:paraId="4B926E69" w14:textId="77777777" w:rsidTr="007252E7">
        <w:tc>
          <w:tcPr>
            <w:tcW w:w="3118" w:type="dxa"/>
            <w:vAlign w:val="center"/>
            <w:hideMark/>
          </w:tcPr>
          <w:p w14:paraId="14AFE3F5" w14:textId="77777777" w:rsidR="00B53A72" w:rsidRPr="00BA273C" w:rsidRDefault="00B53A72" w:rsidP="007252E7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FCAE" w14:textId="77777777" w:rsidR="00B53A72" w:rsidRPr="00BA273C" w:rsidRDefault="00B53A72" w:rsidP="007252E7">
            <w:pPr>
              <w:keepNext/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4BFE4410" w14:textId="77777777" w:rsidTr="007252E7">
        <w:trPr>
          <w:trHeight w:hRule="exact" w:val="113"/>
        </w:trPr>
        <w:tc>
          <w:tcPr>
            <w:tcW w:w="3118" w:type="dxa"/>
            <w:vAlign w:val="center"/>
          </w:tcPr>
          <w:p w14:paraId="4BA28BC2" w14:textId="77777777" w:rsidR="00B53A72" w:rsidRPr="00BA273C" w:rsidRDefault="00B53A72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D8749C" w14:textId="77777777" w:rsidR="00B53A72" w:rsidRPr="00BA273C" w:rsidRDefault="00B53A72" w:rsidP="007252E7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53A72" w:rsidRPr="00BA273C" w14:paraId="09B9D496" w14:textId="77777777" w:rsidTr="007252E7">
        <w:trPr>
          <w:trHeight w:hRule="exact" w:val="454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85E6E9" w14:textId="77777777" w:rsidR="00B53A72" w:rsidRPr="00BA273C" w:rsidRDefault="00B53A72" w:rsidP="007252E7">
            <w:pPr>
              <w:keepNext/>
              <w:snapToGrid w:val="0"/>
              <w:spacing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SSD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553" w14:textId="77777777" w:rsidR="00B53A72" w:rsidRPr="00BA273C" w:rsidRDefault="00B53A72" w:rsidP="007252E7">
            <w:pPr>
              <w:keepNext/>
              <w:spacing w:line="19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310B68" w14:textId="7F025286" w:rsidR="00A70B9E" w:rsidRDefault="00A70B9E" w:rsidP="00B53A72">
      <w:pPr>
        <w:rPr>
          <w:rFonts w:ascii="Arial" w:hAnsi="Arial" w:cs="Arial"/>
          <w:sz w:val="20"/>
          <w:szCs w:val="20"/>
        </w:rPr>
      </w:pPr>
    </w:p>
    <w:p w14:paraId="77CBAA42" w14:textId="77777777" w:rsidR="00795B83" w:rsidRPr="00A70B9E" w:rsidRDefault="00795B83" w:rsidP="0079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b/>
          <w:bCs/>
          <w:sz w:val="20"/>
          <w:szCs w:val="20"/>
        </w:rPr>
      </w:pPr>
      <w:r w:rsidRPr="00795B83">
        <w:rPr>
          <w:rFonts w:ascii="Arial" w:hAnsi="Arial" w:cs="Arial"/>
          <w:b/>
          <w:bCs/>
          <w:sz w:val="20"/>
          <w:szCs w:val="20"/>
        </w:rPr>
        <w:t>Attività editoriale del proponente negli ultimi tre anni</w:t>
      </w:r>
    </w:p>
    <w:p w14:paraId="5B4F8C07" w14:textId="77777777" w:rsidR="00795B83" w:rsidRPr="00BA273C" w:rsidRDefault="00795B83" w:rsidP="0079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5BBD1AC" w14:textId="77777777" w:rsidR="00795B83" w:rsidRPr="00BA273C" w:rsidRDefault="00795B83" w:rsidP="0079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16760E4" w14:textId="77777777" w:rsidR="00795B83" w:rsidRPr="00BA273C" w:rsidRDefault="00795B83" w:rsidP="0079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5FCE783" w14:textId="77777777" w:rsidR="00795B83" w:rsidRPr="00BA273C" w:rsidRDefault="00795B83" w:rsidP="0079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24A80E0" w14:textId="77777777" w:rsidR="00795B83" w:rsidRPr="00BA273C" w:rsidRDefault="00795B83" w:rsidP="0079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F3F0DFB" w14:textId="77777777" w:rsidR="00795B83" w:rsidRPr="00BA273C" w:rsidRDefault="00795B83" w:rsidP="00795B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110832A6" w14:textId="77777777" w:rsidR="00795B83" w:rsidRDefault="00795B83" w:rsidP="00795B83">
      <w:pPr>
        <w:rPr>
          <w:rFonts w:ascii="Arial" w:hAnsi="Arial" w:cs="Arial"/>
          <w:sz w:val="20"/>
          <w:szCs w:val="20"/>
        </w:rPr>
      </w:pPr>
    </w:p>
    <w:p w14:paraId="0AE6BC85" w14:textId="535FE997" w:rsidR="00B53A72" w:rsidRPr="00BA273C" w:rsidRDefault="00B53A72" w:rsidP="00B53A72">
      <w:pPr>
        <w:spacing w:after="12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EVENTUALI COLLABORAZIONI</w:t>
      </w:r>
    </w:p>
    <w:tbl>
      <w:tblPr>
        <w:tblStyle w:val="Grigliatabella"/>
        <w:tblW w:w="7650" w:type="dxa"/>
        <w:tblLook w:val="04A0" w:firstRow="1" w:lastRow="0" w:firstColumn="1" w:lastColumn="0" w:noHBand="0" w:noVBand="1"/>
      </w:tblPr>
      <w:tblGrid>
        <w:gridCol w:w="449"/>
        <w:gridCol w:w="2948"/>
        <w:gridCol w:w="993"/>
        <w:gridCol w:w="3260"/>
      </w:tblGrid>
      <w:tr w:rsidR="00B53A72" w:rsidRPr="00BA273C" w14:paraId="51ED843C" w14:textId="77777777" w:rsidTr="007252E7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E94C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DE2D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4ED1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RUOLO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AC7A" w14:textId="0F32235F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UNIVERSITA’/ORGANIZZ. ESTERNA</w:t>
            </w:r>
          </w:p>
        </w:tc>
      </w:tr>
      <w:tr w:rsidR="00B53A72" w:rsidRPr="00BA273C" w14:paraId="45250F55" w14:textId="77777777" w:rsidTr="007252E7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C951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E1E5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43E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77F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402BC887" w14:textId="77777777" w:rsidTr="007252E7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14CF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661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E28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A34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438489E1" w14:textId="77777777" w:rsidTr="007252E7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C280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9213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A1F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B38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A72" w:rsidRPr="00BA273C" w14:paraId="2258354B" w14:textId="77777777" w:rsidTr="007252E7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45D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5A3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6F6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1E1" w14:textId="77777777" w:rsidR="00B53A72" w:rsidRPr="00BA273C" w:rsidRDefault="00B53A72" w:rsidP="007252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02D9A" w14:textId="77777777" w:rsidR="00B53A72" w:rsidRPr="00BA273C" w:rsidRDefault="00B53A72" w:rsidP="00B53A72">
      <w:pPr>
        <w:jc w:val="left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br w:type="page"/>
      </w:r>
    </w:p>
    <w:p w14:paraId="0BA25147" w14:textId="77777777" w:rsidR="00B53A72" w:rsidRPr="00BA273C" w:rsidRDefault="00B53A72" w:rsidP="00B53A72">
      <w:pPr>
        <w:spacing w:after="120"/>
        <w:rPr>
          <w:rFonts w:ascii="Arial" w:hAnsi="Arial" w:cs="Arial"/>
          <w:sz w:val="20"/>
          <w:szCs w:val="20"/>
        </w:rPr>
      </w:pPr>
    </w:p>
    <w:p w14:paraId="6D14CCA9" w14:textId="77777777" w:rsidR="00B53A72" w:rsidRPr="00BA273C" w:rsidRDefault="00B53A72" w:rsidP="00B53A72">
      <w:pPr>
        <w:spacing w:after="12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SCOPO, DESCRIZIONE E RISULTATI ATTESI DELLA RICERCA</w:t>
      </w:r>
    </w:p>
    <w:p w14:paraId="51FC4E41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b/>
          <w:bCs/>
          <w:sz w:val="20"/>
          <w:szCs w:val="20"/>
        </w:rPr>
        <w:t>Stato dell’arte</w:t>
      </w:r>
      <w:r w:rsidRPr="00BA273C">
        <w:rPr>
          <w:rFonts w:ascii="Arial" w:hAnsi="Arial" w:cs="Arial"/>
          <w:sz w:val="20"/>
          <w:szCs w:val="20"/>
        </w:rPr>
        <w:t xml:space="preserve"> (max 10 righe):</w:t>
      </w:r>
    </w:p>
    <w:p w14:paraId="5752EBF4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332CF67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F4B5B23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8F43AD0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C810306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C5DBF44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37F757C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0BCAF177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b/>
          <w:bCs/>
          <w:sz w:val="20"/>
          <w:szCs w:val="20"/>
        </w:rPr>
        <w:t>Obiettivi, ipotesi e metodologia</w:t>
      </w:r>
      <w:r w:rsidRPr="00BA273C">
        <w:rPr>
          <w:rFonts w:ascii="Arial" w:hAnsi="Arial" w:cs="Arial"/>
          <w:sz w:val="20"/>
          <w:szCs w:val="20"/>
        </w:rPr>
        <w:t xml:space="preserve"> (max 12 righe):</w:t>
      </w:r>
    </w:p>
    <w:p w14:paraId="039E066D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0692CCE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DE8D74B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89826C6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0143B31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32FA8A8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666178F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75A2C3AE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039D849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62B158D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7DE6A26E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b/>
          <w:bCs/>
          <w:sz w:val="20"/>
          <w:szCs w:val="20"/>
        </w:rPr>
        <w:t>Risultati attesi</w:t>
      </w:r>
      <w:r w:rsidRPr="00BA273C">
        <w:rPr>
          <w:rFonts w:ascii="Arial" w:hAnsi="Arial" w:cs="Arial"/>
          <w:sz w:val="20"/>
          <w:szCs w:val="20"/>
        </w:rPr>
        <w:t xml:space="preserve"> (max 5 righe):</w:t>
      </w:r>
    </w:p>
    <w:p w14:paraId="13F246E2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095F563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23F3B407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574E3AF2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6F383DE9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5BAC1857" w14:textId="068B3456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13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b/>
          <w:bCs/>
          <w:sz w:val="20"/>
          <w:szCs w:val="20"/>
        </w:rPr>
        <w:t xml:space="preserve">Caratteristiche di </w:t>
      </w:r>
      <w:r w:rsidR="00685583" w:rsidRPr="00BA273C">
        <w:rPr>
          <w:rFonts w:ascii="Arial" w:hAnsi="Arial" w:cs="Arial"/>
          <w:b/>
          <w:bCs/>
          <w:sz w:val="20"/>
          <w:szCs w:val="20"/>
        </w:rPr>
        <w:t>interdisciplinarità</w:t>
      </w:r>
      <w:r w:rsidRPr="00BA273C">
        <w:rPr>
          <w:rFonts w:ascii="Arial" w:hAnsi="Arial" w:cs="Arial"/>
          <w:b/>
          <w:bCs/>
          <w:sz w:val="20"/>
          <w:szCs w:val="20"/>
        </w:rPr>
        <w:t xml:space="preserve"> del progetto</w:t>
      </w:r>
      <w:r w:rsidRPr="00BA273C">
        <w:rPr>
          <w:rFonts w:ascii="Arial" w:hAnsi="Arial" w:cs="Arial"/>
          <w:sz w:val="20"/>
          <w:szCs w:val="20"/>
        </w:rPr>
        <w:t xml:space="preserve"> (max 5 righe):</w:t>
      </w:r>
    </w:p>
    <w:p w14:paraId="742EB5D1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3F020890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4C0F5D0B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rPr>
          <w:rFonts w:ascii="Arial" w:hAnsi="Arial" w:cs="Arial"/>
          <w:sz w:val="20"/>
          <w:szCs w:val="20"/>
        </w:rPr>
      </w:pPr>
    </w:p>
    <w:p w14:paraId="04715BF2" w14:textId="77777777" w:rsidR="00B53A72" w:rsidRPr="00BA273C" w:rsidRDefault="00B53A72" w:rsidP="00B53A72">
      <w:pPr>
        <w:keepNext/>
        <w:spacing w:after="120"/>
        <w:rPr>
          <w:rFonts w:ascii="Arial" w:hAnsi="Arial" w:cs="Arial"/>
          <w:sz w:val="20"/>
          <w:szCs w:val="20"/>
        </w:rPr>
      </w:pPr>
    </w:p>
    <w:p w14:paraId="787D1C2E" w14:textId="77777777" w:rsidR="00B53A72" w:rsidRPr="00BA273C" w:rsidRDefault="00B53A72" w:rsidP="00B53A72">
      <w:pPr>
        <w:keepNext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DESCRIZIONE DEL PRODOTTO DELLA RICERCA </w:t>
      </w:r>
      <w:r w:rsidRPr="00BA273C">
        <w:rPr>
          <w:rFonts w:ascii="Arial" w:hAnsi="Arial" w:cs="Arial"/>
          <w:sz w:val="20"/>
          <w:szCs w:val="20"/>
        </w:rPr>
        <w:t>(</w:t>
      </w:r>
      <w:bookmarkStart w:id="0" w:name="_Hlk116571272"/>
      <w:r>
        <w:rPr>
          <w:rFonts w:ascii="Arial" w:hAnsi="Arial" w:cs="Arial"/>
          <w:sz w:val="20"/>
          <w:szCs w:val="20"/>
        </w:rPr>
        <w:t>tipologia, collocazione editoriale, co-autore straniero eventualmente previsto, tempi attesi</w:t>
      </w:r>
      <w:r w:rsidRPr="00BA273C">
        <w:rPr>
          <w:rFonts w:ascii="Arial" w:hAnsi="Arial" w:cs="Arial"/>
          <w:sz w:val="20"/>
          <w:szCs w:val="20"/>
        </w:rPr>
        <w:t>)</w:t>
      </w:r>
      <w:bookmarkEnd w:id="0"/>
    </w:p>
    <w:p w14:paraId="535A3504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46B0BB7C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05156682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210A3044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1EEA6C88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2252705B" w14:textId="77777777" w:rsidR="00B53A72" w:rsidRPr="00BA273C" w:rsidRDefault="00B53A72" w:rsidP="00B53A72">
      <w:pPr>
        <w:keepNext/>
        <w:rPr>
          <w:rFonts w:ascii="Arial" w:hAnsi="Arial" w:cs="Arial"/>
          <w:sz w:val="20"/>
          <w:szCs w:val="20"/>
        </w:rPr>
      </w:pPr>
    </w:p>
    <w:p w14:paraId="4FAD0975" w14:textId="77777777" w:rsidR="00B53A72" w:rsidRPr="00BA273C" w:rsidRDefault="00B53A72" w:rsidP="00B53A72">
      <w:pPr>
        <w:jc w:val="left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br w:type="page"/>
      </w:r>
    </w:p>
    <w:p w14:paraId="3C50A266" w14:textId="77777777" w:rsidR="00B53A72" w:rsidRPr="00BA273C" w:rsidRDefault="00B53A72" w:rsidP="00B53A72">
      <w:pPr>
        <w:keepNext/>
        <w:rPr>
          <w:rFonts w:ascii="Arial" w:hAnsi="Arial" w:cs="Arial"/>
          <w:sz w:val="20"/>
          <w:szCs w:val="20"/>
        </w:rPr>
      </w:pPr>
    </w:p>
    <w:tbl>
      <w:tblPr>
        <w:tblW w:w="7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5"/>
      </w:tblGrid>
      <w:tr w:rsidR="00B53A72" w:rsidRPr="00BA273C" w14:paraId="3A589303" w14:textId="77777777" w:rsidTr="007252E7">
        <w:tc>
          <w:tcPr>
            <w:tcW w:w="4820" w:type="dxa"/>
            <w:vAlign w:val="center"/>
            <w:hideMark/>
          </w:tcPr>
          <w:p w14:paraId="7C72F52C" w14:textId="33249B98" w:rsidR="00B53A72" w:rsidRPr="00BA273C" w:rsidRDefault="00B53A72" w:rsidP="007252E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273C">
              <w:rPr>
                <w:rFonts w:ascii="Arial" w:hAnsi="Arial" w:cs="Arial"/>
                <w:sz w:val="20"/>
                <w:szCs w:val="20"/>
              </w:rPr>
              <w:t xml:space="preserve">FINANZIAMENTO </w:t>
            </w:r>
            <w:r w:rsidRPr="00835F24">
              <w:rPr>
                <w:rFonts w:ascii="Arial" w:hAnsi="Arial" w:cs="Arial"/>
                <w:sz w:val="20"/>
                <w:szCs w:val="20"/>
              </w:rPr>
              <w:t xml:space="preserve">RICHIESTO (max </w:t>
            </w:r>
            <w:r w:rsidR="00835F24" w:rsidRPr="00835F24">
              <w:rPr>
                <w:rFonts w:ascii="Arial" w:hAnsi="Arial" w:cs="Arial"/>
                <w:sz w:val="20"/>
                <w:szCs w:val="20"/>
              </w:rPr>
              <w:t>2</w:t>
            </w:r>
            <w:r w:rsidR="0085066D">
              <w:rPr>
                <w:rFonts w:ascii="Arial" w:hAnsi="Arial" w:cs="Arial"/>
                <w:sz w:val="20"/>
                <w:szCs w:val="20"/>
              </w:rPr>
              <w:t>.</w:t>
            </w:r>
            <w:r w:rsidR="00835F24" w:rsidRPr="00835F24">
              <w:rPr>
                <w:rFonts w:ascii="Arial" w:hAnsi="Arial" w:cs="Arial"/>
                <w:sz w:val="20"/>
                <w:szCs w:val="20"/>
              </w:rPr>
              <w:t>000</w:t>
            </w:r>
            <w:r w:rsidRPr="00835F24">
              <w:rPr>
                <w:rFonts w:ascii="Arial" w:hAnsi="Arial" w:cs="Arial"/>
                <w:sz w:val="20"/>
                <w:szCs w:val="20"/>
              </w:rPr>
              <w:t>,00 €)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49C2F" w14:textId="77777777" w:rsidR="00B53A72" w:rsidRPr="00BA273C" w:rsidRDefault="00B53A72" w:rsidP="007252E7">
            <w:pPr>
              <w:spacing w:line="39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CAF0E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48A4AB8A" w14:textId="77777777" w:rsidR="00B53A72" w:rsidRPr="00BA273C" w:rsidRDefault="00B53A72" w:rsidP="00B53A72">
      <w:pPr>
        <w:rPr>
          <w:rFonts w:ascii="Arial" w:hAnsi="Arial" w:cs="Arial"/>
          <w:sz w:val="20"/>
          <w:szCs w:val="20"/>
        </w:rPr>
      </w:pPr>
    </w:p>
    <w:p w14:paraId="7055A5EC" w14:textId="77777777" w:rsidR="00B53A72" w:rsidRPr="00BA273C" w:rsidRDefault="00B53A72" w:rsidP="00B53A72">
      <w:pPr>
        <w:keepNext/>
        <w:spacing w:after="12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DESCRIZIONE DELLE SPESE PREVISTE</w:t>
      </w:r>
    </w:p>
    <w:p w14:paraId="20CB31F1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2E47B0E9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0F5AA3A1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234407D2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03ECBCD7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2C152467" w14:textId="77777777" w:rsidR="00B53A72" w:rsidRPr="00BA273C" w:rsidRDefault="00B53A72" w:rsidP="00B53A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sz w:val="20"/>
          <w:szCs w:val="20"/>
        </w:rPr>
      </w:pPr>
    </w:p>
    <w:p w14:paraId="422241E9" w14:textId="77777777" w:rsidR="00B53A72" w:rsidRPr="00BA273C" w:rsidRDefault="00B53A72" w:rsidP="00B53A72">
      <w:pPr>
        <w:keepNext/>
        <w:rPr>
          <w:rFonts w:ascii="Arial" w:hAnsi="Arial" w:cs="Arial"/>
          <w:sz w:val="20"/>
          <w:szCs w:val="20"/>
        </w:rPr>
      </w:pPr>
    </w:p>
    <w:p w14:paraId="37474DDA" w14:textId="77777777" w:rsidR="00B53A72" w:rsidRPr="00BA273C" w:rsidRDefault="00B53A72" w:rsidP="00B53A72">
      <w:pPr>
        <w:spacing w:before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Il sottoscritto, proponente del progetto, dichiara:</w:t>
      </w:r>
    </w:p>
    <w:p w14:paraId="4582859A" w14:textId="5594D00A" w:rsidR="00B53A72" w:rsidRDefault="00DC1407" w:rsidP="00B53A72">
      <w:pPr>
        <w:pStyle w:val="Paragrafoelenco"/>
        <w:widowControl w:val="0"/>
        <w:numPr>
          <w:ilvl w:val="0"/>
          <w:numId w:val="7"/>
        </w:numPr>
        <w:suppressAutoHyphens/>
        <w:spacing w:before="240"/>
        <w:ind w:left="42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="005421C0" w:rsidRPr="005421C0">
        <w:rPr>
          <w:rFonts w:ascii="Arial" w:hAnsi="Arial" w:cs="Arial"/>
          <w:sz w:val="20"/>
          <w:szCs w:val="20"/>
        </w:rPr>
        <w:t>non disporre di fondi di ricerca per un importo superiore a 5.000</w:t>
      </w:r>
      <w:r w:rsidR="0085066D">
        <w:rPr>
          <w:rFonts w:ascii="Arial" w:hAnsi="Arial" w:cs="Arial"/>
          <w:sz w:val="20"/>
          <w:szCs w:val="20"/>
        </w:rPr>
        <w:t>,00</w:t>
      </w:r>
      <w:r w:rsidR="005421C0" w:rsidRPr="005421C0">
        <w:rPr>
          <w:rFonts w:ascii="Arial" w:hAnsi="Arial" w:cs="Arial"/>
          <w:sz w:val="20"/>
          <w:szCs w:val="20"/>
        </w:rPr>
        <w:t xml:space="preserve"> €</w:t>
      </w:r>
      <w:r w:rsidR="00B53A72" w:rsidRPr="00BA273C">
        <w:rPr>
          <w:rFonts w:ascii="Arial" w:hAnsi="Arial" w:cs="Arial"/>
          <w:sz w:val="20"/>
          <w:szCs w:val="20"/>
        </w:rPr>
        <w:t>;</w:t>
      </w:r>
    </w:p>
    <w:p w14:paraId="3CB42AD8" w14:textId="0BC90153" w:rsidR="005421C0" w:rsidRDefault="00AC6EAF" w:rsidP="00572D9C">
      <w:pPr>
        <w:widowControl w:val="0"/>
        <w:suppressAutoHyphens/>
        <w:spacing w:before="240"/>
        <w:ind w:left="66" w:hanging="66"/>
        <w:jc w:val="left"/>
        <w:rPr>
          <w:rFonts w:ascii="Arial" w:hAnsi="Arial" w:cs="Arial"/>
          <w:sz w:val="20"/>
          <w:szCs w:val="20"/>
        </w:rPr>
      </w:pPr>
      <w:r w:rsidRPr="00DC1407">
        <w:rPr>
          <w:rFonts w:ascii="Arial" w:hAnsi="Arial" w:cs="Arial"/>
          <w:sz w:val="22"/>
          <w:szCs w:val="22"/>
        </w:rPr>
        <w:t></w:t>
      </w:r>
      <w:r w:rsidR="00DC1407">
        <w:rPr>
          <w:rFonts w:ascii="Arial" w:hAnsi="Arial" w:cs="Arial"/>
          <w:sz w:val="20"/>
          <w:szCs w:val="20"/>
        </w:rPr>
        <w:tab/>
        <w:t xml:space="preserve">di </w:t>
      </w:r>
      <w:r w:rsidRPr="00DC1407">
        <w:rPr>
          <w:rFonts w:ascii="Arial" w:hAnsi="Arial" w:cs="Arial"/>
          <w:sz w:val="20"/>
          <w:szCs w:val="20"/>
        </w:rPr>
        <w:t>non aver beneficiato della misura nei due anni precedenti</w:t>
      </w:r>
      <w:r w:rsidR="00DC1407">
        <w:rPr>
          <w:rFonts w:ascii="Arial" w:hAnsi="Arial" w:cs="Arial"/>
          <w:sz w:val="20"/>
          <w:szCs w:val="20"/>
        </w:rPr>
        <w:t>;</w:t>
      </w:r>
    </w:p>
    <w:p w14:paraId="4FB4BE7B" w14:textId="4357326E" w:rsidR="00DC1407" w:rsidRDefault="00DC1407" w:rsidP="00BE6AB5">
      <w:pPr>
        <w:widowControl w:val="0"/>
        <w:suppressAutoHyphens/>
        <w:spacing w:before="240"/>
        <w:ind w:left="709" w:hanging="709"/>
        <w:rPr>
          <w:rFonts w:ascii="Arial" w:hAnsi="Arial" w:cs="Arial"/>
          <w:sz w:val="20"/>
          <w:szCs w:val="20"/>
        </w:rPr>
      </w:pPr>
      <w:r w:rsidRPr="00BE6AB5">
        <w:rPr>
          <w:rFonts w:ascii="Arial" w:hAnsi="Arial" w:cs="Arial"/>
          <w:sz w:val="22"/>
          <w:szCs w:val="22"/>
        </w:rPr>
        <w:t></w:t>
      </w:r>
      <w:r>
        <w:rPr>
          <w:rFonts w:ascii="Arial" w:hAnsi="Arial" w:cs="Arial"/>
          <w:sz w:val="20"/>
          <w:szCs w:val="20"/>
        </w:rPr>
        <w:tab/>
        <w:t xml:space="preserve">di </w:t>
      </w:r>
      <w:r w:rsidRPr="00DC1407">
        <w:rPr>
          <w:rFonts w:ascii="Arial" w:hAnsi="Arial" w:cs="Arial"/>
          <w:sz w:val="20"/>
          <w:szCs w:val="20"/>
        </w:rPr>
        <w:t xml:space="preserve">aver beneficiato della misura </w:t>
      </w:r>
      <w:r w:rsidR="00BE6AB5" w:rsidRPr="00BE6AB5">
        <w:rPr>
          <w:rFonts w:ascii="Arial" w:hAnsi="Arial" w:cs="Arial"/>
          <w:sz w:val="20"/>
          <w:szCs w:val="20"/>
        </w:rPr>
        <w:t>nei quattro anni precedenti</w:t>
      </w:r>
      <w:r w:rsidR="00A70B9E">
        <w:rPr>
          <w:rFonts w:ascii="Arial" w:hAnsi="Arial" w:cs="Arial"/>
          <w:sz w:val="20"/>
          <w:szCs w:val="20"/>
        </w:rPr>
        <w:t xml:space="preserve"> ed</w:t>
      </w:r>
      <w:r w:rsidR="00BE6AB5" w:rsidRPr="00BE6AB5">
        <w:rPr>
          <w:rFonts w:ascii="Arial" w:hAnsi="Arial" w:cs="Arial"/>
          <w:sz w:val="20"/>
          <w:szCs w:val="20"/>
        </w:rPr>
        <w:t xml:space="preserve"> aver speso almeno l’80% dell’importo assegnato e</w:t>
      </w:r>
      <w:r w:rsidR="00A70B9E">
        <w:rPr>
          <w:rFonts w:ascii="Arial" w:hAnsi="Arial" w:cs="Arial"/>
          <w:sz w:val="20"/>
          <w:szCs w:val="20"/>
        </w:rPr>
        <w:t>d</w:t>
      </w:r>
      <w:r w:rsidR="00BE6AB5" w:rsidRPr="00BE6AB5">
        <w:rPr>
          <w:rFonts w:ascii="Arial" w:hAnsi="Arial" w:cs="Arial"/>
          <w:sz w:val="20"/>
          <w:szCs w:val="20"/>
        </w:rPr>
        <w:t xml:space="preserve"> avere sottomesso una pubblicazione nelle modalità ed entro i termini previsti dall’art.9 del </w:t>
      </w:r>
      <w:r w:rsidR="00572D9C" w:rsidRPr="00BA273C">
        <w:rPr>
          <w:rFonts w:ascii="Arial" w:hAnsi="Arial" w:cs="Arial"/>
          <w:sz w:val="20"/>
          <w:szCs w:val="20"/>
        </w:rPr>
        <w:t>Regolamento per il Sistema di Incentivazione, Sostegno e Premialità della Ricerca Dipartimentale</w:t>
      </w:r>
      <w:r w:rsidR="00572D9C">
        <w:rPr>
          <w:rFonts w:ascii="Arial" w:hAnsi="Arial" w:cs="Arial"/>
          <w:sz w:val="20"/>
          <w:szCs w:val="20"/>
        </w:rPr>
        <w:t>.</w:t>
      </w:r>
    </w:p>
    <w:p w14:paraId="36EA5BB5" w14:textId="77777777" w:rsidR="00572D9C" w:rsidRDefault="00572D9C" w:rsidP="00B53A72">
      <w:pPr>
        <w:spacing w:before="240" w:after="240"/>
        <w:rPr>
          <w:rFonts w:ascii="Arial" w:hAnsi="Arial" w:cs="Arial"/>
          <w:sz w:val="20"/>
          <w:szCs w:val="20"/>
        </w:rPr>
      </w:pPr>
    </w:p>
    <w:p w14:paraId="77D4EDE5" w14:textId="598AA50A" w:rsidR="00B53A72" w:rsidRPr="00BA273C" w:rsidRDefault="00B53A72" w:rsidP="00B53A72">
      <w:pPr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>Luogo e data   _____________________</w:t>
      </w:r>
    </w:p>
    <w:p w14:paraId="3EB75E41" w14:textId="77777777" w:rsidR="00B53A72" w:rsidRPr="00BA273C" w:rsidRDefault="00B53A72" w:rsidP="00B53A72">
      <w:pPr>
        <w:tabs>
          <w:tab w:val="center" w:pos="6096"/>
        </w:tabs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ab/>
        <w:t>Firma</w:t>
      </w:r>
    </w:p>
    <w:p w14:paraId="1BA7CB64" w14:textId="77777777" w:rsidR="00B53A72" w:rsidRPr="00BA273C" w:rsidRDefault="00B53A72" w:rsidP="00B53A72">
      <w:pPr>
        <w:tabs>
          <w:tab w:val="center" w:pos="6804"/>
        </w:tabs>
        <w:spacing w:before="240" w:after="240"/>
        <w:rPr>
          <w:rFonts w:ascii="Arial" w:hAnsi="Arial" w:cs="Arial"/>
          <w:sz w:val="20"/>
          <w:szCs w:val="20"/>
        </w:rPr>
      </w:pPr>
      <w:r w:rsidRPr="00BA273C">
        <w:rPr>
          <w:rFonts w:ascii="Arial" w:hAnsi="Arial" w:cs="Arial"/>
          <w:sz w:val="20"/>
          <w:szCs w:val="20"/>
        </w:rPr>
        <w:tab/>
        <w:t>____________________________</w:t>
      </w:r>
    </w:p>
    <w:p w14:paraId="0F3284C3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201BE09E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jc w:val="left"/>
        <w:rPr>
          <w:rFonts w:ascii="Arial" w:eastAsia="Times New Roman" w:hAnsi="Arial" w:cs="Arial"/>
          <w:b/>
          <w:bCs/>
          <w:color w:val="1D1D1B"/>
          <w:sz w:val="20"/>
          <w:szCs w:val="20"/>
          <w:lang w:eastAsia="it-IT"/>
        </w:rPr>
      </w:pPr>
    </w:p>
    <w:p w14:paraId="6884D494" w14:textId="77777777" w:rsidR="00B53A72" w:rsidRPr="00BA273C" w:rsidRDefault="00B53A72" w:rsidP="00B53A72">
      <w:pPr>
        <w:autoSpaceDE w:val="0"/>
        <w:autoSpaceDN w:val="0"/>
        <w:adjustRightInd w:val="0"/>
        <w:spacing w:line="336" w:lineRule="auto"/>
        <w:ind w:firstLine="720"/>
        <w:rPr>
          <w:rFonts w:ascii="Arial" w:hAnsi="Arial" w:cs="Arial"/>
          <w:sz w:val="20"/>
          <w:szCs w:val="20"/>
          <w:lang w:val="en-US"/>
        </w:rPr>
      </w:pPr>
    </w:p>
    <w:sectPr w:rsidR="00B53A72" w:rsidRPr="00BA273C" w:rsidSect="00654B62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58D8" w14:textId="77777777" w:rsidR="008B1147" w:rsidRDefault="008B1147">
      <w:r>
        <w:separator/>
      </w:r>
    </w:p>
  </w:endnote>
  <w:endnote w:type="continuationSeparator" w:id="0">
    <w:p w14:paraId="6DFBCDD6" w14:textId="77777777" w:rsidR="008B1147" w:rsidRDefault="008B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55D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D291" w14:textId="7C85C6A4" w:rsidR="00E27FE8" w:rsidRPr="00931113" w:rsidRDefault="008D6853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rPr>
        <w:rFonts w:ascii="Montserrat Medium" w:eastAsia="Times New Roman" w:hAnsi="Montserrat Medium"/>
        <w:noProof/>
        <w:color w:val="333333"/>
        <w:sz w:val="14"/>
        <w:szCs w:val="14"/>
      </w:rPr>
      <w:drawing>
        <wp:inline distT="0" distB="0" distL="0" distR="0" wp14:anchorId="332279EA" wp14:editId="2555F300">
          <wp:extent cx="4819650" cy="50228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B7D2" w14:textId="77777777" w:rsidR="008B1147" w:rsidRDefault="008B1147">
      <w:r>
        <w:separator/>
      </w:r>
    </w:p>
  </w:footnote>
  <w:footnote w:type="continuationSeparator" w:id="0">
    <w:p w14:paraId="0CA3C8BB" w14:textId="77777777" w:rsidR="008B1147" w:rsidRDefault="008B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CB2BBEA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548B" w14:textId="37F72BF4" w:rsidR="00654B62" w:rsidRPr="00931113" w:rsidRDefault="003023E8" w:rsidP="00931113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  <w:r>
      <w:rPr>
        <w:rFonts w:ascii="Montserrat Medium" w:hAnsi="Montserrat Medium"/>
        <w:noProof/>
        <w:color w:val="074B87"/>
        <w:kern w:val="24"/>
        <w:sz w:val="18"/>
        <w:szCs w:val="18"/>
      </w:rPr>
      <w:drawing>
        <wp:inline distT="0" distB="0" distL="0" distR="0" wp14:anchorId="1056F4BC" wp14:editId="15A3621A">
          <wp:extent cx="6376670" cy="895985"/>
          <wp:effectExtent l="0" t="0" r="5080" b="0"/>
          <wp:docPr id="5769392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66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ACB"/>
    <w:multiLevelType w:val="hybridMultilevel"/>
    <w:tmpl w:val="E1CCF124"/>
    <w:lvl w:ilvl="0" w:tplc="46ACBD9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F5388"/>
    <w:multiLevelType w:val="hybridMultilevel"/>
    <w:tmpl w:val="E52C5856"/>
    <w:lvl w:ilvl="0" w:tplc="46ACBD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8ED78A7"/>
    <w:multiLevelType w:val="hybridMultilevel"/>
    <w:tmpl w:val="CC1A7730"/>
    <w:lvl w:ilvl="0" w:tplc="3B104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A4E5D"/>
    <w:multiLevelType w:val="hybridMultilevel"/>
    <w:tmpl w:val="098C9FEA"/>
    <w:lvl w:ilvl="0" w:tplc="46ACBD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0530A2B"/>
    <w:multiLevelType w:val="hybridMultilevel"/>
    <w:tmpl w:val="095EAB0C"/>
    <w:lvl w:ilvl="0" w:tplc="2E643C6A">
      <w:numFmt w:val="bullet"/>
      <w:lvlText w:val="-"/>
      <w:lvlJc w:val="left"/>
      <w:pPr>
        <w:ind w:left="785" w:hanging="360"/>
      </w:pPr>
      <w:rPr>
        <w:rFonts w:ascii="Arial" w:eastAsia="ヒラギノ角ゴ Pro W3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 w15:restartNumberingAfterBreak="0">
    <w:nsid w:val="79126916"/>
    <w:multiLevelType w:val="hybridMultilevel"/>
    <w:tmpl w:val="74D48624"/>
    <w:lvl w:ilvl="0" w:tplc="96442272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0A437C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79B6B912">
      <w:numFmt w:val="bullet"/>
      <w:lvlText w:val="•"/>
      <w:lvlJc w:val="left"/>
      <w:pPr>
        <w:ind w:left="2435" w:hanging="284"/>
      </w:pPr>
      <w:rPr>
        <w:rFonts w:hint="default"/>
        <w:lang w:val="it-IT" w:eastAsia="en-US" w:bidi="ar-SA"/>
      </w:rPr>
    </w:lvl>
    <w:lvl w:ilvl="3" w:tplc="80ACDEDC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5552B038">
      <w:numFmt w:val="bullet"/>
      <w:lvlText w:val="•"/>
      <w:lvlJc w:val="left"/>
      <w:pPr>
        <w:ind w:left="4450" w:hanging="284"/>
      </w:pPr>
      <w:rPr>
        <w:rFonts w:hint="default"/>
        <w:lang w:val="it-IT" w:eastAsia="en-US" w:bidi="ar-SA"/>
      </w:rPr>
    </w:lvl>
    <w:lvl w:ilvl="5" w:tplc="F278A332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2990D986">
      <w:numFmt w:val="bullet"/>
      <w:lvlText w:val="•"/>
      <w:lvlJc w:val="left"/>
      <w:pPr>
        <w:ind w:left="6465" w:hanging="284"/>
      </w:pPr>
      <w:rPr>
        <w:rFonts w:hint="default"/>
        <w:lang w:val="it-IT" w:eastAsia="en-US" w:bidi="ar-SA"/>
      </w:rPr>
    </w:lvl>
    <w:lvl w:ilvl="7" w:tplc="728CD55A">
      <w:numFmt w:val="bullet"/>
      <w:lvlText w:val="•"/>
      <w:lvlJc w:val="left"/>
      <w:pPr>
        <w:ind w:left="7472" w:hanging="284"/>
      </w:pPr>
      <w:rPr>
        <w:rFonts w:hint="default"/>
        <w:lang w:val="it-IT" w:eastAsia="en-US" w:bidi="ar-SA"/>
      </w:rPr>
    </w:lvl>
    <w:lvl w:ilvl="8" w:tplc="7BC23F52">
      <w:numFmt w:val="bullet"/>
      <w:lvlText w:val="•"/>
      <w:lvlJc w:val="left"/>
      <w:pPr>
        <w:ind w:left="8480" w:hanging="284"/>
      </w:pPr>
      <w:rPr>
        <w:rFonts w:hint="default"/>
        <w:lang w:val="it-IT" w:eastAsia="en-US" w:bidi="ar-SA"/>
      </w:rPr>
    </w:lvl>
  </w:abstractNum>
  <w:num w:numId="1" w16cid:durableId="1474642596">
    <w:abstractNumId w:val="6"/>
  </w:num>
  <w:num w:numId="2" w16cid:durableId="1509633045">
    <w:abstractNumId w:val="1"/>
  </w:num>
  <w:num w:numId="3" w16cid:durableId="277958431">
    <w:abstractNumId w:val="0"/>
  </w:num>
  <w:num w:numId="4" w16cid:durableId="749501317">
    <w:abstractNumId w:val="5"/>
  </w:num>
  <w:num w:numId="5" w16cid:durableId="1466243146">
    <w:abstractNumId w:val="4"/>
  </w:num>
  <w:num w:numId="6" w16cid:durableId="554775098">
    <w:abstractNumId w:val="2"/>
  </w:num>
  <w:num w:numId="7" w16cid:durableId="1628851512">
    <w:abstractNumId w:val="3"/>
  </w:num>
  <w:num w:numId="8" w16cid:durableId="2010939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53"/>
    <w:rsid w:val="000115D7"/>
    <w:rsid w:val="00011FBD"/>
    <w:rsid w:val="00030DA7"/>
    <w:rsid w:val="00042302"/>
    <w:rsid w:val="000476C8"/>
    <w:rsid w:val="000501BC"/>
    <w:rsid w:val="00054895"/>
    <w:rsid w:val="000667E6"/>
    <w:rsid w:val="000A7AD0"/>
    <w:rsid w:val="000C26AB"/>
    <w:rsid w:val="000E0B77"/>
    <w:rsid w:val="000E163F"/>
    <w:rsid w:val="001029C9"/>
    <w:rsid w:val="0014414E"/>
    <w:rsid w:val="0017178C"/>
    <w:rsid w:val="00173231"/>
    <w:rsid w:val="0018529E"/>
    <w:rsid w:val="001943AA"/>
    <w:rsid w:val="001A2D87"/>
    <w:rsid w:val="001A5518"/>
    <w:rsid w:val="001B28A0"/>
    <w:rsid w:val="001D1164"/>
    <w:rsid w:val="001D48A0"/>
    <w:rsid w:val="00205B19"/>
    <w:rsid w:val="0020622A"/>
    <w:rsid w:val="0022339F"/>
    <w:rsid w:val="00227EA6"/>
    <w:rsid w:val="00247743"/>
    <w:rsid w:val="00271825"/>
    <w:rsid w:val="00281501"/>
    <w:rsid w:val="002B5DE9"/>
    <w:rsid w:val="002D21BD"/>
    <w:rsid w:val="002D4A52"/>
    <w:rsid w:val="002D561F"/>
    <w:rsid w:val="002D698C"/>
    <w:rsid w:val="002E0278"/>
    <w:rsid w:val="002E33DC"/>
    <w:rsid w:val="002F527E"/>
    <w:rsid w:val="002F5A9E"/>
    <w:rsid w:val="003023E8"/>
    <w:rsid w:val="00303819"/>
    <w:rsid w:val="00303A39"/>
    <w:rsid w:val="00310A5C"/>
    <w:rsid w:val="00323EB0"/>
    <w:rsid w:val="00333AB8"/>
    <w:rsid w:val="003345BB"/>
    <w:rsid w:val="00336CFF"/>
    <w:rsid w:val="00341AD0"/>
    <w:rsid w:val="00357E05"/>
    <w:rsid w:val="00370DB6"/>
    <w:rsid w:val="003710B4"/>
    <w:rsid w:val="00384B75"/>
    <w:rsid w:val="003858C5"/>
    <w:rsid w:val="00385CC6"/>
    <w:rsid w:val="0039001C"/>
    <w:rsid w:val="0039224E"/>
    <w:rsid w:val="003978F4"/>
    <w:rsid w:val="003A4EB1"/>
    <w:rsid w:val="003A6603"/>
    <w:rsid w:val="003A7F22"/>
    <w:rsid w:val="003B22D9"/>
    <w:rsid w:val="003B7876"/>
    <w:rsid w:val="003C7A45"/>
    <w:rsid w:val="003D18DD"/>
    <w:rsid w:val="003E1AC2"/>
    <w:rsid w:val="004336E4"/>
    <w:rsid w:val="00435B1C"/>
    <w:rsid w:val="00440904"/>
    <w:rsid w:val="00444F9C"/>
    <w:rsid w:val="0045442C"/>
    <w:rsid w:val="00455F24"/>
    <w:rsid w:val="004851C6"/>
    <w:rsid w:val="00487930"/>
    <w:rsid w:val="00487947"/>
    <w:rsid w:val="004A4D02"/>
    <w:rsid w:val="004B0A8A"/>
    <w:rsid w:val="004B4894"/>
    <w:rsid w:val="004F31C7"/>
    <w:rsid w:val="00500A1C"/>
    <w:rsid w:val="00501876"/>
    <w:rsid w:val="005036F4"/>
    <w:rsid w:val="005149CD"/>
    <w:rsid w:val="00537CA7"/>
    <w:rsid w:val="005421C0"/>
    <w:rsid w:val="00544FFF"/>
    <w:rsid w:val="00557218"/>
    <w:rsid w:val="00572D9C"/>
    <w:rsid w:val="00585050"/>
    <w:rsid w:val="005A1BB3"/>
    <w:rsid w:val="005A5DAA"/>
    <w:rsid w:val="005C520B"/>
    <w:rsid w:val="005F0781"/>
    <w:rsid w:val="005F69C0"/>
    <w:rsid w:val="005F7288"/>
    <w:rsid w:val="00623886"/>
    <w:rsid w:val="00625E1B"/>
    <w:rsid w:val="00646234"/>
    <w:rsid w:val="00646E5F"/>
    <w:rsid w:val="00654B62"/>
    <w:rsid w:val="00656093"/>
    <w:rsid w:val="006567C7"/>
    <w:rsid w:val="0065707B"/>
    <w:rsid w:val="00662460"/>
    <w:rsid w:val="0067720F"/>
    <w:rsid w:val="00683897"/>
    <w:rsid w:val="00685363"/>
    <w:rsid w:val="00685583"/>
    <w:rsid w:val="00691A4A"/>
    <w:rsid w:val="006B2C38"/>
    <w:rsid w:val="006B7798"/>
    <w:rsid w:val="006D3708"/>
    <w:rsid w:val="006E20B9"/>
    <w:rsid w:val="006E3097"/>
    <w:rsid w:val="006E5156"/>
    <w:rsid w:val="006F50DE"/>
    <w:rsid w:val="00713780"/>
    <w:rsid w:val="00722DE5"/>
    <w:rsid w:val="00722FCE"/>
    <w:rsid w:val="00726756"/>
    <w:rsid w:val="00730774"/>
    <w:rsid w:val="0073289A"/>
    <w:rsid w:val="00771550"/>
    <w:rsid w:val="00790DFA"/>
    <w:rsid w:val="007915F2"/>
    <w:rsid w:val="00795B83"/>
    <w:rsid w:val="007A0639"/>
    <w:rsid w:val="007C203F"/>
    <w:rsid w:val="007C3730"/>
    <w:rsid w:val="007C6F29"/>
    <w:rsid w:val="007C7803"/>
    <w:rsid w:val="007E0786"/>
    <w:rsid w:val="008019BB"/>
    <w:rsid w:val="00817B29"/>
    <w:rsid w:val="00835F24"/>
    <w:rsid w:val="0084045A"/>
    <w:rsid w:val="00842A03"/>
    <w:rsid w:val="008501A5"/>
    <w:rsid w:val="0085066D"/>
    <w:rsid w:val="0085639E"/>
    <w:rsid w:val="00860E19"/>
    <w:rsid w:val="008631F9"/>
    <w:rsid w:val="00884B9E"/>
    <w:rsid w:val="008902F4"/>
    <w:rsid w:val="00892748"/>
    <w:rsid w:val="008B1147"/>
    <w:rsid w:val="008B6E40"/>
    <w:rsid w:val="008D6853"/>
    <w:rsid w:val="008E0BF4"/>
    <w:rsid w:val="008E193C"/>
    <w:rsid w:val="008E7AE2"/>
    <w:rsid w:val="008F0A03"/>
    <w:rsid w:val="008F44A1"/>
    <w:rsid w:val="009267B5"/>
    <w:rsid w:val="0093064A"/>
    <w:rsid w:val="00931113"/>
    <w:rsid w:val="00935B56"/>
    <w:rsid w:val="00941FE3"/>
    <w:rsid w:val="009657E3"/>
    <w:rsid w:val="009728B7"/>
    <w:rsid w:val="00990C56"/>
    <w:rsid w:val="00995FEA"/>
    <w:rsid w:val="009A4AF6"/>
    <w:rsid w:val="009B0154"/>
    <w:rsid w:val="009B0360"/>
    <w:rsid w:val="009B5D6F"/>
    <w:rsid w:val="009D6F4E"/>
    <w:rsid w:val="00A11AB8"/>
    <w:rsid w:val="00A3428D"/>
    <w:rsid w:val="00A4039D"/>
    <w:rsid w:val="00A419AB"/>
    <w:rsid w:val="00A6015A"/>
    <w:rsid w:val="00A70B9E"/>
    <w:rsid w:val="00A9389C"/>
    <w:rsid w:val="00AB14AD"/>
    <w:rsid w:val="00AB1938"/>
    <w:rsid w:val="00AB4AB9"/>
    <w:rsid w:val="00AB6700"/>
    <w:rsid w:val="00AC6EAF"/>
    <w:rsid w:val="00AD7965"/>
    <w:rsid w:val="00AE24FA"/>
    <w:rsid w:val="00AE34AA"/>
    <w:rsid w:val="00AE534B"/>
    <w:rsid w:val="00B061D0"/>
    <w:rsid w:val="00B425AF"/>
    <w:rsid w:val="00B45068"/>
    <w:rsid w:val="00B46B78"/>
    <w:rsid w:val="00B4776B"/>
    <w:rsid w:val="00B53463"/>
    <w:rsid w:val="00B53A72"/>
    <w:rsid w:val="00B81E02"/>
    <w:rsid w:val="00B9524C"/>
    <w:rsid w:val="00B97EEB"/>
    <w:rsid w:val="00BE3125"/>
    <w:rsid w:val="00BE6AB5"/>
    <w:rsid w:val="00C067B0"/>
    <w:rsid w:val="00C159A2"/>
    <w:rsid w:val="00C273F6"/>
    <w:rsid w:val="00C51C21"/>
    <w:rsid w:val="00C566FA"/>
    <w:rsid w:val="00C679C7"/>
    <w:rsid w:val="00C72D12"/>
    <w:rsid w:val="00C75260"/>
    <w:rsid w:val="00C92FE8"/>
    <w:rsid w:val="00C933C1"/>
    <w:rsid w:val="00CB4EE4"/>
    <w:rsid w:val="00CC07C2"/>
    <w:rsid w:val="00CD2B97"/>
    <w:rsid w:val="00CD68A5"/>
    <w:rsid w:val="00CF719E"/>
    <w:rsid w:val="00D05D5A"/>
    <w:rsid w:val="00D2225E"/>
    <w:rsid w:val="00D26309"/>
    <w:rsid w:val="00D2633E"/>
    <w:rsid w:val="00D36AFC"/>
    <w:rsid w:val="00D45F9A"/>
    <w:rsid w:val="00D5320F"/>
    <w:rsid w:val="00D70D72"/>
    <w:rsid w:val="00D76DC1"/>
    <w:rsid w:val="00D87FEE"/>
    <w:rsid w:val="00D9228B"/>
    <w:rsid w:val="00DC1407"/>
    <w:rsid w:val="00DC639A"/>
    <w:rsid w:val="00DC78CB"/>
    <w:rsid w:val="00DD2F8B"/>
    <w:rsid w:val="00DD323F"/>
    <w:rsid w:val="00DD3E64"/>
    <w:rsid w:val="00DE1BA8"/>
    <w:rsid w:val="00DE30AD"/>
    <w:rsid w:val="00DE3A98"/>
    <w:rsid w:val="00DF52E1"/>
    <w:rsid w:val="00E120F3"/>
    <w:rsid w:val="00E2401F"/>
    <w:rsid w:val="00E27FE8"/>
    <w:rsid w:val="00E359FA"/>
    <w:rsid w:val="00E47D46"/>
    <w:rsid w:val="00E5440E"/>
    <w:rsid w:val="00E56E91"/>
    <w:rsid w:val="00E62A9E"/>
    <w:rsid w:val="00E701C0"/>
    <w:rsid w:val="00E73D50"/>
    <w:rsid w:val="00E834D6"/>
    <w:rsid w:val="00EB04D7"/>
    <w:rsid w:val="00EB14F5"/>
    <w:rsid w:val="00EC531E"/>
    <w:rsid w:val="00EC7161"/>
    <w:rsid w:val="00ED2C9D"/>
    <w:rsid w:val="00ED3443"/>
    <w:rsid w:val="00ED74E3"/>
    <w:rsid w:val="00EE0F86"/>
    <w:rsid w:val="00EE290E"/>
    <w:rsid w:val="00EE6D14"/>
    <w:rsid w:val="00EF6F55"/>
    <w:rsid w:val="00F24417"/>
    <w:rsid w:val="00F32FFB"/>
    <w:rsid w:val="00F42BEA"/>
    <w:rsid w:val="00F43641"/>
    <w:rsid w:val="00F442FD"/>
    <w:rsid w:val="00F70F80"/>
    <w:rsid w:val="00F74578"/>
    <w:rsid w:val="00F83C03"/>
    <w:rsid w:val="00F91E8F"/>
    <w:rsid w:val="00FA3BAA"/>
    <w:rsid w:val="00FA4A8A"/>
    <w:rsid w:val="00FC1AD1"/>
    <w:rsid w:val="00FC26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Default">
    <w:name w:val="Default"/>
    <w:rsid w:val="00B53A7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25" ma:contentTypeDescription="Creare un nuovo documento." ma:contentTypeScope="" ma:versionID="ab5d8f60cf8c0674942b35e51af70f61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c1947406935197494f32376ec9d7dc67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firmaDIR" minOccurs="0"/>
                <xsd:element ref="ns2:Stato_x002d_Firma_x002d_DIR" minOccurs="0"/>
                <xsd:element ref="ns2:firmaRAD" minOccurs="0"/>
                <xsd:element ref="ns2:Stato_x002d_firma_x002d_RAD" minOccurs="0"/>
                <xsd:element ref="ns2:ID_x002d_original" minOccurs="0"/>
                <xsd:element ref="ns2:tipo_x002d_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maDIR" ma:index="23" nillable="true" ma:displayName="firmaDIR" ma:internalName="firmaDIR">
      <xsd:simpleType>
        <xsd:restriction base="dms:Text">
          <xsd:maxLength value="255"/>
        </xsd:restriction>
      </xsd:simpleType>
    </xsd:element>
    <xsd:element name="Stato_x002d_Firma_x002d_DIR" ma:index="24" nillable="true" ma:displayName="Stato-Firma-DIR" ma:internalName="Stato_x002d_Firma_x002d_DIR">
      <xsd:simpleType>
        <xsd:restriction base="dms:Text">
          <xsd:maxLength value="255"/>
        </xsd:restriction>
      </xsd:simpleType>
    </xsd:element>
    <xsd:element name="firmaRAD" ma:index="25" nillable="true" ma:displayName="firmaRAD" ma:internalName="firmaRAD">
      <xsd:simpleType>
        <xsd:restriction base="dms:Text">
          <xsd:maxLength value="255"/>
        </xsd:restriction>
      </xsd:simpleType>
    </xsd:element>
    <xsd:element name="Stato_x002d_firma_x002d_RAD" ma:index="26" nillable="true" ma:displayName="Stato-Firma-RAD" ma:internalName="Stato_x002d_firma_x002d_RAD">
      <xsd:simpleType>
        <xsd:restriction base="dms:Text">
          <xsd:maxLength value="255"/>
        </xsd:restriction>
      </xsd:simpleType>
    </xsd:element>
    <xsd:element name="ID_x002d_original" ma:index="27" nillable="true" ma:displayName="ID-original" ma:internalName="ID_x002d_original">
      <xsd:simpleType>
        <xsd:restriction base="dms:Text">
          <xsd:maxLength value="255"/>
        </xsd:restriction>
      </xsd:simpleType>
    </xsd:element>
    <xsd:element name="tipo_x002d_firma" ma:index="28" nillable="true" ma:displayName="tipo-firma" ma:default="PAdES" ma:format="Dropdown" ma:internalName="tipo_x002d_firma">
      <xsd:simpleType>
        <xsd:restriction base="dms:Choice">
          <xsd:enumeration value="PAdES"/>
          <xsd:enumeration value="CA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624dca6-2495-4ca8-ad2e-320491983841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d_firma xmlns="bb49efb6-1493-4b0c-be2d-dc8a95f42a12">PAdES</tipo_x002d_firma>
    <TaxCatchAll xmlns="99a24dd7-2f8a-4d6c-9f49-5acda8dd8cbe" xsi:nil="true"/>
    <firmaRAD xmlns="bb49efb6-1493-4b0c-be2d-dc8a95f42a12" xsi:nil="true"/>
    <Stato_x002d_Firma_x002d_DIR xmlns="bb49efb6-1493-4b0c-be2d-dc8a95f42a12" xsi:nil="true"/>
    <Stato_x002d_firma_x002d_RAD xmlns="bb49efb6-1493-4b0c-be2d-dc8a95f42a12" xsi:nil="true"/>
    <firmaDIR xmlns="bb49efb6-1493-4b0c-be2d-dc8a95f42a12" xsi:nil="true"/>
    <ID_x002d_original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26AA7-E066-4256-84A3-42A6A84B7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127C8-AE2F-49C0-B83F-58F89524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2DA3F-5C37-48D9-88F3-5FC6D41A73B3}">
  <ds:schemaRefs>
    <ds:schemaRef ds:uri="http://schemas.microsoft.com/office/2006/metadata/properties"/>
    <ds:schemaRef ds:uri="http://schemas.microsoft.com/office/infopath/2007/PartnerControls"/>
    <ds:schemaRef ds:uri="bb49efb6-1493-4b0c-be2d-dc8a95f42a12"/>
    <ds:schemaRef ds:uri="99a24dd7-2f8a-4d6c-9f49-5acda8dd8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Titolo               Classe              Fascicolo</vt:lpstr>
      <vt:lpstr>Titolo               Classe              Fascicolo</vt:lpstr>
    </vt:vector>
  </TitlesOfParts>
  <Company>Standard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MARIA CANNILLA</cp:lastModifiedBy>
  <cp:revision>3</cp:revision>
  <cp:lastPrinted>2018-07-20T08:11:00Z</cp:lastPrinted>
  <dcterms:created xsi:type="dcterms:W3CDTF">2025-10-23T11:22:00Z</dcterms:created>
  <dcterms:modified xsi:type="dcterms:W3CDTF">2025-10-23T11:22:00Z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