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B45C" w14:textId="195E9419" w:rsidR="00435E8B" w:rsidRPr="00CD031B" w:rsidRDefault="00435E8B" w:rsidP="00CD031B">
      <w:pPr>
        <w:ind w:left="993" w:hanging="993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CD031B">
        <w:rPr>
          <w:rFonts w:ascii="Arial" w:hAnsi="Arial" w:cs="Arial"/>
          <w:b/>
          <w:bCs/>
          <w:sz w:val="20"/>
          <w:szCs w:val="20"/>
          <w:u w:val="single"/>
        </w:rPr>
        <w:t>Allegato 1</w:t>
      </w:r>
    </w:p>
    <w:p w14:paraId="10DF011F" w14:textId="77777777" w:rsidR="00435E8B" w:rsidRPr="002F7653" w:rsidRDefault="00435E8B" w:rsidP="00435E8B">
      <w:pPr>
        <w:ind w:left="1418"/>
        <w:rPr>
          <w:rFonts w:ascii="Arial" w:hAnsi="Arial" w:cs="Arial"/>
          <w:sz w:val="20"/>
          <w:szCs w:val="20"/>
        </w:rPr>
      </w:pPr>
    </w:p>
    <w:p w14:paraId="563AB19E" w14:textId="02127AE7" w:rsidR="00435E8B" w:rsidRPr="00CD031B" w:rsidRDefault="00CD031B" w:rsidP="00CD031B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 w:rsidRPr="00BA273C">
        <w:rPr>
          <w:rFonts w:ascii="Arial" w:hAnsi="Arial" w:cs="Arial"/>
          <w:b/>
          <w:sz w:val="20"/>
          <w:szCs w:val="20"/>
        </w:rPr>
        <w:t xml:space="preserve">Scheda di partecipazione </w:t>
      </w:r>
      <w:r w:rsidRPr="00BA273C">
        <w:rPr>
          <w:rFonts w:ascii="Arial" w:hAnsi="Arial" w:cs="Arial"/>
          <w:b/>
          <w:sz w:val="20"/>
          <w:szCs w:val="20"/>
          <w:bdr w:val="none" w:sz="0" w:space="0" w:color="auto" w:frame="1"/>
        </w:rPr>
        <w:t>per l’assegnazione di fondi per</w:t>
      </w:r>
      <w:r>
        <w:rPr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>rogett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 xml:space="preserve"> di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>icerca sviluppat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 xml:space="preserve"> da Grupp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435E8B" w:rsidRPr="002F7653">
        <w:rPr>
          <w:rFonts w:ascii="Arial" w:hAnsi="Arial" w:cs="Arial"/>
          <w:b/>
          <w:bCs/>
          <w:sz w:val="20"/>
          <w:szCs w:val="20"/>
        </w:rPr>
        <w:t xml:space="preserve"> di Ricerca</w:t>
      </w:r>
    </w:p>
    <w:p w14:paraId="6992C366" w14:textId="77777777" w:rsidR="00CD031B" w:rsidRDefault="00CD031B" w:rsidP="00435E8B">
      <w:pPr>
        <w:tabs>
          <w:tab w:val="center" w:pos="5713"/>
        </w:tabs>
        <w:jc w:val="center"/>
        <w:rPr>
          <w:rFonts w:ascii="Arial" w:hAnsi="Arial" w:cs="Arial"/>
          <w:b/>
          <w:sz w:val="20"/>
          <w:szCs w:val="20"/>
        </w:rPr>
      </w:pPr>
    </w:p>
    <w:p w14:paraId="24BCCC72" w14:textId="614D3262" w:rsidR="00435E8B" w:rsidRPr="002F7653" w:rsidRDefault="00435E8B" w:rsidP="00435E8B">
      <w:pPr>
        <w:tabs>
          <w:tab w:val="center" w:pos="5713"/>
        </w:tabs>
        <w:jc w:val="center"/>
        <w:rPr>
          <w:rFonts w:ascii="Arial" w:hAnsi="Arial" w:cs="Arial"/>
          <w:b/>
          <w:sz w:val="20"/>
          <w:szCs w:val="20"/>
        </w:rPr>
      </w:pPr>
      <w:r w:rsidRPr="002F7653">
        <w:rPr>
          <w:rFonts w:ascii="Arial" w:hAnsi="Arial" w:cs="Arial"/>
          <w:b/>
          <w:sz w:val="20"/>
          <w:szCs w:val="20"/>
        </w:rPr>
        <w:t>Anno 202</w:t>
      </w:r>
      <w:r w:rsidR="009A11BA">
        <w:rPr>
          <w:rFonts w:ascii="Arial" w:hAnsi="Arial" w:cs="Arial"/>
          <w:b/>
          <w:sz w:val="20"/>
          <w:szCs w:val="20"/>
        </w:rPr>
        <w:t>5</w:t>
      </w:r>
    </w:p>
    <w:p w14:paraId="54B03523" w14:textId="77777777" w:rsidR="00435E8B" w:rsidRPr="002F7653" w:rsidRDefault="00435E8B" w:rsidP="00435E8B">
      <w:pPr>
        <w:ind w:left="360"/>
        <w:rPr>
          <w:rFonts w:ascii="Arial" w:hAnsi="Arial" w:cs="Arial"/>
          <w:b/>
          <w:bCs/>
          <w:sz w:val="20"/>
          <w:szCs w:val="20"/>
        </w:rPr>
      </w:pPr>
    </w:p>
    <w:tbl>
      <w:tblPr>
        <w:tblW w:w="7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4323"/>
      </w:tblGrid>
      <w:tr w:rsidR="00435E8B" w:rsidRPr="002F7653" w14:paraId="11449258" w14:textId="77777777" w:rsidTr="007252E7">
        <w:tc>
          <w:tcPr>
            <w:tcW w:w="3048" w:type="dxa"/>
            <w:vAlign w:val="center"/>
            <w:hideMark/>
          </w:tcPr>
          <w:p w14:paraId="06F373C8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TITOLO DELLA RICERCA 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80FE" w14:textId="77777777" w:rsidR="00435E8B" w:rsidRPr="002F7653" w:rsidRDefault="00435E8B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F3A7919" w14:textId="77777777" w:rsidR="00435E8B" w:rsidRPr="002F7653" w:rsidRDefault="00435E8B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F00C8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6ABD9EB8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tbl>
      <w:tblPr>
        <w:tblW w:w="7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26"/>
        <w:gridCol w:w="4676"/>
      </w:tblGrid>
      <w:tr w:rsidR="00435E8B" w:rsidRPr="002F7653" w14:paraId="3838ED68" w14:textId="77777777" w:rsidTr="007252E7">
        <w:trPr>
          <w:trHeight w:val="340"/>
        </w:trPr>
        <w:tc>
          <w:tcPr>
            <w:tcW w:w="2269" w:type="dxa"/>
            <w:vMerge w:val="restart"/>
            <w:vAlign w:val="center"/>
            <w:hideMark/>
          </w:tcPr>
          <w:p w14:paraId="077EDD2D" w14:textId="77777777" w:rsidR="00435E8B" w:rsidRPr="002F7653" w:rsidRDefault="00435E8B" w:rsidP="007252E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PAROLE CHIAVE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C324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13F8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573C7BE" w14:textId="77777777" w:rsidTr="007252E7">
        <w:trPr>
          <w:trHeight w:val="340"/>
        </w:trPr>
        <w:tc>
          <w:tcPr>
            <w:tcW w:w="2269" w:type="dxa"/>
            <w:vMerge/>
            <w:vAlign w:val="center"/>
            <w:hideMark/>
          </w:tcPr>
          <w:p w14:paraId="7AF8803A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1BEB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7E11C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22ED51E0" w14:textId="77777777" w:rsidTr="007252E7">
        <w:trPr>
          <w:trHeight w:val="340"/>
        </w:trPr>
        <w:tc>
          <w:tcPr>
            <w:tcW w:w="2269" w:type="dxa"/>
            <w:vMerge/>
            <w:vAlign w:val="center"/>
            <w:hideMark/>
          </w:tcPr>
          <w:p w14:paraId="45C26BF6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8F16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2D35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34EF153B" w14:textId="77777777" w:rsidTr="007252E7">
        <w:trPr>
          <w:trHeight w:val="340"/>
        </w:trPr>
        <w:tc>
          <w:tcPr>
            <w:tcW w:w="2269" w:type="dxa"/>
            <w:vMerge/>
            <w:vAlign w:val="center"/>
            <w:hideMark/>
          </w:tcPr>
          <w:p w14:paraId="056ACF87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816A7" w14:textId="77777777" w:rsidR="00435E8B" w:rsidRPr="002F7653" w:rsidRDefault="00435E8B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9EFBD" w14:textId="77777777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E3DAB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696713E6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PROPONENTE/COORDINATORE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252"/>
      </w:tblGrid>
      <w:tr w:rsidR="00435E8B" w:rsidRPr="002F7653" w14:paraId="31C3A88A" w14:textId="77777777" w:rsidTr="007252E7">
        <w:trPr>
          <w:trHeight w:hRule="exact" w:val="68"/>
        </w:trPr>
        <w:tc>
          <w:tcPr>
            <w:tcW w:w="3119" w:type="dxa"/>
          </w:tcPr>
          <w:p w14:paraId="32735F35" w14:textId="77777777" w:rsidR="00435E8B" w:rsidRPr="002F7653" w:rsidRDefault="00435E8B" w:rsidP="007252E7">
            <w:pPr>
              <w:keepNext/>
              <w:snapToGrid w:val="0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184960" w14:textId="77777777" w:rsidR="00435E8B" w:rsidRPr="002F7653" w:rsidRDefault="00435E8B" w:rsidP="007252E7">
            <w:pPr>
              <w:keepNext/>
              <w:snapToGrid w:val="0"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2802B80C" w14:textId="77777777" w:rsidTr="007252E7">
        <w:tc>
          <w:tcPr>
            <w:tcW w:w="3119" w:type="dxa"/>
            <w:vAlign w:val="center"/>
            <w:hideMark/>
          </w:tcPr>
          <w:p w14:paraId="3A25869B" w14:textId="77777777" w:rsidR="00435E8B" w:rsidRPr="002F7653" w:rsidRDefault="00435E8B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C54B" w14:textId="77777777" w:rsidR="00435E8B" w:rsidRPr="002F7653" w:rsidRDefault="00435E8B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22C6F39" w14:textId="77777777" w:rsidTr="007252E7">
        <w:trPr>
          <w:trHeight w:hRule="exact" w:val="113"/>
        </w:trPr>
        <w:tc>
          <w:tcPr>
            <w:tcW w:w="3119" w:type="dxa"/>
            <w:vAlign w:val="center"/>
          </w:tcPr>
          <w:p w14:paraId="0B5B6A1F" w14:textId="77777777" w:rsidR="00435E8B" w:rsidRPr="002F7653" w:rsidRDefault="00435E8B" w:rsidP="007252E7">
            <w:pPr>
              <w:keepNext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02DEDC" w14:textId="77777777" w:rsidR="00435E8B" w:rsidRPr="002F7653" w:rsidRDefault="00435E8B" w:rsidP="007252E7">
            <w:pPr>
              <w:keepNext/>
              <w:snapToGrid w:val="0"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0594A4D" w14:textId="77777777" w:rsidTr="007252E7">
        <w:trPr>
          <w:trHeight w:val="378"/>
        </w:trPr>
        <w:tc>
          <w:tcPr>
            <w:tcW w:w="3119" w:type="dxa"/>
            <w:vAlign w:val="center"/>
            <w:hideMark/>
          </w:tcPr>
          <w:p w14:paraId="7DB39440" w14:textId="77777777" w:rsidR="00435E8B" w:rsidRPr="002F7653" w:rsidRDefault="00435E8B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6472" w14:textId="77777777" w:rsidR="00435E8B" w:rsidRPr="002F7653" w:rsidRDefault="00435E8B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35E8B" w:rsidRPr="002F7653" w14:paraId="33553F35" w14:textId="77777777" w:rsidTr="007252E7">
        <w:trPr>
          <w:trHeight w:hRule="exact" w:val="113"/>
        </w:trPr>
        <w:tc>
          <w:tcPr>
            <w:tcW w:w="3119" w:type="dxa"/>
            <w:vAlign w:val="center"/>
          </w:tcPr>
          <w:p w14:paraId="7C841A33" w14:textId="77777777" w:rsidR="00435E8B" w:rsidRPr="002F7653" w:rsidRDefault="00435E8B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14:paraId="72EE1980" w14:textId="77777777" w:rsidR="00435E8B" w:rsidRPr="002F7653" w:rsidRDefault="00435E8B" w:rsidP="007252E7">
            <w:pPr>
              <w:keepNext/>
              <w:spacing w:line="1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5E8B" w:rsidRPr="002F7653" w14:paraId="597BCBD7" w14:textId="77777777" w:rsidTr="007252E7">
        <w:tc>
          <w:tcPr>
            <w:tcW w:w="3119" w:type="dxa"/>
            <w:vAlign w:val="center"/>
            <w:hideMark/>
          </w:tcPr>
          <w:p w14:paraId="6866A9E5" w14:textId="77777777" w:rsidR="00435E8B" w:rsidRPr="002F7653" w:rsidRDefault="00435E8B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A7A2" w14:textId="77777777" w:rsidR="00435E8B" w:rsidRPr="002F7653" w:rsidRDefault="00435E8B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02361E8B" w14:textId="77777777" w:rsidTr="007252E7">
        <w:trPr>
          <w:trHeight w:hRule="exact" w:val="113"/>
        </w:trPr>
        <w:tc>
          <w:tcPr>
            <w:tcW w:w="3119" w:type="dxa"/>
            <w:vAlign w:val="center"/>
          </w:tcPr>
          <w:p w14:paraId="7D47D6B6" w14:textId="77777777" w:rsidR="00435E8B" w:rsidRPr="002F7653" w:rsidRDefault="00435E8B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04FBA1" w14:textId="77777777" w:rsidR="00435E8B" w:rsidRPr="002F7653" w:rsidRDefault="00435E8B" w:rsidP="007252E7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5E8B" w:rsidRPr="002F7653" w14:paraId="56D4A40B" w14:textId="77777777" w:rsidTr="007252E7">
        <w:trPr>
          <w:trHeight w:hRule="exact"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E5FCF" w14:textId="77777777" w:rsidR="00435E8B" w:rsidRPr="002F7653" w:rsidRDefault="00435E8B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SSD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394" w14:textId="77777777" w:rsidR="00435E8B" w:rsidRPr="002F7653" w:rsidRDefault="00435E8B" w:rsidP="007252E7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62B71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0012889A" w14:textId="45FA2C10" w:rsidR="00CD031B" w:rsidRPr="00A70B9E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b/>
          <w:bCs/>
          <w:sz w:val="20"/>
          <w:szCs w:val="20"/>
        </w:rPr>
      </w:pPr>
      <w:r w:rsidRPr="00795B83">
        <w:rPr>
          <w:rFonts w:ascii="Arial" w:hAnsi="Arial" w:cs="Arial"/>
          <w:b/>
          <w:bCs/>
          <w:sz w:val="20"/>
          <w:szCs w:val="20"/>
        </w:rPr>
        <w:t>Attività editoriale del proponente</w:t>
      </w:r>
      <w:r>
        <w:rPr>
          <w:rFonts w:ascii="Arial" w:hAnsi="Arial" w:cs="Arial"/>
          <w:b/>
          <w:bCs/>
          <w:sz w:val="20"/>
          <w:szCs w:val="20"/>
        </w:rPr>
        <w:t>/coordinatore</w:t>
      </w:r>
      <w:r w:rsidRPr="00795B83">
        <w:rPr>
          <w:rFonts w:ascii="Arial" w:hAnsi="Arial" w:cs="Arial"/>
          <w:b/>
          <w:bCs/>
          <w:sz w:val="20"/>
          <w:szCs w:val="20"/>
        </w:rPr>
        <w:t xml:space="preserve"> negli ultimi tre anni</w:t>
      </w:r>
    </w:p>
    <w:p w14:paraId="620F29CD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AC37D9B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8B68C82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E3931F7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33EA94D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5F196EA" w14:textId="77777777" w:rsidR="00CD031B" w:rsidRPr="00BA273C" w:rsidRDefault="00CD031B" w:rsidP="00CD0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80E9612" w14:textId="77777777" w:rsidR="00CD031B" w:rsidRDefault="00CD031B" w:rsidP="00435E8B">
      <w:pPr>
        <w:spacing w:after="120"/>
        <w:rPr>
          <w:rFonts w:ascii="Arial" w:hAnsi="Arial" w:cs="Arial"/>
          <w:sz w:val="20"/>
          <w:szCs w:val="20"/>
        </w:rPr>
      </w:pPr>
    </w:p>
    <w:p w14:paraId="1FDD4D25" w14:textId="3A277DB7" w:rsidR="00435E8B" w:rsidRPr="002F7653" w:rsidRDefault="00435E8B" w:rsidP="00435E8B">
      <w:pPr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RICERCATORI DEL DIPARTIMENTO PARTECIPANTI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450"/>
        <w:gridCol w:w="3940"/>
        <w:gridCol w:w="1701"/>
        <w:gridCol w:w="1275"/>
      </w:tblGrid>
      <w:tr w:rsidR="00435E8B" w:rsidRPr="002F7653" w14:paraId="0000255C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35AC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7EB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8AAB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52F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SSD</w:t>
            </w:r>
          </w:p>
        </w:tc>
      </w:tr>
      <w:tr w:rsidR="00435E8B" w:rsidRPr="002F7653" w14:paraId="56861032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E043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9C5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A26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465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630D6332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2F45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37D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221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F29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1CA35BF2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6410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6B1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CEF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7C0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E8B" w:rsidRPr="002F7653" w14:paraId="6CFC7236" w14:textId="77777777" w:rsidTr="007252E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96C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B27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59D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F0E" w14:textId="77777777" w:rsidR="00435E8B" w:rsidRPr="002F7653" w:rsidRDefault="00435E8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671A3" w14:textId="1BE72E3E" w:rsidR="00435E8B" w:rsidRDefault="00435E8B" w:rsidP="00435E8B">
      <w:pPr>
        <w:rPr>
          <w:rFonts w:ascii="Arial" w:hAnsi="Arial" w:cs="Arial"/>
          <w:sz w:val="20"/>
          <w:szCs w:val="20"/>
        </w:rPr>
      </w:pPr>
    </w:p>
    <w:p w14:paraId="2061D134" w14:textId="1D5B8B14" w:rsidR="00E60BC2" w:rsidRPr="00A70B9E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b/>
          <w:bCs/>
          <w:sz w:val="20"/>
          <w:szCs w:val="20"/>
        </w:rPr>
      </w:pPr>
      <w:r w:rsidRPr="00795B83">
        <w:rPr>
          <w:rFonts w:ascii="Arial" w:hAnsi="Arial" w:cs="Arial"/>
          <w:b/>
          <w:bCs/>
          <w:sz w:val="20"/>
          <w:szCs w:val="20"/>
        </w:rPr>
        <w:lastRenderedPageBreak/>
        <w:t xml:space="preserve">Attività editoriale </w:t>
      </w:r>
      <w:r>
        <w:rPr>
          <w:rFonts w:ascii="Arial" w:hAnsi="Arial" w:cs="Arial"/>
          <w:b/>
          <w:bCs/>
          <w:sz w:val="20"/>
          <w:szCs w:val="20"/>
        </w:rPr>
        <w:t>di ciascun ricercatore del dipartimento</w:t>
      </w:r>
      <w:r w:rsidRPr="00795B83">
        <w:rPr>
          <w:rFonts w:ascii="Arial" w:hAnsi="Arial" w:cs="Arial"/>
          <w:b/>
          <w:bCs/>
          <w:sz w:val="20"/>
          <w:szCs w:val="20"/>
        </w:rPr>
        <w:t xml:space="preserve"> negli ultimi tre </w:t>
      </w:r>
      <w:proofErr w:type="gramStart"/>
      <w:r w:rsidRPr="00795B83">
        <w:rPr>
          <w:rFonts w:ascii="Arial" w:hAnsi="Arial" w:cs="Arial"/>
          <w:b/>
          <w:bCs/>
          <w:sz w:val="20"/>
          <w:szCs w:val="20"/>
        </w:rPr>
        <w:t>anni</w:t>
      </w:r>
      <w:r w:rsidRPr="00E60BC2">
        <w:rPr>
          <w:rFonts w:ascii="Arial" w:hAnsi="Arial" w:cs="Arial"/>
          <w:b/>
          <w:bCs/>
          <w:sz w:val="20"/>
          <w:szCs w:val="20"/>
          <w:vertAlign w:val="superscript"/>
        </w:rPr>
        <w:t>(</w:t>
      </w:r>
      <w:proofErr w:type="gramEnd"/>
      <w:r w:rsidRPr="00E60BC2"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</w:p>
    <w:p w14:paraId="63A3860A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35A18C9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27580C2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0D94C9E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B5D47CE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49884BA" w14:textId="77777777" w:rsidR="00E60BC2" w:rsidRPr="00BA273C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EE5C922" w14:textId="148ABF58" w:rsidR="00E60BC2" w:rsidRPr="002F7653" w:rsidRDefault="00E60BC2" w:rsidP="00435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inserire tanti riquadri quanti i ricercatori partecipanti</w:t>
      </w:r>
    </w:p>
    <w:p w14:paraId="113242F9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50400C3E" w14:textId="77777777" w:rsidR="00435E8B" w:rsidRPr="002F7653" w:rsidRDefault="00435E8B" w:rsidP="00435E8B">
      <w:pPr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RICERCATORI ESTERNI PARTECIPANTI</w:t>
      </w:r>
    </w:p>
    <w:tbl>
      <w:tblPr>
        <w:tblStyle w:val="TableGrid"/>
        <w:tblW w:w="7580" w:type="dxa"/>
        <w:tblLayout w:type="fixed"/>
        <w:tblLook w:val="04A0" w:firstRow="1" w:lastRow="0" w:firstColumn="1" w:lastColumn="0" w:noHBand="0" w:noVBand="1"/>
      </w:tblPr>
      <w:tblGrid>
        <w:gridCol w:w="420"/>
        <w:gridCol w:w="1627"/>
        <w:gridCol w:w="955"/>
        <w:gridCol w:w="2380"/>
        <w:gridCol w:w="2198"/>
      </w:tblGrid>
      <w:tr w:rsidR="00CD031B" w:rsidRPr="002F7653" w14:paraId="72D65A44" w14:textId="6CF838FC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92CB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61A4" w14:textId="2149BDE9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2F7653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FFF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775F" w14:textId="13ECFD91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UNIVERSITA’/ORG. ESTERNA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E75" w14:textId="55A4F25F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EVIDENZA DI COLLABORAZION</w:t>
            </w:r>
            <w:r w:rsidR="00E60BC2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ATTO</w:t>
            </w:r>
            <w:r w:rsidR="00E60BC2" w:rsidRPr="00E60BC2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E60BC2" w:rsidRPr="00E60BC2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CD031B" w:rsidRPr="002F7653" w14:paraId="6ECC35DF" w14:textId="196478FE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C21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757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E24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87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B60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1B" w:rsidRPr="002F7653" w14:paraId="28DD748E" w14:textId="29F84712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9D88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514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C5B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2D3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52C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1B" w:rsidRPr="002F7653" w14:paraId="7399AF0D" w14:textId="75297555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580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824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259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EEF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19A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1B" w:rsidRPr="002F7653" w14:paraId="772ECF64" w14:textId="29EC9760" w:rsidTr="00CD031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9D2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01E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F23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5D1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CF6" w14:textId="77777777" w:rsidR="00CD031B" w:rsidRPr="002F7653" w:rsidRDefault="00CD031B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71F92" w14:textId="29A1B9BD" w:rsidR="00435E8B" w:rsidRPr="00E60BC2" w:rsidRDefault="00E60BC2" w:rsidP="00435E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(2) </w:t>
      </w:r>
      <w:r w:rsidRPr="00E60BC2">
        <w:rPr>
          <w:rFonts w:ascii="Arial" w:hAnsi="Arial" w:cs="Arial"/>
          <w:sz w:val="16"/>
          <w:szCs w:val="16"/>
        </w:rPr>
        <w:t>es. riferimento a pubblicazioni scientifiche in collaborazione con il proponente o uno dei partecipanti al gruppo di ricerca, accord</w:t>
      </w:r>
      <w:r>
        <w:rPr>
          <w:rFonts w:ascii="Arial" w:hAnsi="Arial" w:cs="Arial"/>
          <w:sz w:val="16"/>
          <w:szCs w:val="16"/>
        </w:rPr>
        <w:t>i</w:t>
      </w:r>
      <w:r w:rsidRPr="00E60BC2">
        <w:rPr>
          <w:rFonts w:ascii="Arial" w:hAnsi="Arial" w:cs="Arial"/>
          <w:sz w:val="16"/>
          <w:szCs w:val="16"/>
        </w:rPr>
        <w:t xml:space="preserve"> di collaborazione scientifica</w:t>
      </w:r>
      <w:r>
        <w:rPr>
          <w:rFonts w:ascii="Arial" w:hAnsi="Arial" w:cs="Arial"/>
          <w:sz w:val="16"/>
          <w:szCs w:val="16"/>
        </w:rPr>
        <w:t>, etc.</w:t>
      </w:r>
    </w:p>
    <w:p w14:paraId="2E8FA371" w14:textId="77777777" w:rsidR="00E60BC2" w:rsidRPr="002F7653" w:rsidRDefault="00E60BC2" w:rsidP="00435E8B">
      <w:pPr>
        <w:rPr>
          <w:rFonts w:ascii="Arial" w:hAnsi="Arial" w:cs="Arial"/>
          <w:sz w:val="20"/>
          <w:szCs w:val="20"/>
        </w:rPr>
      </w:pPr>
    </w:p>
    <w:p w14:paraId="2CE301C7" w14:textId="77777777" w:rsidR="00435E8B" w:rsidRPr="002F7653" w:rsidRDefault="00435E8B" w:rsidP="00435E8B">
      <w:pPr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SCOPO, DESCRIZIONE E RISULTATI ATTESI DELLA RICERCA</w:t>
      </w:r>
    </w:p>
    <w:p w14:paraId="1BC7EBB0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bookmarkStart w:id="0" w:name="Testo28"/>
      <w:r w:rsidRPr="002F7653">
        <w:rPr>
          <w:rFonts w:ascii="Arial" w:hAnsi="Arial" w:cs="Arial"/>
          <w:b/>
          <w:bCs/>
          <w:sz w:val="20"/>
          <w:szCs w:val="20"/>
        </w:rPr>
        <w:t>Stato dell’arte</w:t>
      </w:r>
      <w:r w:rsidRPr="002F7653">
        <w:rPr>
          <w:rFonts w:ascii="Arial" w:hAnsi="Arial" w:cs="Arial"/>
          <w:sz w:val="20"/>
          <w:szCs w:val="20"/>
        </w:rPr>
        <w:t xml:space="preserve"> (max 10 righe):</w:t>
      </w:r>
      <w:bookmarkEnd w:id="0"/>
    </w:p>
    <w:p w14:paraId="5FA981D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04E7438B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3716D99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02A5D172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2E60AB40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4D968FDE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241A0B6C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1634E48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"/>
        <w:rPr>
          <w:rFonts w:ascii="Arial" w:hAnsi="Arial" w:cs="Arial"/>
          <w:sz w:val="20"/>
          <w:szCs w:val="20"/>
        </w:rPr>
      </w:pPr>
    </w:p>
    <w:p w14:paraId="06310FE1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233ADA9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b/>
          <w:bCs/>
          <w:sz w:val="20"/>
          <w:szCs w:val="20"/>
        </w:rPr>
        <w:t>Obiettivi, ipotesi e metodologia</w:t>
      </w:r>
      <w:r w:rsidRPr="002F7653">
        <w:rPr>
          <w:rFonts w:ascii="Arial" w:hAnsi="Arial" w:cs="Arial"/>
          <w:sz w:val="20"/>
          <w:szCs w:val="20"/>
        </w:rPr>
        <w:t xml:space="preserve"> (max 12 righe):</w:t>
      </w:r>
    </w:p>
    <w:p w14:paraId="23E1BBDD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5F0C64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0F480F2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F0378E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41866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CE643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FE6F49C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A42D6B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13426B7" w14:textId="721F2C43" w:rsidR="00435E8B" w:rsidRDefault="00435E8B" w:rsidP="00435E8B">
      <w:pPr>
        <w:rPr>
          <w:rFonts w:ascii="Arial" w:hAnsi="Arial" w:cs="Arial"/>
          <w:sz w:val="20"/>
          <w:szCs w:val="20"/>
        </w:rPr>
      </w:pPr>
    </w:p>
    <w:p w14:paraId="7B732CB0" w14:textId="7FBADF30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Contributo atteso da ciascuno dei ricercatori coinvolti</w:t>
      </w:r>
      <w:r w:rsidRPr="002F7653">
        <w:rPr>
          <w:rFonts w:ascii="Arial" w:hAnsi="Arial" w:cs="Arial"/>
          <w:sz w:val="20"/>
          <w:szCs w:val="20"/>
        </w:rPr>
        <w:t xml:space="preserve"> (max </w:t>
      </w:r>
      <w:r>
        <w:rPr>
          <w:rFonts w:ascii="Arial" w:hAnsi="Arial" w:cs="Arial"/>
          <w:sz w:val="20"/>
          <w:szCs w:val="20"/>
        </w:rPr>
        <w:t>3</w:t>
      </w:r>
      <w:r w:rsidRPr="002F7653">
        <w:rPr>
          <w:rFonts w:ascii="Arial" w:hAnsi="Arial" w:cs="Arial"/>
          <w:sz w:val="20"/>
          <w:szCs w:val="20"/>
        </w:rPr>
        <w:t xml:space="preserve"> righe</w:t>
      </w:r>
      <w:r>
        <w:rPr>
          <w:rFonts w:ascii="Arial" w:hAnsi="Arial" w:cs="Arial"/>
          <w:sz w:val="20"/>
          <w:szCs w:val="20"/>
        </w:rPr>
        <w:t xml:space="preserve"> per ricercatore</w:t>
      </w:r>
      <w:r w:rsidRPr="002F7653">
        <w:rPr>
          <w:rFonts w:ascii="Arial" w:hAnsi="Arial" w:cs="Arial"/>
          <w:sz w:val="20"/>
          <w:szCs w:val="20"/>
        </w:rPr>
        <w:t>):</w:t>
      </w:r>
    </w:p>
    <w:p w14:paraId="0C866309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A9216EE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18666F3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C2864D9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4B1BA50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14574F6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0A502C6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5680DB8" w14:textId="77777777" w:rsidR="00E60BC2" w:rsidRPr="002F7653" w:rsidRDefault="00E60BC2" w:rsidP="00E60BC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6F35FC9" w14:textId="1F018BC5" w:rsidR="00E60BC2" w:rsidRPr="002F7653" w:rsidRDefault="00E60BC2" w:rsidP="00435E8B">
      <w:pPr>
        <w:rPr>
          <w:rFonts w:ascii="Arial" w:hAnsi="Arial" w:cs="Arial"/>
          <w:sz w:val="20"/>
          <w:szCs w:val="20"/>
        </w:rPr>
      </w:pPr>
    </w:p>
    <w:p w14:paraId="18BDF41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b/>
          <w:bCs/>
          <w:sz w:val="20"/>
          <w:szCs w:val="20"/>
        </w:rPr>
        <w:t>Risultati attesi</w:t>
      </w:r>
      <w:r w:rsidRPr="002F7653">
        <w:rPr>
          <w:rFonts w:ascii="Arial" w:hAnsi="Arial" w:cs="Arial"/>
          <w:sz w:val="20"/>
          <w:szCs w:val="20"/>
        </w:rPr>
        <w:t xml:space="preserve"> (max 5 righe):</w:t>
      </w:r>
    </w:p>
    <w:p w14:paraId="4A4A5712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0FB2E46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F2AFA0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EC622F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2389B26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0A4E1D7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4078B133" w14:textId="5C1F717C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b/>
          <w:bCs/>
          <w:sz w:val="20"/>
          <w:szCs w:val="20"/>
        </w:rPr>
        <w:t xml:space="preserve">Caratteristiche di </w:t>
      </w:r>
      <w:r w:rsidR="002D52DF" w:rsidRPr="002F7653">
        <w:rPr>
          <w:rFonts w:ascii="Arial" w:hAnsi="Arial" w:cs="Arial"/>
          <w:b/>
          <w:bCs/>
          <w:sz w:val="20"/>
          <w:szCs w:val="20"/>
        </w:rPr>
        <w:t>interdisciplinarità</w:t>
      </w:r>
      <w:r w:rsidRPr="002F7653">
        <w:rPr>
          <w:rFonts w:ascii="Arial" w:hAnsi="Arial" w:cs="Arial"/>
          <w:b/>
          <w:bCs/>
          <w:sz w:val="20"/>
          <w:szCs w:val="20"/>
        </w:rPr>
        <w:t xml:space="preserve"> del progetto</w:t>
      </w:r>
      <w:r w:rsidRPr="002F7653">
        <w:rPr>
          <w:rFonts w:ascii="Arial" w:hAnsi="Arial" w:cs="Arial"/>
          <w:sz w:val="20"/>
          <w:szCs w:val="20"/>
        </w:rPr>
        <w:t xml:space="preserve"> (max 5 righe):</w:t>
      </w:r>
    </w:p>
    <w:p w14:paraId="7132BEED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2D37C4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653F5D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E0AA2C7" w14:textId="3F111E76" w:rsidR="00435E8B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ECA6F9C" w14:textId="77777777" w:rsidR="00E60BC2" w:rsidRPr="002F7653" w:rsidRDefault="00E60BC2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9138130" w14:textId="77777777" w:rsidR="00435E8B" w:rsidRPr="002F7653" w:rsidRDefault="00435E8B" w:rsidP="00435E8B">
      <w:pPr>
        <w:keepNext/>
        <w:spacing w:after="120"/>
        <w:rPr>
          <w:rFonts w:ascii="Arial" w:hAnsi="Arial" w:cs="Arial"/>
          <w:sz w:val="20"/>
          <w:szCs w:val="20"/>
        </w:rPr>
      </w:pPr>
    </w:p>
    <w:p w14:paraId="2D0C593B" w14:textId="08C07D60" w:rsidR="00435E8B" w:rsidRPr="002F7653" w:rsidRDefault="00435E8B" w:rsidP="00435E8B">
      <w:pPr>
        <w:keepNext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DESCRIZIONE DEI PRODOTTI DELLA RICERCA ATTESI</w:t>
      </w:r>
      <w:r w:rsidR="00D00B9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pari al 50% della numerosità del gruppo di ricerca (tipologia, collocazione editoriale, co-autore straniero se previsto, tempi attesi</w:t>
      </w:r>
      <w:r w:rsidRPr="002F7653">
        <w:rPr>
          <w:rFonts w:ascii="Arial" w:hAnsi="Arial" w:cs="Arial"/>
          <w:sz w:val="20"/>
          <w:szCs w:val="20"/>
        </w:rPr>
        <w:t>)</w:t>
      </w:r>
      <w:r w:rsidR="00D00B9F">
        <w:rPr>
          <w:rFonts w:ascii="Arial" w:hAnsi="Arial" w:cs="Arial"/>
          <w:sz w:val="20"/>
          <w:szCs w:val="20"/>
        </w:rPr>
        <w:t xml:space="preserve">, </w:t>
      </w:r>
      <w:r w:rsidR="00D00B9F" w:rsidRPr="00930361">
        <w:rPr>
          <w:rFonts w:ascii="Arial" w:hAnsi="Arial" w:cs="Arial"/>
          <w:sz w:val="20"/>
          <w:szCs w:val="20"/>
          <w:highlight w:val="yellow"/>
        </w:rPr>
        <w:t>evidenziando il numero di prodotti attesi entro la fine del 202</w:t>
      </w:r>
      <w:r w:rsidR="001A4B9F">
        <w:rPr>
          <w:rFonts w:ascii="Arial" w:hAnsi="Arial" w:cs="Arial"/>
          <w:sz w:val="20"/>
          <w:szCs w:val="20"/>
        </w:rPr>
        <w:t>8</w:t>
      </w:r>
      <w:r w:rsidR="00D00B9F">
        <w:rPr>
          <w:rFonts w:ascii="Arial" w:hAnsi="Arial" w:cs="Arial"/>
          <w:sz w:val="20"/>
          <w:szCs w:val="20"/>
        </w:rPr>
        <w:t>.</w:t>
      </w:r>
    </w:p>
    <w:p w14:paraId="3F66AAC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60B2BCE1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4404F81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DAEDAA9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8073760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17E41746" w14:textId="77777777" w:rsidR="00435E8B" w:rsidRPr="002F7653" w:rsidRDefault="00435E8B" w:rsidP="00435E8B">
      <w:pPr>
        <w:keepNext/>
        <w:rPr>
          <w:rFonts w:ascii="Arial" w:hAnsi="Arial" w:cs="Arial"/>
          <w:caps/>
          <w:sz w:val="20"/>
          <w:szCs w:val="20"/>
        </w:rPr>
      </w:pPr>
    </w:p>
    <w:p w14:paraId="245D9127" w14:textId="320482EA" w:rsidR="00435E8B" w:rsidRPr="002F7653" w:rsidRDefault="00435E8B" w:rsidP="00435E8B">
      <w:pPr>
        <w:autoSpaceDE w:val="0"/>
        <w:autoSpaceDN w:val="0"/>
        <w:adjustRightInd w:val="0"/>
        <w:rPr>
          <w:rFonts w:ascii="Arial" w:hAnsi="Arial" w:cs="Arial"/>
          <w:caps/>
          <w:spacing w:val="-6"/>
          <w:sz w:val="20"/>
          <w:szCs w:val="20"/>
        </w:rPr>
      </w:pPr>
      <w:r w:rsidRPr="002F7653">
        <w:rPr>
          <w:rFonts w:ascii="Arial" w:hAnsi="Arial" w:cs="Arial"/>
          <w:caps/>
          <w:spacing w:val="-6"/>
          <w:sz w:val="20"/>
          <w:szCs w:val="20"/>
        </w:rPr>
        <w:t>Indicazioni sul soddisfacimento de</w:t>
      </w:r>
      <w:r w:rsidR="00E60BC2">
        <w:rPr>
          <w:rFonts w:ascii="Arial" w:hAnsi="Arial" w:cs="Arial"/>
          <w:caps/>
          <w:spacing w:val="-6"/>
          <w:sz w:val="20"/>
          <w:szCs w:val="20"/>
        </w:rPr>
        <w:t>L</w:t>
      </w:r>
      <w:r w:rsidRPr="002F7653">
        <w:rPr>
          <w:rFonts w:ascii="Arial" w:hAnsi="Arial" w:cs="Arial"/>
          <w:caps/>
          <w:spacing w:val="-6"/>
          <w:sz w:val="20"/>
          <w:szCs w:val="20"/>
        </w:rPr>
        <w:t xml:space="preserve"> criteri di cui all’ art. 15</w:t>
      </w:r>
      <w:r w:rsidR="00E60BC2">
        <w:rPr>
          <w:rFonts w:ascii="Arial" w:hAnsi="Arial" w:cs="Arial"/>
          <w:caps/>
          <w:spacing w:val="-6"/>
          <w:sz w:val="20"/>
          <w:szCs w:val="20"/>
        </w:rPr>
        <w:t xml:space="preserve"> comma E ed f</w:t>
      </w:r>
      <w:r w:rsidRPr="002F7653">
        <w:rPr>
          <w:rFonts w:ascii="Arial" w:hAnsi="Arial" w:cs="Arial"/>
          <w:caps/>
          <w:spacing w:val="-6"/>
          <w:sz w:val="20"/>
          <w:szCs w:val="20"/>
        </w:rPr>
        <w:t xml:space="preserve"> del Regolamento per il Sistema di Incentivazione, Sostegno e Premialità della Ricerca Dipartimentale</w:t>
      </w:r>
    </w:p>
    <w:p w14:paraId="34964BE7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04EAA261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3864255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74F8C2EE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065B263E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71D6BCB6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5612880E" w14:textId="77777777" w:rsidR="00435E8B" w:rsidRPr="002F7653" w:rsidRDefault="00435E8B" w:rsidP="00435E8B">
      <w:pPr>
        <w:keepNext/>
        <w:rPr>
          <w:rFonts w:ascii="Arial" w:hAnsi="Arial" w:cs="Arial"/>
          <w:sz w:val="20"/>
          <w:szCs w:val="20"/>
        </w:rPr>
      </w:pPr>
    </w:p>
    <w:p w14:paraId="1FFA5755" w14:textId="77777777" w:rsidR="00435E8B" w:rsidRPr="002F7653" w:rsidRDefault="00435E8B" w:rsidP="00435E8B">
      <w:pPr>
        <w:keepNext/>
        <w:rPr>
          <w:rFonts w:ascii="Arial" w:hAnsi="Arial" w:cs="Arial"/>
          <w:sz w:val="20"/>
          <w:szCs w:val="20"/>
        </w:rPr>
      </w:pPr>
    </w:p>
    <w:tbl>
      <w:tblPr>
        <w:tblW w:w="7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977"/>
      </w:tblGrid>
      <w:tr w:rsidR="00435E8B" w:rsidRPr="002F7653" w14:paraId="7C22207E" w14:textId="77777777" w:rsidTr="007252E7">
        <w:tc>
          <w:tcPr>
            <w:tcW w:w="4820" w:type="dxa"/>
            <w:vAlign w:val="center"/>
            <w:hideMark/>
          </w:tcPr>
          <w:p w14:paraId="61F50DFA" w14:textId="33D910AD" w:rsidR="00435E8B" w:rsidRPr="002F7653" w:rsidRDefault="00435E8B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653">
              <w:rPr>
                <w:rFonts w:ascii="Arial" w:hAnsi="Arial" w:cs="Arial"/>
                <w:sz w:val="20"/>
                <w:szCs w:val="20"/>
              </w:rPr>
              <w:t xml:space="preserve">FINANZIAMENTO </w:t>
            </w:r>
            <w:r w:rsidRPr="00D00B9F">
              <w:rPr>
                <w:rFonts w:ascii="Arial" w:hAnsi="Arial" w:cs="Arial"/>
                <w:sz w:val="20"/>
                <w:szCs w:val="20"/>
              </w:rPr>
              <w:t>RICHIESTO (</w:t>
            </w:r>
            <w:r w:rsidRPr="00E60BC2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E60BC2" w:rsidRPr="00E60BC2">
              <w:rPr>
                <w:rFonts w:ascii="Arial" w:hAnsi="Arial" w:cs="Arial"/>
                <w:sz w:val="20"/>
                <w:szCs w:val="20"/>
              </w:rPr>
              <w:t>4</w:t>
            </w:r>
            <w:r w:rsidRPr="00E60BC2">
              <w:rPr>
                <w:rFonts w:ascii="Arial" w:hAnsi="Arial" w:cs="Arial"/>
                <w:sz w:val="20"/>
                <w:szCs w:val="20"/>
              </w:rPr>
              <w:t>.</w:t>
            </w:r>
            <w:r w:rsidR="00D00B9F" w:rsidRPr="00E60BC2">
              <w:rPr>
                <w:rFonts w:ascii="Arial" w:hAnsi="Arial" w:cs="Arial"/>
                <w:sz w:val="20"/>
                <w:szCs w:val="20"/>
              </w:rPr>
              <w:t>0</w:t>
            </w:r>
            <w:r w:rsidRPr="00E60BC2">
              <w:rPr>
                <w:rFonts w:ascii="Arial" w:hAnsi="Arial" w:cs="Arial"/>
                <w:sz w:val="20"/>
                <w:szCs w:val="20"/>
              </w:rPr>
              <w:t>00,00 €)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60F35" w14:textId="77777777" w:rsidR="00435E8B" w:rsidRPr="002F7653" w:rsidRDefault="00435E8B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58379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39D1A2FB" w14:textId="77777777" w:rsidR="00435E8B" w:rsidRPr="002F7653" w:rsidRDefault="00435E8B" w:rsidP="00435E8B">
      <w:pPr>
        <w:rPr>
          <w:rFonts w:ascii="Arial" w:hAnsi="Arial" w:cs="Arial"/>
          <w:sz w:val="20"/>
          <w:szCs w:val="20"/>
        </w:rPr>
      </w:pPr>
    </w:p>
    <w:p w14:paraId="3A6651D9" w14:textId="77777777" w:rsidR="00435E8B" w:rsidRPr="002F7653" w:rsidRDefault="00435E8B" w:rsidP="00435E8B">
      <w:pPr>
        <w:keepNext/>
        <w:spacing w:after="12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lastRenderedPageBreak/>
        <w:t>DESCRIZIONE DELLE SPESE PREVISTE</w:t>
      </w:r>
    </w:p>
    <w:p w14:paraId="025EC36F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087C256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1DB2F2F4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751F36A5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49805BDA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5C509ED3" w14:textId="77777777" w:rsidR="00435E8B" w:rsidRPr="002F7653" w:rsidRDefault="00435E8B" w:rsidP="00435E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42"/>
        <w:rPr>
          <w:rFonts w:ascii="Arial" w:hAnsi="Arial" w:cs="Arial"/>
          <w:sz w:val="20"/>
          <w:szCs w:val="20"/>
        </w:rPr>
      </w:pPr>
    </w:p>
    <w:p w14:paraId="1BE9DC52" w14:textId="77777777" w:rsidR="00435E8B" w:rsidRPr="002F7653" w:rsidRDefault="00435E8B" w:rsidP="00435E8B">
      <w:pPr>
        <w:keepNext/>
        <w:rPr>
          <w:rFonts w:ascii="Arial" w:hAnsi="Arial" w:cs="Arial"/>
          <w:sz w:val="20"/>
          <w:szCs w:val="20"/>
        </w:rPr>
      </w:pPr>
    </w:p>
    <w:p w14:paraId="75B5FD31" w14:textId="77777777" w:rsidR="00435E8B" w:rsidRPr="002F7653" w:rsidRDefault="00435E8B" w:rsidP="00435E8B">
      <w:pPr>
        <w:spacing w:before="24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Il sottoscritto, proponente del progetto, dichiara:</w:t>
      </w:r>
    </w:p>
    <w:p w14:paraId="61BF44F9" w14:textId="2A4376F1" w:rsidR="00435E8B" w:rsidRDefault="00435E8B" w:rsidP="00435E8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 xml:space="preserve">di non avere disponibilità di fondi di ricerca per </w:t>
      </w:r>
      <w:r>
        <w:rPr>
          <w:rFonts w:ascii="Arial" w:hAnsi="Arial" w:cs="Arial"/>
          <w:sz w:val="20"/>
          <w:szCs w:val="20"/>
        </w:rPr>
        <w:t>un importo superiore a 10.000</w:t>
      </w:r>
      <w:r w:rsidR="008E117F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€;</w:t>
      </w:r>
    </w:p>
    <w:p w14:paraId="01C5EE2F" w14:textId="263F66A9" w:rsidR="00435E8B" w:rsidRDefault="00435E8B" w:rsidP="00435E8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 xml:space="preserve">di non avere </w:t>
      </w:r>
      <w:r w:rsidRPr="002F7653">
        <w:rPr>
          <w:rFonts w:ascii="Arial" w:hAnsi="Arial" w:cs="Arial" w:hint="eastAsia"/>
          <w:sz w:val="20"/>
          <w:szCs w:val="20"/>
        </w:rPr>
        <w:t xml:space="preserve">coordinato gruppi di ricerca risultati assegnatari di finanziamento </w:t>
      </w:r>
      <w:r w:rsidR="00643584" w:rsidRPr="00643584">
        <w:rPr>
          <w:rFonts w:ascii="Arial" w:hAnsi="Arial" w:cs="Arial"/>
          <w:sz w:val="20"/>
          <w:szCs w:val="20"/>
        </w:rPr>
        <w:t>nei tre anni precedenti della misura</w:t>
      </w:r>
      <w:r w:rsidR="00643584">
        <w:rPr>
          <w:rFonts w:ascii="Arial" w:hAnsi="Arial" w:cs="Arial"/>
          <w:sz w:val="20"/>
          <w:szCs w:val="20"/>
        </w:rPr>
        <w:t>;</w:t>
      </w:r>
    </w:p>
    <w:p w14:paraId="0EBDAC41" w14:textId="1D276D09" w:rsidR="00643584" w:rsidRDefault="000D5B0D" w:rsidP="00435E8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avere </w:t>
      </w:r>
      <w:r w:rsidRPr="000D5B0D">
        <w:rPr>
          <w:rFonts w:ascii="Arial" w:hAnsi="Arial" w:cs="Arial"/>
          <w:sz w:val="20"/>
          <w:szCs w:val="20"/>
        </w:rPr>
        <w:t>già presentato una proposta a tale misura nell’anno in corso</w:t>
      </w:r>
      <w:r>
        <w:rPr>
          <w:rFonts w:ascii="Arial" w:hAnsi="Arial" w:cs="Arial"/>
          <w:sz w:val="20"/>
          <w:szCs w:val="20"/>
        </w:rPr>
        <w:t>;</w:t>
      </w:r>
    </w:p>
    <w:p w14:paraId="5A703FEA" w14:textId="4E5E213F" w:rsidR="000D5B0D" w:rsidRPr="00716FB0" w:rsidRDefault="009A0543" w:rsidP="00716FB0">
      <w:pPr>
        <w:pStyle w:val="ListParagraph"/>
        <w:numPr>
          <w:ilvl w:val="0"/>
          <w:numId w:val="10"/>
        </w:numPr>
        <w:ind w:left="284" w:hanging="284"/>
        <w:rPr>
          <w:rFonts w:ascii="Arial" w:hAnsi="Arial" w:cs="Arial"/>
          <w:sz w:val="20"/>
          <w:szCs w:val="20"/>
        </w:rPr>
      </w:pPr>
      <w:r w:rsidRPr="00716FB0">
        <w:rPr>
          <w:rFonts w:ascii="Arial" w:hAnsi="Arial" w:cs="Arial"/>
          <w:sz w:val="20"/>
          <w:szCs w:val="20"/>
        </w:rPr>
        <w:t xml:space="preserve">di non </w:t>
      </w:r>
      <w:r w:rsidR="00D71CB9" w:rsidRPr="00716FB0">
        <w:rPr>
          <w:rFonts w:ascii="Arial" w:hAnsi="Arial" w:cs="Arial"/>
          <w:sz w:val="20"/>
          <w:szCs w:val="20"/>
        </w:rPr>
        <w:t xml:space="preserve">essere </w:t>
      </w:r>
      <w:r w:rsidRPr="00716FB0">
        <w:rPr>
          <w:rFonts w:ascii="Arial" w:hAnsi="Arial" w:cs="Arial"/>
          <w:sz w:val="20"/>
          <w:szCs w:val="20"/>
        </w:rPr>
        <w:t>risultat</w:t>
      </w:r>
      <w:r w:rsidR="00D71CB9" w:rsidRPr="00716FB0">
        <w:rPr>
          <w:rFonts w:ascii="Arial" w:hAnsi="Arial" w:cs="Arial"/>
          <w:sz w:val="20"/>
          <w:szCs w:val="20"/>
        </w:rPr>
        <w:t>o</w:t>
      </w:r>
      <w:r w:rsidRPr="00716FB0">
        <w:rPr>
          <w:rFonts w:ascii="Arial" w:hAnsi="Arial" w:cs="Arial"/>
          <w:sz w:val="20"/>
          <w:szCs w:val="20"/>
        </w:rPr>
        <w:t xml:space="preserve"> beneficia</w:t>
      </w:r>
      <w:r w:rsidR="00D71CB9" w:rsidRPr="00716FB0">
        <w:rPr>
          <w:rFonts w:ascii="Arial" w:hAnsi="Arial" w:cs="Arial"/>
          <w:sz w:val="20"/>
          <w:szCs w:val="20"/>
        </w:rPr>
        <w:t>rio</w:t>
      </w:r>
      <w:r w:rsidRPr="00716FB0">
        <w:rPr>
          <w:rFonts w:ascii="Arial" w:hAnsi="Arial" w:cs="Arial"/>
          <w:sz w:val="20"/>
          <w:szCs w:val="20"/>
        </w:rPr>
        <w:t xml:space="preserve"> in qualità di Coordinatore della misura nei sei anni precedenti e non </w:t>
      </w:r>
      <w:r w:rsidR="00A65B54" w:rsidRPr="00716FB0">
        <w:rPr>
          <w:rFonts w:ascii="Arial" w:hAnsi="Arial" w:cs="Arial"/>
          <w:sz w:val="20"/>
          <w:szCs w:val="20"/>
        </w:rPr>
        <w:t>avere</w:t>
      </w:r>
      <w:r w:rsidRPr="00716FB0">
        <w:rPr>
          <w:rFonts w:ascii="Arial" w:hAnsi="Arial" w:cs="Arial"/>
          <w:sz w:val="20"/>
          <w:szCs w:val="20"/>
        </w:rPr>
        <w:t xml:space="preserve"> speso almeno l’80% dell’importo assegnato o non </w:t>
      </w:r>
      <w:r w:rsidR="009533D0" w:rsidRPr="00716FB0">
        <w:rPr>
          <w:rFonts w:ascii="Arial" w:hAnsi="Arial" w:cs="Arial"/>
          <w:sz w:val="20"/>
          <w:szCs w:val="20"/>
        </w:rPr>
        <w:t>avere</w:t>
      </w:r>
      <w:r w:rsidRPr="00716FB0">
        <w:rPr>
          <w:rFonts w:ascii="Arial" w:hAnsi="Arial" w:cs="Arial"/>
          <w:sz w:val="20"/>
          <w:szCs w:val="20"/>
        </w:rPr>
        <w:t xml:space="preserve"> sottomesso una pubblicazione nelle modalità e nei termini stabiliti</w:t>
      </w:r>
      <w:r w:rsidR="00B06CC9" w:rsidRPr="00716FB0">
        <w:rPr>
          <w:rFonts w:ascii="Arial" w:hAnsi="Arial" w:cs="Arial"/>
          <w:sz w:val="20"/>
          <w:szCs w:val="20"/>
        </w:rPr>
        <w:t xml:space="preserve"> dal</w:t>
      </w:r>
      <w:r w:rsidR="00716FB0" w:rsidRPr="00716FB0">
        <w:rPr>
          <w:rFonts w:ascii="Arial" w:hAnsi="Arial" w:cs="Arial"/>
          <w:sz w:val="20"/>
          <w:szCs w:val="20"/>
        </w:rPr>
        <w:t>l’</w:t>
      </w:r>
      <w:r w:rsidR="00B06CC9" w:rsidRPr="00716FB0">
        <w:rPr>
          <w:rFonts w:ascii="Arial" w:hAnsi="Arial" w:cs="Arial"/>
          <w:sz w:val="20"/>
          <w:szCs w:val="20"/>
        </w:rPr>
        <w:t>art. 17</w:t>
      </w:r>
      <w:r w:rsidR="00716FB0" w:rsidRPr="00716FB0">
        <w:rPr>
          <w:rFonts w:ascii="Arial" w:hAnsi="Arial" w:cs="Arial"/>
          <w:sz w:val="20"/>
          <w:szCs w:val="20"/>
        </w:rPr>
        <w:t xml:space="preserve"> del Regolamento per il Sistema di Incentivazione, Sostegno e Premialità della Ricerca Dipartimentale</w:t>
      </w:r>
      <w:r w:rsidR="00B06CC9" w:rsidRPr="00716FB0">
        <w:rPr>
          <w:rFonts w:ascii="Arial" w:hAnsi="Arial" w:cs="Arial"/>
          <w:sz w:val="20"/>
          <w:szCs w:val="20"/>
        </w:rPr>
        <w:t>.</w:t>
      </w:r>
    </w:p>
    <w:p w14:paraId="214F3FDE" w14:textId="77777777" w:rsidR="00435E8B" w:rsidRPr="002F7653" w:rsidRDefault="00435E8B" w:rsidP="00435E8B">
      <w:pPr>
        <w:pStyle w:val="ListParagraph"/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0"/>
          <w:szCs w:val="20"/>
        </w:rPr>
      </w:pPr>
    </w:p>
    <w:p w14:paraId="7851E35E" w14:textId="77777777" w:rsidR="00435E8B" w:rsidRPr="002F7653" w:rsidRDefault="00435E8B" w:rsidP="00435E8B">
      <w:pPr>
        <w:spacing w:before="240" w:after="24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Luogo e data   _____________________</w:t>
      </w:r>
    </w:p>
    <w:p w14:paraId="788C7512" w14:textId="77777777" w:rsidR="00435E8B" w:rsidRPr="002F7653" w:rsidRDefault="00435E8B" w:rsidP="00435E8B">
      <w:pPr>
        <w:tabs>
          <w:tab w:val="center" w:pos="4395"/>
        </w:tabs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ab/>
        <w:t>Firma</w:t>
      </w:r>
    </w:p>
    <w:p w14:paraId="3F743158" w14:textId="77777777" w:rsidR="00435E8B" w:rsidRPr="002F7653" w:rsidRDefault="00435E8B" w:rsidP="00435E8B">
      <w:pPr>
        <w:tabs>
          <w:tab w:val="center" w:pos="6804"/>
        </w:tabs>
        <w:spacing w:before="240" w:after="240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ab/>
        <w:t>____________________________</w:t>
      </w:r>
    </w:p>
    <w:p w14:paraId="6795D5E8" w14:textId="77777777" w:rsidR="00435E8B" w:rsidRPr="002F7653" w:rsidRDefault="00435E8B" w:rsidP="00435E8B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7A3C166B" w14:textId="77777777" w:rsidR="00435E8B" w:rsidRPr="002F7653" w:rsidRDefault="00435E8B" w:rsidP="00435E8B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6E3511B6" w14:textId="77777777" w:rsidR="00435E8B" w:rsidRPr="002F7653" w:rsidRDefault="00435E8B" w:rsidP="00435E8B">
      <w:pPr>
        <w:autoSpaceDE w:val="0"/>
        <w:autoSpaceDN w:val="0"/>
        <w:adjustRightInd w:val="0"/>
        <w:spacing w:line="336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p w14:paraId="5ED96A80" w14:textId="77777777" w:rsidR="002F5A9E" w:rsidRPr="00435E8B" w:rsidRDefault="002F5A9E" w:rsidP="00435E8B"/>
    <w:sectPr w:rsidR="002F5A9E" w:rsidRPr="00435E8B" w:rsidSect="003F287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2410" w:right="2155" w:bottom="1021" w:left="2155" w:header="737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373F8" w14:textId="77777777" w:rsidR="0043633F" w:rsidRDefault="0043633F">
      <w:r>
        <w:separator/>
      </w:r>
    </w:p>
  </w:endnote>
  <w:endnote w:type="continuationSeparator" w:id="0">
    <w:p w14:paraId="71CF7984" w14:textId="77777777" w:rsidR="0043633F" w:rsidRDefault="0043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5B55D" w14:textId="77777777" w:rsidR="00E27FE8" w:rsidRDefault="00E27FE8">
    <w:pPr>
      <w:pStyle w:val="Footer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Footer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3D291" w14:textId="7C85C6A4" w:rsidR="00E27FE8" w:rsidRPr="00931113" w:rsidRDefault="008D6853" w:rsidP="00281501">
    <w:pPr>
      <w:pStyle w:val="Footer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1625572213" name="Immagine 1625572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08444" w14:textId="77777777" w:rsidR="0043633F" w:rsidRDefault="0043633F">
      <w:r>
        <w:separator/>
      </w:r>
    </w:p>
  </w:footnote>
  <w:footnote w:type="continuationSeparator" w:id="0">
    <w:p w14:paraId="00FBE5E8" w14:textId="77777777" w:rsidR="0043633F" w:rsidRDefault="0043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84D77D5" id="Rectangle 3" o:spid="_x0000_s1026" style="position:absolute;margin-left:0;margin-top:0;width:509.9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C749FBD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762977816" name="Immagine 1762977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548B" w14:textId="624325CC" w:rsidR="00654B62" w:rsidRPr="00931113" w:rsidRDefault="00EC0886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noProof/>
        <w:color w:val="074B87"/>
        <w:kern w:val="24"/>
        <w:sz w:val="18"/>
        <w:szCs w:val="18"/>
      </w:rPr>
      <w:drawing>
        <wp:inline distT="0" distB="0" distL="0" distR="0" wp14:anchorId="162A1595" wp14:editId="2C4B5D33">
          <wp:extent cx="6376670" cy="895985"/>
          <wp:effectExtent l="0" t="0" r="5080" b="0"/>
          <wp:docPr id="90728187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ACB"/>
    <w:multiLevelType w:val="hybridMultilevel"/>
    <w:tmpl w:val="E1CCF124"/>
    <w:lvl w:ilvl="0" w:tplc="46ACBD9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AE4729"/>
    <w:multiLevelType w:val="hybridMultilevel"/>
    <w:tmpl w:val="4E1CEEBC"/>
    <w:lvl w:ilvl="0" w:tplc="04100019">
      <w:start w:val="1"/>
      <w:numFmt w:val="lowerLetter"/>
      <w:lvlText w:val="%1."/>
      <w:lvlJc w:val="left"/>
      <w:pPr>
        <w:ind w:left="1145" w:hanging="360"/>
      </w:p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52E9"/>
    <w:multiLevelType w:val="hybridMultilevel"/>
    <w:tmpl w:val="D19CF574"/>
    <w:lvl w:ilvl="0" w:tplc="46ACB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206AF"/>
    <w:multiLevelType w:val="hybridMultilevel"/>
    <w:tmpl w:val="97F65EA4"/>
    <w:lvl w:ilvl="0" w:tplc="1E748F1C">
      <w:start w:val="1"/>
      <w:numFmt w:val="lowerLetter"/>
      <w:lvlText w:val="%1)"/>
      <w:lvlJc w:val="left"/>
      <w:pPr>
        <w:ind w:left="422" w:hanging="284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9766A12">
      <w:numFmt w:val="bullet"/>
      <w:lvlText w:val=""/>
      <w:lvlJc w:val="left"/>
      <w:pPr>
        <w:ind w:left="847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BA1E804A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08585BCA">
      <w:numFmt w:val="bullet"/>
      <w:lvlText w:val="•"/>
      <w:lvlJc w:val="left"/>
      <w:pPr>
        <w:ind w:left="2064" w:hanging="360"/>
      </w:pPr>
      <w:rPr>
        <w:rFonts w:hint="default"/>
        <w:lang w:val="it-IT" w:eastAsia="en-US" w:bidi="ar-SA"/>
      </w:rPr>
    </w:lvl>
    <w:lvl w:ilvl="4" w:tplc="D2BAD3E2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5" w:tplc="18CA562E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6" w:tplc="764EF888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7" w:tplc="3A4039E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8" w:tplc="99501D0A">
      <w:numFmt w:val="bullet"/>
      <w:lvlText w:val="•"/>
      <w:lvlJc w:val="left"/>
      <w:pPr>
        <w:ind w:left="808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C246B2B"/>
    <w:multiLevelType w:val="hybridMultilevel"/>
    <w:tmpl w:val="5CB859AA"/>
    <w:lvl w:ilvl="0" w:tplc="04100019">
      <w:start w:val="1"/>
      <w:numFmt w:val="lowerLetter"/>
      <w:lvlText w:val="%1."/>
      <w:lvlJc w:val="left"/>
      <w:pPr>
        <w:ind w:left="1145" w:hanging="360"/>
      </w:pPr>
    </w:lvl>
    <w:lvl w:ilvl="1" w:tplc="3B10441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8732CE7"/>
    <w:multiLevelType w:val="hybridMultilevel"/>
    <w:tmpl w:val="9BB018B8"/>
    <w:lvl w:ilvl="0" w:tplc="3B1044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4204D9"/>
    <w:multiLevelType w:val="hybridMultilevel"/>
    <w:tmpl w:val="2E12E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0A2B"/>
    <w:multiLevelType w:val="hybridMultilevel"/>
    <w:tmpl w:val="095EAB0C"/>
    <w:lvl w:ilvl="0" w:tplc="2E643C6A">
      <w:numFmt w:val="bullet"/>
      <w:lvlText w:val="-"/>
      <w:lvlJc w:val="left"/>
      <w:pPr>
        <w:ind w:left="785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0" w15:restartNumberingAfterBreak="0">
    <w:nsid w:val="6C4D0372"/>
    <w:multiLevelType w:val="hybridMultilevel"/>
    <w:tmpl w:val="BFF48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6ACBD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26916"/>
    <w:multiLevelType w:val="hybridMultilevel"/>
    <w:tmpl w:val="74D48624"/>
    <w:lvl w:ilvl="0" w:tplc="96442272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0A437C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79B6B912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80ACDEDC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5552B038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F278A332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2990D986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728CD55A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7BC23F52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53"/>
    <w:rsid w:val="00000D9E"/>
    <w:rsid w:val="000115D7"/>
    <w:rsid w:val="00011FBD"/>
    <w:rsid w:val="00030DA7"/>
    <w:rsid w:val="00042302"/>
    <w:rsid w:val="000476C8"/>
    <w:rsid w:val="000501BC"/>
    <w:rsid w:val="00054895"/>
    <w:rsid w:val="000A7AD0"/>
    <w:rsid w:val="000D5B0D"/>
    <w:rsid w:val="000E0B77"/>
    <w:rsid w:val="000E163F"/>
    <w:rsid w:val="000F5153"/>
    <w:rsid w:val="001029C9"/>
    <w:rsid w:val="00102B6F"/>
    <w:rsid w:val="00137053"/>
    <w:rsid w:val="00143A2C"/>
    <w:rsid w:val="0014414E"/>
    <w:rsid w:val="0017178C"/>
    <w:rsid w:val="00173231"/>
    <w:rsid w:val="001943AA"/>
    <w:rsid w:val="001A1830"/>
    <w:rsid w:val="001A4B9F"/>
    <w:rsid w:val="001A5518"/>
    <w:rsid w:val="001B28A0"/>
    <w:rsid w:val="001C2ACA"/>
    <w:rsid w:val="001C7642"/>
    <w:rsid w:val="001D1164"/>
    <w:rsid w:val="001D48A0"/>
    <w:rsid w:val="002207C6"/>
    <w:rsid w:val="00221411"/>
    <w:rsid w:val="00227EA6"/>
    <w:rsid w:val="00247743"/>
    <w:rsid w:val="00271825"/>
    <w:rsid w:val="00281501"/>
    <w:rsid w:val="00283066"/>
    <w:rsid w:val="00284092"/>
    <w:rsid w:val="002901F1"/>
    <w:rsid w:val="002B0714"/>
    <w:rsid w:val="002B5DE9"/>
    <w:rsid w:val="002D21BD"/>
    <w:rsid w:val="002D4A52"/>
    <w:rsid w:val="002D52DF"/>
    <w:rsid w:val="002D561F"/>
    <w:rsid w:val="002D698C"/>
    <w:rsid w:val="002E0278"/>
    <w:rsid w:val="002E76DA"/>
    <w:rsid w:val="002F527E"/>
    <w:rsid w:val="002F5A9E"/>
    <w:rsid w:val="00303819"/>
    <w:rsid w:val="00303A39"/>
    <w:rsid w:val="00304AB4"/>
    <w:rsid w:val="00310A5C"/>
    <w:rsid w:val="00333AB8"/>
    <w:rsid w:val="003345BB"/>
    <w:rsid w:val="00334812"/>
    <w:rsid w:val="00336CFF"/>
    <w:rsid w:val="003550A6"/>
    <w:rsid w:val="00357E05"/>
    <w:rsid w:val="003710B4"/>
    <w:rsid w:val="00384B75"/>
    <w:rsid w:val="003858C5"/>
    <w:rsid w:val="00385CC6"/>
    <w:rsid w:val="003978F4"/>
    <w:rsid w:val="003A6603"/>
    <w:rsid w:val="003A6749"/>
    <w:rsid w:val="003A7F22"/>
    <w:rsid w:val="003B2BB7"/>
    <w:rsid w:val="003C7A45"/>
    <w:rsid w:val="003F090A"/>
    <w:rsid w:val="003F2873"/>
    <w:rsid w:val="00401642"/>
    <w:rsid w:val="004336E4"/>
    <w:rsid w:val="00435B1C"/>
    <w:rsid w:val="00435E8B"/>
    <w:rsid w:val="0043633F"/>
    <w:rsid w:val="00440904"/>
    <w:rsid w:val="00444F9C"/>
    <w:rsid w:val="0045442C"/>
    <w:rsid w:val="00455F24"/>
    <w:rsid w:val="004749E8"/>
    <w:rsid w:val="004851C6"/>
    <w:rsid w:val="00486D7E"/>
    <w:rsid w:val="00487930"/>
    <w:rsid w:val="00487947"/>
    <w:rsid w:val="00495ED2"/>
    <w:rsid w:val="00496C1E"/>
    <w:rsid w:val="004B4894"/>
    <w:rsid w:val="004F31C7"/>
    <w:rsid w:val="00500A1C"/>
    <w:rsid w:val="00501876"/>
    <w:rsid w:val="005149CD"/>
    <w:rsid w:val="00524067"/>
    <w:rsid w:val="00525AA4"/>
    <w:rsid w:val="00537CA7"/>
    <w:rsid w:val="00557218"/>
    <w:rsid w:val="00581DE7"/>
    <w:rsid w:val="00585050"/>
    <w:rsid w:val="005A5DAA"/>
    <w:rsid w:val="005A7D79"/>
    <w:rsid w:val="005B22FC"/>
    <w:rsid w:val="005C520B"/>
    <w:rsid w:val="005D703F"/>
    <w:rsid w:val="005E735D"/>
    <w:rsid w:val="005F0781"/>
    <w:rsid w:val="005F69C0"/>
    <w:rsid w:val="005F7288"/>
    <w:rsid w:val="005F780D"/>
    <w:rsid w:val="0062100F"/>
    <w:rsid w:val="00623886"/>
    <w:rsid w:val="00625E1B"/>
    <w:rsid w:val="00643584"/>
    <w:rsid w:val="006448B6"/>
    <w:rsid w:val="00646E5F"/>
    <w:rsid w:val="00654B62"/>
    <w:rsid w:val="00656093"/>
    <w:rsid w:val="006567C7"/>
    <w:rsid w:val="0065707B"/>
    <w:rsid w:val="00663B56"/>
    <w:rsid w:val="0067335A"/>
    <w:rsid w:val="0067720F"/>
    <w:rsid w:val="00682490"/>
    <w:rsid w:val="00683897"/>
    <w:rsid w:val="00685363"/>
    <w:rsid w:val="00694759"/>
    <w:rsid w:val="006B2C38"/>
    <w:rsid w:val="006B7798"/>
    <w:rsid w:val="006D2E43"/>
    <w:rsid w:val="006D3708"/>
    <w:rsid w:val="006E5156"/>
    <w:rsid w:val="006F50DE"/>
    <w:rsid w:val="00713780"/>
    <w:rsid w:val="00716FB0"/>
    <w:rsid w:val="00722DE5"/>
    <w:rsid w:val="00722FCE"/>
    <w:rsid w:val="00723C87"/>
    <w:rsid w:val="00726756"/>
    <w:rsid w:val="00730774"/>
    <w:rsid w:val="0073289A"/>
    <w:rsid w:val="00737CE9"/>
    <w:rsid w:val="00746DD4"/>
    <w:rsid w:val="0075456C"/>
    <w:rsid w:val="00790DFA"/>
    <w:rsid w:val="007915F2"/>
    <w:rsid w:val="007A0639"/>
    <w:rsid w:val="007C1FBD"/>
    <w:rsid w:val="007C3730"/>
    <w:rsid w:val="007C6F29"/>
    <w:rsid w:val="007C7803"/>
    <w:rsid w:val="007D681C"/>
    <w:rsid w:val="007E0786"/>
    <w:rsid w:val="00811551"/>
    <w:rsid w:val="00820BB3"/>
    <w:rsid w:val="0084045A"/>
    <w:rsid w:val="00842A03"/>
    <w:rsid w:val="008501A5"/>
    <w:rsid w:val="00860E19"/>
    <w:rsid w:val="008631F9"/>
    <w:rsid w:val="00884B9E"/>
    <w:rsid w:val="00886CFF"/>
    <w:rsid w:val="00892748"/>
    <w:rsid w:val="008933A6"/>
    <w:rsid w:val="008B2C89"/>
    <w:rsid w:val="008B6E40"/>
    <w:rsid w:val="008C0209"/>
    <w:rsid w:val="008D2BE6"/>
    <w:rsid w:val="008D6853"/>
    <w:rsid w:val="008E0BF4"/>
    <w:rsid w:val="008E117F"/>
    <w:rsid w:val="008E193C"/>
    <w:rsid w:val="008F0A03"/>
    <w:rsid w:val="009115D4"/>
    <w:rsid w:val="009267B5"/>
    <w:rsid w:val="00930361"/>
    <w:rsid w:val="00931113"/>
    <w:rsid w:val="00935B56"/>
    <w:rsid w:val="00947654"/>
    <w:rsid w:val="009533D0"/>
    <w:rsid w:val="00962C21"/>
    <w:rsid w:val="00963705"/>
    <w:rsid w:val="009657E3"/>
    <w:rsid w:val="009728B7"/>
    <w:rsid w:val="009956A6"/>
    <w:rsid w:val="00995FEA"/>
    <w:rsid w:val="009A0543"/>
    <w:rsid w:val="009A11BA"/>
    <w:rsid w:val="009B0360"/>
    <w:rsid w:val="009B2986"/>
    <w:rsid w:val="009B2FE9"/>
    <w:rsid w:val="009B5D6F"/>
    <w:rsid w:val="009D6F4E"/>
    <w:rsid w:val="009F0026"/>
    <w:rsid w:val="00A11AB8"/>
    <w:rsid w:val="00A11E88"/>
    <w:rsid w:val="00A33CD8"/>
    <w:rsid w:val="00A6015A"/>
    <w:rsid w:val="00A65B54"/>
    <w:rsid w:val="00A670B2"/>
    <w:rsid w:val="00AB14AD"/>
    <w:rsid w:val="00AB1938"/>
    <w:rsid w:val="00AB4AB9"/>
    <w:rsid w:val="00AB6700"/>
    <w:rsid w:val="00AE24FA"/>
    <w:rsid w:val="00AE34AA"/>
    <w:rsid w:val="00AE534B"/>
    <w:rsid w:val="00B0580C"/>
    <w:rsid w:val="00B061D0"/>
    <w:rsid w:val="00B06CC9"/>
    <w:rsid w:val="00B14DC6"/>
    <w:rsid w:val="00B425AF"/>
    <w:rsid w:val="00B45068"/>
    <w:rsid w:val="00B46B78"/>
    <w:rsid w:val="00B4776B"/>
    <w:rsid w:val="00B53463"/>
    <w:rsid w:val="00B81211"/>
    <w:rsid w:val="00B81E02"/>
    <w:rsid w:val="00B9524C"/>
    <w:rsid w:val="00B97EEB"/>
    <w:rsid w:val="00BA1533"/>
    <w:rsid w:val="00BC19F8"/>
    <w:rsid w:val="00BE3125"/>
    <w:rsid w:val="00C067B0"/>
    <w:rsid w:val="00C159A2"/>
    <w:rsid w:val="00C1723E"/>
    <w:rsid w:val="00C47554"/>
    <w:rsid w:val="00C566FA"/>
    <w:rsid w:val="00C656B8"/>
    <w:rsid w:val="00C679C7"/>
    <w:rsid w:val="00C72D12"/>
    <w:rsid w:val="00C75260"/>
    <w:rsid w:val="00C83AC4"/>
    <w:rsid w:val="00C92FE8"/>
    <w:rsid w:val="00C93352"/>
    <w:rsid w:val="00C933C1"/>
    <w:rsid w:val="00C93AC8"/>
    <w:rsid w:val="00CA38EA"/>
    <w:rsid w:val="00CB4EE4"/>
    <w:rsid w:val="00CD031B"/>
    <w:rsid w:val="00CD68A5"/>
    <w:rsid w:val="00CE33AB"/>
    <w:rsid w:val="00CF41AD"/>
    <w:rsid w:val="00D00B9F"/>
    <w:rsid w:val="00D05D5A"/>
    <w:rsid w:val="00D2225E"/>
    <w:rsid w:val="00D24B52"/>
    <w:rsid w:val="00D26309"/>
    <w:rsid w:val="00D2633E"/>
    <w:rsid w:val="00D36AFC"/>
    <w:rsid w:val="00D45F9A"/>
    <w:rsid w:val="00D5320F"/>
    <w:rsid w:val="00D71CB9"/>
    <w:rsid w:val="00D7282E"/>
    <w:rsid w:val="00D76DC1"/>
    <w:rsid w:val="00D869DC"/>
    <w:rsid w:val="00D87914"/>
    <w:rsid w:val="00DC639A"/>
    <w:rsid w:val="00DC78CB"/>
    <w:rsid w:val="00DD2F8B"/>
    <w:rsid w:val="00DD3E64"/>
    <w:rsid w:val="00DE1BA8"/>
    <w:rsid w:val="00DE30AD"/>
    <w:rsid w:val="00DE3A98"/>
    <w:rsid w:val="00DF336D"/>
    <w:rsid w:val="00DF52E1"/>
    <w:rsid w:val="00E0219C"/>
    <w:rsid w:val="00E11D39"/>
    <w:rsid w:val="00E120F3"/>
    <w:rsid w:val="00E2401F"/>
    <w:rsid w:val="00E27FE8"/>
    <w:rsid w:val="00E359FA"/>
    <w:rsid w:val="00E47D46"/>
    <w:rsid w:val="00E5440E"/>
    <w:rsid w:val="00E56E91"/>
    <w:rsid w:val="00E60BC2"/>
    <w:rsid w:val="00E62A9E"/>
    <w:rsid w:val="00E701C0"/>
    <w:rsid w:val="00E73D50"/>
    <w:rsid w:val="00EB04D7"/>
    <w:rsid w:val="00EB620F"/>
    <w:rsid w:val="00EC0886"/>
    <w:rsid w:val="00EC2890"/>
    <w:rsid w:val="00EC7161"/>
    <w:rsid w:val="00ED2C9D"/>
    <w:rsid w:val="00ED3443"/>
    <w:rsid w:val="00EE0F86"/>
    <w:rsid w:val="00EE290E"/>
    <w:rsid w:val="00EE4944"/>
    <w:rsid w:val="00EF6F55"/>
    <w:rsid w:val="00F24417"/>
    <w:rsid w:val="00F32FFB"/>
    <w:rsid w:val="00F42BEA"/>
    <w:rsid w:val="00F42BEF"/>
    <w:rsid w:val="00F70F80"/>
    <w:rsid w:val="00F74578"/>
    <w:rsid w:val="00F83C03"/>
    <w:rsid w:val="00F910EB"/>
    <w:rsid w:val="00F91E8F"/>
    <w:rsid w:val="00F92B7F"/>
    <w:rsid w:val="00F94FC4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Header">
    <w:name w:val="header"/>
    <w:basedOn w:val="Normal"/>
    <w:link w:val="HeaderChar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D21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Strong">
    <w:name w:val="Strong"/>
    <w:basedOn w:val="DefaultParagraphFont"/>
    <w:uiPriority w:val="22"/>
    <w:qFormat/>
    <w:rsid w:val="00B46B78"/>
    <w:rPr>
      <w:b/>
      <w:bCs/>
    </w:rPr>
  </w:style>
  <w:style w:type="character" w:styleId="Emphasis">
    <w:name w:val="Emphasis"/>
    <w:basedOn w:val="DefaultParagraphFont"/>
    <w:uiPriority w:val="20"/>
    <w:qFormat/>
    <w:rsid w:val="00B46B78"/>
    <w:rPr>
      <w:i/>
      <w:iCs/>
    </w:rPr>
  </w:style>
  <w:style w:type="character" w:styleId="Hyperlink">
    <w:name w:val="Hyperlink"/>
    <w:basedOn w:val="DefaultParagraphFont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ab5d8f60cf8c0674942b35e51af70f61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c1947406935197494f32376ec9d7dc67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B441E-D495-442B-9F5C-EEB58EE80FC7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customXml/itemProps2.xml><?xml version="1.0" encoding="utf-8"?>
<ds:datastoreItem xmlns:ds="http://schemas.openxmlformats.org/officeDocument/2006/customXml" ds:itemID="{7C00834C-006A-4583-9C48-F2E62F4E4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0C1BF-1E95-481C-9B96-77C0FF053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C:\Users\Elisa\Desktop\Carta-intestata-novembre-2021.dotx</Template>
  <TotalTime>4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Titolo               Classe              Fascicolo</vt:lpstr>
      <vt:lpstr>Titolo               Classe              Fascicolo</vt:lpstr>
    </vt:vector>
  </TitlesOfParts>
  <Company>Standard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CLELIA DISPENZA</cp:lastModifiedBy>
  <cp:revision>4</cp:revision>
  <cp:lastPrinted>2018-07-20T08:11:00Z</cp:lastPrinted>
  <dcterms:created xsi:type="dcterms:W3CDTF">2025-10-23T17:30:00Z</dcterms:created>
  <dcterms:modified xsi:type="dcterms:W3CDTF">2025-11-07T10:45:00Z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