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37DA5" w14:textId="21709C44" w:rsidR="002901F1" w:rsidRPr="00130497" w:rsidRDefault="002901F1" w:rsidP="002901F1">
      <w:pPr>
        <w:tabs>
          <w:tab w:val="left" w:pos="9214"/>
        </w:tabs>
        <w:ind w:left="1418"/>
        <w:jc w:val="right"/>
        <w:rPr>
          <w:rFonts w:ascii="Arial" w:hAnsi="Arial" w:cs="Arial"/>
          <w:sz w:val="20"/>
          <w:szCs w:val="20"/>
          <w:u w:val="single"/>
        </w:rPr>
      </w:pPr>
      <w:r w:rsidRPr="00130497">
        <w:rPr>
          <w:rFonts w:ascii="Arial" w:hAnsi="Arial" w:cs="Arial"/>
          <w:sz w:val="20"/>
          <w:szCs w:val="20"/>
          <w:u w:val="single"/>
        </w:rPr>
        <w:t>Allegato 1</w:t>
      </w:r>
    </w:p>
    <w:p w14:paraId="5E780219" w14:textId="77777777" w:rsidR="002901F1" w:rsidRPr="00130497" w:rsidRDefault="002901F1" w:rsidP="002901F1">
      <w:pPr>
        <w:tabs>
          <w:tab w:val="left" w:pos="9214"/>
        </w:tabs>
        <w:ind w:left="142"/>
        <w:jc w:val="center"/>
        <w:rPr>
          <w:rFonts w:ascii="Arial" w:hAnsi="Arial" w:cs="Arial"/>
          <w:sz w:val="20"/>
          <w:szCs w:val="20"/>
        </w:rPr>
      </w:pPr>
    </w:p>
    <w:p w14:paraId="3CF56D25" w14:textId="77777777" w:rsidR="002901F1" w:rsidRPr="00130497" w:rsidRDefault="002901F1" w:rsidP="002901F1">
      <w:pPr>
        <w:tabs>
          <w:tab w:val="left" w:pos="9214"/>
        </w:tabs>
        <w:ind w:left="142"/>
        <w:jc w:val="center"/>
        <w:rPr>
          <w:rFonts w:ascii="Arial" w:hAnsi="Arial" w:cs="Arial"/>
          <w:sz w:val="20"/>
          <w:szCs w:val="20"/>
        </w:rPr>
      </w:pPr>
    </w:p>
    <w:p w14:paraId="2E690C25" w14:textId="04CF5E40" w:rsidR="002901F1" w:rsidRPr="00130497" w:rsidRDefault="002901F1" w:rsidP="002901F1">
      <w:pPr>
        <w:tabs>
          <w:tab w:val="center" w:pos="5713"/>
          <w:tab w:val="left" w:pos="9214"/>
        </w:tabs>
        <w:ind w:left="142"/>
        <w:jc w:val="center"/>
        <w:rPr>
          <w:rFonts w:ascii="Arial" w:hAnsi="Arial" w:cs="Arial"/>
          <w:b/>
          <w:sz w:val="20"/>
          <w:szCs w:val="20"/>
        </w:rPr>
      </w:pPr>
      <w:r w:rsidRPr="00130497">
        <w:rPr>
          <w:rFonts w:ascii="Arial" w:hAnsi="Arial" w:cs="Arial"/>
          <w:b/>
          <w:sz w:val="20"/>
          <w:szCs w:val="20"/>
        </w:rPr>
        <w:t>Scheda di partecipazione al Best Paper Award – Anno 202</w:t>
      </w:r>
      <w:r w:rsidR="00ED3994">
        <w:rPr>
          <w:rFonts w:ascii="Arial" w:hAnsi="Arial" w:cs="Arial"/>
          <w:b/>
          <w:sz w:val="20"/>
          <w:szCs w:val="20"/>
        </w:rPr>
        <w:t>5</w:t>
      </w:r>
    </w:p>
    <w:p w14:paraId="0F03A9E8" w14:textId="77777777" w:rsidR="002901F1" w:rsidRPr="00130497" w:rsidRDefault="002901F1" w:rsidP="002901F1">
      <w:pPr>
        <w:tabs>
          <w:tab w:val="left" w:pos="9214"/>
        </w:tabs>
        <w:jc w:val="center"/>
        <w:rPr>
          <w:rFonts w:ascii="Arial" w:hAnsi="Arial" w:cs="Arial"/>
          <w:sz w:val="20"/>
          <w:szCs w:val="20"/>
        </w:rPr>
      </w:pPr>
    </w:p>
    <w:p w14:paraId="1A99E12E" w14:textId="77777777" w:rsidR="002901F1" w:rsidRPr="00130497" w:rsidRDefault="002901F1" w:rsidP="002901F1">
      <w:pPr>
        <w:tabs>
          <w:tab w:val="left" w:pos="9214"/>
        </w:tabs>
        <w:jc w:val="center"/>
        <w:rPr>
          <w:rFonts w:ascii="Arial" w:hAnsi="Arial" w:cs="Arial"/>
          <w:sz w:val="20"/>
          <w:szCs w:val="20"/>
        </w:rPr>
      </w:pPr>
    </w:p>
    <w:p w14:paraId="1C606885" w14:textId="77777777" w:rsidR="002901F1" w:rsidRPr="00130497" w:rsidRDefault="002901F1" w:rsidP="002901F1">
      <w:pPr>
        <w:tabs>
          <w:tab w:val="left" w:pos="9214"/>
        </w:tabs>
        <w:spacing w:after="120"/>
        <w:ind w:left="-142"/>
        <w:rPr>
          <w:rFonts w:ascii="Arial" w:hAnsi="Arial" w:cs="Arial"/>
          <w:sz w:val="20"/>
          <w:szCs w:val="20"/>
        </w:rPr>
      </w:pPr>
      <w:r w:rsidRPr="00130497">
        <w:rPr>
          <w:rFonts w:ascii="Arial" w:hAnsi="Arial" w:cs="Arial"/>
          <w:sz w:val="20"/>
          <w:szCs w:val="20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4608"/>
      </w:tblGrid>
      <w:tr w:rsidR="002901F1" w:rsidRPr="00130497" w14:paraId="701539D9" w14:textId="77777777" w:rsidTr="00A762A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399682BE" w14:textId="77777777" w:rsidR="002901F1" w:rsidRPr="00130497" w:rsidRDefault="002901F1" w:rsidP="007252E7">
            <w:pPr>
              <w:tabs>
                <w:tab w:val="left" w:pos="9214"/>
              </w:tabs>
              <w:rPr>
                <w:rFonts w:ascii="Arial" w:hAnsi="Arial" w:cs="Arial"/>
                <w:sz w:val="20"/>
                <w:szCs w:val="20"/>
              </w:rPr>
            </w:pPr>
            <w:r w:rsidRPr="00130497">
              <w:rPr>
                <w:rFonts w:ascii="Arial" w:hAnsi="Arial" w:cs="Arial"/>
                <w:sz w:val="20"/>
                <w:szCs w:val="20"/>
              </w:rPr>
              <w:t xml:space="preserve">Nome e Cognome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22975A" w14:textId="77777777" w:rsidR="002901F1" w:rsidRPr="00130497" w:rsidRDefault="002901F1" w:rsidP="007252E7">
            <w:pPr>
              <w:tabs>
                <w:tab w:val="left" w:pos="92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1F1" w:rsidRPr="00130497" w14:paraId="434EE1BB" w14:textId="77777777" w:rsidTr="00A762A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79593815" w14:textId="77777777" w:rsidR="002901F1" w:rsidRPr="00130497" w:rsidRDefault="002901F1" w:rsidP="007252E7">
            <w:pPr>
              <w:tabs>
                <w:tab w:val="left" w:pos="9214"/>
              </w:tabs>
              <w:rPr>
                <w:rFonts w:ascii="Arial" w:hAnsi="Arial" w:cs="Arial"/>
                <w:sz w:val="20"/>
                <w:szCs w:val="20"/>
              </w:rPr>
            </w:pPr>
            <w:r w:rsidRPr="00130497">
              <w:rPr>
                <w:rFonts w:ascii="Arial" w:hAnsi="Arial" w:cs="Arial"/>
                <w:sz w:val="20"/>
                <w:szCs w:val="20"/>
              </w:rPr>
              <w:t>Data di nascita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EC98060" w14:textId="77777777" w:rsidR="002901F1" w:rsidRPr="00130497" w:rsidRDefault="002901F1" w:rsidP="007252E7">
            <w:pPr>
              <w:tabs>
                <w:tab w:val="left" w:pos="92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1F1" w:rsidRPr="00130497" w14:paraId="1484113C" w14:textId="77777777" w:rsidTr="00A762A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44368A57" w14:textId="6B362949" w:rsidR="002901F1" w:rsidRPr="00130497" w:rsidRDefault="00FA5229" w:rsidP="007252E7">
            <w:pPr>
              <w:tabs>
                <w:tab w:val="left" w:pos="9214"/>
              </w:tabs>
              <w:rPr>
                <w:rFonts w:ascii="Arial" w:hAnsi="Arial" w:cs="Arial"/>
                <w:sz w:val="20"/>
                <w:szCs w:val="20"/>
              </w:rPr>
            </w:pPr>
            <w:r w:rsidRPr="0013049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B66096A" w14:textId="77777777" w:rsidR="002901F1" w:rsidRPr="00130497" w:rsidRDefault="002901F1" w:rsidP="007252E7">
            <w:pPr>
              <w:tabs>
                <w:tab w:val="left" w:pos="92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1F1" w:rsidRPr="00130497" w14:paraId="4FA29F37" w14:textId="77777777" w:rsidTr="00A762A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2995E9AA" w14:textId="77777777" w:rsidR="002901F1" w:rsidRPr="00130497" w:rsidRDefault="002901F1" w:rsidP="007252E7">
            <w:pPr>
              <w:tabs>
                <w:tab w:val="left" w:pos="9214"/>
              </w:tabs>
              <w:rPr>
                <w:rFonts w:ascii="Arial" w:hAnsi="Arial" w:cs="Arial"/>
                <w:sz w:val="20"/>
                <w:szCs w:val="20"/>
              </w:rPr>
            </w:pPr>
            <w:r w:rsidRPr="00130497">
              <w:rPr>
                <w:rFonts w:ascii="Arial" w:hAnsi="Arial" w:cs="Arial"/>
                <w:sz w:val="20"/>
                <w:szCs w:val="20"/>
              </w:rPr>
              <w:t>Categoria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7731E171" w14:textId="1B180A30" w:rsidR="002901F1" w:rsidRPr="00130497" w:rsidRDefault="002901F1" w:rsidP="007252E7">
            <w:pPr>
              <w:tabs>
                <w:tab w:val="left" w:pos="9214"/>
              </w:tabs>
              <w:rPr>
                <w:rFonts w:ascii="Arial" w:hAnsi="Arial" w:cs="Arial"/>
                <w:sz w:val="20"/>
                <w:szCs w:val="20"/>
              </w:rPr>
            </w:pPr>
            <w:r w:rsidRPr="00130497">
              <w:rPr>
                <w:rFonts w:ascii="Arial" w:hAnsi="Arial" w:cs="Arial"/>
                <w:sz w:val="20"/>
                <w:szCs w:val="20"/>
              </w:rPr>
              <w:t xml:space="preserve">□ dottorando □ assegnista </w:t>
            </w:r>
            <w:r w:rsidR="00A762A5" w:rsidRPr="00130497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="00A762A5">
              <w:rPr>
                <w:rFonts w:ascii="Arial" w:hAnsi="Arial" w:cs="Arial"/>
                <w:sz w:val="20"/>
                <w:szCs w:val="20"/>
              </w:rPr>
              <w:t>borsista</w:t>
            </w:r>
            <w:r w:rsidR="00A762A5" w:rsidRPr="00130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497">
              <w:rPr>
                <w:rFonts w:ascii="Arial" w:hAnsi="Arial" w:cs="Arial"/>
                <w:sz w:val="20"/>
                <w:szCs w:val="20"/>
              </w:rPr>
              <w:t>□ ricercatore</w:t>
            </w:r>
          </w:p>
        </w:tc>
      </w:tr>
      <w:tr w:rsidR="002901F1" w:rsidRPr="00130497" w14:paraId="30E8477B" w14:textId="77777777" w:rsidTr="00A762A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2CC2E1DD" w14:textId="77777777" w:rsidR="002901F1" w:rsidRPr="00130497" w:rsidRDefault="002901F1" w:rsidP="007252E7">
            <w:pPr>
              <w:tabs>
                <w:tab w:val="left" w:pos="9214"/>
              </w:tabs>
              <w:rPr>
                <w:rFonts w:ascii="Arial" w:hAnsi="Arial" w:cs="Arial"/>
                <w:sz w:val="20"/>
                <w:szCs w:val="20"/>
              </w:rPr>
            </w:pPr>
            <w:r w:rsidRPr="00130497">
              <w:rPr>
                <w:rFonts w:ascii="Arial" w:hAnsi="Arial" w:cs="Arial"/>
                <w:sz w:val="20"/>
                <w:szCs w:val="20"/>
              </w:rPr>
              <w:t xml:space="preserve">Settore Scientifico Disciplinare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5FAFCE" w14:textId="77777777" w:rsidR="002901F1" w:rsidRPr="00130497" w:rsidRDefault="002901F1" w:rsidP="007252E7">
            <w:pPr>
              <w:tabs>
                <w:tab w:val="left" w:pos="92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0B04C3" w14:textId="77777777" w:rsidR="002901F1" w:rsidRDefault="002901F1" w:rsidP="002901F1">
      <w:pPr>
        <w:tabs>
          <w:tab w:val="left" w:pos="9214"/>
        </w:tabs>
        <w:spacing w:before="240" w:after="240"/>
        <w:ind w:left="-142"/>
        <w:rPr>
          <w:rFonts w:ascii="Arial" w:hAnsi="Arial" w:cs="Arial"/>
          <w:sz w:val="20"/>
          <w:szCs w:val="20"/>
        </w:rPr>
      </w:pPr>
      <w:r w:rsidRPr="00130497">
        <w:rPr>
          <w:rFonts w:ascii="Arial" w:hAnsi="Arial" w:cs="Arial"/>
          <w:sz w:val="20"/>
          <w:szCs w:val="20"/>
        </w:rPr>
        <w:t xml:space="preserve">chiede di partecipare alla valutazione per il Best Paper Award, in qualità di </w:t>
      </w:r>
    </w:p>
    <w:p w14:paraId="73C286D3" w14:textId="77777777" w:rsidR="002901F1" w:rsidRPr="00130497" w:rsidRDefault="002901F1" w:rsidP="002901F1">
      <w:pPr>
        <w:tabs>
          <w:tab w:val="left" w:pos="9214"/>
        </w:tabs>
        <w:spacing w:before="240" w:after="240"/>
        <w:ind w:left="-142"/>
        <w:rPr>
          <w:rFonts w:ascii="Arial" w:hAnsi="Arial" w:cs="Arial"/>
          <w:sz w:val="20"/>
          <w:szCs w:val="20"/>
        </w:rPr>
      </w:pPr>
      <w:r w:rsidRPr="00130497">
        <w:rPr>
          <w:rFonts w:ascii="Arial" w:hAnsi="Arial" w:cs="Arial"/>
          <w:sz w:val="20"/>
          <w:szCs w:val="20"/>
        </w:rPr>
        <w:t>□ primo autore e/o □ autore corrispondente, con il seguente prodotto della ricerca: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9"/>
        <w:gridCol w:w="4721"/>
      </w:tblGrid>
      <w:tr w:rsidR="002901F1" w:rsidRPr="00130497" w14:paraId="7055F37D" w14:textId="77777777" w:rsidTr="007252E7"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08BB52A1" w14:textId="77777777" w:rsidR="002901F1" w:rsidRPr="00130497" w:rsidRDefault="002901F1" w:rsidP="007252E7">
            <w:pPr>
              <w:tabs>
                <w:tab w:val="left" w:pos="9214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0497">
              <w:rPr>
                <w:rFonts w:ascii="Arial" w:hAnsi="Arial" w:cs="Arial"/>
                <w:sz w:val="20"/>
                <w:szCs w:val="20"/>
              </w:rPr>
              <w:t>Titolo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5D9546" w14:textId="77777777" w:rsidR="002901F1" w:rsidRPr="00130497" w:rsidRDefault="002901F1" w:rsidP="007252E7">
            <w:pPr>
              <w:tabs>
                <w:tab w:val="left" w:pos="9214"/>
              </w:tabs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14:paraId="42346D68" w14:textId="77777777" w:rsidR="002901F1" w:rsidRPr="00130497" w:rsidRDefault="002901F1" w:rsidP="007252E7">
            <w:pPr>
              <w:tabs>
                <w:tab w:val="left" w:pos="9214"/>
              </w:tabs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1F1" w:rsidRPr="00130497" w14:paraId="723C1372" w14:textId="77777777" w:rsidTr="007252E7"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2C6AF1E8" w14:textId="77777777" w:rsidR="002901F1" w:rsidRPr="00130497" w:rsidRDefault="002901F1" w:rsidP="007252E7">
            <w:pPr>
              <w:tabs>
                <w:tab w:val="left" w:pos="9214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0497">
              <w:rPr>
                <w:rFonts w:ascii="Arial" w:hAnsi="Arial" w:cs="Arial"/>
                <w:sz w:val="20"/>
                <w:szCs w:val="20"/>
              </w:rPr>
              <w:t>Autori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CF0F8D" w14:textId="77777777" w:rsidR="002901F1" w:rsidRPr="00130497" w:rsidRDefault="002901F1" w:rsidP="007252E7">
            <w:pPr>
              <w:tabs>
                <w:tab w:val="left" w:pos="9214"/>
              </w:tabs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14:paraId="2B944587" w14:textId="77777777" w:rsidR="002901F1" w:rsidRPr="00130497" w:rsidRDefault="002901F1" w:rsidP="007252E7">
            <w:pPr>
              <w:tabs>
                <w:tab w:val="left" w:pos="9214"/>
              </w:tabs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1F1" w:rsidRPr="00130497" w14:paraId="155E3570" w14:textId="77777777" w:rsidTr="007252E7"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05C30097" w14:textId="77777777" w:rsidR="002901F1" w:rsidRPr="00130497" w:rsidRDefault="002901F1" w:rsidP="007252E7">
            <w:pPr>
              <w:tabs>
                <w:tab w:val="left" w:pos="9214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0497">
              <w:rPr>
                <w:rFonts w:ascii="Arial" w:hAnsi="Arial" w:cs="Arial"/>
                <w:sz w:val="20"/>
                <w:szCs w:val="20"/>
              </w:rPr>
              <w:t>Rivista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4FA6438" w14:textId="77777777" w:rsidR="002901F1" w:rsidRPr="00130497" w:rsidRDefault="002901F1" w:rsidP="007252E7">
            <w:pPr>
              <w:tabs>
                <w:tab w:val="left" w:pos="9214"/>
              </w:tabs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14:paraId="34E37722" w14:textId="77777777" w:rsidR="002901F1" w:rsidRPr="00130497" w:rsidRDefault="002901F1" w:rsidP="007252E7">
            <w:pPr>
              <w:tabs>
                <w:tab w:val="left" w:pos="9214"/>
              </w:tabs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1F1" w:rsidRPr="00130497" w14:paraId="4A7FDBDC" w14:textId="77777777" w:rsidTr="007252E7"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5A34B43F" w14:textId="77777777" w:rsidR="002901F1" w:rsidRPr="00130497" w:rsidRDefault="002901F1" w:rsidP="007252E7">
            <w:pPr>
              <w:tabs>
                <w:tab w:val="left" w:pos="9214"/>
              </w:tabs>
              <w:rPr>
                <w:rFonts w:ascii="Arial" w:hAnsi="Arial" w:cs="Arial"/>
                <w:sz w:val="20"/>
                <w:szCs w:val="20"/>
              </w:rPr>
            </w:pPr>
            <w:r w:rsidRPr="00130497">
              <w:rPr>
                <w:rFonts w:ascii="Arial" w:hAnsi="Arial" w:cs="Arial"/>
                <w:sz w:val="20"/>
                <w:szCs w:val="20"/>
              </w:rPr>
              <w:t>Anno di pubblicazione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F3B552" w14:textId="77777777" w:rsidR="002901F1" w:rsidRPr="00130497" w:rsidRDefault="002901F1" w:rsidP="007252E7">
            <w:pPr>
              <w:tabs>
                <w:tab w:val="left" w:pos="9214"/>
              </w:tabs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1F1" w:rsidRPr="00130497" w14:paraId="301CD306" w14:textId="77777777" w:rsidTr="007252E7"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2622754B" w14:textId="77777777" w:rsidR="002901F1" w:rsidRPr="00130497" w:rsidRDefault="002901F1" w:rsidP="007252E7">
            <w:pPr>
              <w:tabs>
                <w:tab w:val="left" w:pos="9214"/>
              </w:tabs>
              <w:rPr>
                <w:rFonts w:ascii="Arial" w:hAnsi="Arial" w:cs="Arial"/>
                <w:sz w:val="20"/>
                <w:szCs w:val="20"/>
              </w:rPr>
            </w:pPr>
            <w:r w:rsidRPr="00130497">
              <w:rPr>
                <w:rFonts w:ascii="Arial" w:hAnsi="Arial" w:cs="Arial"/>
                <w:sz w:val="20"/>
                <w:szCs w:val="20"/>
              </w:rPr>
              <w:t>Formato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12FA8714" w14:textId="77777777" w:rsidR="002901F1" w:rsidRPr="00130497" w:rsidRDefault="002901F1" w:rsidP="007252E7">
            <w:pPr>
              <w:tabs>
                <w:tab w:val="left" w:pos="9214"/>
              </w:tabs>
              <w:ind w:left="142"/>
              <w:rPr>
                <w:rFonts w:ascii="Arial" w:hAnsi="Arial" w:cs="Arial"/>
                <w:sz w:val="20"/>
                <w:szCs w:val="20"/>
              </w:rPr>
            </w:pPr>
            <w:r w:rsidRPr="00130497">
              <w:rPr>
                <w:rFonts w:ascii="Arial" w:hAnsi="Arial" w:cs="Arial"/>
                <w:sz w:val="20"/>
                <w:szCs w:val="20"/>
              </w:rPr>
              <w:t>□ elettronico     □ cartaceo</w:t>
            </w:r>
          </w:p>
        </w:tc>
      </w:tr>
    </w:tbl>
    <w:p w14:paraId="5CD84EF7" w14:textId="77777777" w:rsidR="002901F1" w:rsidRPr="00130497" w:rsidRDefault="002901F1" w:rsidP="002901F1">
      <w:pPr>
        <w:tabs>
          <w:tab w:val="left" w:pos="9214"/>
        </w:tabs>
        <w:spacing w:before="240" w:after="240"/>
        <w:ind w:lef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suggerisce di valutare il prodotto </w:t>
      </w:r>
      <w:r w:rsidRPr="00130497">
        <w:rPr>
          <w:rFonts w:ascii="Arial" w:hAnsi="Arial" w:cs="Arial"/>
          <w:sz w:val="20"/>
          <w:szCs w:val="20"/>
        </w:rPr>
        <w:t xml:space="preserve">nella seguente </w:t>
      </w:r>
      <w:proofErr w:type="spellStart"/>
      <w:r w:rsidRPr="00130497">
        <w:rPr>
          <w:rFonts w:ascii="Arial" w:hAnsi="Arial" w:cs="Arial"/>
          <w:sz w:val="20"/>
          <w:szCs w:val="20"/>
        </w:rPr>
        <w:t>Subject</w:t>
      </w:r>
      <w:proofErr w:type="spellEnd"/>
      <w:r w:rsidRPr="001304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0497">
        <w:rPr>
          <w:rFonts w:ascii="Arial" w:hAnsi="Arial" w:cs="Arial"/>
          <w:sz w:val="20"/>
          <w:szCs w:val="20"/>
        </w:rPr>
        <w:t>Category</w:t>
      </w:r>
      <w:proofErr w:type="spellEnd"/>
      <w:r w:rsidRPr="00130497">
        <w:rPr>
          <w:rFonts w:ascii="Arial" w:hAnsi="Arial" w:cs="Arial"/>
          <w:sz w:val="20"/>
          <w:szCs w:val="20"/>
        </w:rPr>
        <w:t xml:space="preserve"> del database Scopus: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4716"/>
      </w:tblGrid>
      <w:tr w:rsidR="002901F1" w:rsidRPr="00130497" w14:paraId="3951959C" w14:textId="77777777" w:rsidTr="007252E7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14:paraId="715A4600" w14:textId="77777777" w:rsidR="002901F1" w:rsidRPr="00130497" w:rsidRDefault="002901F1" w:rsidP="007252E7">
            <w:pPr>
              <w:tabs>
                <w:tab w:val="left" w:pos="9214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0497">
              <w:rPr>
                <w:rFonts w:ascii="Arial" w:hAnsi="Arial" w:cs="Arial"/>
                <w:sz w:val="20"/>
                <w:szCs w:val="20"/>
              </w:rPr>
              <w:t>Subject</w:t>
            </w:r>
            <w:proofErr w:type="spellEnd"/>
            <w:r w:rsidRPr="001304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0497">
              <w:rPr>
                <w:rFonts w:ascii="Arial" w:hAnsi="Arial" w:cs="Arial"/>
                <w:sz w:val="20"/>
                <w:szCs w:val="20"/>
              </w:rPr>
              <w:t>Category</w:t>
            </w:r>
            <w:proofErr w:type="spellEnd"/>
            <w:r w:rsidRPr="00130497">
              <w:rPr>
                <w:rFonts w:ascii="Arial" w:hAnsi="Arial" w:cs="Arial"/>
                <w:sz w:val="20"/>
                <w:szCs w:val="20"/>
              </w:rPr>
              <w:t xml:space="preserve"> Scopus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3C59E6" w14:textId="77777777" w:rsidR="002901F1" w:rsidRPr="00130497" w:rsidRDefault="002901F1" w:rsidP="007252E7">
            <w:pPr>
              <w:tabs>
                <w:tab w:val="left" w:pos="92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E55F56" w14:textId="77777777" w:rsidR="002901F1" w:rsidRPr="00130497" w:rsidRDefault="002901F1" w:rsidP="002901F1">
      <w:pPr>
        <w:tabs>
          <w:tab w:val="left" w:pos="9214"/>
        </w:tabs>
        <w:ind w:left="142"/>
        <w:rPr>
          <w:rFonts w:ascii="Arial" w:hAnsi="Arial" w:cs="Arial"/>
          <w:sz w:val="20"/>
          <w:szCs w:val="20"/>
        </w:rPr>
      </w:pPr>
    </w:p>
    <w:p w14:paraId="3F871BAB" w14:textId="77777777" w:rsidR="002901F1" w:rsidRPr="00130497" w:rsidRDefault="002901F1" w:rsidP="002901F1">
      <w:pPr>
        <w:tabs>
          <w:tab w:val="left" w:pos="9214"/>
        </w:tabs>
        <w:ind w:left="142"/>
        <w:rPr>
          <w:rFonts w:ascii="Arial" w:hAnsi="Arial" w:cs="Arial"/>
          <w:sz w:val="20"/>
          <w:szCs w:val="20"/>
        </w:rPr>
      </w:pPr>
    </w:p>
    <w:p w14:paraId="3D3D3627" w14:textId="77777777" w:rsidR="002901F1" w:rsidRPr="00130497" w:rsidRDefault="002901F1" w:rsidP="002901F1">
      <w:pPr>
        <w:tabs>
          <w:tab w:val="left" w:pos="9214"/>
        </w:tabs>
        <w:spacing w:before="240" w:after="240"/>
        <w:ind w:left="-142"/>
        <w:rPr>
          <w:rFonts w:ascii="Arial" w:hAnsi="Arial" w:cs="Arial"/>
          <w:sz w:val="20"/>
          <w:szCs w:val="20"/>
        </w:rPr>
      </w:pPr>
      <w:r w:rsidRPr="00130497">
        <w:rPr>
          <w:rFonts w:ascii="Arial" w:hAnsi="Arial" w:cs="Arial"/>
          <w:sz w:val="20"/>
          <w:szCs w:val="20"/>
        </w:rPr>
        <w:t xml:space="preserve">Luogo e </w:t>
      </w:r>
      <w:proofErr w:type="gramStart"/>
      <w:r w:rsidRPr="00130497">
        <w:rPr>
          <w:rFonts w:ascii="Arial" w:hAnsi="Arial" w:cs="Arial"/>
          <w:sz w:val="20"/>
          <w:szCs w:val="20"/>
        </w:rPr>
        <w:t>data  _</w:t>
      </w:r>
      <w:proofErr w:type="gramEnd"/>
      <w:r w:rsidRPr="00130497">
        <w:rPr>
          <w:rFonts w:ascii="Arial" w:hAnsi="Arial" w:cs="Arial"/>
          <w:sz w:val="20"/>
          <w:szCs w:val="20"/>
        </w:rPr>
        <w:t>____________________</w:t>
      </w:r>
    </w:p>
    <w:p w14:paraId="7053577F" w14:textId="77777777" w:rsidR="002901F1" w:rsidRPr="00130497" w:rsidRDefault="002901F1" w:rsidP="002901F1">
      <w:pPr>
        <w:tabs>
          <w:tab w:val="center" w:pos="6237"/>
          <w:tab w:val="left" w:pos="9214"/>
        </w:tabs>
        <w:spacing w:before="240" w:after="240"/>
        <w:ind w:left="-142"/>
        <w:rPr>
          <w:rFonts w:ascii="Arial" w:hAnsi="Arial" w:cs="Arial"/>
          <w:sz w:val="20"/>
          <w:szCs w:val="20"/>
        </w:rPr>
      </w:pPr>
      <w:r w:rsidRPr="00130497">
        <w:rPr>
          <w:rFonts w:ascii="Arial" w:hAnsi="Arial" w:cs="Arial"/>
          <w:sz w:val="20"/>
          <w:szCs w:val="20"/>
        </w:rPr>
        <w:tab/>
        <w:t>Firma</w:t>
      </w:r>
    </w:p>
    <w:p w14:paraId="4850A177" w14:textId="77777777" w:rsidR="002901F1" w:rsidRPr="00130497" w:rsidRDefault="002901F1" w:rsidP="002901F1">
      <w:pPr>
        <w:tabs>
          <w:tab w:val="center" w:pos="6237"/>
          <w:tab w:val="left" w:pos="9214"/>
        </w:tabs>
        <w:spacing w:before="240" w:after="240"/>
        <w:ind w:left="-142"/>
        <w:rPr>
          <w:rFonts w:ascii="Arial" w:hAnsi="Arial" w:cs="Arial"/>
          <w:sz w:val="20"/>
          <w:szCs w:val="20"/>
        </w:rPr>
      </w:pPr>
      <w:r w:rsidRPr="00130497">
        <w:rPr>
          <w:rFonts w:ascii="Arial" w:hAnsi="Arial" w:cs="Arial"/>
          <w:sz w:val="20"/>
          <w:szCs w:val="20"/>
        </w:rPr>
        <w:tab/>
        <w:t>____________________________</w:t>
      </w:r>
    </w:p>
    <w:p w14:paraId="5ED96A80" w14:textId="77777777" w:rsidR="002F5A9E" w:rsidRPr="008631F9" w:rsidRDefault="002F5A9E" w:rsidP="008631F9">
      <w:pPr>
        <w:autoSpaceDE w:val="0"/>
        <w:autoSpaceDN w:val="0"/>
        <w:adjustRightInd w:val="0"/>
        <w:spacing w:line="336" w:lineRule="auto"/>
        <w:ind w:firstLine="720"/>
        <w:rPr>
          <w:rFonts w:ascii="Arial" w:hAnsi="Arial" w:cs="Arial"/>
          <w:sz w:val="20"/>
          <w:szCs w:val="20"/>
          <w:lang w:val="en-US"/>
        </w:rPr>
      </w:pPr>
    </w:p>
    <w:sectPr w:rsidR="002F5A9E" w:rsidRPr="008631F9" w:rsidSect="00654B62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3137" w:right="2155" w:bottom="1021" w:left="2155" w:header="10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F6EA0" w14:textId="77777777" w:rsidR="003934B5" w:rsidRDefault="003934B5">
      <w:r>
        <w:separator/>
      </w:r>
    </w:p>
  </w:endnote>
  <w:endnote w:type="continuationSeparator" w:id="0">
    <w:p w14:paraId="7983662F" w14:textId="77777777" w:rsidR="003934B5" w:rsidRDefault="0039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Gothic"/>
    <w:charset w:val="00"/>
    <w:family w:val="roman"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B55D" w14:textId="77777777" w:rsidR="00E27FE8" w:rsidRDefault="00E27FE8">
    <w:pPr>
      <w:pStyle w:val="Pidipagina"/>
      <w:tabs>
        <w:tab w:val="left" w:pos="9912"/>
      </w:tabs>
    </w:pPr>
    <w:r>
      <w:t xml:space="preserve">Scrivere qui l’indirizzo completo, telefono, fax, </w:t>
    </w:r>
    <w:proofErr w:type="gramStart"/>
    <w:r>
      <w:t>email</w:t>
    </w:r>
    <w:proofErr w:type="gramEnd"/>
    <w:r>
      <w:t xml:space="preserve"> e sito web</w:t>
    </w:r>
  </w:p>
  <w:p w14:paraId="1B7B6C6E" w14:textId="77777777"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D291" w14:textId="7C85C6A4" w:rsidR="00E27FE8" w:rsidRPr="00931113" w:rsidRDefault="008D6853" w:rsidP="00281501">
    <w:pPr>
      <w:pStyle w:val="Pidipagina"/>
      <w:spacing w:line="192" w:lineRule="auto"/>
      <w:jc w:val="left"/>
      <w:rPr>
        <w:rFonts w:ascii="Montserrat Medium" w:eastAsia="Times New Roman" w:hAnsi="Montserrat Medium"/>
        <w:color w:val="333333"/>
        <w:sz w:val="14"/>
        <w:szCs w:val="14"/>
      </w:rPr>
    </w:pPr>
    <w:r>
      <w:rPr>
        <w:rFonts w:ascii="Montserrat Medium" w:eastAsia="Times New Roman" w:hAnsi="Montserrat Medium"/>
        <w:noProof/>
        <w:color w:val="333333"/>
        <w:sz w:val="14"/>
        <w:szCs w:val="14"/>
      </w:rPr>
      <w:drawing>
        <wp:inline distT="0" distB="0" distL="0" distR="0" wp14:anchorId="332279EA" wp14:editId="2555F300">
          <wp:extent cx="4819650" cy="50228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0" cy="502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70046" w14:textId="77777777" w:rsidR="003934B5" w:rsidRDefault="003934B5">
      <w:r>
        <w:separator/>
      </w:r>
    </w:p>
  </w:footnote>
  <w:footnote w:type="continuationSeparator" w:id="0">
    <w:p w14:paraId="14B689B1" w14:textId="77777777" w:rsidR="003934B5" w:rsidRDefault="00393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06F7" w14:textId="77777777" w:rsidR="00E27FE8" w:rsidRDefault="00042302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4D77D5" wp14:editId="7EFB13B2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3F8B62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14D2F0EB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7B711154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4D77D5" id="Rectangle 3" o:spid="_x0000_s1026" style="position:absolute;margin-left:0;margin-top:0;width:509.9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 stroked="f" strokeweight=".5pt">
              <v:stroke joinstyle="round"/>
              <v:path arrowok="t"/>
              <v:textbox inset="3pt,3pt,3pt,3pt">
                <w:txbxContent>
                  <w:p w14:paraId="043F8B62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14D2F0EB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7B711154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012F9465" wp14:editId="195C9C91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6A091DE5" id="AutoShape 4" o:spid="_x0000_s1026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gDrFAIAAEkEAAAOAAAAZHJzL2Uyb0RvYy54bWysVNuO0zAQfUfiHyy/0yRVu2WjpqtVlyKk&#10;hUVa+ADXcS7C8Zix03T5esZOWlqQeEDkwZrx2GfmnBlnfXfsNDsodC2YgmezlDNlJJStqQv+9cvu&#10;zVvOnBemFBqMKviLcvxu8/rVerC5mkMDulTICMS4fLAFb7y3eZI42ahOuBlYZShYAXbCk4t1UqIY&#10;CL3TyTxNb5IBsLQIUjlHuw9jkG8iflUp6Z+qyinPdMGpNh9XjOs+rMlmLfIahW1aOZUh/qGKTrSG&#10;kp6hHoQXrMf2D6iulQgOKj+T0CVQVa1UkQOxydLf2Dw3wqrIhcRx9iyT+3+w8tPh2X7GULqzjyC/&#10;OWZg2whTq3tEGBolSkqXBaGSwbr8fCE4jq6y/fARSmqt6D1EDY4VdgGQ2LFjlPrlLLU6eiZp82ax&#10;WqUpdURSbLnKlmSHFCI/3Za98+8VRCRxeHR+bFV5skRzsuTRnEykhv+11Vb46R6lukzhQLflrtU6&#10;SoH1fquRHQSNzS5+U3VXx7RhQ8Fvl/Nl5H0Vc5cQxDSQHQleHUPoTRmZBaXfTbYXrR5tqlKbSfqg&#10;dhhsl++hfCHlEcZ5pvdHRgP4g7OBZrng7nsvUHGmPxjq3m22WIThj85iuZqTg5eR/WVEGElQBfec&#10;jebWjw+mt9jWDWXKIl0D99Txqg2NiaMxVjU5NK+xndPbCg/i0o+nfv0BNj8BAAD//wMAUEsDBBQA&#10;BgAIAAAAIQDaTUrN2wAAAAUBAAAPAAAAZHJzL2Rvd25yZXYueG1sTI9PS8NAEMXvQr/DMgVvdtMi&#10;0sZsihVExENt/HPeZsdsSHY2ZDdN+u2detHLDMMb3vu9bDu5VpywD7UnBctFAgKp9KamSsHH+9PN&#10;GkSImoxuPaGCMwbY5rOrTKfGj3TAUxErwSYUUq3AxtilUobSotNh4Tsk1r5973Tks6+k6fXI5q6V&#10;qyS5k07XxAlWd/hosWyKwSkIu9t989ys9uf15zC+bAr79vU6KXU9nx7uQUSc4t8zXPAZHXJmOvqB&#10;TBCtAi4Sf+dFSzgLxFHBhrfMM/mfPv8BAAD//wMAUEsBAi0AFAAGAAgAAAAhALaDOJL+AAAA4QEA&#10;ABMAAAAAAAAAAAAAAAAAAAAAAFtDb250ZW50X1R5cGVzXS54bWxQSwECLQAUAAYACAAAACEAOP0h&#10;/9YAAACUAQAACwAAAAAAAAAAAAAAAAAvAQAAX3JlbHMvLnJlbHNQSwECLQAUAAYACAAAACEAZPIA&#10;6xQCAABJBAAADgAAAAAAAAAAAAAAAAAuAgAAZHJzL2Uyb0RvYy54bWxQSwECLQAUAAYACAAAACEA&#10;2k1KzdsAAAAFAQAADwAAAAAAAAAAAAAAAABuBAAAZHJzL2Rvd25yZXYueG1sUEsFBgAAAAAEAAQA&#10;8wAAAHYFAAAAAA==&#10;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10EF3129" wp14:editId="433D9FA3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183" name="Immagine 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0548B" w14:textId="5E3E4406" w:rsidR="00654B62" w:rsidRPr="00931113" w:rsidRDefault="00991E63" w:rsidP="00931113">
    <w:pPr>
      <w:pStyle w:val="Intestazioneriga1"/>
      <w:ind w:left="-1559"/>
      <w:jc w:val="left"/>
      <w:rPr>
        <w:rFonts w:ascii="Montserrat Medium" w:hAnsi="Montserrat Medium"/>
        <w:color w:val="074B87"/>
        <w:kern w:val="24"/>
        <w:sz w:val="18"/>
        <w:szCs w:val="18"/>
      </w:rPr>
    </w:pPr>
    <w:r>
      <w:rPr>
        <w:rFonts w:ascii="Montserrat Medium" w:hAnsi="Montserrat Medium"/>
        <w:noProof/>
        <w:color w:val="074B87"/>
        <w:kern w:val="24"/>
        <w:sz w:val="18"/>
        <w:szCs w:val="18"/>
      </w:rPr>
      <w:drawing>
        <wp:inline distT="0" distB="0" distL="0" distR="0" wp14:anchorId="704B17E8" wp14:editId="4A84A86D">
          <wp:extent cx="6376670" cy="895985"/>
          <wp:effectExtent l="0" t="0" r="5080" b="0"/>
          <wp:docPr id="114662470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66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32CE7"/>
    <w:multiLevelType w:val="hybridMultilevel"/>
    <w:tmpl w:val="9BB018B8"/>
    <w:lvl w:ilvl="0" w:tplc="3B1044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num w:numId="1" w16cid:durableId="835657959">
    <w:abstractNumId w:val="2"/>
  </w:num>
  <w:num w:numId="2" w16cid:durableId="1719041412">
    <w:abstractNumId w:val="0"/>
  </w:num>
  <w:num w:numId="3" w16cid:durableId="1499225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853"/>
    <w:rsid w:val="000115D7"/>
    <w:rsid w:val="00011FBD"/>
    <w:rsid w:val="00030DA7"/>
    <w:rsid w:val="00042302"/>
    <w:rsid w:val="000476C8"/>
    <w:rsid w:val="000501BC"/>
    <w:rsid w:val="00054895"/>
    <w:rsid w:val="000562EE"/>
    <w:rsid w:val="000979C8"/>
    <w:rsid w:val="000A7AD0"/>
    <w:rsid w:val="000C5634"/>
    <w:rsid w:val="000D3EC3"/>
    <w:rsid w:val="000E0B77"/>
    <w:rsid w:val="000E163F"/>
    <w:rsid w:val="001029C9"/>
    <w:rsid w:val="00125D14"/>
    <w:rsid w:val="0014414E"/>
    <w:rsid w:val="001631AA"/>
    <w:rsid w:val="0017178C"/>
    <w:rsid w:val="00173231"/>
    <w:rsid w:val="001943AA"/>
    <w:rsid w:val="001A5518"/>
    <w:rsid w:val="001B28A0"/>
    <w:rsid w:val="001D1164"/>
    <w:rsid w:val="001D48A0"/>
    <w:rsid w:val="001F7F4A"/>
    <w:rsid w:val="00227EA6"/>
    <w:rsid w:val="00247743"/>
    <w:rsid w:val="00255FEF"/>
    <w:rsid w:val="00271825"/>
    <w:rsid w:val="00281501"/>
    <w:rsid w:val="002901F1"/>
    <w:rsid w:val="002B5DE9"/>
    <w:rsid w:val="002C6FDD"/>
    <w:rsid w:val="002D21BD"/>
    <w:rsid w:val="002D4A52"/>
    <w:rsid w:val="002D561F"/>
    <w:rsid w:val="002D698C"/>
    <w:rsid w:val="002E0278"/>
    <w:rsid w:val="002F527E"/>
    <w:rsid w:val="002F5A9E"/>
    <w:rsid w:val="003002A9"/>
    <w:rsid w:val="00302A25"/>
    <w:rsid w:val="00303819"/>
    <w:rsid w:val="00303A39"/>
    <w:rsid w:val="00310A5C"/>
    <w:rsid w:val="00321BD0"/>
    <w:rsid w:val="00321DBD"/>
    <w:rsid w:val="00333AB8"/>
    <w:rsid w:val="003345BB"/>
    <w:rsid w:val="00336CFF"/>
    <w:rsid w:val="00357E05"/>
    <w:rsid w:val="003710B4"/>
    <w:rsid w:val="00384B75"/>
    <w:rsid w:val="003858C5"/>
    <w:rsid w:val="00385CC6"/>
    <w:rsid w:val="003934B5"/>
    <w:rsid w:val="003978F4"/>
    <w:rsid w:val="003A0E45"/>
    <w:rsid w:val="003A1C4B"/>
    <w:rsid w:val="003A6603"/>
    <w:rsid w:val="003A7F22"/>
    <w:rsid w:val="003C7A45"/>
    <w:rsid w:val="004336E4"/>
    <w:rsid w:val="00435B1C"/>
    <w:rsid w:val="00440904"/>
    <w:rsid w:val="00444F9C"/>
    <w:rsid w:val="0045442C"/>
    <w:rsid w:val="00455F24"/>
    <w:rsid w:val="004851C6"/>
    <w:rsid w:val="00487930"/>
    <w:rsid w:val="00487947"/>
    <w:rsid w:val="004B4894"/>
    <w:rsid w:val="004F31C7"/>
    <w:rsid w:val="00500A1C"/>
    <w:rsid w:val="00501876"/>
    <w:rsid w:val="005149CD"/>
    <w:rsid w:val="00515F03"/>
    <w:rsid w:val="00537CA7"/>
    <w:rsid w:val="00557218"/>
    <w:rsid w:val="00585050"/>
    <w:rsid w:val="005A5DAA"/>
    <w:rsid w:val="005A68D9"/>
    <w:rsid w:val="005C520B"/>
    <w:rsid w:val="005F0781"/>
    <w:rsid w:val="005F69C0"/>
    <w:rsid w:val="005F7288"/>
    <w:rsid w:val="005F780D"/>
    <w:rsid w:val="00623886"/>
    <w:rsid w:val="00624CD6"/>
    <w:rsid w:val="00625E1B"/>
    <w:rsid w:val="00642BC1"/>
    <w:rsid w:val="00646E5F"/>
    <w:rsid w:val="00654B62"/>
    <w:rsid w:val="00656093"/>
    <w:rsid w:val="006567C7"/>
    <w:rsid w:val="0065707B"/>
    <w:rsid w:val="0067720F"/>
    <w:rsid w:val="00683897"/>
    <w:rsid w:val="00685363"/>
    <w:rsid w:val="006B2C38"/>
    <w:rsid w:val="006B7798"/>
    <w:rsid w:val="006D3708"/>
    <w:rsid w:val="006E5156"/>
    <w:rsid w:val="006F3FCD"/>
    <w:rsid w:val="006F50DE"/>
    <w:rsid w:val="00713780"/>
    <w:rsid w:val="00722DE5"/>
    <w:rsid w:val="00722FCE"/>
    <w:rsid w:val="00726756"/>
    <w:rsid w:val="00730774"/>
    <w:rsid w:val="00732224"/>
    <w:rsid w:val="0073289A"/>
    <w:rsid w:val="00771750"/>
    <w:rsid w:val="00790DFA"/>
    <w:rsid w:val="007915F2"/>
    <w:rsid w:val="007A0639"/>
    <w:rsid w:val="007C058E"/>
    <w:rsid w:val="007C3730"/>
    <w:rsid w:val="007C6F29"/>
    <w:rsid w:val="007C7803"/>
    <w:rsid w:val="007E0786"/>
    <w:rsid w:val="0082517F"/>
    <w:rsid w:val="0084045A"/>
    <w:rsid w:val="00842A03"/>
    <w:rsid w:val="008501A5"/>
    <w:rsid w:val="00860E19"/>
    <w:rsid w:val="008631F9"/>
    <w:rsid w:val="00881F54"/>
    <w:rsid w:val="00884B9E"/>
    <w:rsid w:val="00892748"/>
    <w:rsid w:val="008B6E40"/>
    <w:rsid w:val="008D6853"/>
    <w:rsid w:val="008E0BF4"/>
    <w:rsid w:val="008E0C24"/>
    <w:rsid w:val="008E193C"/>
    <w:rsid w:val="008F0A03"/>
    <w:rsid w:val="009267B5"/>
    <w:rsid w:val="00931113"/>
    <w:rsid w:val="00935B56"/>
    <w:rsid w:val="00942585"/>
    <w:rsid w:val="00963705"/>
    <w:rsid w:val="009657E3"/>
    <w:rsid w:val="009728B7"/>
    <w:rsid w:val="0098235D"/>
    <w:rsid w:val="00991E63"/>
    <w:rsid w:val="00995FEA"/>
    <w:rsid w:val="009B0360"/>
    <w:rsid w:val="009B5D6F"/>
    <w:rsid w:val="009D6F4E"/>
    <w:rsid w:val="00A11AB8"/>
    <w:rsid w:val="00A237CD"/>
    <w:rsid w:val="00A6015A"/>
    <w:rsid w:val="00A71570"/>
    <w:rsid w:val="00A762A5"/>
    <w:rsid w:val="00AB14AD"/>
    <w:rsid w:val="00AB1938"/>
    <w:rsid w:val="00AB4AB9"/>
    <w:rsid w:val="00AB6700"/>
    <w:rsid w:val="00AE24FA"/>
    <w:rsid w:val="00AE34AA"/>
    <w:rsid w:val="00AE534B"/>
    <w:rsid w:val="00B061D0"/>
    <w:rsid w:val="00B37F23"/>
    <w:rsid w:val="00B425AF"/>
    <w:rsid w:val="00B45068"/>
    <w:rsid w:val="00B46B78"/>
    <w:rsid w:val="00B4776B"/>
    <w:rsid w:val="00B53463"/>
    <w:rsid w:val="00B60A31"/>
    <w:rsid w:val="00B636A7"/>
    <w:rsid w:val="00B81E02"/>
    <w:rsid w:val="00B84E09"/>
    <w:rsid w:val="00B9524C"/>
    <w:rsid w:val="00B97EEB"/>
    <w:rsid w:val="00BD476F"/>
    <w:rsid w:val="00BE3125"/>
    <w:rsid w:val="00C067B0"/>
    <w:rsid w:val="00C159A2"/>
    <w:rsid w:val="00C566FA"/>
    <w:rsid w:val="00C679C7"/>
    <w:rsid w:val="00C72D12"/>
    <w:rsid w:val="00C75260"/>
    <w:rsid w:val="00C92FE8"/>
    <w:rsid w:val="00C933C1"/>
    <w:rsid w:val="00CB4EE4"/>
    <w:rsid w:val="00CD68A5"/>
    <w:rsid w:val="00D05D5A"/>
    <w:rsid w:val="00D2225E"/>
    <w:rsid w:val="00D26309"/>
    <w:rsid w:val="00D2633E"/>
    <w:rsid w:val="00D36AFC"/>
    <w:rsid w:val="00D45F9A"/>
    <w:rsid w:val="00D4665A"/>
    <w:rsid w:val="00D5320F"/>
    <w:rsid w:val="00D76DC1"/>
    <w:rsid w:val="00D85AC6"/>
    <w:rsid w:val="00DC639A"/>
    <w:rsid w:val="00DC78CB"/>
    <w:rsid w:val="00DD2F8B"/>
    <w:rsid w:val="00DD3E64"/>
    <w:rsid w:val="00DE1BA8"/>
    <w:rsid w:val="00DE30AD"/>
    <w:rsid w:val="00DE3A98"/>
    <w:rsid w:val="00DF52E1"/>
    <w:rsid w:val="00E120F3"/>
    <w:rsid w:val="00E2401F"/>
    <w:rsid w:val="00E27FE8"/>
    <w:rsid w:val="00E359FA"/>
    <w:rsid w:val="00E41C69"/>
    <w:rsid w:val="00E47D46"/>
    <w:rsid w:val="00E5440E"/>
    <w:rsid w:val="00E56E91"/>
    <w:rsid w:val="00E62A9E"/>
    <w:rsid w:val="00E701C0"/>
    <w:rsid w:val="00E73D50"/>
    <w:rsid w:val="00EB04D7"/>
    <w:rsid w:val="00EC7161"/>
    <w:rsid w:val="00ED2C9D"/>
    <w:rsid w:val="00ED3443"/>
    <w:rsid w:val="00ED359E"/>
    <w:rsid w:val="00ED3994"/>
    <w:rsid w:val="00EE0F86"/>
    <w:rsid w:val="00EE290E"/>
    <w:rsid w:val="00EF6F55"/>
    <w:rsid w:val="00F05356"/>
    <w:rsid w:val="00F24417"/>
    <w:rsid w:val="00F32FFB"/>
    <w:rsid w:val="00F42BEA"/>
    <w:rsid w:val="00F70F80"/>
    <w:rsid w:val="00F74578"/>
    <w:rsid w:val="00F83C03"/>
    <w:rsid w:val="00F91E8F"/>
    <w:rsid w:val="00FA3BAA"/>
    <w:rsid w:val="00FA4A8A"/>
    <w:rsid w:val="00FA5229"/>
    <w:rsid w:val="00FC30D5"/>
    <w:rsid w:val="00FC39B3"/>
    <w:rsid w:val="00FC5EDD"/>
    <w:rsid w:val="00FF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941AE3"/>
  <w15:docId w15:val="{59B58545-336C-4D94-8F0E-22BFB1FC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sa\Desktop\Carta-intestata-novembre-202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_x002d_firma xmlns="bb49efb6-1493-4b0c-be2d-dc8a95f42a12">PAdES</tipo_x002d_firma>
    <TaxCatchAll xmlns="99a24dd7-2f8a-4d6c-9f49-5acda8dd8cbe" xsi:nil="true"/>
    <firmaRAD xmlns="bb49efb6-1493-4b0c-be2d-dc8a95f42a12" xsi:nil="true"/>
    <Stato_x002d_Firma_x002d_DIR xmlns="bb49efb6-1493-4b0c-be2d-dc8a95f42a12" xsi:nil="true"/>
    <Stato_x002d_firma_x002d_RAD xmlns="bb49efb6-1493-4b0c-be2d-dc8a95f42a12" xsi:nil="true"/>
    <firmaDIR xmlns="bb49efb6-1493-4b0c-be2d-dc8a95f42a12" xsi:nil="true"/>
    <ID_x002d_original xmlns="bb49efb6-1493-4b0c-be2d-dc8a95f42a12" xsi:nil="true"/>
    <lcf76f155ced4ddcb4097134ff3c332f xmlns="bb49efb6-1493-4b0c-be2d-dc8a95f42a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BC3505F38C884CA92D032235F2CFF9" ma:contentTypeVersion="25" ma:contentTypeDescription="Creare un nuovo documento." ma:contentTypeScope="" ma:versionID="ab5d8f60cf8c0674942b35e51af70f61">
  <xsd:schema xmlns:xsd="http://www.w3.org/2001/XMLSchema" xmlns:xs="http://www.w3.org/2001/XMLSchema" xmlns:p="http://schemas.microsoft.com/office/2006/metadata/properties" xmlns:ns2="bb49efb6-1493-4b0c-be2d-dc8a95f42a12" xmlns:ns3="99a24dd7-2f8a-4d6c-9f49-5acda8dd8cbe" targetNamespace="http://schemas.microsoft.com/office/2006/metadata/properties" ma:root="true" ma:fieldsID="c1947406935197494f32376ec9d7dc67" ns2:_="" ns3:_="">
    <xsd:import namespace="bb49efb6-1493-4b0c-be2d-dc8a95f42a12"/>
    <xsd:import namespace="99a24dd7-2f8a-4d6c-9f49-5acda8dd8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firmaDIR" minOccurs="0"/>
                <xsd:element ref="ns2:Stato_x002d_Firma_x002d_DIR" minOccurs="0"/>
                <xsd:element ref="ns2:firmaRAD" minOccurs="0"/>
                <xsd:element ref="ns2:Stato_x002d_firma_x002d_RAD" minOccurs="0"/>
                <xsd:element ref="ns2:ID_x002d_original" minOccurs="0"/>
                <xsd:element ref="ns2:tipo_x002d_fir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9efb6-1493-4b0c-be2d-dc8a95f4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rmaDIR" ma:index="23" nillable="true" ma:displayName="firmaDIR" ma:internalName="firmaDIR">
      <xsd:simpleType>
        <xsd:restriction base="dms:Text">
          <xsd:maxLength value="255"/>
        </xsd:restriction>
      </xsd:simpleType>
    </xsd:element>
    <xsd:element name="Stato_x002d_Firma_x002d_DIR" ma:index="24" nillable="true" ma:displayName="Stato-Firma-DIR" ma:internalName="Stato_x002d_Firma_x002d_DIR">
      <xsd:simpleType>
        <xsd:restriction base="dms:Text">
          <xsd:maxLength value="255"/>
        </xsd:restriction>
      </xsd:simpleType>
    </xsd:element>
    <xsd:element name="firmaRAD" ma:index="25" nillable="true" ma:displayName="firmaRAD" ma:internalName="firmaRAD">
      <xsd:simpleType>
        <xsd:restriction base="dms:Text">
          <xsd:maxLength value="255"/>
        </xsd:restriction>
      </xsd:simpleType>
    </xsd:element>
    <xsd:element name="Stato_x002d_firma_x002d_RAD" ma:index="26" nillable="true" ma:displayName="Stato-Firma-RAD" ma:internalName="Stato_x002d_firma_x002d_RAD">
      <xsd:simpleType>
        <xsd:restriction base="dms:Text">
          <xsd:maxLength value="255"/>
        </xsd:restriction>
      </xsd:simpleType>
    </xsd:element>
    <xsd:element name="ID_x002d_original" ma:index="27" nillable="true" ma:displayName="ID-original" ma:internalName="ID_x002d_original">
      <xsd:simpleType>
        <xsd:restriction base="dms:Text">
          <xsd:maxLength value="255"/>
        </xsd:restriction>
      </xsd:simpleType>
    </xsd:element>
    <xsd:element name="tipo_x002d_firma" ma:index="28" nillable="true" ma:displayName="tipo-firma" ma:default="PAdES" ma:format="Dropdown" ma:internalName="tipo_x002d_firma">
      <xsd:simpleType>
        <xsd:restriction base="dms:Choice">
          <xsd:enumeration value="PAdES"/>
          <xsd:enumeration value="CAd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4dd7-2f8a-4d6c-9f49-5acda8dd8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624dca6-2495-4ca8-ad2e-320491983841}" ma:internalName="TaxCatchAll" ma:showField="CatchAllData" ma:web="99a24dd7-2f8a-4d6c-9f49-5acda8dd8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74FD4-0089-4AB2-B4D6-9AA5F0912AFA}">
  <ds:schemaRefs>
    <ds:schemaRef ds:uri="http://schemas.microsoft.com/office/2006/metadata/properties"/>
    <ds:schemaRef ds:uri="http://schemas.microsoft.com/office/infopath/2007/PartnerControls"/>
    <ds:schemaRef ds:uri="bb49efb6-1493-4b0c-be2d-dc8a95f42a12"/>
    <ds:schemaRef ds:uri="99a24dd7-2f8a-4d6c-9f49-5acda8dd8cbe"/>
  </ds:schemaRefs>
</ds:datastoreItem>
</file>

<file path=customXml/itemProps2.xml><?xml version="1.0" encoding="utf-8"?>
<ds:datastoreItem xmlns:ds="http://schemas.openxmlformats.org/officeDocument/2006/customXml" ds:itemID="{8398357D-2F18-4C18-AF36-2157CC3DE2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3FA028-C70B-42C1-82F6-ABF183DDF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9efb6-1493-4b0c-be2d-dc8a95f42a12"/>
    <ds:schemaRef ds:uri="99a24dd7-2f8a-4d6c-9f49-5acda8dd8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Carta-intestata-novembre-2021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Elisa</dc:creator>
  <cp:lastModifiedBy>MARIA CANNILLA</cp:lastModifiedBy>
  <cp:revision>3</cp:revision>
  <cp:lastPrinted>2025-10-23T07:48:00Z</cp:lastPrinted>
  <dcterms:created xsi:type="dcterms:W3CDTF">2025-10-23T11:17:00Z</dcterms:created>
  <dcterms:modified xsi:type="dcterms:W3CDTF">2025-10-23T11:17:00Z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0x010100C0BC3505F38C884CA92D032235F2CFF9</vt:lpwstr>
  </property>
  <property fmtid="{D5CDD505-2E9C-101B-9397-08002B2CF9AE}" pid="3" name="MediaServiceImageTags">
    <vt:lpwstr/>
  </property>
</Properties>
</file>