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9BFBD5" w14:textId="77777777" w:rsidR="00A549A7" w:rsidRDefault="00A549A7" w:rsidP="00A549A7">
      <w:pPr>
        <w:spacing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PROGETTO DI RESTAURO</w:t>
      </w:r>
    </w:p>
    <w:p w14:paraId="5518D546" w14:textId="77777777" w:rsidR="00A549A7" w:rsidRDefault="00A549A7" w:rsidP="00A549A7">
      <w:pPr>
        <w:spacing w:after="480"/>
        <w:rPr>
          <w:b/>
          <w:bCs/>
          <w:color w:val="FF0000"/>
        </w:rPr>
      </w:pPr>
      <w:r>
        <w:rPr>
          <w:b/>
          <w:bCs/>
          <w:color w:val="FF0000"/>
          <w:sz w:val="22"/>
          <w:szCs w:val="22"/>
        </w:rPr>
        <w:t>RICHIESTA DI AUTORIZZAZIONE PER L’INTERVENTO DI RESTAURO DEL</w:t>
      </w:r>
      <w:r>
        <w:rPr>
          <w:b/>
          <w:bCs/>
          <w:color w:val="FF0000"/>
        </w:rPr>
        <w:t>……</w:t>
      </w:r>
    </w:p>
    <w:p w14:paraId="34BAAF6E" w14:textId="77777777" w:rsidR="00A549A7" w:rsidRDefault="00A549A7" w:rsidP="00A549A7">
      <w:pPr>
        <w:spacing w:after="48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noProof/>
          <w:color w:val="FF0000"/>
          <w:lang w:eastAsia="it-IT" w:bidi="ar-SA"/>
        </w:rPr>
        <w:t xml:space="preserve"> Immagine….</w:t>
      </w:r>
    </w:p>
    <w:p w14:paraId="78E8CFFF" w14:textId="77777777" w:rsidR="00A549A7" w:rsidRDefault="00A549A7" w:rsidP="00A549A7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noProof/>
          <w:color w:val="FF0000"/>
          <w:lang w:eastAsia="it-IT" w:bidi="ar-SA"/>
        </w:rPr>
        <w:t xml:space="preserve">  </w:t>
      </w:r>
      <w:r>
        <w:rPr>
          <w:rFonts w:asciiTheme="minorHAnsi" w:hAnsiTheme="minorHAnsi" w:cstheme="minorHAnsi"/>
          <w:b/>
          <w:color w:val="FF0000"/>
        </w:rPr>
        <w:t xml:space="preserve">Informazioni varie </w:t>
      </w:r>
    </w:p>
    <w:tbl>
      <w:tblPr>
        <w:tblStyle w:val="Grigliatabella"/>
        <w:tblW w:w="9072" w:type="dxa"/>
        <w:tblInd w:w="279" w:type="dxa"/>
        <w:tblLook w:val="04A0" w:firstRow="1" w:lastRow="0" w:firstColumn="1" w:lastColumn="0" w:noHBand="0" w:noVBand="1"/>
      </w:tblPr>
      <w:tblGrid>
        <w:gridCol w:w="2554"/>
        <w:gridCol w:w="6518"/>
      </w:tblGrid>
      <w:tr w:rsidR="00A549A7" w14:paraId="61E81C5B" w14:textId="77777777" w:rsidTr="00A549A7">
        <w:trPr>
          <w:trHeight w:val="1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05CF4" w14:textId="77777777" w:rsidR="00A549A7" w:rsidRDefault="00A549A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  <w:t>Soggetto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C518" w14:textId="77777777" w:rsidR="00A549A7" w:rsidRDefault="00A549A7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A549A7" w14:paraId="6905B882" w14:textId="77777777" w:rsidTr="00A549A7">
        <w:trPr>
          <w:trHeight w:val="24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4CBD1" w14:textId="77777777" w:rsidR="00A549A7" w:rsidRDefault="00A549A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  <w:t>Autore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D4F7" w14:textId="77777777" w:rsidR="00A549A7" w:rsidRDefault="00A549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A549A7" w14:paraId="2F7F0456" w14:textId="77777777" w:rsidTr="00A549A7">
        <w:trPr>
          <w:trHeight w:val="24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43696" w14:textId="77777777" w:rsidR="00A549A7" w:rsidRDefault="00A549A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  <w:t>Datazione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C66D" w14:textId="77777777" w:rsidR="00A549A7" w:rsidRDefault="00A549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A549A7" w14:paraId="451B5ADC" w14:textId="77777777" w:rsidTr="00A549A7">
        <w:trPr>
          <w:trHeight w:val="24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62EAF" w14:textId="77777777" w:rsidR="00A549A7" w:rsidRDefault="00A549A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  <w:t>Tecnica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C870" w14:textId="77777777" w:rsidR="00A549A7" w:rsidRDefault="00A549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A549A7" w14:paraId="12307471" w14:textId="77777777" w:rsidTr="00A549A7">
        <w:trPr>
          <w:trHeight w:val="24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99286" w14:textId="77777777" w:rsidR="00A549A7" w:rsidRDefault="00A549A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  <w:t>Provenienze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E808" w14:textId="77777777" w:rsidR="00A549A7" w:rsidRDefault="00A549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A549A7" w14:paraId="33D9A11A" w14:textId="77777777" w:rsidTr="00A549A7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FDE5A" w14:textId="77777777" w:rsidR="00A549A7" w:rsidRDefault="00A549A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  <w:t>Misure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1196" w14:textId="77777777" w:rsidR="00A549A7" w:rsidRDefault="00A549A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</w:tbl>
    <w:p w14:paraId="3F0634CB" w14:textId="77777777" w:rsidR="00A549A7" w:rsidRDefault="00A549A7" w:rsidP="00A549A7">
      <w:pPr>
        <w:spacing w:before="36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Il seguente progetto riguarda il restauro del ………. I° prova abilitante alla professione di restauratore del corso di laurea magistrale a ciclo unico in Conservazione e Restauro dei Beni Culturali della laureanda……..</w:t>
      </w:r>
    </w:p>
    <w:p w14:paraId="6C241B1F" w14:textId="77777777" w:rsidR="00A549A7" w:rsidRDefault="00A549A7" w:rsidP="00A549A7">
      <w:pPr>
        <w:spacing w:before="36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 Tecnica esecutiva</w:t>
      </w:r>
      <w:r>
        <w:rPr>
          <w:rFonts w:asciiTheme="minorHAnsi" w:hAnsiTheme="minorHAnsi" w:cstheme="minorHAnsi"/>
          <w:b/>
          <w:color w:val="FF0000"/>
        </w:rPr>
        <w:t>……</w:t>
      </w:r>
    </w:p>
    <w:p w14:paraId="40316A20" w14:textId="77777777" w:rsidR="00A549A7" w:rsidRDefault="00A549A7" w:rsidP="00A549A7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 Immagini……</w:t>
      </w:r>
    </w:p>
    <w:p w14:paraId="42C11CD3" w14:textId="77777777" w:rsidR="00A549A7" w:rsidRDefault="00A549A7" w:rsidP="00A549A7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 Stato di conservazione………</w:t>
      </w:r>
    </w:p>
    <w:p w14:paraId="057BA445" w14:textId="77777777" w:rsidR="00A549A7" w:rsidRDefault="00A549A7" w:rsidP="00A549A7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 Immagini….</w:t>
      </w:r>
    </w:p>
    <w:p w14:paraId="7359A7D5" w14:textId="77777777" w:rsidR="00A549A7" w:rsidRDefault="00A549A7" w:rsidP="00A549A7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 Intervento di restauro………</w:t>
      </w:r>
    </w:p>
    <w:p w14:paraId="5E067928" w14:textId="77777777" w:rsidR="00A549A7" w:rsidRDefault="00A549A7" w:rsidP="00A549A7">
      <w:pPr>
        <w:rPr>
          <w:rFonts w:asciiTheme="minorHAnsi" w:hAnsiTheme="minorHAnsi" w:cstheme="minorHAnsi"/>
          <w:b/>
          <w:color w:val="FF0000"/>
        </w:rPr>
      </w:pPr>
    </w:p>
    <w:p w14:paraId="20AC6D52" w14:textId="77777777" w:rsidR="00A549A7" w:rsidRDefault="00A549A7" w:rsidP="00A549A7">
      <w:pPr>
        <w:rPr>
          <w:b/>
          <w:bCs/>
        </w:rPr>
      </w:pPr>
      <w:r>
        <w:rPr>
          <w:b/>
          <w:bCs/>
        </w:rPr>
        <w:t xml:space="preserve">Firma/e  Restauratore/i                                                        </w:t>
      </w:r>
    </w:p>
    <w:p w14:paraId="51887C21" w14:textId="11EE6E5D" w:rsidR="00A549A7" w:rsidRDefault="00A549A7" w:rsidP="00A549A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/>
          <w:bCs/>
        </w:rPr>
        <w:t xml:space="preserve"> Firma/e  Referenti                       </w:t>
      </w:r>
    </w:p>
    <w:p w14:paraId="7C0EF199" w14:textId="77777777" w:rsidR="00A549A7" w:rsidRDefault="00A549A7" w:rsidP="00A549A7">
      <w:pPr>
        <w:rPr>
          <w:b/>
          <w:bCs/>
        </w:rPr>
      </w:pPr>
      <w:r>
        <w:rPr>
          <w:b/>
          <w:bCs/>
        </w:rPr>
        <w:t xml:space="preserve">                                  </w:t>
      </w:r>
    </w:p>
    <w:p w14:paraId="49A5704D" w14:textId="77777777" w:rsidR="00A549A7" w:rsidRDefault="00A549A7" w:rsidP="00A549A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</w:p>
    <w:p w14:paraId="15F61F44" w14:textId="77777777" w:rsidR="00A549A7" w:rsidRDefault="00A549A7" w:rsidP="00A549A7">
      <w:pPr>
        <w:rPr>
          <w:b/>
          <w:bCs/>
        </w:rPr>
      </w:pPr>
    </w:p>
    <w:p w14:paraId="6EE78427" w14:textId="77777777" w:rsidR="00A549A7" w:rsidRDefault="00A549A7" w:rsidP="00A549A7">
      <w:pPr>
        <w:rPr>
          <w:b/>
          <w:bCs/>
        </w:rPr>
      </w:pPr>
    </w:p>
    <w:p w14:paraId="64578533" w14:textId="2EC838FE" w:rsidR="00A549A7" w:rsidRDefault="00A549A7" w:rsidP="00A549A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>
        <w:rPr>
          <w:b/>
          <w:bCs/>
        </w:rPr>
        <w:t xml:space="preserve">       Visto</w:t>
      </w:r>
    </w:p>
    <w:p w14:paraId="0C9DD0DE" w14:textId="77777777" w:rsidR="00A549A7" w:rsidRDefault="00A549A7" w:rsidP="00A549A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Firma Il Coordinatore</w:t>
      </w:r>
    </w:p>
    <w:p w14:paraId="1D62983C" w14:textId="77777777" w:rsidR="00A549A7" w:rsidRDefault="00A549A7" w:rsidP="00A549A7">
      <w:pPr>
        <w:rPr>
          <w:b/>
          <w:bCs/>
        </w:rPr>
      </w:pPr>
    </w:p>
    <w:p w14:paraId="4D49C54E" w14:textId="58248EB6" w:rsidR="006E43AB" w:rsidRPr="009138B2" w:rsidRDefault="006E43AB" w:rsidP="00FF345D">
      <w:pPr>
        <w:widowControl/>
        <w:suppressAutoHyphens w:val="0"/>
        <w:rPr>
          <w:rFonts w:hint="eastAsia"/>
        </w:rPr>
      </w:pPr>
    </w:p>
    <w:sectPr w:rsidR="006E43AB" w:rsidRPr="009138B2" w:rsidSect="00CC75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59" w:right="1134" w:bottom="1276" w:left="1134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C34C" w14:textId="77777777" w:rsidR="0009708A" w:rsidRDefault="0009708A">
      <w:pPr>
        <w:rPr>
          <w:rFonts w:hint="eastAsia"/>
        </w:rPr>
      </w:pPr>
      <w:r>
        <w:separator/>
      </w:r>
    </w:p>
  </w:endnote>
  <w:endnote w:type="continuationSeparator" w:id="0">
    <w:p w14:paraId="585175A9" w14:textId="77777777" w:rsidR="0009708A" w:rsidRDefault="000970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 U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6F78" w14:textId="6EF3FB14" w:rsidR="000F046A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687688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4EF72ED" w14:textId="2D54B8DF" w:rsidR="00CD427C" w:rsidRPr="00DA58C7" w:rsidRDefault="000F046A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 w:rsidRPr="00DA58C7">
      <w:rPr>
        <w:rFonts w:ascii="Times New Roman" w:hAnsi="Times New Roman"/>
        <w:sz w:val="17"/>
        <w:szCs w:val="17"/>
      </w:rPr>
      <w:t xml:space="preserve">Tel. +39 091 23899111 - Email: </w:t>
    </w:r>
    <w:hyperlink r:id="rId3" w:history="1">
      <w:r w:rsidRPr="00DA58C7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DA58C7">
      <w:rPr>
        <w:rFonts w:ascii="Times New Roman" w:hAnsi="Times New Roman"/>
        <w:sz w:val="17"/>
        <w:szCs w:val="17"/>
      </w:rPr>
      <w:t xml:space="preserve"> - PEC: </w:t>
    </w:r>
    <w:hyperlink r:id="rId4" w:history="1">
      <w:r w:rsidRPr="00DA58C7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ACCD" w14:textId="625E35C2" w:rsidR="00CC75CE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</w:t>
    </w:r>
    <w:r w:rsidR="006E3FB4">
      <w:rPr>
        <w:rFonts w:ascii="Times New Roman" w:hAnsi="Times New Roman"/>
        <w:sz w:val="17"/>
        <w:szCs w:val="17"/>
      </w:rPr>
      <w:t>Viale delle Scienze</w:t>
    </w:r>
    <w:r w:rsidR="00A56026">
      <w:rPr>
        <w:rFonts w:ascii="Times New Roman" w:hAnsi="Times New Roman"/>
        <w:sz w:val="17"/>
        <w:szCs w:val="17"/>
      </w:rPr>
      <w:t>, Ed 18</w:t>
    </w:r>
    <w:r>
      <w:rPr>
        <w:rFonts w:ascii="Times New Roman" w:hAnsi="Times New Roman"/>
        <w:sz w:val="17"/>
        <w:szCs w:val="17"/>
      </w:rPr>
      <w:t>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1836EEEB" w14:textId="77777777" w:rsidR="00CC75CE" w:rsidRDefault="00CC75CE" w:rsidP="00CC75C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008355F8" w14:textId="3F108980" w:rsidR="00CC75CE" w:rsidRPr="00DA58C7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 w:rsidRPr="00DA58C7">
      <w:rPr>
        <w:rFonts w:ascii="Times New Roman" w:hAnsi="Times New Roman"/>
        <w:sz w:val="17"/>
        <w:szCs w:val="17"/>
      </w:rPr>
      <w:t xml:space="preserve">Tel. +39 091 23899111 - Email: </w:t>
    </w:r>
    <w:hyperlink r:id="rId3" w:history="1">
      <w:r w:rsidRPr="00DA58C7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DA58C7">
      <w:rPr>
        <w:rFonts w:ascii="Times New Roman" w:hAnsi="Times New Roman"/>
        <w:sz w:val="17"/>
        <w:szCs w:val="17"/>
      </w:rPr>
      <w:t xml:space="preserve"> - PEC: </w:t>
    </w:r>
    <w:hyperlink r:id="rId4" w:history="1">
      <w:r w:rsidRPr="00DA58C7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9CB8" w14:textId="77777777" w:rsidR="0009708A" w:rsidRDefault="0009708A">
      <w:pPr>
        <w:rPr>
          <w:rFonts w:hint="eastAsia"/>
        </w:rPr>
      </w:pPr>
      <w:r>
        <w:separator/>
      </w:r>
    </w:p>
  </w:footnote>
  <w:footnote w:type="continuationSeparator" w:id="0">
    <w:p w14:paraId="0D993651" w14:textId="77777777" w:rsidR="0009708A" w:rsidRDefault="000970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B8E" w14:textId="71F5C207" w:rsidR="00CD427C" w:rsidRDefault="00CC75CE" w:rsidP="00CC75CE">
    <w:pPr>
      <w:pStyle w:val="Intestazione"/>
      <w:tabs>
        <w:tab w:val="clear" w:pos="4986"/>
        <w:tab w:val="clear" w:pos="9972"/>
        <w:tab w:val="center" w:pos="1701"/>
        <w:tab w:val="center" w:pos="7938"/>
      </w:tabs>
      <w:ind w:right="-710"/>
      <w:jc w:val="both"/>
      <w:rPr>
        <w:rFonts w:hint="eastAsia"/>
      </w:rPr>
    </w:pPr>
    <w:r>
      <w:tab/>
    </w:r>
    <w:r w:rsidR="00687688">
      <w:rPr>
        <w:noProof/>
        <w:lang w:eastAsia="it-IT" w:bidi="ar-SA"/>
      </w:rPr>
      <w:drawing>
        <wp:inline distT="0" distB="0" distL="0" distR="0" wp14:anchorId="0052FE2A" wp14:editId="38376376">
          <wp:extent cx="2140585" cy="914400"/>
          <wp:effectExtent l="0" t="0" r="0" b="0"/>
          <wp:docPr id="29" name="Immagine 29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7933">
      <w:rPr>
        <w:rFonts w:hint="eastAsia"/>
        <w:noProof/>
        <w:lang w:eastAsia="it-IT" w:bidi="ar-SA"/>
      </w:rPr>
      <w:drawing>
        <wp:inline distT="0" distB="0" distL="0" distR="0" wp14:anchorId="4090C856" wp14:editId="0D625ABF">
          <wp:extent cx="1241425" cy="932180"/>
          <wp:effectExtent l="0" t="0" r="0" b="127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35CD1" w14:textId="77777777" w:rsidR="00D37933" w:rsidRPr="004931CA" w:rsidRDefault="00D37933" w:rsidP="00D37933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7E39" w14:textId="77777777" w:rsidR="00CC75CE" w:rsidRDefault="00CC75CE" w:rsidP="00CC75CE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5CC6C10F" wp14:editId="4FE93264">
          <wp:extent cx="2140585" cy="914400"/>
          <wp:effectExtent l="0" t="0" r="0" b="0"/>
          <wp:docPr id="31" name="Immagine 31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403F0D48" wp14:editId="4DED4CA9">
              <wp:extent cx="2624886" cy="795655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6080" w14:textId="77777777" w:rsidR="00CC75CE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58D7CAF7" w14:textId="77777777" w:rsidR="00CC75CE" w:rsidRPr="00C70DE0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699255F9" w14:textId="77777777" w:rsidR="00CC75CE" w:rsidRPr="009F689F" w:rsidRDefault="00CC75CE" w:rsidP="00CC75CE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46C2EDD1" w14:textId="359EB36C" w:rsidR="00CC75CE" w:rsidRPr="00CF01E3" w:rsidRDefault="00CC75CE" w:rsidP="00DA58C7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DA58C7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</w:t>
                          </w:r>
                          <w:r w:rsidR="00DA58C7" w:rsidRPr="00DA58C7">
                            <w:rPr>
                              <w:rFonts w:ascii="Times New Roman" w:hAnsi="Times New Roman" w:hint="eastAsia"/>
                              <w:sz w:val="17"/>
                              <w:szCs w:val="17"/>
                            </w:rPr>
                            <w:t>Gioacchino Massimo Palma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3F0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" filled="f" stroked="f">
              <v:textbox inset=",7.2pt,,7.2pt">
                <w:txbxContent>
                  <w:p w14:paraId="2D596080" w14:textId="77777777" w:rsidR="00CC75CE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58D7CAF7" w14:textId="77777777" w:rsidR="00CC75CE" w:rsidRPr="00C70DE0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699255F9" w14:textId="77777777" w:rsidR="00CC75CE" w:rsidRPr="009F689F" w:rsidRDefault="00CC75CE" w:rsidP="00CC75CE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46C2EDD1" w14:textId="359EB36C" w:rsidR="00CC75CE" w:rsidRPr="00CF01E3" w:rsidRDefault="00CC75CE" w:rsidP="00DA58C7">
                    <w:pPr>
                      <w:spacing w:line="204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DA58C7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r w:rsidR="00DA58C7" w:rsidRPr="00DA58C7">
                      <w:rPr>
                        <w:rFonts w:ascii="Times New Roman" w:hAnsi="Times New Roman" w:hint="eastAsia"/>
                        <w:sz w:val="17"/>
                        <w:szCs w:val="17"/>
                      </w:rPr>
                      <w:t>Gioacchino Massimo Palma</w:t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23A2D081" wp14:editId="3825A7ED">
          <wp:extent cx="1241425" cy="932180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2C32" w14:textId="77777777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  <w:p w14:paraId="6ED84BAF" w14:textId="6F531AFC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sz w:val="18"/>
        <w:szCs w:val="18"/>
      </w:rPr>
    </w:pPr>
    <w:r w:rsidRPr="004931CA">
      <w:rPr>
        <w:rFonts w:ascii="Times New Roman" w:hAnsi="Times New Roman" w:cs="Times New Roman"/>
        <w:sz w:val="18"/>
        <w:szCs w:val="18"/>
      </w:rPr>
      <w:t xml:space="preserve">Coordinatore prof. </w:t>
    </w:r>
    <w:r w:rsidR="003A000F">
      <w:rPr>
        <w:rFonts w:ascii="Times New Roman" w:hAnsi="Times New Roman" w:cs="Times New Roman"/>
        <w:sz w:val="18"/>
        <w:szCs w:val="18"/>
      </w:rPr>
      <w:t>Giuseppe Lazzara</w:t>
    </w:r>
  </w:p>
  <w:p w14:paraId="7ADC6A63" w14:textId="77777777" w:rsidR="00CC75CE" w:rsidRPr="004931CA" w:rsidRDefault="00CC75CE" w:rsidP="00CC75CE">
    <w:pPr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in convenzione con l’Assessorato Regionale dei Beni Culturali e dell’Identità Siciliana – CRPR</w:t>
    </w:r>
  </w:p>
  <w:p w14:paraId="171AA8DF" w14:textId="17A7F861" w:rsidR="00CC75CE" w:rsidRPr="00CC75CE" w:rsidRDefault="00CC75CE" w:rsidP="003A000F">
    <w:pPr>
      <w:spacing w:after="240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Convenzione stipulata in data 29 aprile 2013, Rinnovata in data 21 luglio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 w15:restartNumberingAfterBreak="0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F222E"/>
    <w:multiLevelType w:val="hybridMultilevel"/>
    <w:tmpl w:val="CA14EE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 w16cid:durableId="2106412342">
    <w:abstractNumId w:val="4"/>
  </w:num>
  <w:num w:numId="2" w16cid:durableId="1359701892">
    <w:abstractNumId w:val="9"/>
  </w:num>
  <w:num w:numId="3" w16cid:durableId="811483507">
    <w:abstractNumId w:val="20"/>
  </w:num>
  <w:num w:numId="4" w16cid:durableId="1845782474">
    <w:abstractNumId w:val="0"/>
  </w:num>
  <w:num w:numId="5" w16cid:durableId="1778938919">
    <w:abstractNumId w:val="24"/>
  </w:num>
  <w:num w:numId="6" w16cid:durableId="407966167">
    <w:abstractNumId w:val="17"/>
  </w:num>
  <w:num w:numId="7" w16cid:durableId="1762144180">
    <w:abstractNumId w:val="14"/>
  </w:num>
  <w:num w:numId="8" w16cid:durableId="1749308950">
    <w:abstractNumId w:val="18"/>
  </w:num>
  <w:num w:numId="9" w16cid:durableId="1147284780">
    <w:abstractNumId w:val="2"/>
  </w:num>
  <w:num w:numId="10" w16cid:durableId="1879392588">
    <w:abstractNumId w:val="11"/>
  </w:num>
  <w:num w:numId="11" w16cid:durableId="1620181396">
    <w:abstractNumId w:val="21"/>
  </w:num>
  <w:num w:numId="12" w16cid:durableId="93942132">
    <w:abstractNumId w:val="13"/>
  </w:num>
  <w:num w:numId="13" w16cid:durableId="878055209">
    <w:abstractNumId w:val="7"/>
  </w:num>
  <w:num w:numId="14" w16cid:durableId="1266032693">
    <w:abstractNumId w:val="10"/>
  </w:num>
  <w:num w:numId="15" w16cid:durableId="734741966">
    <w:abstractNumId w:val="8"/>
  </w:num>
  <w:num w:numId="16" w16cid:durableId="1955863617">
    <w:abstractNumId w:val="22"/>
  </w:num>
  <w:num w:numId="17" w16cid:durableId="1287660941">
    <w:abstractNumId w:val="3"/>
  </w:num>
  <w:num w:numId="18" w16cid:durableId="2145156609">
    <w:abstractNumId w:val="23"/>
  </w:num>
  <w:num w:numId="19" w16cid:durableId="279919079">
    <w:abstractNumId w:val="1"/>
  </w:num>
  <w:num w:numId="20" w16cid:durableId="15471116">
    <w:abstractNumId w:val="5"/>
  </w:num>
  <w:num w:numId="21" w16cid:durableId="308637462">
    <w:abstractNumId w:val="16"/>
  </w:num>
  <w:num w:numId="22" w16cid:durableId="2047825370">
    <w:abstractNumId w:val="6"/>
  </w:num>
  <w:num w:numId="23" w16cid:durableId="1181310799">
    <w:abstractNumId w:val="15"/>
  </w:num>
  <w:num w:numId="24" w16cid:durableId="1479490018">
    <w:abstractNumId w:val="12"/>
  </w:num>
  <w:num w:numId="25" w16cid:durableId="11296685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1F"/>
    <w:rsid w:val="00000956"/>
    <w:rsid w:val="0000175E"/>
    <w:rsid w:val="00002213"/>
    <w:rsid w:val="000031C6"/>
    <w:rsid w:val="0000410D"/>
    <w:rsid w:val="00005792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4CE2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08A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04CA"/>
    <w:rsid w:val="001A0574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D11C2"/>
    <w:rsid w:val="001D1252"/>
    <w:rsid w:val="001D1721"/>
    <w:rsid w:val="001D3F58"/>
    <w:rsid w:val="001D4840"/>
    <w:rsid w:val="001D5144"/>
    <w:rsid w:val="001D6187"/>
    <w:rsid w:val="001D6F60"/>
    <w:rsid w:val="001D78B2"/>
    <w:rsid w:val="001D7A18"/>
    <w:rsid w:val="001E0F15"/>
    <w:rsid w:val="001E2993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44B"/>
    <w:rsid w:val="0020663F"/>
    <w:rsid w:val="00210E38"/>
    <w:rsid w:val="00211BF0"/>
    <w:rsid w:val="002122B3"/>
    <w:rsid w:val="002140CF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815"/>
    <w:rsid w:val="00310B70"/>
    <w:rsid w:val="0031272D"/>
    <w:rsid w:val="0031285A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6CB3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23D2"/>
    <w:rsid w:val="003951B1"/>
    <w:rsid w:val="003952FA"/>
    <w:rsid w:val="00395890"/>
    <w:rsid w:val="003A000F"/>
    <w:rsid w:val="003A105D"/>
    <w:rsid w:val="003A36D6"/>
    <w:rsid w:val="003A5717"/>
    <w:rsid w:val="003A70B6"/>
    <w:rsid w:val="003B098E"/>
    <w:rsid w:val="003B1335"/>
    <w:rsid w:val="003B2CDA"/>
    <w:rsid w:val="003B41BF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7EC"/>
    <w:rsid w:val="00491B5C"/>
    <w:rsid w:val="004930AD"/>
    <w:rsid w:val="004931CA"/>
    <w:rsid w:val="004958E3"/>
    <w:rsid w:val="00496AED"/>
    <w:rsid w:val="00496B5F"/>
    <w:rsid w:val="00496CE5"/>
    <w:rsid w:val="00497333"/>
    <w:rsid w:val="00497DAB"/>
    <w:rsid w:val="004A11BF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3D55"/>
    <w:rsid w:val="004F6B03"/>
    <w:rsid w:val="004F6C8E"/>
    <w:rsid w:val="004F7632"/>
    <w:rsid w:val="00501610"/>
    <w:rsid w:val="0050277B"/>
    <w:rsid w:val="005036CD"/>
    <w:rsid w:val="0050398D"/>
    <w:rsid w:val="00504611"/>
    <w:rsid w:val="00506909"/>
    <w:rsid w:val="00510928"/>
    <w:rsid w:val="00512586"/>
    <w:rsid w:val="00514E20"/>
    <w:rsid w:val="00515E0B"/>
    <w:rsid w:val="00517562"/>
    <w:rsid w:val="00522071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67DD9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2687"/>
    <w:rsid w:val="005B34B0"/>
    <w:rsid w:val="005B4CEC"/>
    <w:rsid w:val="005B5BB5"/>
    <w:rsid w:val="005B72CE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87688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B7606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3FB4"/>
    <w:rsid w:val="006E43AB"/>
    <w:rsid w:val="006E542A"/>
    <w:rsid w:val="006F05EB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67C7"/>
    <w:rsid w:val="00737FD3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3B9B"/>
    <w:rsid w:val="007743BC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16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159"/>
    <w:rsid w:val="007A7BD3"/>
    <w:rsid w:val="007B0169"/>
    <w:rsid w:val="007B0A54"/>
    <w:rsid w:val="007B275E"/>
    <w:rsid w:val="007B49A5"/>
    <w:rsid w:val="007B62C9"/>
    <w:rsid w:val="007B6735"/>
    <w:rsid w:val="007C156B"/>
    <w:rsid w:val="007C1859"/>
    <w:rsid w:val="007C224E"/>
    <w:rsid w:val="007C4AE0"/>
    <w:rsid w:val="007C4CB7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E6E"/>
    <w:rsid w:val="007D5E08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1ABA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113F9"/>
    <w:rsid w:val="00812DF3"/>
    <w:rsid w:val="008147B6"/>
    <w:rsid w:val="00816F2E"/>
    <w:rsid w:val="008171E2"/>
    <w:rsid w:val="00820458"/>
    <w:rsid w:val="00820E81"/>
    <w:rsid w:val="00822067"/>
    <w:rsid w:val="0082294A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42CE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4828"/>
    <w:rsid w:val="008D5783"/>
    <w:rsid w:val="008D7661"/>
    <w:rsid w:val="008E0881"/>
    <w:rsid w:val="008E15D2"/>
    <w:rsid w:val="008E2025"/>
    <w:rsid w:val="008E6520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8F75D9"/>
    <w:rsid w:val="00900B9A"/>
    <w:rsid w:val="00902A69"/>
    <w:rsid w:val="00902DBA"/>
    <w:rsid w:val="00903267"/>
    <w:rsid w:val="00903520"/>
    <w:rsid w:val="009036D7"/>
    <w:rsid w:val="00903EBE"/>
    <w:rsid w:val="00907B0B"/>
    <w:rsid w:val="0091026A"/>
    <w:rsid w:val="009128EB"/>
    <w:rsid w:val="009138B2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544D"/>
    <w:rsid w:val="009361A5"/>
    <w:rsid w:val="0093790B"/>
    <w:rsid w:val="00937C3D"/>
    <w:rsid w:val="009404A0"/>
    <w:rsid w:val="00941356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49A7"/>
    <w:rsid w:val="00A56026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4931"/>
    <w:rsid w:val="00A85D40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4A11"/>
    <w:rsid w:val="00AD6082"/>
    <w:rsid w:val="00AD672D"/>
    <w:rsid w:val="00AE00FE"/>
    <w:rsid w:val="00AE0E29"/>
    <w:rsid w:val="00AE1BD3"/>
    <w:rsid w:val="00AE2093"/>
    <w:rsid w:val="00AE2B7F"/>
    <w:rsid w:val="00AE3962"/>
    <w:rsid w:val="00AE4A21"/>
    <w:rsid w:val="00AE69F3"/>
    <w:rsid w:val="00AE7A45"/>
    <w:rsid w:val="00AF095D"/>
    <w:rsid w:val="00AF1045"/>
    <w:rsid w:val="00AF6618"/>
    <w:rsid w:val="00AF6F43"/>
    <w:rsid w:val="00AF79DB"/>
    <w:rsid w:val="00B002D8"/>
    <w:rsid w:val="00B00D9C"/>
    <w:rsid w:val="00B018E7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390E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E18"/>
    <w:rsid w:val="00B73ED7"/>
    <w:rsid w:val="00B752CD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1FC3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5CE"/>
    <w:rsid w:val="00CC771A"/>
    <w:rsid w:val="00CC7912"/>
    <w:rsid w:val="00CD33B8"/>
    <w:rsid w:val="00CD427C"/>
    <w:rsid w:val="00CD47C7"/>
    <w:rsid w:val="00CD57AB"/>
    <w:rsid w:val="00CD637D"/>
    <w:rsid w:val="00CD72BC"/>
    <w:rsid w:val="00CD76BD"/>
    <w:rsid w:val="00CD7859"/>
    <w:rsid w:val="00CD7A11"/>
    <w:rsid w:val="00CE085A"/>
    <w:rsid w:val="00CE1030"/>
    <w:rsid w:val="00CE1476"/>
    <w:rsid w:val="00CE1C00"/>
    <w:rsid w:val="00CE2277"/>
    <w:rsid w:val="00CE6454"/>
    <w:rsid w:val="00CE68E6"/>
    <w:rsid w:val="00CE6F90"/>
    <w:rsid w:val="00CE7381"/>
    <w:rsid w:val="00CE7DE5"/>
    <w:rsid w:val="00CF01E3"/>
    <w:rsid w:val="00CF0F51"/>
    <w:rsid w:val="00CF160A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9BF"/>
    <w:rsid w:val="00D11234"/>
    <w:rsid w:val="00D11240"/>
    <w:rsid w:val="00D11856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0CF1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37933"/>
    <w:rsid w:val="00D4122E"/>
    <w:rsid w:val="00D45A70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38A7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3DB9"/>
    <w:rsid w:val="00D8619A"/>
    <w:rsid w:val="00D900EA"/>
    <w:rsid w:val="00D90744"/>
    <w:rsid w:val="00D94B52"/>
    <w:rsid w:val="00D9584F"/>
    <w:rsid w:val="00D95BE9"/>
    <w:rsid w:val="00DA1D3B"/>
    <w:rsid w:val="00DA27F5"/>
    <w:rsid w:val="00DA5112"/>
    <w:rsid w:val="00DA52C9"/>
    <w:rsid w:val="00DA58C7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28"/>
    <w:rsid w:val="00DC34A9"/>
    <w:rsid w:val="00DC42A4"/>
    <w:rsid w:val="00DC5260"/>
    <w:rsid w:val="00DC54DE"/>
    <w:rsid w:val="00DC62AA"/>
    <w:rsid w:val="00DC6680"/>
    <w:rsid w:val="00DD1829"/>
    <w:rsid w:val="00DD349A"/>
    <w:rsid w:val="00DD464A"/>
    <w:rsid w:val="00DD4A33"/>
    <w:rsid w:val="00DD6253"/>
    <w:rsid w:val="00DD71D6"/>
    <w:rsid w:val="00DD7611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611B"/>
    <w:rsid w:val="00DE7772"/>
    <w:rsid w:val="00DE7BC8"/>
    <w:rsid w:val="00DF063E"/>
    <w:rsid w:val="00DF0DF4"/>
    <w:rsid w:val="00DF3646"/>
    <w:rsid w:val="00DF5D16"/>
    <w:rsid w:val="00DF618C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3AD"/>
    <w:rsid w:val="00E27500"/>
    <w:rsid w:val="00E31160"/>
    <w:rsid w:val="00E3158E"/>
    <w:rsid w:val="00E3166F"/>
    <w:rsid w:val="00E34A42"/>
    <w:rsid w:val="00E35D22"/>
    <w:rsid w:val="00E405EB"/>
    <w:rsid w:val="00E41976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C18"/>
    <w:rsid w:val="00EB6EFD"/>
    <w:rsid w:val="00EC0C7E"/>
    <w:rsid w:val="00EC308D"/>
    <w:rsid w:val="00EC35D5"/>
    <w:rsid w:val="00EC3BF3"/>
    <w:rsid w:val="00EC60A4"/>
    <w:rsid w:val="00EC6560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447E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5728B"/>
    <w:rsid w:val="00F620AB"/>
    <w:rsid w:val="00F63AAD"/>
    <w:rsid w:val="00F6413D"/>
    <w:rsid w:val="00F66D27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27CD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272C"/>
    <w:rsid w:val="00FF31AD"/>
    <w:rsid w:val="00FF345D"/>
    <w:rsid w:val="00FF3B90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C6C0D0"/>
  <w15:docId w15:val="{7C83A272-C478-4BED-A50A-2399CCA9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1D17D4BB234E40AD5D6B589665776B" ma:contentTypeVersion="11" ma:contentTypeDescription="Creare un nuovo documento." ma:contentTypeScope="" ma:versionID="bf746a6d6d35d806e3239be2924d6cd3">
  <xsd:schema xmlns:xsd="http://www.w3.org/2001/XMLSchema" xmlns:xs="http://www.w3.org/2001/XMLSchema" xmlns:p="http://schemas.microsoft.com/office/2006/metadata/properties" xmlns:ns3="40abeda9-748b-46d1-9f50-1dd23a6d80a5" xmlns:ns4="183155cf-403a-470a-94f4-9f112b1f505c" targetNamespace="http://schemas.microsoft.com/office/2006/metadata/properties" ma:root="true" ma:fieldsID="83049b72d1b01efbad600622e338c415" ns3:_="" ns4:_="">
    <xsd:import namespace="40abeda9-748b-46d1-9f50-1dd23a6d80a5"/>
    <xsd:import namespace="183155cf-403a-470a-94f4-9f112b1f5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eda9-748b-46d1-9f50-1dd23a6d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55cf-403a-470a-94f4-9f112b1f5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FC2B0-F9C6-443B-B0E7-179EAADF8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0B514-4994-4D25-8B1D-D8DBC786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eda9-748b-46d1-9f50-1dd23a6d80a5"/>
    <ds:schemaRef ds:uri="183155cf-403a-470a-94f4-9f112b1f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3DF20-D055-42CF-A90B-49773525B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2F26FC-9F2B-400B-A184-3FE700EE1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DI CARLO</cp:lastModifiedBy>
  <cp:revision>14</cp:revision>
  <cp:lastPrinted>2019-11-15T09:12:00Z</cp:lastPrinted>
  <dcterms:created xsi:type="dcterms:W3CDTF">2023-04-11T10:35:00Z</dcterms:created>
  <dcterms:modified xsi:type="dcterms:W3CDTF">2023-06-19T10:04:00Z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0x010100E31D17D4BB234E40AD5D6B589665776B</vt:lpwstr>
  </property>
</Properties>
</file>