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0A4A1B" w14:textId="77777777" w:rsidR="007D1DC8" w:rsidRDefault="007D1DC8" w:rsidP="007D1DC8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08C9B66B" w14:textId="5F8B1309" w:rsidR="007D1DC8" w:rsidRDefault="007D1DC8" w:rsidP="007D1DC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REGISTRO ATTIVIT</w:t>
      </w:r>
      <w:r>
        <w:rPr>
          <w:rFonts w:ascii="Arial" w:hAnsi="Arial" w:cs="Arial"/>
          <w:b/>
          <w:sz w:val="28"/>
          <w:szCs w:val="28"/>
        </w:rPr>
        <w:t>À</w:t>
      </w:r>
    </w:p>
    <w:p w14:paraId="3D67DAB9" w14:textId="77777777" w:rsidR="007D1DC8" w:rsidRDefault="007D1DC8" w:rsidP="007D1DC8">
      <w:pPr>
        <w:pStyle w:val="Titolo1"/>
        <w:tabs>
          <w:tab w:val="right" w:pos="3960"/>
          <w:tab w:val="left" w:pos="4500"/>
        </w:tabs>
        <w:ind w:right="1358"/>
        <w:rPr>
          <w:rFonts w:ascii="Arial" w:hAnsi="Arial"/>
        </w:rPr>
      </w:pPr>
    </w:p>
    <w:p w14:paraId="543EB95B" w14:textId="77777777" w:rsidR="007D1DC8" w:rsidRDefault="007D1DC8" w:rsidP="007D1DC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CORSO DI LAUREA MAGISTRALE A CICLO UNICO</w:t>
      </w:r>
    </w:p>
    <w:p w14:paraId="0559C336" w14:textId="77777777" w:rsidR="007D1DC8" w:rsidRDefault="007D1DC8" w:rsidP="007D1DC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 xml:space="preserve">ABILITANTE ALLA PROFESSIONE DI RESTAURATORE IN BASE AL </w:t>
      </w:r>
      <w:proofErr w:type="spellStart"/>
      <w:r>
        <w:rPr>
          <w:rFonts w:ascii="Arial" w:hAnsi="Arial"/>
        </w:rPr>
        <w:t>DLgs</w:t>
      </w:r>
      <w:proofErr w:type="spellEnd"/>
      <w:r>
        <w:rPr>
          <w:rFonts w:ascii="Arial" w:hAnsi="Arial"/>
        </w:rPr>
        <w:t xml:space="preserve"> 42/2004</w:t>
      </w:r>
    </w:p>
    <w:p w14:paraId="5FA2985A" w14:textId="77777777" w:rsidR="007D1DC8" w:rsidRDefault="007D1DC8" w:rsidP="007D1DC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in</w:t>
      </w:r>
    </w:p>
    <w:p w14:paraId="7BBB9533" w14:textId="77777777" w:rsidR="007D1DC8" w:rsidRDefault="007D1DC8" w:rsidP="007D1DC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Conservazione e Restauro dei Beni Culturali (LMR/02)</w:t>
      </w:r>
    </w:p>
    <w:p w14:paraId="6657C3EE" w14:textId="77777777" w:rsidR="007D1DC8" w:rsidRDefault="007D1DC8" w:rsidP="007D1DC8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</w:p>
    <w:p w14:paraId="50046BC9" w14:textId="77777777" w:rsidR="007D1DC8" w:rsidRPr="00BE5C84" w:rsidRDefault="007D1DC8" w:rsidP="007D1DC8">
      <w:pPr>
        <w:pStyle w:val="Corpodeltesto2"/>
        <w:tabs>
          <w:tab w:val="right" w:pos="3960"/>
          <w:tab w:val="left" w:pos="4500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Laboratorio di Restauro</w:t>
      </w:r>
    </w:p>
    <w:p w14:paraId="54A7CE31" w14:textId="77777777" w:rsidR="007D1DC8" w:rsidRDefault="007D1DC8" w:rsidP="007D1DC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SVOLTE DAL DR. ______________________</w:t>
      </w:r>
    </w:p>
    <w:p w14:paraId="2EF7E8BE" w14:textId="77777777" w:rsidR="007D1DC8" w:rsidRDefault="007D1DC8" w:rsidP="007D1DC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CORSO _______________</w:t>
      </w:r>
    </w:p>
    <w:p w14:paraId="77A886C7" w14:textId="77777777" w:rsidR="007D1DC8" w:rsidRDefault="007D1DC8" w:rsidP="007D1DC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PFP ___________</w:t>
      </w:r>
    </w:p>
    <w:p w14:paraId="1747849F" w14:textId="77777777" w:rsidR="007D1DC8" w:rsidRDefault="007D1DC8" w:rsidP="007D1DC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ACCADEMICO _________</w:t>
      </w:r>
    </w:p>
    <w:p w14:paraId="2DB772D9" w14:textId="77777777" w:rsidR="007D1DC8" w:rsidRDefault="007D1DC8" w:rsidP="007D1DC8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SEMESTRE ____</w:t>
      </w:r>
    </w:p>
    <w:p w14:paraId="71BDB350" w14:textId="77777777" w:rsidR="007D1DC8" w:rsidRDefault="007D1DC8" w:rsidP="007D1DC8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15950504" w14:textId="77777777" w:rsidR="007D1DC8" w:rsidRDefault="007D1DC8" w:rsidP="007D1DC8">
      <w:pPr>
        <w:jc w:val="both"/>
        <w:rPr>
          <w:rFonts w:ascii="Arial" w:hAnsi="Arial"/>
        </w:rPr>
      </w:pPr>
    </w:p>
    <w:p w14:paraId="10EE3529" w14:textId="77777777" w:rsidR="007D1DC8" w:rsidRDefault="007D1DC8" w:rsidP="007D1DC8">
      <w:pPr>
        <w:jc w:val="both"/>
        <w:rPr>
          <w:rFonts w:ascii="Arial" w:hAnsi="Arial"/>
        </w:rPr>
      </w:pPr>
    </w:p>
    <w:p w14:paraId="1D7A1D0B" w14:textId="77777777" w:rsidR="007D1DC8" w:rsidRDefault="007D1DC8" w:rsidP="007D1DC8">
      <w:pPr>
        <w:jc w:val="both"/>
        <w:rPr>
          <w:rFonts w:ascii="Arial" w:hAnsi="Arial"/>
        </w:rPr>
      </w:pPr>
    </w:p>
    <w:p w14:paraId="70B8FCD8" w14:textId="77777777" w:rsidR="007D1DC8" w:rsidRDefault="007D1DC8" w:rsidP="007D1DC8">
      <w:pPr>
        <w:jc w:val="both"/>
        <w:rPr>
          <w:rFonts w:ascii="Arial" w:hAnsi="Arial"/>
        </w:rPr>
      </w:pPr>
    </w:p>
    <w:p w14:paraId="03C8E01C" w14:textId="77777777" w:rsidR="007D1DC8" w:rsidRDefault="007D1DC8" w:rsidP="007D1DC8">
      <w:pPr>
        <w:jc w:val="both"/>
        <w:rPr>
          <w:rFonts w:ascii="Arial" w:hAnsi="Arial"/>
        </w:rPr>
      </w:pPr>
    </w:p>
    <w:p w14:paraId="4C4A4C8A" w14:textId="77777777" w:rsidR="007D1DC8" w:rsidRDefault="007D1DC8" w:rsidP="007D1DC8">
      <w:pPr>
        <w:jc w:val="both"/>
        <w:rPr>
          <w:rFonts w:ascii="Arial" w:hAnsi="Arial"/>
        </w:rPr>
      </w:pPr>
    </w:p>
    <w:p w14:paraId="59673714" w14:textId="77777777" w:rsidR="007D1DC8" w:rsidRDefault="007D1DC8" w:rsidP="007D1DC8">
      <w:pPr>
        <w:rPr>
          <w:rFonts w:ascii="Arial" w:hAnsi="Arial"/>
        </w:rPr>
      </w:pPr>
    </w:p>
    <w:p w14:paraId="67B8D826" w14:textId="77777777" w:rsidR="007D1DC8" w:rsidRDefault="007D1DC8" w:rsidP="007D1DC8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Visto</w:t>
      </w:r>
    </w:p>
    <w:p w14:paraId="39491A7F" w14:textId="77777777" w:rsidR="007D1DC8" w:rsidRDefault="007D1DC8" w:rsidP="007D1DC8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448A5B2B" w14:textId="77777777" w:rsidR="007D1DC8" w:rsidRPr="00E72EC8" w:rsidRDefault="007D1DC8" w:rsidP="007D1DC8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0AD86315" w14:textId="77777777" w:rsidR="007D1DC8" w:rsidRPr="00E72EC8" w:rsidRDefault="007D1DC8" w:rsidP="007D1DC8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Il Coordinatore</w:t>
      </w:r>
    </w:p>
    <w:p w14:paraId="2A5DC3AB" w14:textId="77777777" w:rsidR="007D1DC8" w:rsidRPr="005C0A2A" w:rsidRDefault="007D1DC8" w:rsidP="007D1DC8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Prof. Giuseppe Lazzara</w:t>
      </w:r>
    </w:p>
    <w:p w14:paraId="58A64284" w14:textId="77777777" w:rsidR="007D1DC8" w:rsidRDefault="007D1DC8" w:rsidP="007D1DC8">
      <w:pPr>
        <w:widowControl/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tbl>
      <w:tblPr>
        <w:tblW w:w="9778" w:type="dxa"/>
        <w:tblInd w:w="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D1DC8" w14:paraId="70886DE7" w14:textId="77777777" w:rsidTr="000A48D0">
        <w:trPr>
          <w:trHeight w:hRule="exact" w:val="4536"/>
        </w:trPr>
        <w:tc>
          <w:tcPr>
            <w:tcW w:w="4889" w:type="dxa"/>
          </w:tcPr>
          <w:p w14:paraId="7D52A84D" w14:textId="3B0A5A8F" w:rsidR="007D1DC8" w:rsidRPr="007D1DC8" w:rsidRDefault="007D1DC8" w:rsidP="007D1DC8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lastRenderedPageBreak/>
              <w:t>Argomento della lezione applicata</w:t>
            </w:r>
          </w:p>
          <w:p w14:paraId="670F96D2" w14:textId="1740F7C5" w:rsidR="007D1DC8" w:rsidRPr="007D1DC8" w:rsidRDefault="007D1DC8" w:rsidP="007D1DC8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5C19D21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59D104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58714F1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A3B3984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D1A603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7EAAB1F" w14:textId="059A6B1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0B3AF7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85FFF1D" w14:textId="100AFC98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5CAD7E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4311FE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01CA5127" w14:textId="099780B4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49980588" w14:textId="36306179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68190D5F" w14:textId="3DE2758C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393B0766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671D59FE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6C12604E" w14:textId="216F0255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  <w:tc>
          <w:tcPr>
            <w:tcW w:w="4889" w:type="dxa"/>
          </w:tcPr>
          <w:p w14:paraId="45F76F3A" w14:textId="77777777" w:rsidR="007D1DC8" w:rsidRPr="007D1DC8" w:rsidRDefault="007D1DC8" w:rsidP="007D1DC8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4072EBB2" w14:textId="77777777" w:rsidR="007D1DC8" w:rsidRPr="007D1DC8" w:rsidRDefault="007D1DC8" w:rsidP="007D1DC8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13C8ED86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E4CE9B3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7AE3E77" w14:textId="77777777" w:rsidR="007D1DC8" w:rsidRP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29F04D1" w14:textId="77777777" w:rsidR="007D1DC8" w:rsidRP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988987F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84F206C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E9B925F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14B16C3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8B4FEEB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2A47388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09F1137B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00851ED1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0DFBF632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16208D79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79E00780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713A9C3B" w14:textId="228CA5F6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</w:tr>
      <w:tr w:rsidR="007D1DC8" w14:paraId="2C42B9AC" w14:textId="77777777" w:rsidTr="000A48D0">
        <w:trPr>
          <w:trHeight w:hRule="exact" w:val="4536"/>
        </w:trPr>
        <w:tc>
          <w:tcPr>
            <w:tcW w:w="4889" w:type="dxa"/>
          </w:tcPr>
          <w:p w14:paraId="174AD7EF" w14:textId="77777777" w:rsidR="007D1DC8" w:rsidRPr="007D1DC8" w:rsidRDefault="007D1DC8" w:rsidP="007D1DC8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2D4AA7FE" w14:textId="77777777" w:rsidR="007D1DC8" w:rsidRPr="007D1DC8" w:rsidRDefault="007D1DC8" w:rsidP="007D1DC8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241B8FA5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06274A6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C21D79F" w14:textId="77777777" w:rsidR="007D1DC8" w:rsidRP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959EE5D" w14:textId="77777777" w:rsidR="007D1DC8" w:rsidRP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A1A4C83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DF6188E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518C6B2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28B5C9A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76C53CA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1D75009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6C26596F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1641F462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7B490D38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3C8D1155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0ADECA9D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26EC7444" w14:textId="200FAF9F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  <w:tc>
          <w:tcPr>
            <w:tcW w:w="4889" w:type="dxa"/>
          </w:tcPr>
          <w:p w14:paraId="36C8C610" w14:textId="77777777" w:rsidR="007D1DC8" w:rsidRPr="007D1DC8" w:rsidRDefault="007D1DC8" w:rsidP="007D1DC8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4F632D93" w14:textId="77777777" w:rsidR="007D1DC8" w:rsidRPr="007D1DC8" w:rsidRDefault="007D1DC8" w:rsidP="007D1DC8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2AD85179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7BA461B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02047A9" w14:textId="77777777" w:rsidR="007D1DC8" w:rsidRP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169EDAC" w14:textId="77777777" w:rsidR="007D1DC8" w:rsidRP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7CF99B4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2486D66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F99D3A5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B5948DF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B4D4403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E371F59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03BA87B5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25F4CD39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3B71CC77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17BDB305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63898CB9" w14:textId="77777777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252C36E5" w14:textId="2EE8811B" w:rsidR="007D1DC8" w:rsidRDefault="007D1DC8" w:rsidP="007D1DC8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</w:tr>
    </w:tbl>
    <w:p w14:paraId="3B448092" w14:textId="77777777" w:rsidR="007D1DC8" w:rsidRDefault="007D1DC8" w:rsidP="007D1DC8">
      <w:pPr>
        <w:widowControl/>
        <w:suppressAutoHyphens w:val="0"/>
        <w:rPr>
          <w:rFonts w:hint="eastAsia"/>
        </w:rPr>
      </w:pPr>
    </w:p>
    <w:p w14:paraId="6A2842F2" w14:textId="45D853F4" w:rsidR="007D1DC8" w:rsidRDefault="007D1DC8">
      <w:pPr>
        <w:widowControl/>
        <w:suppressAutoHyphens w:val="0"/>
        <w:rPr>
          <w:rFonts w:hint="eastAsia"/>
          <w:sz w:val="20"/>
        </w:rPr>
      </w:pPr>
      <w:r>
        <w:rPr>
          <w:rFonts w:hint="eastAsia"/>
          <w:sz w:val="20"/>
        </w:rPr>
        <w:br w:type="page"/>
      </w:r>
    </w:p>
    <w:tbl>
      <w:tblPr>
        <w:tblW w:w="9778" w:type="dxa"/>
        <w:tblInd w:w="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D1DC8" w14:paraId="4AD8204E" w14:textId="77777777" w:rsidTr="000A48D0">
        <w:trPr>
          <w:trHeight w:hRule="exact" w:val="4536"/>
        </w:trPr>
        <w:tc>
          <w:tcPr>
            <w:tcW w:w="4889" w:type="dxa"/>
          </w:tcPr>
          <w:p w14:paraId="0A09A03A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lastRenderedPageBreak/>
              <w:t>Argomento della lezione applicata</w:t>
            </w:r>
          </w:p>
          <w:p w14:paraId="2E549927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7E843CF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223BAB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FBF5A19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AF03379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BF359E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1CC246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F9D02B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57F1AE1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836EAC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DD9A13E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210BB64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595C3A8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423E0F21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61D746C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1AC2CEF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3E8B3DB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  <w:tc>
          <w:tcPr>
            <w:tcW w:w="4889" w:type="dxa"/>
          </w:tcPr>
          <w:p w14:paraId="7ECC4B3B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7E6F12E3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0634836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7A2DB4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DC2A468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F2A086B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A91B429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2B940B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7F492B0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CAC141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08CCD3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4A99CA9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69EBC58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1505B1F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1689DBE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41C6E299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05EFD6B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5D0CB06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</w:tr>
      <w:tr w:rsidR="007D1DC8" w14:paraId="74BCB1E2" w14:textId="77777777" w:rsidTr="000A48D0">
        <w:trPr>
          <w:trHeight w:hRule="exact" w:val="4536"/>
        </w:trPr>
        <w:tc>
          <w:tcPr>
            <w:tcW w:w="4889" w:type="dxa"/>
          </w:tcPr>
          <w:p w14:paraId="605C35B6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4C857E1A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3843965E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3EC75B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16C6742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6C24C41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6F44E6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5718C42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01E7F9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D11A5D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914D93E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FDEDDC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43EF660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522AC821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4E4C77C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669CB6D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251EEE89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2EB1B97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  <w:tc>
          <w:tcPr>
            <w:tcW w:w="4889" w:type="dxa"/>
          </w:tcPr>
          <w:p w14:paraId="7325C154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0A76BA51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07D6603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635C69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81079EE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B226897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2134D7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99065B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39AE4E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84BCD4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F0EFD8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D20EA9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22D5DA0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01196F7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47D71CC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2277B64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659827F1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19412F3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</w:tr>
    </w:tbl>
    <w:p w14:paraId="06011CB2" w14:textId="77777777" w:rsidR="007D1DC8" w:rsidRDefault="007D1DC8" w:rsidP="007D1DC8">
      <w:pPr>
        <w:widowControl/>
        <w:suppressAutoHyphens w:val="0"/>
        <w:rPr>
          <w:rFonts w:hint="eastAsia"/>
        </w:rPr>
      </w:pPr>
    </w:p>
    <w:p w14:paraId="73B69A39" w14:textId="77777777" w:rsidR="007D1DC8" w:rsidRDefault="007D1DC8" w:rsidP="007D1DC8">
      <w:pPr>
        <w:widowControl/>
        <w:suppressAutoHyphens w:val="0"/>
        <w:rPr>
          <w:rFonts w:hint="eastAsia"/>
          <w:sz w:val="20"/>
        </w:rPr>
      </w:pPr>
      <w:r>
        <w:rPr>
          <w:rFonts w:hint="eastAsia"/>
          <w:sz w:val="20"/>
        </w:rPr>
        <w:br w:type="page"/>
      </w:r>
    </w:p>
    <w:tbl>
      <w:tblPr>
        <w:tblW w:w="9778" w:type="dxa"/>
        <w:tblInd w:w="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D1DC8" w14:paraId="71E4AC2D" w14:textId="77777777" w:rsidTr="000A48D0">
        <w:trPr>
          <w:trHeight w:hRule="exact" w:val="4536"/>
        </w:trPr>
        <w:tc>
          <w:tcPr>
            <w:tcW w:w="4889" w:type="dxa"/>
          </w:tcPr>
          <w:p w14:paraId="3F477A70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lastRenderedPageBreak/>
              <w:t>Argomento della lezione applicata</w:t>
            </w:r>
          </w:p>
          <w:p w14:paraId="3430ECBC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53F6BE2A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BEA313E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26FE527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9B6C38A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3784BB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8FD895E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18BA57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5581A5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FF7D12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11F929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3346B6DE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3AE23599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132EF07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0ACC8231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62AB4DA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60CF77F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  <w:tc>
          <w:tcPr>
            <w:tcW w:w="4889" w:type="dxa"/>
          </w:tcPr>
          <w:p w14:paraId="123AB061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708D24B2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71C5A7F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6CA815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1D06D6C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402B662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71B8187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544ED2A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04B24E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DD4423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2FCC83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69AB5F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58436420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2C64FD9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396134CA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6133064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7D854E1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7E111F24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</w:tr>
      <w:tr w:rsidR="007D1DC8" w14:paraId="77792FC0" w14:textId="77777777" w:rsidTr="000A48D0">
        <w:trPr>
          <w:trHeight w:hRule="exact" w:val="4536"/>
        </w:trPr>
        <w:tc>
          <w:tcPr>
            <w:tcW w:w="4889" w:type="dxa"/>
          </w:tcPr>
          <w:p w14:paraId="6CAE1D2D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6EA237AA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603E596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2F802B4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0F8CA822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221AD3AE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A377DF1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DE78E8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7545E6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7AB6BBE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F53A47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6DA87A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18932AF9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60E45E5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3404C95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36ACC0E2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1C70735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2106D21D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  <w:tc>
          <w:tcPr>
            <w:tcW w:w="4889" w:type="dxa"/>
          </w:tcPr>
          <w:p w14:paraId="1DB76AC5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4876"/>
                <w:tab w:val="right" w:pos="9526"/>
              </w:tabs>
              <w:ind w:left="1213" w:hanging="853"/>
              <w:rPr>
                <w:rFonts w:hint="eastAsia"/>
                <w:sz w:val="20"/>
              </w:rPr>
            </w:pPr>
            <w:r w:rsidRPr="007D1DC8">
              <w:rPr>
                <w:sz w:val="20"/>
              </w:rPr>
              <w:t>Argomento della lezione applicata</w:t>
            </w:r>
          </w:p>
          <w:p w14:paraId="2087BEF1" w14:textId="77777777" w:rsidR="007D1DC8" w:rsidRPr="007D1DC8" w:rsidRDefault="007D1DC8" w:rsidP="000A48D0">
            <w:pPr>
              <w:pStyle w:val="Paragrafoelenco"/>
              <w:numPr>
                <w:ilvl w:val="0"/>
                <w:numId w:val="26"/>
              </w:numPr>
              <w:tabs>
                <w:tab w:val="right" w:pos="9526"/>
              </w:tabs>
              <w:ind w:left="1213" w:hanging="853"/>
              <w:rPr>
                <w:rFonts w:hint="eastAsia"/>
                <w:sz w:val="22"/>
              </w:rPr>
            </w:pPr>
            <w:r w:rsidRPr="007D1DC8">
              <w:rPr>
                <w:sz w:val="20"/>
              </w:rPr>
              <w:t>Argomento dell’esercitazione</w:t>
            </w:r>
          </w:p>
          <w:p w14:paraId="12B4DFF2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00009D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5C85C55B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2F12EDE" w14:textId="77777777" w:rsidR="007D1DC8" w:rsidRP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499FC953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11FB445B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F7A0A4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7EA5BD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34D1B9D8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2"/>
              </w:rPr>
            </w:pPr>
          </w:p>
          <w:p w14:paraId="6CD36789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Data</w:t>
            </w:r>
            <w:r>
              <w:rPr>
                <w:sz w:val="20"/>
              </w:rPr>
              <w:t xml:space="preserve"> __________ </w:t>
            </w:r>
          </w:p>
          <w:p w14:paraId="0537EB5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Orario/pausa</w:t>
            </w:r>
          </w:p>
          <w:p w14:paraId="4D4BD965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71DFD666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Pausa _________</w:t>
            </w:r>
          </w:p>
          <w:p w14:paraId="3330F7AC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  <w:r>
              <w:rPr>
                <w:sz w:val="20"/>
              </w:rPr>
              <w:t>Entrata ______ Uscita _________</w:t>
            </w:r>
          </w:p>
          <w:p w14:paraId="789A5B9F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  <w:sz w:val="20"/>
              </w:rPr>
            </w:pPr>
          </w:p>
          <w:p w14:paraId="54B9D04E" w14:textId="77777777" w:rsidR="007D1DC8" w:rsidRDefault="007D1DC8" w:rsidP="000A48D0">
            <w:pPr>
              <w:tabs>
                <w:tab w:val="right" w:pos="4876"/>
                <w:tab w:val="right" w:pos="9526"/>
              </w:tabs>
              <w:rPr>
                <w:rFonts w:hint="eastAsia"/>
              </w:rPr>
            </w:pPr>
            <w:r>
              <w:rPr>
                <w:sz w:val="20"/>
              </w:rPr>
              <w:t>Firma del restauratore ________________________</w:t>
            </w:r>
          </w:p>
        </w:tc>
      </w:tr>
    </w:tbl>
    <w:p w14:paraId="7F29DCC5" w14:textId="77777777" w:rsidR="007D1DC8" w:rsidRDefault="007D1DC8" w:rsidP="007D1DC8">
      <w:pPr>
        <w:widowControl/>
        <w:suppressAutoHyphens w:val="0"/>
        <w:rPr>
          <w:rFonts w:hint="eastAsia"/>
        </w:rPr>
      </w:pPr>
    </w:p>
    <w:p w14:paraId="17199D9F" w14:textId="77E54161" w:rsidR="007D1DC8" w:rsidRPr="00222A37" w:rsidRDefault="007D1DC8" w:rsidP="007D1DC8">
      <w:pPr>
        <w:widowControl/>
        <w:suppressAutoHyphens w:val="0"/>
        <w:rPr>
          <w:rFonts w:hint="eastAsia"/>
          <w:sz w:val="20"/>
        </w:rPr>
      </w:pPr>
    </w:p>
    <w:sectPr w:rsidR="007D1DC8" w:rsidRPr="00222A37" w:rsidSect="00CC75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1A7B5" w14:textId="77777777" w:rsidR="00AA6976" w:rsidRDefault="00AA6976">
      <w:pPr>
        <w:rPr>
          <w:rFonts w:hint="eastAsia"/>
        </w:rPr>
      </w:pPr>
      <w:r>
        <w:separator/>
      </w:r>
    </w:p>
  </w:endnote>
  <w:endnote w:type="continuationSeparator" w:id="0">
    <w:p w14:paraId="7562EB98" w14:textId="77777777" w:rsidR="00AA6976" w:rsidRDefault="00AA69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13A26" w14:textId="77777777" w:rsidR="00D86538" w:rsidRDefault="00D86538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D6F78" w14:textId="6EF3FB14" w:rsidR="000F046A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D86538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D86538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D86538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D86538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D86538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ACCD" w14:textId="1DBE3C96" w:rsidR="00CC75CE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7D1DC8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 w:rsidRPr="007D1DC8">
      <w:rPr>
        <w:rFonts w:ascii="Times New Roman" w:hAnsi="Times New Roman"/>
        <w:sz w:val="17"/>
        <w:szCs w:val="17"/>
      </w:rPr>
      <w:t xml:space="preserve">Tel. +39 091 23899111 - Email: </w:t>
    </w:r>
    <w:hyperlink r:id="rId3" w:history="1">
      <w:r w:rsidRPr="007D1DC8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7D1DC8">
      <w:rPr>
        <w:rFonts w:ascii="Times New Roman" w:hAnsi="Times New Roman"/>
        <w:sz w:val="17"/>
        <w:szCs w:val="17"/>
      </w:rPr>
      <w:t xml:space="preserve"> - PEC: </w:t>
    </w:r>
    <w:hyperlink r:id="rId4" w:history="1">
      <w:r w:rsidRPr="007D1DC8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06ECF" w14:textId="77777777" w:rsidR="00AA6976" w:rsidRDefault="00AA6976">
      <w:pPr>
        <w:rPr>
          <w:rFonts w:hint="eastAsia"/>
        </w:rPr>
      </w:pPr>
      <w:r>
        <w:separator/>
      </w:r>
    </w:p>
  </w:footnote>
  <w:footnote w:type="continuationSeparator" w:id="0">
    <w:p w14:paraId="66EA37E1" w14:textId="77777777" w:rsidR="00AA6976" w:rsidRDefault="00AA69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55C5B" w14:textId="77777777" w:rsidR="00D86538" w:rsidRDefault="00D86538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 xml:space="preserve">Corso di laurea magistrale a ciclo unico in Conservazione e Restauro dei Beni Culturali – abilitante ai sensi del </w:t>
    </w:r>
    <w:proofErr w:type="spellStart"/>
    <w:r w:rsidRPr="004931CA">
      <w:rPr>
        <w:rFonts w:ascii="Times New Roman" w:hAnsi="Times New Roman" w:cs="Times New Roman"/>
        <w:bCs/>
        <w:i/>
        <w:sz w:val="18"/>
        <w:szCs w:val="18"/>
      </w:rPr>
      <w:t>dlg</w:t>
    </w:r>
    <w:proofErr w:type="spellEnd"/>
    <w:r w:rsidRPr="004931CA">
      <w:rPr>
        <w:rFonts w:ascii="Times New Roman" w:hAnsi="Times New Roman" w:cs="Times New Roman"/>
        <w:bCs/>
        <w:i/>
        <w:sz w:val="18"/>
        <w:szCs w:val="18"/>
      </w:rPr>
      <w:t xml:space="preserve"> 42/2004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Segrè</w:t>
                          </w:r>
                          <w:proofErr w:type="spellEnd"/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2DF90F0B" w14:textId="3FE1E93D" w:rsidR="00CC75CE" w:rsidRPr="0079664B" w:rsidRDefault="00CC75CE" w:rsidP="00CC75CE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D86538" w:rsidRPr="00D86538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r w:rsidR="00D86538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  <w:p w14:paraId="46C2EDD1" w14:textId="77777777" w:rsidR="00CC75CE" w:rsidRPr="00CF01E3" w:rsidRDefault="00CC75CE" w:rsidP="00CC75CE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2DF90F0B" w14:textId="3FE1E93D" w:rsidR="00CC75CE" w:rsidRPr="0079664B" w:rsidRDefault="00CC75CE" w:rsidP="00CC75CE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D86538" w:rsidRPr="00D86538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="00D86538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  <w:p w14:paraId="46C2EDD1" w14:textId="77777777" w:rsidR="00CC75CE" w:rsidRPr="00CF01E3" w:rsidRDefault="00CC75CE" w:rsidP="00CC75C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 xml:space="preserve">Corso di laurea magistrale a ciclo unico in Conservazione e Restauro dei Beni Culturali – abilitante ai sensi del </w:t>
    </w:r>
    <w:proofErr w:type="spellStart"/>
    <w:r w:rsidRPr="004931CA">
      <w:rPr>
        <w:rFonts w:ascii="Times New Roman" w:hAnsi="Times New Roman" w:cs="Times New Roman"/>
        <w:bCs/>
        <w:i/>
        <w:sz w:val="18"/>
        <w:szCs w:val="18"/>
      </w:rPr>
      <w:t>dlg</w:t>
    </w:r>
    <w:proofErr w:type="spellEnd"/>
    <w:r w:rsidRPr="004931CA">
      <w:rPr>
        <w:rFonts w:ascii="Times New Roman" w:hAnsi="Times New Roman" w:cs="Times New Roman"/>
        <w:bCs/>
        <w:i/>
        <w:sz w:val="18"/>
        <w:szCs w:val="18"/>
      </w:rPr>
      <w:t xml:space="preserve">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B1FA8"/>
    <w:multiLevelType w:val="hybridMultilevel"/>
    <w:tmpl w:val="47B09FFA"/>
    <w:lvl w:ilvl="0" w:tplc="2938CB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0"/>
  </w:num>
  <w:num w:numId="5">
    <w:abstractNumId w:val="25"/>
  </w:num>
  <w:num w:numId="6">
    <w:abstractNumId w:val="17"/>
  </w:num>
  <w:num w:numId="7">
    <w:abstractNumId w:val="14"/>
  </w:num>
  <w:num w:numId="8">
    <w:abstractNumId w:val="18"/>
  </w:num>
  <w:num w:numId="9">
    <w:abstractNumId w:val="2"/>
  </w:num>
  <w:num w:numId="10">
    <w:abstractNumId w:val="11"/>
  </w:num>
  <w:num w:numId="11">
    <w:abstractNumId w:val="21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  <w:num w:numId="16">
    <w:abstractNumId w:val="22"/>
  </w:num>
  <w:num w:numId="17">
    <w:abstractNumId w:val="3"/>
  </w:num>
  <w:num w:numId="18">
    <w:abstractNumId w:val="23"/>
  </w:num>
  <w:num w:numId="19">
    <w:abstractNumId w:val="1"/>
  </w:num>
  <w:num w:numId="20">
    <w:abstractNumId w:val="5"/>
  </w:num>
  <w:num w:numId="21">
    <w:abstractNumId w:val="16"/>
  </w:num>
  <w:num w:numId="22">
    <w:abstractNumId w:val="6"/>
  </w:num>
  <w:num w:numId="23">
    <w:abstractNumId w:val="15"/>
  </w:num>
  <w:num w:numId="24">
    <w:abstractNumId w:val="12"/>
  </w:num>
  <w:num w:numId="25">
    <w:abstractNumId w:val="19"/>
  </w:num>
  <w:num w:numId="2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1F"/>
    <w:rsid w:val="00000956"/>
    <w:rsid w:val="0000175E"/>
    <w:rsid w:val="00002213"/>
    <w:rsid w:val="000031C6"/>
    <w:rsid w:val="0000410D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04CA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A3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1B5C"/>
    <w:rsid w:val="004930AD"/>
    <w:rsid w:val="004931CA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7860"/>
    <w:rsid w:val="007C78EF"/>
    <w:rsid w:val="007C7DE4"/>
    <w:rsid w:val="007D1365"/>
    <w:rsid w:val="007D1D89"/>
    <w:rsid w:val="007D1DC8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D2"/>
    <w:rsid w:val="008E2025"/>
    <w:rsid w:val="008E6520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6976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86538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C6680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957A1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6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9B9490-F93B-4DF4-A721-7998DA90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2</cp:revision>
  <cp:lastPrinted>2019-11-15T09:12:00Z</cp:lastPrinted>
  <dcterms:created xsi:type="dcterms:W3CDTF">2021-11-02T08:03:00Z</dcterms:created>
  <dcterms:modified xsi:type="dcterms:W3CDTF">2021-11-02T08:03:00Z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