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3C6C27" w14:textId="77777777" w:rsidR="00050D61" w:rsidRDefault="00050D61" w:rsidP="00050D6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SELEZIONE PUBBLICA PER TITOLI E COLLOQUIO PER L’ATTRIBUZIONE DI N. 1 ASSEGNO DI RICERCA DI TIPOLOGIA B</w:t>
      </w:r>
    </w:p>
    <w:p w14:paraId="290DB630" w14:textId="77777777" w:rsidR="00050D61" w:rsidRDefault="00050D61" w:rsidP="00050D6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</w:rPr>
      </w:pPr>
    </w:p>
    <w:p w14:paraId="0E1314C0" w14:textId="77777777" w:rsidR="00050D61" w:rsidRDefault="00050D61" w:rsidP="00050D61">
      <w:pPr>
        <w:pStyle w:val="Titolo1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AREA CUN: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SETTORE SCIENTIFICO DISCIPLINARE: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0FCC4A" w14:textId="77777777" w:rsidR="00050D61" w:rsidRDefault="00050D61" w:rsidP="00050D6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STRUTTURA:</w:t>
      </w:r>
      <w:r>
        <w:rPr>
          <w:rFonts w:ascii="Times New Roman" w:eastAsia="Times New Roman" w:hAnsi="Times New Roman" w:cs="Times New Roman"/>
          <w:color w:val="000000"/>
        </w:rPr>
        <w:t xml:space="preserve"> Dipartimento di </w:t>
      </w:r>
    </w:p>
    <w:p w14:paraId="321CF1C0" w14:textId="77777777" w:rsidR="00050D61" w:rsidRDefault="00050D61" w:rsidP="00050D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B731570" w14:textId="77777777" w:rsidR="00050D61" w:rsidRDefault="00050D61" w:rsidP="00050D6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color w:val="000000"/>
        </w:rPr>
        <w:t>TITOLO DELLA RICERCA: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90A367E" w14:textId="77777777" w:rsidR="00050D61" w:rsidRDefault="00050D61" w:rsidP="00050D6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7D93A39" w14:textId="77777777" w:rsidR="00050D61" w:rsidRDefault="00050D61" w:rsidP="00050D61">
      <w:pPr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>RESPONSABILE SCIENTIFICO DEL PROGETTO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339B43E5" w14:textId="77777777" w:rsidR="00050D61" w:rsidRDefault="00050D61" w:rsidP="00050D61">
      <w:pPr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>PROCEDURA SELETTIVA PUBBLICA</w:t>
      </w:r>
      <w:r>
        <w:rPr>
          <w:rFonts w:ascii="Times New Roman" w:eastAsia="Times New Roman" w:hAnsi="Times New Roman" w:cs="Times New Roman"/>
          <w:color w:val="000000"/>
        </w:rPr>
        <w:t xml:space="preserve"> - D.R. N. ____________ del ____________</w:t>
      </w:r>
    </w:p>
    <w:p w14:paraId="668881F4" w14:textId="77777777" w:rsidR="00050D61" w:rsidRDefault="00050D61" w:rsidP="00050D61">
      <w:pPr>
        <w:pStyle w:val="Titolo2"/>
        <w:numPr>
          <w:ilvl w:val="1"/>
          <w:numId w:val="5"/>
        </w:numPr>
        <w:tabs>
          <w:tab w:val="num" w:pos="720"/>
        </w:tabs>
        <w:ind w:left="1080" w:hanging="360"/>
        <w:rPr>
          <w:rFonts w:ascii="Times New Roman" w:eastAsia="Times New Roman" w:hAnsi="Times New Roman" w:cs="Times New Roman"/>
        </w:rPr>
      </w:pPr>
    </w:p>
    <w:p w14:paraId="1DEE5EB6" w14:textId="77777777" w:rsidR="00050D61" w:rsidRDefault="00050D61" w:rsidP="00050D61"/>
    <w:p w14:paraId="5CB42343" w14:textId="77777777" w:rsidR="00050D61" w:rsidRDefault="00050D61" w:rsidP="00050D61">
      <w:pPr>
        <w:pStyle w:val="Titolo2"/>
        <w:numPr>
          <w:ilvl w:val="1"/>
          <w:numId w:val="5"/>
        </w:numPr>
        <w:tabs>
          <w:tab w:val="num" w:pos="720"/>
        </w:tabs>
        <w:ind w:left="1080" w:hanging="3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VERBALE TERZO</w:t>
      </w:r>
    </w:p>
    <w:p w14:paraId="05B9B58F" w14:textId="77777777" w:rsidR="00050D61" w:rsidRDefault="00050D61" w:rsidP="00050D61">
      <w:pPr>
        <w:jc w:val="both"/>
        <w:rPr>
          <w:rFonts w:ascii="Times New Roman" w:eastAsia="Times New Roman" w:hAnsi="Times New Roman" w:cs="Times New Roman"/>
        </w:rPr>
      </w:pPr>
    </w:p>
    <w:p w14:paraId="4076D7DC" w14:textId="77777777" w:rsidR="00050D61" w:rsidRDefault="00050D61" w:rsidP="00050D6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L'anno 2020 il giorno _____ del mese di ______ alle ore ______ si riunisce per via telematica sulla piattaforma (Skype o altro...specificare), in ottemperanza alle disposizioni della nota prot.  n. 22833 del 10/03/2020 a firma del Rettore e del Direttore Generale, su invito del Presidente, la Commissione giudicatrice preposta alla procedura selettiva pubblica, per titoli e colloquio, per l’attribuzione di n. 1 assegno di tipologia B per la collaborazione alla seguente attività di ricerca dal titolo: ___________________, nominata con Decreto del Rettore n° _________ del ____________, che risulta così composta:</w:t>
      </w:r>
    </w:p>
    <w:p w14:paraId="2A43F382" w14:textId="77777777" w:rsidR="00050D61" w:rsidRDefault="00050D61" w:rsidP="00050D61">
      <w:pPr>
        <w:jc w:val="both"/>
        <w:rPr>
          <w:rFonts w:ascii="Times New Roman" w:eastAsia="Times New Roman" w:hAnsi="Times New Roman" w:cs="Times New Roman"/>
        </w:rPr>
      </w:pPr>
    </w:p>
    <w:p w14:paraId="0BE17AE0" w14:textId="77777777" w:rsidR="00050D61" w:rsidRDefault="00050D61" w:rsidP="00050D61">
      <w:pPr>
        <w:widowControl/>
        <w:numPr>
          <w:ilvl w:val="0"/>
          <w:numId w:val="9"/>
        </w:numPr>
        <w:tabs>
          <w:tab w:val="left" w:pos="3260"/>
        </w:tabs>
        <w:suppressAutoHyphens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Prof. ______________- responsabile scientifico del progetto – Presidente </w:t>
      </w:r>
    </w:p>
    <w:p w14:paraId="6433A323" w14:textId="77777777" w:rsidR="00050D61" w:rsidRDefault="00050D61" w:rsidP="00050D61">
      <w:pPr>
        <w:widowControl/>
        <w:numPr>
          <w:ilvl w:val="0"/>
          <w:numId w:val="9"/>
        </w:numPr>
        <w:tabs>
          <w:tab w:val="left" w:pos="3260"/>
        </w:tabs>
        <w:suppressAutoHyphens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Prof. _______________ - </w:t>
      </w:r>
      <w:r>
        <w:rPr>
          <w:rFonts w:ascii="Times New Roman" w:eastAsia="Times New Roman" w:hAnsi="Times New Roman" w:cs="Times New Roman"/>
        </w:rPr>
        <w:tab/>
        <w:t>componente</w:t>
      </w:r>
    </w:p>
    <w:p w14:paraId="2C0665A9" w14:textId="77777777" w:rsidR="00050D61" w:rsidRDefault="00050D61" w:rsidP="00050D61">
      <w:pPr>
        <w:widowControl/>
        <w:numPr>
          <w:ilvl w:val="0"/>
          <w:numId w:val="9"/>
        </w:numPr>
        <w:tabs>
          <w:tab w:val="left" w:pos="3260"/>
        </w:tabs>
        <w:suppressAutoHyphens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Prof. _______________ - </w:t>
      </w:r>
      <w:r>
        <w:rPr>
          <w:rFonts w:ascii="Times New Roman" w:eastAsia="Times New Roman" w:hAnsi="Times New Roman" w:cs="Times New Roman"/>
        </w:rPr>
        <w:tab/>
        <w:t>componente</w:t>
      </w:r>
    </w:p>
    <w:p w14:paraId="0C76C61C" w14:textId="77777777" w:rsidR="00050D61" w:rsidRDefault="00050D61" w:rsidP="00050D61">
      <w:pPr>
        <w:tabs>
          <w:tab w:val="left" w:pos="3260"/>
        </w:tabs>
        <w:jc w:val="both"/>
        <w:rPr>
          <w:rFonts w:ascii="Times New Roman" w:eastAsia="Times New Roman" w:hAnsi="Times New Roman" w:cs="Times New Roman"/>
        </w:rPr>
      </w:pPr>
    </w:p>
    <w:p w14:paraId="439ADF1D" w14:textId="77777777" w:rsidR="00050D61" w:rsidRDefault="00050D61" w:rsidP="00050D61">
      <w:pPr>
        <w:tabs>
          <w:tab w:val="left" w:pos="32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Svolge le funzioni di segretario il Prof. _______________________________________</w:t>
      </w:r>
    </w:p>
    <w:p w14:paraId="276E2531" w14:textId="77777777" w:rsidR="00050D61" w:rsidRDefault="00050D61" w:rsidP="00050D61">
      <w:pPr>
        <w:tabs>
          <w:tab w:val="left" w:pos="3260"/>
        </w:tabs>
        <w:jc w:val="both"/>
        <w:rPr>
          <w:rFonts w:ascii="Times New Roman" w:eastAsia="Times New Roman" w:hAnsi="Times New Roman" w:cs="Times New Roman"/>
        </w:rPr>
      </w:pPr>
    </w:p>
    <w:p w14:paraId="4795917B" w14:textId="77777777" w:rsidR="00050D61" w:rsidRDefault="00050D61" w:rsidP="00050D61">
      <w:pPr>
        <w:tabs>
          <w:tab w:val="left" w:pos="32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procedere all'espletamento del colloquio e per formulare la graduatoria di merito.</w:t>
      </w:r>
    </w:p>
    <w:p w14:paraId="4FFAFCDD" w14:textId="77777777" w:rsidR="00050D61" w:rsidRDefault="00050D61" w:rsidP="00050D61">
      <w:pPr>
        <w:tabs>
          <w:tab w:val="left" w:pos="3260"/>
        </w:tabs>
        <w:jc w:val="both"/>
        <w:rPr>
          <w:rFonts w:ascii="Times New Roman" w:eastAsia="Times New Roman" w:hAnsi="Times New Roman" w:cs="Times New Roman"/>
        </w:rPr>
      </w:pPr>
    </w:p>
    <w:p w14:paraId="6AC39AAD" w14:textId="77777777" w:rsidR="00050D61" w:rsidRDefault="00050D61" w:rsidP="00050D61">
      <w:pPr>
        <w:tabs>
          <w:tab w:val="left" w:pos="32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Presidente, alle ore _____________ invita i candidati che hanno presentato domanda a partecipare alla sessione telematica (Skype o altro) già aperta con gli altri due membri della commissione e verifica che sussistano le condizioni per una comunicazione efficace e sicura tra i membri della commissione e il candidato. </w:t>
      </w:r>
    </w:p>
    <w:p w14:paraId="6D11CA5E" w14:textId="77777777" w:rsidR="00050D61" w:rsidRDefault="00050D61" w:rsidP="00050D61">
      <w:pPr>
        <w:tabs>
          <w:tab w:val="left" w:pos="32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Presidente procede all'identificazione personale dei candidati presenti per mezzo del supporto video di (SKYPE O </w:t>
      </w:r>
      <w:proofErr w:type="gramStart"/>
      <w:r>
        <w:rPr>
          <w:rFonts w:ascii="Times New Roman" w:eastAsia="Times New Roman" w:hAnsi="Times New Roman" w:cs="Times New Roman"/>
        </w:rPr>
        <w:t>ALTRO)_</w:t>
      </w:r>
      <w:proofErr w:type="gramEnd"/>
      <w:r>
        <w:rPr>
          <w:rFonts w:ascii="Times New Roman" w:eastAsia="Times New Roman" w:hAnsi="Times New Roman" w:cs="Times New Roman"/>
        </w:rPr>
        <w:t xml:space="preserve">__________ con il quale viene anche visionato il documento di riconoscimento. </w:t>
      </w:r>
    </w:p>
    <w:p w14:paraId="5E8D6B16" w14:textId="77777777" w:rsidR="00050D61" w:rsidRDefault="00050D61" w:rsidP="00050D61">
      <w:pPr>
        <w:tabs>
          <w:tab w:val="left" w:pos="3260"/>
        </w:tabs>
        <w:jc w:val="both"/>
        <w:rPr>
          <w:rFonts w:ascii="Times New Roman" w:eastAsia="Times New Roman" w:hAnsi="Times New Roman" w:cs="Times New Roman"/>
        </w:rPr>
      </w:pPr>
    </w:p>
    <w:p w14:paraId="72521D68" w14:textId="77777777" w:rsidR="00050D61" w:rsidRDefault="00050D61" w:rsidP="00050D61">
      <w:pPr>
        <w:tabs>
          <w:tab w:val="left" w:pos="32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Risultano presenti n. _____ candidati su n. _______ regolarmente convocati, e precisamente:</w:t>
      </w:r>
    </w:p>
    <w:p w14:paraId="533F06A2" w14:textId="77777777" w:rsidR="00050D61" w:rsidRDefault="00050D61" w:rsidP="00050D61">
      <w:pPr>
        <w:tabs>
          <w:tab w:val="left" w:pos="3260"/>
        </w:tabs>
        <w:jc w:val="both"/>
        <w:rPr>
          <w:rFonts w:ascii="Times New Roman" w:eastAsia="Times New Roman" w:hAnsi="Times New Roman" w:cs="Times New Roman"/>
        </w:rPr>
      </w:pPr>
    </w:p>
    <w:p w14:paraId="33EE4567" w14:textId="77777777" w:rsidR="00050D61" w:rsidRDefault="00050D61" w:rsidP="00050D6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1. Candidato </w:t>
      </w:r>
      <w:r>
        <w:rPr>
          <w:rFonts w:ascii="Times New Roman" w:eastAsia="Times New Roman" w:hAnsi="Times New Roman" w:cs="Times New Roman"/>
          <w:b/>
        </w:rPr>
        <w:tab/>
        <w:t>________________ Documento di identificazione: _________________</w:t>
      </w:r>
    </w:p>
    <w:p w14:paraId="56E93E02" w14:textId="77777777" w:rsidR="00050D61" w:rsidRDefault="00050D61" w:rsidP="00050D61">
      <w:pPr>
        <w:tabs>
          <w:tab w:val="left" w:pos="32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</w:rPr>
        <w:t>Candidato ________________ Documento di identificazione: _________________</w:t>
      </w:r>
    </w:p>
    <w:p w14:paraId="4CFCB867" w14:textId="77777777" w:rsidR="00050D61" w:rsidRDefault="00050D61" w:rsidP="00050D61">
      <w:pPr>
        <w:tabs>
          <w:tab w:val="left" w:pos="3260"/>
        </w:tabs>
        <w:jc w:val="both"/>
        <w:rPr>
          <w:rFonts w:ascii="Times New Roman" w:eastAsia="Times New Roman" w:hAnsi="Times New Roman" w:cs="Times New Roman"/>
        </w:rPr>
      </w:pPr>
    </w:p>
    <w:p w14:paraId="163B33EB" w14:textId="77777777" w:rsidR="00050D61" w:rsidRDefault="00050D61" w:rsidP="00050D61">
      <w:pPr>
        <w:tabs>
          <w:tab w:val="left" w:pos="32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Presidente chiede ai candidati se siano in possesso di firma digitale. </w:t>
      </w:r>
    </w:p>
    <w:p w14:paraId="78437271" w14:textId="77777777" w:rsidR="00050D61" w:rsidRDefault="00050D61" w:rsidP="00050D61">
      <w:pPr>
        <w:tabs>
          <w:tab w:val="left" w:pos="3260"/>
        </w:tabs>
        <w:jc w:val="both"/>
        <w:rPr>
          <w:rFonts w:ascii="Times New Roman" w:eastAsia="Times New Roman" w:hAnsi="Times New Roman" w:cs="Times New Roman"/>
        </w:rPr>
      </w:pPr>
    </w:p>
    <w:p w14:paraId="4E8A6278" w14:textId="77777777" w:rsidR="00050D61" w:rsidRDefault="00050D61" w:rsidP="00050D61">
      <w:pPr>
        <w:tabs>
          <w:tab w:val="left" w:pos="3260"/>
        </w:tabs>
        <w:spacing w:line="276" w:lineRule="auto"/>
        <w:jc w:val="both"/>
        <w:rPr>
          <w:rFonts w:ascii="Times New Roman" w:eastAsia="Times New Roman" w:hAnsi="Times New Roman" w:cs="Times New Roman"/>
          <w:highlight w:val="yellow"/>
        </w:rPr>
      </w:pPr>
    </w:p>
    <w:p w14:paraId="2DF07488" w14:textId="77777777" w:rsidR="00050D61" w:rsidRDefault="00050D61" w:rsidP="00050D61">
      <w:pPr>
        <w:tabs>
          <w:tab w:val="left" w:pos="326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highlight w:val="yellow"/>
        </w:rPr>
      </w:pPr>
      <w:r>
        <w:rPr>
          <w:rFonts w:ascii="Times New Roman" w:eastAsia="Times New Roman" w:hAnsi="Times New Roman" w:cs="Times New Roman"/>
          <w:color w:val="000000"/>
          <w:highlight w:val="yellow"/>
        </w:rPr>
        <w:t xml:space="preserve">Qualora </w:t>
      </w:r>
      <w:r>
        <w:rPr>
          <w:rFonts w:ascii="Times New Roman" w:eastAsia="Times New Roman" w:hAnsi="Times New Roman" w:cs="Times New Roman"/>
          <w:highlight w:val="yellow"/>
        </w:rPr>
        <w:t>il</w:t>
      </w:r>
      <w:r>
        <w:rPr>
          <w:rFonts w:ascii="Times New Roman" w:eastAsia="Times New Roman" w:hAnsi="Times New Roman" w:cs="Times New Roman"/>
          <w:color w:val="000000"/>
          <w:highlight w:val="yellow"/>
        </w:rPr>
        <w:t xml:space="preserve"> candidat</w:t>
      </w:r>
      <w:r>
        <w:rPr>
          <w:rFonts w:ascii="Times New Roman" w:eastAsia="Times New Roman" w:hAnsi="Times New Roman" w:cs="Times New Roman"/>
          <w:highlight w:val="yellow"/>
        </w:rPr>
        <w:t>o</w:t>
      </w:r>
      <w:r>
        <w:rPr>
          <w:rFonts w:ascii="Times New Roman" w:eastAsia="Times New Roman" w:hAnsi="Times New Roman" w:cs="Times New Roman"/>
          <w:color w:val="000000"/>
          <w:highlight w:val="yellow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highlight w:val="yellow"/>
        </w:rPr>
        <w:t xml:space="preserve">siano </w:t>
      </w:r>
      <w:r>
        <w:rPr>
          <w:rFonts w:ascii="Times New Roman" w:eastAsia="Times New Roman" w:hAnsi="Times New Roman" w:cs="Times New Roman"/>
          <w:color w:val="000000"/>
          <w:highlight w:val="yellow"/>
        </w:rPr>
        <w:t>munit</w:t>
      </w:r>
      <w:r>
        <w:rPr>
          <w:rFonts w:ascii="Times New Roman" w:eastAsia="Times New Roman" w:hAnsi="Times New Roman" w:cs="Times New Roman"/>
          <w:highlight w:val="yellow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highlight w:val="yellow"/>
        </w:rPr>
        <w:t xml:space="preserve"> di firma digitale (che deve essere in formato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yellow"/>
        </w:rPr>
        <w:t>Pades</w:t>
      </w:r>
      <w:proofErr w:type="spellEnd"/>
      <w:r>
        <w:rPr>
          <w:rFonts w:ascii="Times New Roman" w:eastAsia="Times New Roman" w:hAnsi="Times New Roman" w:cs="Times New Roman"/>
          <w:color w:val="000000"/>
          <w:highlight w:val="yellow"/>
        </w:rPr>
        <w:t xml:space="preserve">), </w:t>
      </w:r>
    </w:p>
    <w:p w14:paraId="7CB33E33" w14:textId="77777777" w:rsidR="00050D61" w:rsidRDefault="00050D61" w:rsidP="00050D61">
      <w:pPr>
        <w:tabs>
          <w:tab w:val="left" w:pos="326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03661E98" w14:textId="77777777" w:rsidR="00050D61" w:rsidRDefault="00050D61" w:rsidP="00050D61">
      <w:pPr>
        <w:tabs>
          <w:tab w:val="left" w:pos="326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Presidente trasmette al candidato, per e-mail all’indirizzo fornito (________________), un facsimile di dichiarazione da compilare. La dichiarazione </w:t>
      </w:r>
      <w:r>
        <w:rPr>
          <w:rFonts w:ascii="Times New Roman" w:eastAsia="Times New Roman" w:hAnsi="Times New Roman" w:cs="Times New Roman"/>
          <w:color w:val="000000"/>
        </w:rPr>
        <w:t>sottoscritt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digitalmente da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color w:val="000000"/>
        </w:rPr>
        <w:t xml:space="preserve"> candidat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è</w:t>
      </w:r>
      <w:r>
        <w:rPr>
          <w:rFonts w:ascii="Times New Roman" w:eastAsia="Times New Roman" w:hAnsi="Times New Roman" w:cs="Times New Roman"/>
          <w:color w:val="000000"/>
        </w:rPr>
        <w:t xml:space="preserve"> trasmess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 termine della prova per e-mail all’indirizzo istituzionale del Presidente __________________. </w:t>
      </w:r>
    </w:p>
    <w:p w14:paraId="7FB06EA1" w14:textId="77777777" w:rsidR="00050D61" w:rsidRDefault="00050D61" w:rsidP="00050D61">
      <w:pPr>
        <w:tabs>
          <w:tab w:val="left" w:pos="3260"/>
        </w:tabs>
        <w:spacing w:line="276" w:lineRule="auto"/>
        <w:jc w:val="both"/>
        <w:rPr>
          <w:rFonts w:ascii="Times New Roman" w:eastAsia="Times New Roman" w:hAnsi="Times New Roman" w:cs="Times New Roman"/>
          <w:highlight w:val="yellow"/>
        </w:rPr>
      </w:pPr>
    </w:p>
    <w:p w14:paraId="2E910648" w14:textId="77777777" w:rsidR="00050D61" w:rsidRDefault="00050D61" w:rsidP="00050D61">
      <w:pPr>
        <w:tabs>
          <w:tab w:val="left" w:pos="3260"/>
        </w:tabs>
        <w:spacing w:line="276" w:lineRule="auto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>Qualora il candidato non sia in possesso della firma digitale</w:t>
      </w:r>
    </w:p>
    <w:p w14:paraId="0CAAD24C" w14:textId="77777777" w:rsidR="00050D61" w:rsidRDefault="00050D61" w:rsidP="00050D61">
      <w:pPr>
        <w:tabs>
          <w:tab w:val="left" w:pos="3260"/>
        </w:tabs>
        <w:spacing w:line="276" w:lineRule="auto"/>
        <w:jc w:val="both"/>
        <w:rPr>
          <w:rFonts w:ascii="Times New Roman" w:eastAsia="Times New Roman" w:hAnsi="Times New Roman" w:cs="Times New Roman"/>
          <w:highlight w:val="yellow"/>
        </w:rPr>
      </w:pPr>
    </w:p>
    <w:p w14:paraId="105274CB" w14:textId="77777777" w:rsidR="00050D61" w:rsidRDefault="00050D61" w:rsidP="00050D61">
      <w:pPr>
        <w:tabs>
          <w:tab w:val="left" w:pos="326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Presidente trasmette al candidato, per e-mail all’indirizzo fornito (________________), un facsimile di dichiarazione da compilare. La dichiarazione in formato pdf, firmata e scansionata, è inviata al termine della prova per e-mail all’indirizzo istituzionale del Presidente __________________. </w:t>
      </w:r>
    </w:p>
    <w:p w14:paraId="465758A7" w14:textId="77777777" w:rsidR="00050D61" w:rsidRDefault="00050D61" w:rsidP="00050D61">
      <w:pPr>
        <w:tabs>
          <w:tab w:val="left" w:pos="326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1FF0CE65" w14:textId="77777777" w:rsidR="00050D61" w:rsidRDefault="00050D61" w:rsidP="00050D61">
      <w:pPr>
        <w:tabs>
          <w:tab w:val="left" w:pos="326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742AB65B" w14:textId="77777777" w:rsidR="00050D61" w:rsidRDefault="00050D61" w:rsidP="00050D6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Presidente informa i candidati che il colloquio deve svolgersi in forma pubblica permettendo l’accesso virtuale alla visione e all’ascolto della seduta da parte di terzi.</w:t>
      </w:r>
    </w:p>
    <w:p w14:paraId="25A2ADB5" w14:textId="77777777" w:rsidR="00050D61" w:rsidRDefault="00050D61" w:rsidP="00050D61">
      <w:pPr>
        <w:tabs>
          <w:tab w:val="left" w:pos="3260"/>
        </w:tabs>
        <w:jc w:val="both"/>
        <w:rPr>
          <w:rFonts w:ascii="Times New Roman" w:eastAsia="Times New Roman" w:hAnsi="Times New Roman" w:cs="Times New Roman"/>
        </w:rPr>
      </w:pPr>
    </w:p>
    <w:p w14:paraId="6CEEBAEA" w14:textId="77777777" w:rsidR="00050D61" w:rsidRDefault="00050D61" w:rsidP="00050D6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Sulla base di quanto riportato nell’Allegato A del Verbale Primo del _________ relativamente ai criteri per la valutazione del colloquio, i quesiti da porre al candidato per accertarne il grado di conoscenze scientifiche inerenti al programma di ricerca risultano essere i seguenti:</w:t>
      </w:r>
    </w:p>
    <w:p w14:paraId="1D858BC3" w14:textId="77777777" w:rsidR="00050D61" w:rsidRDefault="00050D61" w:rsidP="00050D61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</w:t>
      </w:r>
    </w:p>
    <w:p w14:paraId="274F68EB" w14:textId="77777777" w:rsidR="00050D61" w:rsidRDefault="00050D61" w:rsidP="00050D61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</w:t>
      </w:r>
    </w:p>
    <w:p w14:paraId="2C78D83D" w14:textId="77777777" w:rsidR="00050D61" w:rsidRDefault="00050D61" w:rsidP="00050D61">
      <w:pPr>
        <w:jc w:val="both"/>
        <w:rPr>
          <w:rFonts w:ascii="Times New Roman" w:eastAsia="Times New Roman" w:hAnsi="Times New Roman" w:cs="Times New Roman"/>
        </w:rPr>
      </w:pPr>
    </w:p>
    <w:p w14:paraId="330C5FF9" w14:textId="77777777" w:rsidR="00050D61" w:rsidRDefault="00050D61" w:rsidP="00050D6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quanto riguarda la conoscenza della lingua inglese ________________________</w:t>
      </w:r>
    </w:p>
    <w:p w14:paraId="7CCA95B1" w14:textId="77777777" w:rsidR="00050D61" w:rsidRDefault="00050D61" w:rsidP="00050D61">
      <w:pPr>
        <w:jc w:val="both"/>
        <w:rPr>
          <w:rFonts w:ascii="Times New Roman" w:eastAsia="Times New Roman" w:hAnsi="Times New Roman" w:cs="Times New Roman"/>
        </w:rPr>
      </w:pPr>
    </w:p>
    <w:p w14:paraId="02DD9706" w14:textId="77777777" w:rsidR="00050D61" w:rsidRDefault="00050D61" w:rsidP="00050D6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Terminata la seduta pubblica alle ore __________, la commissione invita i candidati e i partecipanti esterni ad abbandonare la piattaforma (Skype, </w:t>
      </w:r>
      <w:proofErr w:type="gramStart"/>
      <w:r>
        <w:rPr>
          <w:rFonts w:ascii="Times New Roman" w:eastAsia="Times New Roman" w:hAnsi="Times New Roman" w:cs="Times New Roman"/>
        </w:rPr>
        <w:t>ecc..</w:t>
      </w:r>
      <w:proofErr w:type="gramEnd"/>
      <w:r>
        <w:rPr>
          <w:rFonts w:ascii="Times New Roman" w:eastAsia="Times New Roman" w:hAnsi="Times New Roman" w:cs="Times New Roman"/>
        </w:rPr>
        <w:t>)</w:t>
      </w:r>
    </w:p>
    <w:p w14:paraId="09F76E11" w14:textId="77777777" w:rsidR="00050D61" w:rsidRDefault="00050D61" w:rsidP="00050D61">
      <w:pPr>
        <w:jc w:val="both"/>
        <w:rPr>
          <w:rFonts w:ascii="Times New Roman" w:eastAsia="Times New Roman" w:hAnsi="Times New Roman" w:cs="Times New Roman"/>
        </w:rPr>
      </w:pPr>
    </w:p>
    <w:p w14:paraId="74462E15" w14:textId="77777777" w:rsidR="00050D61" w:rsidRDefault="00050D61" w:rsidP="00050D6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punteggio, fino ad un massimo di 30, viene attribuito al termine di ciascuna prova.</w:t>
      </w:r>
    </w:p>
    <w:p w14:paraId="4362DD65" w14:textId="77777777" w:rsidR="00050D61" w:rsidRDefault="00050D61" w:rsidP="00050D61">
      <w:pPr>
        <w:jc w:val="both"/>
        <w:rPr>
          <w:rFonts w:ascii="Times New Roman" w:eastAsia="Times New Roman" w:hAnsi="Times New Roman" w:cs="Times New Roman"/>
        </w:rPr>
      </w:pPr>
    </w:p>
    <w:p w14:paraId="42D44D79" w14:textId="77777777" w:rsidR="00050D61" w:rsidRDefault="00050D61" w:rsidP="00050D61">
      <w:pPr>
        <w:tabs>
          <w:tab w:val="left" w:pos="32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punteggi ottenuti dai candidati al termine del colloquio risultano i seguenti:</w:t>
      </w:r>
    </w:p>
    <w:p w14:paraId="65ACF65E" w14:textId="77777777" w:rsidR="00050D61" w:rsidRDefault="00050D61" w:rsidP="00050D61">
      <w:pPr>
        <w:tabs>
          <w:tab w:val="left" w:pos="3260"/>
        </w:tabs>
        <w:jc w:val="both"/>
        <w:rPr>
          <w:rFonts w:ascii="Times New Roman" w:eastAsia="Times New Roman" w:hAnsi="Times New Roman" w:cs="Times New Roman"/>
        </w:rPr>
      </w:pPr>
    </w:p>
    <w:p w14:paraId="37746511" w14:textId="77777777" w:rsidR="00050D61" w:rsidRDefault="00050D61" w:rsidP="00050D61">
      <w:pPr>
        <w:widowControl/>
        <w:numPr>
          <w:ilvl w:val="0"/>
          <w:numId w:val="7"/>
        </w:numPr>
        <w:suppressAutoHyphens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Dott.______________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Punti</w:t>
      </w:r>
    </w:p>
    <w:p w14:paraId="07560CC1" w14:textId="77777777" w:rsidR="00050D61" w:rsidRDefault="00050D61" w:rsidP="00050D61">
      <w:pPr>
        <w:widowControl/>
        <w:numPr>
          <w:ilvl w:val="0"/>
          <w:numId w:val="7"/>
        </w:numPr>
        <w:suppressAutoHyphens w:val="0"/>
        <w:jc w:val="both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>Dott.______________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Punti</w:t>
      </w:r>
    </w:p>
    <w:p w14:paraId="0B33F7D9" w14:textId="77777777" w:rsidR="00050D61" w:rsidRDefault="00050D61" w:rsidP="00050D61">
      <w:pPr>
        <w:jc w:val="both"/>
        <w:rPr>
          <w:rFonts w:ascii="Times New Roman" w:eastAsia="Times New Roman" w:hAnsi="Times New Roman" w:cs="Times New Roman"/>
        </w:rPr>
      </w:pPr>
    </w:p>
    <w:p w14:paraId="63B7E7FE" w14:textId="77777777" w:rsidR="00050D61" w:rsidRDefault="00050D61" w:rsidP="00050D6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Commissione, al termine della singola seduta dedicata al colloquio, predispone l’elenco, in ordine alfabetico, dei candidati esaminati, con l’indicazione dei voti da ciascuno riportati.</w:t>
      </w:r>
    </w:p>
    <w:p w14:paraId="214BE2E7" w14:textId="77777777" w:rsidR="00050D61" w:rsidRDefault="00050D61" w:rsidP="00050D61">
      <w:pPr>
        <w:jc w:val="both"/>
        <w:rPr>
          <w:rFonts w:ascii="Times New Roman" w:eastAsia="Times New Roman" w:hAnsi="Times New Roman" w:cs="Times New Roman"/>
        </w:rPr>
      </w:pPr>
    </w:p>
    <w:p w14:paraId="774C7368" w14:textId="77777777" w:rsidR="00050D61" w:rsidRDefault="00050D61" w:rsidP="00050D6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L’elenco, sottoscritto dal Presidente della Commissione, stante l’impossibilità contingente di affissione nell’albo del Dipartimento sede di colloquio, viene inviato a mezzo e-mail per conoscenza ai candidati.</w:t>
      </w:r>
    </w:p>
    <w:p w14:paraId="4AF46586" w14:textId="77777777" w:rsidR="00050D61" w:rsidRDefault="00050D61" w:rsidP="00050D61">
      <w:pPr>
        <w:jc w:val="both"/>
      </w:pPr>
    </w:p>
    <w:p w14:paraId="1CE7B28E" w14:textId="77777777" w:rsidR="00050D61" w:rsidRDefault="00050D61" w:rsidP="00050D61">
      <w:pPr>
        <w:tabs>
          <w:tab w:val="left" w:pos="5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Commissione, in base ai punteggi ottenuti dal candidato per la valutazione dei titoli e per il colloquio, procede alla trascrizione dei risultati conseguiti dal candidato ed a sommare i punteggi riportati.</w:t>
      </w:r>
    </w:p>
    <w:p w14:paraId="7FB9A223" w14:textId="77777777" w:rsidR="00050D61" w:rsidRDefault="00050D61" w:rsidP="00050D61">
      <w:pPr>
        <w:tabs>
          <w:tab w:val="left" w:pos="560"/>
        </w:tabs>
        <w:jc w:val="both"/>
        <w:rPr>
          <w:rFonts w:ascii="Times New Roman" w:eastAsia="Times New Roman" w:hAnsi="Times New Roman" w:cs="Times New Roman"/>
        </w:rPr>
      </w:pPr>
    </w:p>
    <w:p w14:paraId="0F8E0D88" w14:textId="77777777" w:rsidR="00050D61" w:rsidRDefault="00050D61" w:rsidP="00050D61">
      <w:pPr>
        <w:tabs>
          <w:tab w:val="left" w:pos="5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Risulta quanto segue:</w:t>
      </w:r>
    </w:p>
    <w:p w14:paraId="57A9D4C6" w14:textId="77777777" w:rsidR="00050D61" w:rsidRDefault="00050D61" w:rsidP="00050D61">
      <w:pPr>
        <w:pStyle w:val="Titolo3"/>
        <w:numPr>
          <w:ilvl w:val="2"/>
          <w:numId w:val="5"/>
        </w:numPr>
        <w:tabs>
          <w:tab w:val="num" w:pos="1440"/>
        </w:tabs>
        <w:ind w:left="1800" w:hanging="36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Titoli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Colloquio</w:t>
      </w:r>
      <w:r>
        <w:rPr>
          <w:rFonts w:ascii="Times New Roman" w:hAnsi="Times New Roman"/>
          <w:b w:val="0"/>
          <w:szCs w:val="24"/>
        </w:rPr>
        <w:tab/>
        <w:t>Totale</w:t>
      </w:r>
    </w:p>
    <w:p w14:paraId="29549CE1" w14:textId="77777777" w:rsidR="00050D61" w:rsidRDefault="00050D61" w:rsidP="00050D6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  <w:tab w:val="left" w:pos="4253"/>
          <w:tab w:val="left" w:pos="4395"/>
          <w:tab w:val="left" w:pos="5670"/>
          <w:tab w:val="left" w:pos="7088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1) Dott.______________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2E131B43" w14:textId="77777777" w:rsidR="00050D61" w:rsidRDefault="00050D61" w:rsidP="00050D6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  <w:tab w:val="left" w:pos="4253"/>
          <w:tab w:val="left" w:pos="4395"/>
          <w:tab w:val="left" w:pos="5670"/>
          <w:tab w:val="left" w:pos="7088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2) Dott. ____________________</w:t>
      </w:r>
    </w:p>
    <w:p w14:paraId="2E09A3AC" w14:textId="77777777" w:rsidR="00050D61" w:rsidRDefault="00050D61" w:rsidP="00050D61">
      <w:pPr>
        <w:tabs>
          <w:tab w:val="left" w:pos="480"/>
          <w:tab w:val="left" w:pos="3260"/>
        </w:tabs>
        <w:jc w:val="both"/>
        <w:rPr>
          <w:rFonts w:ascii="Times New Roman" w:eastAsia="Times New Roman" w:hAnsi="Times New Roman" w:cs="Times New Roman"/>
        </w:rPr>
      </w:pPr>
    </w:p>
    <w:p w14:paraId="42D8B827" w14:textId="77777777" w:rsidR="00050D61" w:rsidRDefault="00050D61" w:rsidP="00050D61">
      <w:pPr>
        <w:tabs>
          <w:tab w:val="left" w:pos="480"/>
          <w:tab w:val="left" w:pos="32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Sulla base degli elementi di cui sopra, la Commissione formula la seguente graduatoria di merito:</w:t>
      </w:r>
    </w:p>
    <w:p w14:paraId="0F1D92A1" w14:textId="77777777" w:rsidR="00050D61" w:rsidRDefault="00050D61" w:rsidP="00050D61">
      <w:pPr>
        <w:tabs>
          <w:tab w:val="left" w:pos="480"/>
          <w:tab w:val="left" w:pos="3260"/>
        </w:tabs>
        <w:jc w:val="both"/>
        <w:rPr>
          <w:rFonts w:ascii="Times New Roman" w:eastAsia="Times New Roman" w:hAnsi="Times New Roman" w:cs="Times New Roman"/>
        </w:rPr>
      </w:pPr>
    </w:p>
    <w:p w14:paraId="7C8ED186" w14:textId="77777777" w:rsidR="00050D61" w:rsidRDefault="00050D61" w:rsidP="00050D61">
      <w:pPr>
        <w:pStyle w:val="Titolo3"/>
        <w:numPr>
          <w:ilvl w:val="2"/>
          <w:numId w:val="5"/>
        </w:numPr>
        <w:tabs>
          <w:tab w:val="num" w:pos="1440"/>
        </w:tabs>
        <w:ind w:left="3545" w:firstLine="70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Totale</w:t>
      </w:r>
    </w:p>
    <w:p w14:paraId="0E08F3E0" w14:textId="77777777" w:rsidR="00050D61" w:rsidRDefault="00050D61" w:rsidP="00050D61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  <w:tab w:val="left" w:pos="4253"/>
          <w:tab w:val="left" w:pos="4395"/>
          <w:tab w:val="left" w:pos="5670"/>
          <w:tab w:val="left" w:pos="7088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Dott.</w:t>
      </w:r>
    </w:p>
    <w:p w14:paraId="088084F6" w14:textId="77777777" w:rsidR="00050D61" w:rsidRDefault="00050D61" w:rsidP="00050D61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  <w:tab w:val="left" w:pos="4253"/>
          <w:tab w:val="left" w:pos="4395"/>
          <w:tab w:val="left" w:pos="5670"/>
          <w:tab w:val="left" w:pos="7088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Dott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457987C4" w14:textId="77777777" w:rsidR="00050D61" w:rsidRDefault="00050D61" w:rsidP="00050D61">
      <w:pPr>
        <w:tabs>
          <w:tab w:val="left" w:pos="480"/>
          <w:tab w:val="left" w:pos="3260"/>
        </w:tabs>
        <w:jc w:val="both"/>
        <w:rPr>
          <w:rFonts w:ascii="Times New Roman" w:eastAsia="Times New Roman" w:hAnsi="Times New Roman" w:cs="Times New Roman"/>
        </w:rPr>
      </w:pPr>
    </w:p>
    <w:p w14:paraId="625A3F18" w14:textId="77777777" w:rsidR="00050D61" w:rsidRDefault="00050D61" w:rsidP="00050D61">
      <w:pPr>
        <w:tabs>
          <w:tab w:val="left" w:pos="480"/>
          <w:tab w:val="left" w:pos="32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Commissione, ultimati i propri lavori, trasmette tutti gli atti al Servizio Speciale Ricerca di Ateneo – U.O. Assegni di Ricerca per gli ulteriori adempimenti.</w:t>
      </w:r>
    </w:p>
    <w:p w14:paraId="3B337434" w14:textId="77777777" w:rsidR="00050D61" w:rsidRDefault="00050D61" w:rsidP="00050D61">
      <w:pPr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</w:p>
    <w:p w14:paraId="3FFDCBBA" w14:textId="77777777" w:rsidR="00050D61" w:rsidRDefault="00050D61" w:rsidP="00050D61">
      <w:pPr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seduta si chiude alle ore ___________</w:t>
      </w:r>
    </w:p>
    <w:p w14:paraId="067D7A70" w14:textId="77777777" w:rsidR="00050D61" w:rsidRDefault="00050D61" w:rsidP="00050D61">
      <w:pPr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</w:p>
    <w:p w14:paraId="16CEC254" w14:textId="77777777" w:rsidR="00050D61" w:rsidRDefault="00050D61" w:rsidP="00050D61">
      <w:pPr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Letto, approvato e sottoscritto </w:t>
      </w:r>
      <w:proofErr w:type="gramStart"/>
      <w:r>
        <w:rPr>
          <w:rFonts w:ascii="Times New Roman" w:eastAsia="Times New Roman" w:hAnsi="Times New Roman" w:cs="Times New Roman"/>
        </w:rPr>
        <w:t>digitalmente..</w:t>
      </w:r>
      <w:proofErr w:type="gramEnd"/>
    </w:p>
    <w:p w14:paraId="1501C75E" w14:textId="77777777" w:rsidR="00050D61" w:rsidRDefault="00050D61" w:rsidP="00050D61">
      <w:pPr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</w:p>
    <w:p w14:paraId="004A1321" w14:textId="77777777" w:rsidR="00050D61" w:rsidRDefault="00050D61" w:rsidP="00050D61">
      <w:pPr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COMMISSIONE</w:t>
      </w:r>
    </w:p>
    <w:p w14:paraId="34CC9262" w14:textId="77777777" w:rsidR="00050D61" w:rsidRDefault="00050D61" w:rsidP="00050D61">
      <w:pPr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</w:p>
    <w:p w14:paraId="271898B0" w14:textId="77777777" w:rsidR="00050D61" w:rsidRDefault="00050D61" w:rsidP="00050D61">
      <w:pPr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Prof. __________________</w:t>
      </w:r>
      <w:r>
        <w:rPr>
          <w:rFonts w:ascii="Times New Roman" w:eastAsia="Times New Roman" w:hAnsi="Times New Roman" w:cs="Times New Roman"/>
        </w:rPr>
        <w:tab/>
        <w:t>Presidente</w:t>
      </w:r>
    </w:p>
    <w:p w14:paraId="75A66D0E" w14:textId="77777777" w:rsidR="00050D61" w:rsidRDefault="00050D61" w:rsidP="00050D61">
      <w:pPr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</w:p>
    <w:p w14:paraId="0CB2991E" w14:textId="77777777" w:rsidR="00050D61" w:rsidRDefault="00050D61" w:rsidP="00050D61">
      <w:pPr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Prof. ________________ </w:t>
      </w:r>
      <w:r>
        <w:rPr>
          <w:rFonts w:ascii="Times New Roman" w:eastAsia="Times New Roman" w:hAnsi="Times New Roman" w:cs="Times New Roman"/>
        </w:rPr>
        <w:tab/>
        <w:t>Componente</w:t>
      </w:r>
    </w:p>
    <w:p w14:paraId="3AA8BE15" w14:textId="77777777" w:rsidR="00050D61" w:rsidRDefault="00050D61" w:rsidP="00050D61">
      <w:pPr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</w:p>
    <w:p w14:paraId="76910F95" w14:textId="77777777" w:rsidR="00050D61" w:rsidRDefault="00050D61" w:rsidP="00050D61">
      <w:pPr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Prof. 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Segretario</w:t>
      </w:r>
    </w:p>
    <w:p w14:paraId="360FACCF" w14:textId="77777777" w:rsidR="00050D61" w:rsidRDefault="00050D61" w:rsidP="00050D61">
      <w:pPr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</w:p>
    <w:p w14:paraId="12654769" w14:textId="77777777" w:rsidR="00050D61" w:rsidRDefault="00050D61" w:rsidP="00050D61">
      <w:pPr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</w:p>
    <w:p w14:paraId="52714230" w14:textId="77777777" w:rsidR="00050D61" w:rsidRDefault="00050D61" w:rsidP="00050D61">
      <w:pPr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OPPURE</w:t>
      </w:r>
    </w:p>
    <w:p w14:paraId="5E050A5F" w14:textId="77777777" w:rsidR="00050D61" w:rsidRDefault="00050D61" w:rsidP="00050D61">
      <w:pPr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</w:p>
    <w:p w14:paraId="026BBDAD" w14:textId="77777777" w:rsidR="00050D61" w:rsidRDefault="00050D61" w:rsidP="00050D61">
      <w:pPr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Letto, approvato e </w:t>
      </w:r>
      <w:proofErr w:type="gramStart"/>
      <w:r>
        <w:rPr>
          <w:rFonts w:ascii="Times New Roman" w:eastAsia="Times New Roman" w:hAnsi="Times New Roman" w:cs="Times New Roman"/>
        </w:rPr>
        <w:t>sottoscritto..</w:t>
      </w:r>
      <w:proofErr w:type="gramEnd"/>
    </w:p>
    <w:p w14:paraId="7A583D2F" w14:textId="77777777" w:rsidR="00050D61" w:rsidRDefault="00050D61" w:rsidP="00050D61">
      <w:pPr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</w:p>
    <w:p w14:paraId="26301BC7" w14:textId="77777777" w:rsidR="00050D61" w:rsidRDefault="00050D61" w:rsidP="00050D61">
      <w:pPr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COMMISSIONE</w:t>
      </w:r>
    </w:p>
    <w:p w14:paraId="1EA67AD6" w14:textId="77777777" w:rsidR="00050D61" w:rsidRDefault="00050D61" w:rsidP="00050D61">
      <w:pPr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</w:p>
    <w:p w14:paraId="73C3198A" w14:textId="77777777" w:rsidR="00050D61" w:rsidRDefault="00050D61" w:rsidP="00050D61">
      <w:pPr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Prof. __________________</w:t>
      </w:r>
      <w:r>
        <w:rPr>
          <w:rFonts w:ascii="Times New Roman" w:eastAsia="Times New Roman" w:hAnsi="Times New Roman" w:cs="Times New Roman"/>
        </w:rPr>
        <w:tab/>
        <w:t>Presidente</w:t>
      </w:r>
    </w:p>
    <w:p w14:paraId="1EB7AD02" w14:textId="77777777" w:rsidR="00050D61" w:rsidRDefault="00050D61" w:rsidP="00050D61">
      <w:pPr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</w:p>
    <w:p w14:paraId="61C4B642" w14:textId="77777777" w:rsidR="007D226E" w:rsidRPr="00BE059E" w:rsidRDefault="007D226E" w:rsidP="00BE059E">
      <w:pPr>
        <w:rPr>
          <w:rFonts w:hint="eastAsia"/>
        </w:rPr>
      </w:pPr>
    </w:p>
    <w:sectPr w:rsidR="007D226E" w:rsidRPr="00BE059E" w:rsidSect="00C70D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133" w:bottom="1134" w:left="993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F4785" w14:textId="77777777" w:rsidR="00B052E6" w:rsidRDefault="00B052E6">
      <w:pPr>
        <w:rPr>
          <w:rFonts w:hint="eastAsia"/>
        </w:rPr>
      </w:pPr>
      <w:r>
        <w:separator/>
      </w:r>
    </w:p>
  </w:endnote>
  <w:endnote w:type="continuationSeparator" w:id="0">
    <w:p w14:paraId="0B7BF5DB" w14:textId="77777777" w:rsidR="00B052E6" w:rsidRDefault="00B052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algun Gothic Semilight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8C461" w14:textId="77777777" w:rsidR="00E2267D" w:rsidRDefault="00E2267D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4F5E6" w14:textId="77777777" w:rsidR="00F21C16" w:rsidRDefault="00F21C16" w:rsidP="00F21C16">
    <w:pPr>
      <w:pStyle w:val="Pidipagina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>Via Archirafi 36, Viale delle Scienze c/o Edificio 17 e 18, Piazza Parlamento 1, Palermo - Cod. Fiscale 80023730825 - P. IVA 00605880822</w:t>
    </w:r>
  </w:p>
  <w:p w14:paraId="31EA4402" w14:textId="77777777" w:rsidR="00F21C16" w:rsidRPr="001E43D2" w:rsidRDefault="00F21C16" w:rsidP="00F21C16">
    <w:pPr>
      <w:pStyle w:val="Pidipagina"/>
      <w:jc w:val="center"/>
      <w:rPr>
        <w:rFonts w:ascii="Times New Roman" w:hAnsi="Times New Roman"/>
        <w:sz w:val="17"/>
        <w:szCs w:val="17"/>
      </w:rPr>
    </w:pPr>
    <w:r w:rsidRPr="001E43D2">
      <w:rPr>
        <w:rFonts w:ascii="Times New Roman" w:hAnsi="Times New Roman"/>
        <w:sz w:val="17"/>
        <w:szCs w:val="17"/>
      </w:rPr>
      <w:t xml:space="preserve">Tel. +39 091 23899111 - Email: </w:t>
    </w:r>
    <w:hyperlink r:id="rId1" w:history="1">
      <w:r w:rsidRPr="001E43D2">
        <w:rPr>
          <w:rStyle w:val="Collegamentoipertestuale"/>
          <w:rFonts w:ascii="Times New Roman" w:hAnsi="Times New Roman"/>
          <w:sz w:val="17"/>
          <w:szCs w:val="17"/>
        </w:rPr>
        <w:t>dipartimento.fisicachimica@unipa.it</w:t>
      </w:r>
    </w:hyperlink>
    <w:r w:rsidRPr="001E43D2">
      <w:rPr>
        <w:rFonts w:ascii="Times New Roman" w:hAnsi="Times New Roman"/>
        <w:sz w:val="17"/>
        <w:szCs w:val="17"/>
      </w:rPr>
      <w:t xml:space="preserve"> - PEC: </w:t>
    </w:r>
    <w:hyperlink r:id="rId2" w:history="1">
      <w:r w:rsidRPr="001E43D2">
        <w:rPr>
          <w:rStyle w:val="Collegamentoipertestuale"/>
          <w:rFonts w:ascii="Times New Roman" w:hAnsi="Times New Roman"/>
          <w:sz w:val="17"/>
          <w:szCs w:val="17"/>
        </w:rPr>
        <w:t>dipartimento.fisicachimica@cert.unipa.it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8F327" w14:textId="77777777" w:rsidR="00E2267D" w:rsidRDefault="00E2267D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19B11" w14:textId="77777777" w:rsidR="00B052E6" w:rsidRDefault="00B052E6">
      <w:pPr>
        <w:rPr>
          <w:rFonts w:hint="eastAsia"/>
        </w:rPr>
      </w:pPr>
      <w:r>
        <w:separator/>
      </w:r>
    </w:p>
  </w:footnote>
  <w:footnote w:type="continuationSeparator" w:id="0">
    <w:p w14:paraId="7F97132E" w14:textId="77777777" w:rsidR="00B052E6" w:rsidRDefault="00B052E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6A7BF" w14:textId="77777777" w:rsidR="00E2267D" w:rsidRDefault="00E2267D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BB9C0" w14:textId="77777777" w:rsidR="007D226E" w:rsidRDefault="00C70DE0" w:rsidP="00F0295C">
    <w:pPr>
      <w:pStyle w:val="Intestazione"/>
      <w:tabs>
        <w:tab w:val="clear" w:pos="9972"/>
      </w:tabs>
      <w:ind w:right="-1"/>
      <w:jc w:val="right"/>
      <w:rPr>
        <w:rFonts w:hint="eastAsia"/>
      </w:rPr>
    </w:pPr>
    <w:r>
      <w:rPr>
        <w:rFonts w:hint="eastAsia"/>
        <w:noProof/>
        <w:lang w:eastAsia="it-IT" w:bidi="ar-SA"/>
      </w:rPr>
      <w:drawing>
        <wp:anchor distT="0" distB="0" distL="114300" distR="114300" simplePos="0" relativeHeight="251659776" behindDoc="1" locked="0" layoutInCell="1" allowOverlap="1" wp14:anchorId="0C2298A6" wp14:editId="2646C650">
          <wp:simplePos x="0" y="0"/>
          <wp:positionH relativeFrom="margin">
            <wp:align>right</wp:align>
          </wp:positionH>
          <wp:positionV relativeFrom="paragraph">
            <wp:posOffset>-245110</wp:posOffset>
          </wp:positionV>
          <wp:extent cx="1489075" cy="1117600"/>
          <wp:effectExtent l="0" t="0" r="0" b="6350"/>
          <wp:wrapTight wrapText="bothSides">
            <wp:wrapPolygon edited="0">
              <wp:start x="0" y="0"/>
              <wp:lineTo x="0" y="21355"/>
              <wp:lineTo x="21278" y="21355"/>
              <wp:lineTo x="21278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FC_segrè_re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75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lang w:eastAsia="it-IT" w:bidi="ar-SA"/>
      </w:rPr>
      <w:drawing>
        <wp:anchor distT="0" distB="0" distL="0" distR="0" simplePos="0" relativeHeight="251656704" behindDoc="0" locked="0" layoutInCell="1" allowOverlap="1" wp14:anchorId="0432B2C6" wp14:editId="280102E3">
          <wp:simplePos x="0" y="0"/>
          <wp:positionH relativeFrom="page">
            <wp:posOffset>180035</wp:posOffset>
          </wp:positionH>
          <wp:positionV relativeFrom="page">
            <wp:posOffset>24130</wp:posOffset>
          </wp:positionV>
          <wp:extent cx="7558405" cy="1691640"/>
          <wp:effectExtent l="0" t="0" r="4445" b="381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BE6">
      <w:rPr>
        <w:rFonts w:hint="eastAs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D897B4" wp14:editId="1540BB0C">
              <wp:simplePos x="0" y="0"/>
              <wp:positionH relativeFrom="column">
                <wp:posOffset>1976120</wp:posOffset>
              </wp:positionH>
              <wp:positionV relativeFrom="paragraph">
                <wp:posOffset>-43815</wp:posOffset>
              </wp:positionV>
              <wp:extent cx="2909570" cy="795655"/>
              <wp:effectExtent l="1270" t="3810" r="381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9570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468FD" w14:textId="77777777" w:rsidR="00CF01E3" w:rsidRPr="00CF01E3" w:rsidRDefault="00CF01E3" w:rsidP="00ED5519">
                          <w:pPr>
                            <w:jc w:val="center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 w:rsidRPr="00CF01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DIPARTIMENTO DI FISICA E CHIMICA</w:t>
                          </w:r>
                        </w:p>
                        <w:p w14:paraId="144CA381" w14:textId="77777777" w:rsidR="00CF01E3" w:rsidRPr="00C70DE0" w:rsidRDefault="00ED5519" w:rsidP="00ED551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Emilio Segrè</w:t>
                          </w:r>
                        </w:p>
                        <w:p w14:paraId="5B294D6D" w14:textId="77777777" w:rsidR="00ED5519" w:rsidRPr="00ED5519" w:rsidRDefault="00ED5519" w:rsidP="00ED5519">
                          <w:pPr>
                            <w:jc w:val="center"/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</w:p>
                        <w:p w14:paraId="5A8C25F6" w14:textId="24A6B249" w:rsidR="00E62589" w:rsidRPr="0079664B" w:rsidRDefault="00E62589" w:rsidP="00ED5519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E2267D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4D9946A0" w14:textId="77777777" w:rsidR="00CF01E3" w:rsidRPr="00CF01E3" w:rsidRDefault="00CF01E3" w:rsidP="00E62589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897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5.6pt;margin-top:-3.45pt;width:229.1pt;height:6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" filled="f" stroked="f">
              <v:textbox inset=",7.2pt,,7.2pt">
                <w:txbxContent>
                  <w:p w14:paraId="6F5468FD" w14:textId="77777777" w:rsidR="00CF01E3" w:rsidRPr="00CF01E3" w:rsidRDefault="00CF01E3" w:rsidP="00ED5519">
                    <w:pPr>
                      <w:jc w:val="center"/>
                      <w:rPr>
                        <w:rFonts w:hint="eastAsia"/>
                        <w:sz w:val="20"/>
                        <w:szCs w:val="20"/>
                      </w:rPr>
                    </w:pPr>
                    <w:r w:rsidRPr="00CF01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DIPARTIMENTO DI FISICA E CHIMICA</w:t>
                    </w:r>
                  </w:p>
                  <w:p w14:paraId="144CA381" w14:textId="77777777" w:rsidR="00CF01E3" w:rsidRPr="00C70DE0" w:rsidRDefault="00ED5519" w:rsidP="00ED551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0DE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Emilio Segrè</w:t>
                    </w:r>
                  </w:p>
                  <w:p w14:paraId="5B294D6D" w14:textId="77777777" w:rsidR="00ED5519" w:rsidRPr="00ED5519" w:rsidRDefault="00ED5519" w:rsidP="00ED5519">
                    <w:pPr>
                      <w:jc w:val="center"/>
                      <w:rPr>
                        <w:rFonts w:hint="eastAsia"/>
                        <w:sz w:val="16"/>
                        <w:szCs w:val="16"/>
                      </w:rPr>
                    </w:pPr>
                  </w:p>
                  <w:p w14:paraId="5A8C25F6" w14:textId="24A6B249" w:rsidR="00E62589" w:rsidRPr="0079664B" w:rsidRDefault="00E62589" w:rsidP="00ED5519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E2267D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4D9946A0" w14:textId="77777777" w:rsidR="00CF01E3" w:rsidRPr="00CF01E3" w:rsidRDefault="00CF01E3" w:rsidP="00E62589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3BD86" w14:textId="77777777" w:rsidR="00E2267D" w:rsidRDefault="00E2267D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873A6"/>
    <w:multiLevelType w:val="multilevel"/>
    <w:tmpl w:val="1674E0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85058D8"/>
    <w:multiLevelType w:val="hybridMultilevel"/>
    <w:tmpl w:val="DC986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8743A"/>
    <w:multiLevelType w:val="multilevel"/>
    <w:tmpl w:val="4E36F4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DD728B"/>
    <w:multiLevelType w:val="multilevel"/>
    <w:tmpl w:val="3B8A9DE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5" w15:restartNumberingAfterBreak="0">
    <w:nsid w:val="3EE46301"/>
    <w:multiLevelType w:val="multilevel"/>
    <w:tmpl w:val="DA6C11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EB66E28"/>
    <w:multiLevelType w:val="hybridMultilevel"/>
    <w:tmpl w:val="44887F54"/>
    <w:lvl w:ilvl="0" w:tplc="48C87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34955"/>
    <w:multiLevelType w:val="hybridMultilevel"/>
    <w:tmpl w:val="E6CA68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27662"/>
    <w:multiLevelType w:val="multilevel"/>
    <w:tmpl w:val="E07A23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1141923944">
    <w:abstractNumId w:val="0"/>
  </w:num>
  <w:num w:numId="2" w16cid:durableId="1528761988">
    <w:abstractNumId w:val="6"/>
  </w:num>
  <w:num w:numId="3" w16cid:durableId="1187447807">
    <w:abstractNumId w:val="2"/>
  </w:num>
  <w:num w:numId="4" w16cid:durableId="1851529410">
    <w:abstractNumId w:val="7"/>
  </w:num>
  <w:num w:numId="5" w16cid:durableId="1372806112">
    <w:abstractNumId w:val="4"/>
  </w:num>
  <w:num w:numId="6" w16cid:durableId="874347032">
    <w:abstractNumId w:val="8"/>
  </w:num>
  <w:num w:numId="7" w16cid:durableId="2140414452">
    <w:abstractNumId w:val="1"/>
  </w:num>
  <w:num w:numId="8" w16cid:durableId="1733655661">
    <w:abstractNumId w:val="5"/>
  </w:num>
  <w:num w:numId="9" w16cid:durableId="1231430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F8"/>
    <w:rsid w:val="00023BCB"/>
    <w:rsid w:val="00034C00"/>
    <w:rsid w:val="00037FE1"/>
    <w:rsid w:val="00050D61"/>
    <w:rsid w:val="00051A04"/>
    <w:rsid w:val="000C0CCC"/>
    <w:rsid w:val="001A6AB6"/>
    <w:rsid w:val="001B314A"/>
    <w:rsid w:val="001E43D2"/>
    <w:rsid w:val="001F455C"/>
    <w:rsid w:val="002140CF"/>
    <w:rsid w:val="00253C24"/>
    <w:rsid w:val="002C6041"/>
    <w:rsid w:val="002C6F23"/>
    <w:rsid w:val="002D4D2D"/>
    <w:rsid w:val="00387049"/>
    <w:rsid w:val="003951B1"/>
    <w:rsid w:val="004635F9"/>
    <w:rsid w:val="00475926"/>
    <w:rsid w:val="004C7ACE"/>
    <w:rsid w:val="00544E7A"/>
    <w:rsid w:val="005A0409"/>
    <w:rsid w:val="005B743F"/>
    <w:rsid w:val="00614062"/>
    <w:rsid w:val="006B489B"/>
    <w:rsid w:val="006C1944"/>
    <w:rsid w:val="006E382C"/>
    <w:rsid w:val="007B1B05"/>
    <w:rsid w:val="007B345E"/>
    <w:rsid w:val="007D226E"/>
    <w:rsid w:val="007F66F8"/>
    <w:rsid w:val="0084641F"/>
    <w:rsid w:val="008B5DBD"/>
    <w:rsid w:val="008E75C4"/>
    <w:rsid w:val="008F4DCE"/>
    <w:rsid w:val="00900B9A"/>
    <w:rsid w:val="0094565F"/>
    <w:rsid w:val="00983FBB"/>
    <w:rsid w:val="009E1724"/>
    <w:rsid w:val="00A11043"/>
    <w:rsid w:val="00A36A57"/>
    <w:rsid w:val="00A810B3"/>
    <w:rsid w:val="00AA640D"/>
    <w:rsid w:val="00AD0988"/>
    <w:rsid w:val="00AE2927"/>
    <w:rsid w:val="00B04EEC"/>
    <w:rsid w:val="00B052E6"/>
    <w:rsid w:val="00B1797C"/>
    <w:rsid w:val="00B32251"/>
    <w:rsid w:val="00BE059E"/>
    <w:rsid w:val="00C70DE0"/>
    <w:rsid w:val="00C760C4"/>
    <w:rsid w:val="00C92B9B"/>
    <w:rsid w:val="00CC771A"/>
    <w:rsid w:val="00CD1AB1"/>
    <w:rsid w:val="00CF01E3"/>
    <w:rsid w:val="00CF6C5E"/>
    <w:rsid w:val="00D01F65"/>
    <w:rsid w:val="00D7657A"/>
    <w:rsid w:val="00DB0281"/>
    <w:rsid w:val="00DD4E76"/>
    <w:rsid w:val="00E2267D"/>
    <w:rsid w:val="00E31160"/>
    <w:rsid w:val="00E62589"/>
    <w:rsid w:val="00E8419A"/>
    <w:rsid w:val="00EB5BE6"/>
    <w:rsid w:val="00ED5519"/>
    <w:rsid w:val="00F0295C"/>
    <w:rsid w:val="00F21C16"/>
    <w:rsid w:val="00F536C5"/>
    <w:rsid w:val="00F71B1F"/>
    <w:rsid w:val="00F8427A"/>
    <w:rsid w:val="00F879BB"/>
    <w:rsid w:val="00F968CA"/>
    <w:rsid w:val="00F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C104C8"/>
  <w15:chartTrackingRefBased/>
  <w15:docId w15:val="{625B0D3D-05E8-42C9-BAD0-6B555546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050D61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50D61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75926"/>
    <w:pPr>
      <w:ind w:left="708"/>
    </w:pPr>
    <w:rPr>
      <w:szCs w:val="21"/>
    </w:rPr>
  </w:style>
  <w:style w:type="paragraph" w:styleId="Nessunaspaziatura">
    <w:name w:val="No Spacing"/>
    <w:uiPriority w:val="1"/>
    <w:qFormat/>
    <w:rsid w:val="00475926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character" w:customStyle="1" w:styleId="CharacterStyle1">
    <w:name w:val="Character Style 1"/>
    <w:rsid w:val="00475926"/>
    <w:rPr>
      <w:sz w:val="22"/>
    </w:rPr>
  </w:style>
  <w:style w:type="character" w:customStyle="1" w:styleId="Titolo1Carattere">
    <w:name w:val="Titolo 1 Carattere"/>
    <w:basedOn w:val="Carpredefinitoparagrafo"/>
    <w:link w:val="Titolo1"/>
    <w:rsid w:val="00050D61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050D61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</Template>
  <TotalTime>1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</dc:creator>
  <cp:keywords/>
  <cp:lastModifiedBy>MARIKA MONACHELLO</cp:lastModifiedBy>
  <cp:revision>2</cp:revision>
  <cp:lastPrinted>2019-05-30T10:05:00Z</cp:lastPrinted>
  <dcterms:created xsi:type="dcterms:W3CDTF">2024-10-01T07:52:00Z</dcterms:created>
  <dcterms:modified xsi:type="dcterms:W3CDTF">2024-10-01T07:52:00Z</dcterms:modified>
</cp:coreProperties>
</file>