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845B64A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SELEZIONE PUBBLICA PER TITOLI E COLLOQUIO PER L’ATTRIBUZIONE DI N.___ ASSEGNO DI RICERCA DI TIPOLOGIA B</w:t>
      </w:r>
    </w:p>
    <w:p w14:paraId="056F2A00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14AAF1CF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D0B4153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33D61705" w14:textId="77777777" w:rsidR="00034F5A" w:rsidRDefault="00034F5A" w:rsidP="00034F5A">
      <w:pPr>
        <w:keepNext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AREA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CUN:_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__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SETTORE SCIENTIFICO DISCIPLINARE:_____</w:t>
      </w:r>
    </w:p>
    <w:p w14:paraId="373DFD0C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STRUTTURA ________________________________________________________</w:t>
      </w:r>
    </w:p>
    <w:p w14:paraId="60219438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TITOLO DELLA 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RICERCA:_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______________________________________________________________________________________________</w:t>
      </w:r>
    </w:p>
    <w:p w14:paraId="0340008A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49615997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RESPONSABILE SCIENTIFICO DEL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PROGETTO</w:t>
      </w:r>
      <w:r>
        <w:rPr>
          <w:rFonts w:ascii="Times New Roman" w:eastAsia="Times New Roman" w:hAnsi="Times New Roman" w:cs="Times New Roman"/>
          <w:color w:val="000000"/>
        </w:rPr>
        <w:t>:_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14:paraId="36B6DD2F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PROCEDURA SELETTIVA PUBBLICA</w:t>
      </w:r>
      <w:r>
        <w:rPr>
          <w:rFonts w:ascii="Times New Roman" w:eastAsia="Times New Roman" w:hAnsi="Times New Roman" w:cs="Times New Roman"/>
          <w:color w:val="000000"/>
        </w:rPr>
        <w:t xml:space="preserve"> - D.R. N. __________ del ______________________</w:t>
      </w:r>
    </w:p>
    <w:p w14:paraId="20503110" w14:textId="77777777" w:rsidR="00034F5A" w:rsidRDefault="00034F5A" w:rsidP="00034F5A">
      <w:pPr>
        <w:keepNext/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b/>
          <w:color w:val="000000"/>
          <w:u w:val="single"/>
        </w:rPr>
      </w:pPr>
    </w:p>
    <w:p w14:paraId="3F76F640" w14:textId="77777777" w:rsidR="00034F5A" w:rsidRDefault="00034F5A" w:rsidP="00034F5A">
      <w:pPr>
        <w:keepNext/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b/>
          <w:color w:val="000000"/>
          <w:u w:val="single"/>
        </w:rPr>
      </w:pPr>
    </w:p>
    <w:p w14:paraId="51D1BB02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rPr>
          <w:rFonts w:ascii="New York" w:eastAsia="New York" w:hAnsi="New York" w:cs="New York"/>
          <w:color w:val="000000"/>
        </w:rPr>
      </w:pPr>
    </w:p>
    <w:p w14:paraId="760019AF" w14:textId="77777777" w:rsidR="00034F5A" w:rsidRDefault="00034F5A" w:rsidP="00034F5A">
      <w:pPr>
        <w:keepNext/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VERBALE PRIMO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7CE6463B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92148C9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L'anno 2020 il giorno _____del mese di ______ alle ore ______ si riunisce per via telematica sulla piattaforma (Skype o altro...specificare), in ottemperanza alle disposizioni </w:t>
      </w:r>
      <w:r>
        <w:t>d</w:t>
      </w:r>
      <w:r>
        <w:rPr>
          <w:rFonts w:ascii="Times New Roman" w:eastAsia="Times New Roman" w:hAnsi="Times New Roman" w:cs="Times New Roman"/>
          <w:color w:val="000000"/>
        </w:rPr>
        <w:t>ella nota prot. n. 21048 del 04/03/2020 “Emergenza Corona Virus” a firma del Rettore e del Direttore Generale, su invito del Presidente, la Commissione giudicatrice preposta alla procedura selettiva pubblica, per titoli e colloquio, per l’attribuzione di n. 1 assegno di tipologia B per la collaborazione alla seguente attività di ricerca dal titolo: ___________________, nominata con Decreto del Rettore n° _________ del ____________, che risulta così composta:</w:t>
      </w:r>
    </w:p>
    <w:p w14:paraId="7CF20A87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C8AD021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Prof. _____________a - responsabile scientifico del progetto - Presidente</w:t>
      </w:r>
    </w:p>
    <w:p w14:paraId="245F8231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Prof. _______________ - componente</w:t>
      </w:r>
    </w:p>
    <w:p w14:paraId="7F12638B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-Prof. ___________ - componente</w:t>
      </w:r>
    </w:p>
    <w:p w14:paraId="7F81D237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</w:rPr>
      </w:pPr>
    </w:p>
    <w:p w14:paraId="326A7899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</w:rPr>
      </w:pPr>
    </w:p>
    <w:p w14:paraId="39A15FB9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Svolge le funzioni di segretario il Prof. _______________________________________</w:t>
      </w:r>
    </w:p>
    <w:p w14:paraId="7EE20363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</w:rPr>
      </w:pPr>
    </w:p>
    <w:p w14:paraId="3FA8DC3C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</w:rPr>
      </w:pPr>
    </w:p>
    <w:p w14:paraId="4C15B998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Presidente dichiara aperta la seduta, quindi dà lettura del bando di procedura selettiva e delle norme procedurali che ne regolano lo svolgimento.</w:t>
      </w:r>
    </w:p>
    <w:p w14:paraId="787DE737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</w:rPr>
      </w:pPr>
    </w:p>
    <w:p w14:paraId="111C1182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 COMMISSIONE</w:t>
      </w:r>
    </w:p>
    <w:p w14:paraId="7CD86AAF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</w:rPr>
      </w:pPr>
    </w:p>
    <w:p w14:paraId="1581C033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VISTA la Legge n. 240 del 30.12.2010;</w:t>
      </w:r>
    </w:p>
    <w:p w14:paraId="2DB72B7C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VISTO il D.M. n. 102 del 09/03/2011;</w:t>
      </w:r>
    </w:p>
    <w:p w14:paraId="670C0E69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VISTO il Regolamento per il conferimento di assegni per la collaborazione ad attività di ricerca emanato con D.R. n. 3136 del 09.11.2018;</w:t>
      </w:r>
    </w:p>
    <w:p w14:paraId="5491AE3B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13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VISTO il Decreto Rettorale n. ___________ del ____________________ con il quale è stata indetta la procedura di selezione pubblica per l'attribuzione dell’assegno per la collaborazione ad attività di ricerca di cui trattasi;</w:t>
      </w:r>
    </w:p>
    <w:p w14:paraId="73D5F056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CONSIDERATO che tra i componenti della Commissione non intercorrono vincoli di parentela o di affinità entro il quarto grado;</w:t>
      </w:r>
    </w:p>
    <w:p w14:paraId="71720A73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F07DDAE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DECIDE QUANTO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SEGUE :</w:t>
      </w:r>
      <w:proofErr w:type="gramEnd"/>
    </w:p>
    <w:p w14:paraId="2BD03873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center"/>
        <w:rPr>
          <w:color w:val="000000"/>
        </w:rPr>
      </w:pPr>
    </w:p>
    <w:p w14:paraId="6E125E41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definire preliminarmente, tenuto conto che  il titolo di dottorato di ricerca ovvero, per i settori interessati, il titolo di specializzazione medica costituisce titolo preferenziale, i criteri e le modalità di valutazione dei titoli e del colloquio previsti per la partecipazione alla procedura selettiva nel modo di seguito riportato, considerando che per i titoli di cui alle lettere </w:t>
      </w:r>
      <w:r>
        <w:rPr>
          <w:rFonts w:ascii="Times New Roman" w:eastAsia="Times New Roman" w:hAnsi="Times New Roman" w:cs="Times New Roman"/>
          <w:i/>
          <w:color w:val="000000"/>
        </w:rPr>
        <w:t xml:space="preserve">a 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i/>
          <w:color w:val="000000"/>
        </w:rPr>
        <w:t xml:space="preserve">b </w:t>
      </w:r>
      <w:r>
        <w:rPr>
          <w:rFonts w:ascii="Times New Roman" w:eastAsia="Times New Roman" w:hAnsi="Times New Roman" w:cs="Times New Roman"/>
          <w:color w:val="000000"/>
        </w:rPr>
        <w:t xml:space="preserve">il punteggio minimo che consente l’ammissione al colloquio è di 40/70 e che, per quanto attiene la lettera </w:t>
      </w:r>
      <w:r>
        <w:rPr>
          <w:rFonts w:ascii="Times New Roman" w:eastAsia="Times New Roman" w:hAnsi="Times New Roman" w:cs="Times New Roman"/>
          <w:i/>
          <w:color w:val="000000"/>
        </w:rPr>
        <w:t xml:space="preserve">c, </w:t>
      </w:r>
      <w:r>
        <w:rPr>
          <w:rFonts w:ascii="Times New Roman" w:eastAsia="Times New Roman" w:hAnsi="Times New Roman" w:cs="Times New Roman"/>
          <w:color w:val="000000"/>
        </w:rPr>
        <w:t>il punteggio minimo è pari a 10/30:</w:t>
      </w:r>
    </w:p>
    <w:p w14:paraId="51B6D295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</w:rPr>
      </w:pPr>
    </w:p>
    <w:p w14:paraId="6DB9786A" w14:textId="77777777" w:rsidR="00034F5A" w:rsidRDefault="00034F5A" w:rsidP="00034F5A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 w:val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fino a 60 punti per documentata attività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scientifica  come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previsto dalle procedure di valutazione per la determinazione della condizione di ricercatore attivo dell’Ateneo;  sono  escluse la tesi  di laurea e di dottorato;</w:t>
      </w:r>
    </w:p>
    <w:p w14:paraId="7F4D75FC" w14:textId="77777777" w:rsidR="00034F5A" w:rsidRDefault="00034F5A" w:rsidP="00034F5A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 w:val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fino a 10 punti per altri titoli (master universitari di 2° livello, corsi di perfezionamento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post laurea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conseguiti sia Italia che all’estero, frequenza di scuole di alta formazione, organizzazione di incontri scientifici, periodi trascorsi presso istituzioni scientifiche italiane e straniere);</w:t>
      </w:r>
    </w:p>
    <w:p w14:paraId="59B451EF" w14:textId="77777777" w:rsidR="00034F5A" w:rsidRDefault="00034F5A" w:rsidP="00034F5A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 w:val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fino a 30 punti attribuibili al colloquio.</w:t>
      </w:r>
    </w:p>
    <w:p w14:paraId="75B834BC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left="284" w:hanging="284"/>
        <w:jc w:val="both"/>
        <w:rPr>
          <w:color w:val="000000"/>
        </w:rPr>
      </w:pPr>
    </w:p>
    <w:p w14:paraId="36CBF441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left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Per quanto attiene ai punti </w:t>
      </w:r>
      <w:r>
        <w:rPr>
          <w:rFonts w:ascii="Times New Roman" w:eastAsia="Times New Roman" w:hAnsi="Times New Roman" w:cs="Times New Roman"/>
          <w:i/>
          <w:color w:val="000000"/>
        </w:rPr>
        <w:t>a, b</w:t>
      </w:r>
      <w:r>
        <w:rPr>
          <w:rFonts w:ascii="Times New Roman" w:eastAsia="Times New Roman" w:hAnsi="Times New Roman" w:cs="Times New Roman"/>
          <w:color w:val="000000"/>
        </w:rPr>
        <w:t xml:space="preserve"> e </w:t>
      </w:r>
      <w:r>
        <w:rPr>
          <w:rFonts w:ascii="Times New Roman" w:eastAsia="Times New Roman" w:hAnsi="Times New Roman" w:cs="Times New Roman"/>
          <w:i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 la Commissione adotta la parametrizzazione che viene riportata nell’Allegato A che fa parte integrante del presente verbale </w:t>
      </w:r>
      <w:r>
        <w:rPr>
          <w:rFonts w:ascii="Times New Roman" w:eastAsia="Times New Roman" w:hAnsi="Times New Roman" w:cs="Times New Roman"/>
          <w:b/>
          <w:color w:val="000000"/>
        </w:rPr>
        <w:t>(indicare un punteggio per ogni titolo valutabile previsto dal Regolamento</w:t>
      </w:r>
      <w:r>
        <w:rPr>
          <w:rFonts w:ascii="Times New Roman" w:eastAsia="Times New Roman" w:hAnsi="Times New Roman" w:cs="Times New Roman"/>
          <w:color w:val="000000"/>
        </w:rPr>
        <w:t>):</w:t>
      </w:r>
    </w:p>
    <w:p w14:paraId="49662114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</w:p>
    <w:p w14:paraId="6E0FD055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</w:p>
    <w:p w14:paraId="6FB84570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 Commissione, ultimati i propri lavori, trasmette il presente verbale al Servizio Speciale Ricerca di Ateneo – U.O. Assegni di Ricerca per gli ulteriori adempimenti.</w:t>
      </w:r>
    </w:p>
    <w:p w14:paraId="0B4CBD92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</w:p>
    <w:p w14:paraId="1A114276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 seduta si chiude alle ore _______.</w:t>
      </w:r>
    </w:p>
    <w:p w14:paraId="232F7A17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</w:p>
    <w:p w14:paraId="6F6B9A4C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Letto, approvato e sottoscritto</w:t>
      </w:r>
      <w:r>
        <w:t xml:space="preserve"> digitalmente.</w:t>
      </w:r>
    </w:p>
    <w:p w14:paraId="0E0B3C90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</w:p>
    <w:p w14:paraId="601F29F7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</w:p>
    <w:p w14:paraId="2699D7C7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 COMMISSIONE</w:t>
      </w:r>
    </w:p>
    <w:p w14:paraId="76F7A81C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</w:p>
    <w:p w14:paraId="15F92A91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Prof. 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  Presidente</w:t>
      </w:r>
      <w:proofErr w:type="gramEnd"/>
    </w:p>
    <w:p w14:paraId="12E2C1D6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</w:p>
    <w:p w14:paraId="2032FB52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Prof. ___________________________ Componente</w:t>
      </w:r>
    </w:p>
    <w:p w14:paraId="5EE044B1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</w:p>
    <w:p w14:paraId="5CB81437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Prof. ___________________________ Segretario</w:t>
      </w:r>
    </w:p>
    <w:p w14:paraId="1CEC5AA0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</w:pPr>
    </w:p>
    <w:p w14:paraId="325D5B08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</w:pPr>
      <w:r>
        <w:t>OPPURE</w:t>
      </w:r>
    </w:p>
    <w:p w14:paraId="427A1082" w14:textId="77777777" w:rsidR="00034F5A" w:rsidRDefault="00034F5A" w:rsidP="00034F5A">
      <w:pPr>
        <w:tabs>
          <w:tab w:val="left" w:pos="480"/>
        </w:tabs>
        <w:jc w:val="both"/>
      </w:pPr>
      <w:r>
        <w:t>Letto, approvato e sottoscritto.</w:t>
      </w:r>
    </w:p>
    <w:p w14:paraId="5FD81375" w14:textId="77777777" w:rsidR="00034F5A" w:rsidRDefault="00034F5A" w:rsidP="00034F5A">
      <w:pPr>
        <w:tabs>
          <w:tab w:val="left" w:pos="480"/>
        </w:tabs>
        <w:jc w:val="both"/>
      </w:pPr>
    </w:p>
    <w:p w14:paraId="7F6F4D3C" w14:textId="77777777" w:rsidR="00034F5A" w:rsidRDefault="00034F5A" w:rsidP="00034F5A">
      <w:pPr>
        <w:tabs>
          <w:tab w:val="left" w:pos="480"/>
        </w:tabs>
        <w:jc w:val="both"/>
      </w:pPr>
      <w:r>
        <w:t>LA COMMISSIONE</w:t>
      </w:r>
    </w:p>
    <w:p w14:paraId="6BF2FFEA" w14:textId="77777777" w:rsidR="00034F5A" w:rsidRDefault="00034F5A" w:rsidP="00034F5A">
      <w:pPr>
        <w:tabs>
          <w:tab w:val="left" w:pos="480"/>
        </w:tabs>
        <w:jc w:val="both"/>
      </w:pPr>
    </w:p>
    <w:p w14:paraId="64509D6E" w14:textId="77777777" w:rsidR="00034F5A" w:rsidRDefault="00034F5A" w:rsidP="00034F5A">
      <w:pPr>
        <w:tabs>
          <w:tab w:val="left" w:pos="480"/>
        </w:tabs>
        <w:jc w:val="both"/>
      </w:pPr>
      <w:r>
        <w:t>Prof. __________________________</w:t>
      </w:r>
      <w:proofErr w:type="gramStart"/>
      <w:r>
        <w:t>_  Presidente</w:t>
      </w:r>
      <w:proofErr w:type="gramEnd"/>
    </w:p>
    <w:p w14:paraId="03B474AF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</w:pPr>
    </w:p>
    <w:p w14:paraId="3CED0A62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</w:pPr>
    </w:p>
    <w:p w14:paraId="6CB41CE7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  <w:rPr>
          <w:color w:val="000000"/>
        </w:rPr>
      </w:pPr>
    </w:p>
    <w:p w14:paraId="54C5B8D0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  <w:rPr>
          <w:color w:val="000000"/>
        </w:rPr>
      </w:pPr>
    </w:p>
    <w:p w14:paraId="404FD6CF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ALLEGATO A</w:t>
      </w:r>
    </w:p>
    <w:p w14:paraId="51F09578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 Verbale Primo del (data) __________________ della Commissione giudicatrice     (nominata con Decreto del Rettore n°______ del ____________________) preposta alla procedura selettiva pubblica, per titoli e colloquio, per l’attribuzione di n. ___ assegno di tipologia B (bandito con D.R. n. _____________del __________) per la collaborazione alla seguente attività di ricerca dal titolo: “__________________________________________________”, da svolgersi presso il Dipartimento di _____________________________ ;</w:t>
      </w:r>
    </w:p>
    <w:p w14:paraId="15A3075F" w14:textId="77777777" w:rsidR="00034F5A" w:rsidRDefault="00034F5A" w:rsidP="00034F5A">
      <w:pPr>
        <w:keepNext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Area CUN: 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Settore Scientifico Disciplinare: ________</w:t>
      </w:r>
    </w:p>
    <w:p w14:paraId="2A5E74C5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Responsabile Scientifico del Progetto: _____________</w:t>
      </w:r>
    </w:p>
    <w:p w14:paraId="04B27852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  <w:rPr>
          <w:color w:val="000000"/>
        </w:rPr>
      </w:pPr>
    </w:p>
    <w:p w14:paraId="4DBE9198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Criteri per la valutazione dell’attività scientifica e altri titoli:</w:t>
      </w:r>
    </w:p>
    <w:p w14:paraId="22E449B7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  <w:rPr>
          <w:color w:val="000000"/>
        </w:rPr>
      </w:pPr>
    </w:p>
    <w:p w14:paraId="2AECAEA0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Attività scientifica </w:t>
      </w:r>
      <w:r>
        <w:rPr>
          <w:rFonts w:ascii="Times New Roman" w:eastAsia="Times New Roman" w:hAnsi="Times New Roman" w:cs="Times New Roman"/>
          <w:color w:val="000000"/>
        </w:rPr>
        <w:t>(fino a 60 punti)</w:t>
      </w:r>
    </w:p>
    <w:p w14:paraId="54F3EBFE" w14:textId="77777777" w:rsidR="00034F5A" w:rsidRDefault="00034F5A" w:rsidP="00034F5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uppressAutoHyphens w:val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contributo in rivista scientifica (categoria IRIS “articolo su rivista”): punti________</w:t>
      </w:r>
    </w:p>
    <w:p w14:paraId="2CB14E22" w14:textId="77777777" w:rsidR="00034F5A" w:rsidRDefault="00034F5A" w:rsidP="00034F5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uppressAutoHyphens w:val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contributo in volume (categoria IRIS “articolo su libro”): punti_________</w:t>
      </w:r>
    </w:p>
    <w:p w14:paraId="290F468B" w14:textId="77777777" w:rsidR="00034F5A" w:rsidRDefault="00034F5A" w:rsidP="00034F5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uppressAutoHyphens w:val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contributo in atti di convegno (categoria IRIS “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Proceedings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”): punti _____________  </w:t>
      </w:r>
    </w:p>
    <w:p w14:paraId="4A121451" w14:textId="77777777" w:rsidR="00034F5A" w:rsidRDefault="00034F5A" w:rsidP="00034F5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uppressAutoHyphens w:val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libro (categoria IRIS “monografia”): punti___________</w:t>
      </w:r>
    </w:p>
    <w:p w14:paraId="32A24EC1" w14:textId="77777777" w:rsidR="00034F5A" w:rsidRDefault="00034F5A" w:rsidP="00034F5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uppressAutoHyphens w:val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altri tipi di pubblicazione scientifica (categoria IRIS “altro”): punti _____________</w:t>
      </w:r>
    </w:p>
    <w:p w14:paraId="17B40819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</w:p>
    <w:p w14:paraId="70A77395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Altri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titoli 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</w:rPr>
        <w:t>fino a 10 punti)</w:t>
      </w:r>
    </w:p>
    <w:p w14:paraId="630A066D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master universitari di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2°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livello: punti ____________</w:t>
      </w:r>
    </w:p>
    <w:p w14:paraId="12A561A3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>corsi di perfezionamento post-laurea conseguiti sia in Italia che all’estero: punti ___________</w:t>
      </w:r>
    </w:p>
    <w:p w14:paraId="6D9F5C1D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-frequenza di scuole di alta formazione: punti ___________</w:t>
      </w:r>
    </w:p>
    <w:p w14:paraId="159DC3B1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-organizzazione di incontri scientifici: punti ____________</w:t>
      </w:r>
    </w:p>
    <w:p w14:paraId="60691A37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-periodi trascorsi presso istituzioni scientifiche italiane e straniere: punti __________</w:t>
      </w:r>
    </w:p>
    <w:p w14:paraId="3B1FA3AC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  <w:rPr>
          <w:color w:val="000000"/>
        </w:rPr>
      </w:pPr>
    </w:p>
    <w:p w14:paraId="47D6C258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Criteri per la valutazione del colloquio </w:t>
      </w:r>
      <w:r>
        <w:rPr>
          <w:rFonts w:ascii="Times New Roman" w:eastAsia="Times New Roman" w:hAnsi="Times New Roman" w:cs="Times New Roman"/>
          <w:color w:val="000000"/>
        </w:rPr>
        <w:t>(max 30 punti)</w:t>
      </w:r>
    </w:p>
    <w:p w14:paraId="14EA810A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</w:t>
      </w:r>
    </w:p>
    <w:p w14:paraId="036512A9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</w:t>
      </w:r>
    </w:p>
    <w:p w14:paraId="57898F72" w14:textId="77777777" w:rsidR="00034F5A" w:rsidRDefault="00034F5A" w:rsidP="00034F5A">
      <w:pPr>
        <w:tabs>
          <w:tab w:val="left" w:pos="480"/>
        </w:tabs>
        <w:jc w:val="both"/>
      </w:pPr>
    </w:p>
    <w:p w14:paraId="5350EF24" w14:textId="77777777" w:rsidR="00034F5A" w:rsidRDefault="00034F5A" w:rsidP="00034F5A">
      <w:pPr>
        <w:tabs>
          <w:tab w:val="left" w:pos="480"/>
        </w:tabs>
        <w:jc w:val="both"/>
      </w:pPr>
      <w:r>
        <w:t>Letto, approvato e sottoscritto digitalmente.</w:t>
      </w:r>
    </w:p>
    <w:p w14:paraId="62F3130A" w14:textId="77777777" w:rsidR="00034F5A" w:rsidRDefault="00034F5A" w:rsidP="00034F5A">
      <w:pPr>
        <w:tabs>
          <w:tab w:val="left" w:pos="480"/>
        </w:tabs>
        <w:jc w:val="both"/>
      </w:pPr>
    </w:p>
    <w:p w14:paraId="222E541B" w14:textId="77777777" w:rsidR="00034F5A" w:rsidRDefault="00034F5A" w:rsidP="00034F5A">
      <w:pPr>
        <w:tabs>
          <w:tab w:val="left" w:pos="480"/>
        </w:tabs>
        <w:jc w:val="both"/>
      </w:pPr>
      <w:r>
        <w:t>LA COMMISSIONE</w:t>
      </w:r>
    </w:p>
    <w:p w14:paraId="665D51BE" w14:textId="77777777" w:rsidR="00034F5A" w:rsidRDefault="00034F5A" w:rsidP="00034F5A">
      <w:pPr>
        <w:tabs>
          <w:tab w:val="left" w:pos="480"/>
        </w:tabs>
        <w:jc w:val="both"/>
      </w:pPr>
    </w:p>
    <w:p w14:paraId="2515E03C" w14:textId="77777777" w:rsidR="00034F5A" w:rsidRDefault="00034F5A" w:rsidP="00034F5A">
      <w:pPr>
        <w:tabs>
          <w:tab w:val="left" w:pos="480"/>
        </w:tabs>
        <w:jc w:val="both"/>
      </w:pPr>
      <w:r>
        <w:t>Prof. __________________________</w:t>
      </w:r>
      <w:proofErr w:type="gramStart"/>
      <w:r>
        <w:t>_  Presidente</w:t>
      </w:r>
      <w:proofErr w:type="gramEnd"/>
    </w:p>
    <w:p w14:paraId="53481B16" w14:textId="77777777" w:rsidR="00034F5A" w:rsidRDefault="00034F5A" w:rsidP="00034F5A">
      <w:pPr>
        <w:tabs>
          <w:tab w:val="left" w:pos="480"/>
        </w:tabs>
        <w:jc w:val="both"/>
      </w:pPr>
    </w:p>
    <w:p w14:paraId="10440B2A" w14:textId="77777777" w:rsidR="00034F5A" w:rsidRDefault="00034F5A" w:rsidP="00034F5A">
      <w:pPr>
        <w:tabs>
          <w:tab w:val="left" w:pos="480"/>
        </w:tabs>
        <w:jc w:val="both"/>
      </w:pPr>
      <w:r>
        <w:t>Prof. ___________________________ Componente</w:t>
      </w:r>
    </w:p>
    <w:p w14:paraId="1D6CFA84" w14:textId="77777777" w:rsidR="00034F5A" w:rsidRDefault="00034F5A" w:rsidP="00034F5A">
      <w:pPr>
        <w:tabs>
          <w:tab w:val="left" w:pos="480"/>
        </w:tabs>
        <w:jc w:val="both"/>
      </w:pPr>
    </w:p>
    <w:p w14:paraId="78D34C87" w14:textId="77777777" w:rsidR="00034F5A" w:rsidRDefault="00034F5A" w:rsidP="00034F5A">
      <w:pPr>
        <w:tabs>
          <w:tab w:val="left" w:pos="480"/>
        </w:tabs>
        <w:jc w:val="both"/>
      </w:pPr>
      <w:r>
        <w:t>Prof. ___________________________ Segretario</w:t>
      </w:r>
    </w:p>
    <w:p w14:paraId="5D2BC82F" w14:textId="77777777" w:rsidR="00034F5A" w:rsidRDefault="00034F5A" w:rsidP="00034F5A">
      <w:pPr>
        <w:tabs>
          <w:tab w:val="left" w:pos="3260"/>
          <w:tab w:val="left" w:pos="6237"/>
        </w:tabs>
        <w:jc w:val="both"/>
      </w:pPr>
    </w:p>
    <w:p w14:paraId="73AB97B3" w14:textId="77777777" w:rsidR="00034F5A" w:rsidRDefault="00034F5A" w:rsidP="00034F5A">
      <w:pPr>
        <w:tabs>
          <w:tab w:val="left" w:pos="3260"/>
          <w:tab w:val="left" w:pos="6237"/>
        </w:tabs>
        <w:jc w:val="both"/>
      </w:pPr>
      <w:r>
        <w:t>OPPURE</w:t>
      </w:r>
    </w:p>
    <w:p w14:paraId="18E7AC0F" w14:textId="77777777" w:rsidR="00034F5A" w:rsidRDefault="00034F5A" w:rsidP="00034F5A">
      <w:pPr>
        <w:tabs>
          <w:tab w:val="left" w:pos="480"/>
        </w:tabs>
        <w:jc w:val="both"/>
      </w:pPr>
      <w:r>
        <w:t>Letto, approvato e sottoscritto.</w:t>
      </w:r>
    </w:p>
    <w:p w14:paraId="0AC08302" w14:textId="77777777" w:rsidR="00034F5A" w:rsidRDefault="00034F5A" w:rsidP="00034F5A">
      <w:pPr>
        <w:tabs>
          <w:tab w:val="left" w:pos="480"/>
        </w:tabs>
        <w:jc w:val="both"/>
      </w:pPr>
    </w:p>
    <w:p w14:paraId="166EA91D" w14:textId="77777777" w:rsidR="00034F5A" w:rsidRDefault="00034F5A" w:rsidP="00034F5A">
      <w:pPr>
        <w:tabs>
          <w:tab w:val="left" w:pos="480"/>
        </w:tabs>
        <w:jc w:val="both"/>
      </w:pPr>
      <w:r>
        <w:t>LA COMMISSIONE</w:t>
      </w:r>
    </w:p>
    <w:p w14:paraId="2E5A78A8" w14:textId="77777777" w:rsidR="00034F5A" w:rsidRDefault="00034F5A" w:rsidP="00034F5A">
      <w:pPr>
        <w:tabs>
          <w:tab w:val="left" w:pos="480"/>
        </w:tabs>
        <w:jc w:val="both"/>
      </w:pPr>
      <w:r>
        <w:t>Prof. __________________________</w:t>
      </w:r>
      <w:proofErr w:type="gramStart"/>
      <w:r>
        <w:t>_  Presidente</w:t>
      </w:r>
      <w:proofErr w:type="gramEnd"/>
    </w:p>
    <w:p w14:paraId="5FD38492" w14:textId="77777777" w:rsidR="00034F5A" w:rsidRDefault="00034F5A" w:rsidP="00034F5A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</w:pPr>
    </w:p>
    <w:p w14:paraId="61C4B642" w14:textId="77777777" w:rsidR="007D226E" w:rsidRPr="00BE059E" w:rsidRDefault="007D226E" w:rsidP="00BE059E">
      <w:pPr>
        <w:rPr>
          <w:rFonts w:hint="eastAsia"/>
        </w:rPr>
      </w:pPr>
    </w:p>
    <w:sectPr w:rsidR="007D226E" w:rsidRPr="00BE059E" w:rsidSect="00C70D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133" w:bottom="1134" w:left="993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D407A" w14:textId="77777777" w:rsidR="006F0D54" w:rsidRDefault="006F0D54">
      <w:pPr>
        <w:rPr>
          <w:rFonts w:hint="eastAsia"/>
        </w:rPr>
      </w:pPr>
      <w:r>
        <w:separator/>
      </w:r>
    </w:p>
  </w:endnote>
  <w:endnote w:type="continuationSeparator" w:id="0">
    <w:p w14:paraId="3ED8AC80" w14:textId="77777777" w:rsidR="006F0D54" w:rsidRDefault="006F0D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algun Gothic Semilight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8C461" w14:textId="77777777" w:rsidR="00E2267D" w:rsidRDefault="00E2267D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4F5E6" w14:textId="77777777" w:rsidR="00F21C16" w:rsidRDefault="00F21C16" w:rsidP="00F21C16">
    <w:pPr>
      <w:pStyle w:val="Pidipagina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>Via Archirafi 36, Viale delle Scienze c/o Edificio 17 e 18, Piazza Parlamento 1, Palermo - Cod. Fiscale 80023730825 - P. IVA 00605880822</w:t>
    </w:r>
  </w:p>
  <w:p w14:paraId="31EA4402" w14:textId="77777777" w:rsidR="00F21C16" w:rsidRPr="001E43D2" w:rsidRDefault="00F21C16" w:rsidP="00F21C16">
    <w:pPr>
      <w:pStyle w:val="Pidipagina"/>
      <w:jc w:val="center"/>
      <w:rPr>
        <w:rFonts w:ascii="Times New Roman" w:hAnsi="Times New Roman"/>
        <w:sz w:val="17"/>
        <w:szCs w:val="17"/>
      </w:rPr>
    </w:pPr>
    <w:r w:rsidRPr="001E43D2">
      <w:rPr>
        <w:rFonts w:ascii="Times New Roman" w:hAnsi="Times New Roman"/>
        <w:sz w:val="17"/>
        <w:szCs w:val="17"/>
      </w:rPr>
      <w:t xml:space="preserve">Tel. +39 091 23899111 - Email: </w:t>
    </w:r>
    <w:hyperlink r:id="rId1" w:history="1">
      <w:r w:rsidRPr="001E43D2">
        <w:rPr>
          <w:rStyle w:val="Collegamentoipertestuale"/>
          <w:rFonts w:ascii="Times New Roman" w:hAnsi="Times New Roman"/>
          <w:sz w:val="17"/>
          <w:szCs w:val="17"/>
        </w:rPr>
        <w:t>dipartimento.fisicachimica@unipa.it</w:t>
      </w:r>
    </w:hyperlink>
    <w:r w:rsidRPr="001E43D2">
      <w:rPr>
        <w:rFonts w:ascii="Times New Roman" w:hAnsi="Times New Roman"/>
        <w:sz w:val="17"/>
        <w:szCs w:val="17"/>
      </w:rPr>
      <w:t xml:space="preserve"> - PEC: </w:t>
    </w:r>
    <w:hyperlink r:id="rId2" w:history="1">
      <w:r w:rsidRPr="001E43D2">
        <w:rPr>
          <w:rStyle w:val="Collegamentoipertestuale"/>
          <w:rFonts w:ascii="Times New Roman" w:hAnsi="Times New Roman"/>
          <w:sz w:val="17"/>
          <w:szCs w:val="17"/>
        </w:rPr>
        <w:t>dipartimento.fisicachimica@cert.unipa.it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8F327" w14:textId="77777777" w:rsidR="00E2267D" w:rsidRDefault="00E2267D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8E5E3" w14:textId="77777777" w:rsidR="006F0D54" w:rsidRDefault="006F0D54">
      <w:pPr>
        <w:rPr>
          <w:rFonts w:hint="eastAsia"/>
        </w:rPr>
      </w:pPr>
      <w:r>
        <w:separator/>
      </w:r>
    </w:p>
  </w:footnote>
  <w:footnote w:type="continuationSeparator" w:id="0">
    <w:p w14:paraId="117A269E" w14:textId="77777777" w:rsidR="006F0D54" w:rsidRDefault="006F0D5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6A7BF" w14:textId="77777777" w:rsidR="00E2267D" w:rsidRDefault="00E2267D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BB9C0" w14:textId="77777777" w:rsidR="007D226E" w:rsidRDefault="00C70DE0" w:rsidP="00F0295C">
    <w:pPr>
      <w:pStyle w:val="Intestazione"/>
      <w:tabs>
        <w:tab w:val="clear" w:pos="9972"/>
      </w:tabs>
      <w:ind w:right="-1"/>
      <w:jc w:val="right"/>
      <w:rPr>
        <w:rFonts w:hint="eastAsia"/>
      </w:rPr>
    </w:pPr>
    <w:r>
      <w:rPr>
        <w:rFonts w:hint="eastAsia"/>
        <w:noProof/>
        <w:lang w:eastAsia="it-IT" w:bidi="ar-SA"/>
      </w:rPr>
      <w:drawing>
        <wp:anchor distT="0" distB="0" distL="114300" distR="114300" simplePos="0" relativeHeight="251659776" behindDoc="1" locked="0" layoutInCell="1" allowOverlap="1" wp14:anchorId="0C2298A6" wp14:editId="2646C650">
          <wp:simplePos x="0" y="0"/>
          <wp:positionH relativeFrom="margin">
            <wp:align>right</wp:align>
          </wp:positionH>
          <wp:positionV relativeFrom="paragraph">
            <wp:posOffset>-245110</wp:posOffset>
          </wp:positionV>
          <wp:extent cx="1489075" cy="1117600"/>
          <wp:effectExtent l="0" t="0" r="0" b="6350"/>
          <wp:wrapTight wrapText="bothSides">
            <wp:wrapPolygon edited="0">
              <wp:start x="0" y="0"/>
              <wp:lineTo x="0" y="21355"/>
              <wp:lineTo x="21278" y="21355"/>
              <wp:lineTo x="21278" y="0"/>
              <wp:lineTo x="0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FC_segrè_re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75" cy="11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lang w:eastAsia="it-IT" w:bidi="ar-SA"/>
      </w:rPr>
      <w:drawing>
        <wp:anchor distT="0" distB="0" distL="0" distR="0" simplePos="0" relativeHeight="251656704" behindDoc="0" locked="0" layoutInCell="1" allowOverlap="1" wp14:anchorId="0432B2C6" wp14:editId="280102E3">
          <wp:simplePos x="0" y="0"/>
          <wp:positionH relativeFrom="page">
            <wp:posOffset>180035</wp:posOffset>
          </wp:positionH>
          <wp:positionV relativeFrom="page">
            <wp:posOffset>24130</wp:posOffset>
          </wp:positionV>
          <wp:extent cx="7558405" cy="1691640"/>
          <wp:effectExtent l="0" t="0" r="4445" b="381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BE6">
      <w:rPr>
        <w:rFonts w:hint="eastAsia"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D897B4" wp14:editId="1540BB0C">
              <wp:simplePos x="0" y="0"/>
              <wp:positionH relativeFrom="column">
                <wp:posOffset>1976120</wp:posOffset>
              </wp:positionH>
              <wp:positionV relativeFrom="paragraph">
                <wp:posOffset>-43815</wp:posOffset>
              </wp:positionV>
              <wp:extent cx="2909570" cy="795655"/>
              <wp:effectExtent l="1270" t="3810" r="381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9570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468FD" w14:textId="77777777" w:rsidR="00CF01E3" w:rsidRPr="00CF01E3" w:rsidRDefault="00CF01E3" w:rsidP="00ED5519">
                          <w:pPr>
                            <w:jc w:val="center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 w:rsidRPr="00CF01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DIPARTIMENTO DI FISICA E CHIMICA</w:t>
                          </w:r>
                        </w:p>
                        <w:p w14:paraId="144CA381" w14:textId="77777777" w:rsidR="00CF01E3" w:rsidRPr="00C70DE0" w:rsidRDefault="00ED5519" w:rsidP="00ED551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Emilio Segrè</w:t>
                          </w:r>
                        </w:p>
                        <w:p w14:paraId="5B294D6D" w14:textId="77777777" w:rsidR="00ED5519" w:rsidRPr="00ED5519" w:rsidRDefault="00ED5519" w:rsidP="00ED5519">
                          <w:pPr>
                            <w:jc w:val="center"/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</w:p>
                        <w:p w14:paraId="5A8C25F6" w14:textId="24A6B249" w:rsidR="00E62589" w:rsidRPr="0079664B" w:rsidRDefault="00E62589" w:rsidP="00ED5519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E2267D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14:paraId="4D9946A0" w14:textId="77777777" w:rsidR="00CF01E3" w:rsidRPr="00CF01E3" w:rsidRDefault="00CF01E3" w:rsidP="00E62589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897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5.6pt;margin-top:-3.45pt;width:229.1pt;height:6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" filled="f" stroked="f">
              <v:textbox inset=",7.2pt,,7.2pt">
                <w:txbxContent>
                  <w:p w14:paraId="6F5468FD" w14:textId="77777777" w:rsidR="00CF01E3" w:rsidRPr="00CF01E3" w:rsidRDefault="00CF01E3" w:rsidP="00ED5519">
                    <w:pPr>
                      <w:jc w:val="center"/>
                      <w:rPr>
                        <w:rFonts w:hint="eastAsia"/>
                        <w:sz w:val="20"/>
                        <w:szCs w:val="20"/>
                      </w:rPr>
                    </w:pPr>
                    <w:r w:rsidRPr="00CF01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DIPARTIMENTO DI FISICA E CHIMICA</w:t>
                    </w:r>
                  </w:p>
                  <w:p w14:paraId="144CA381" w14:textId="77777777" w:rsidR="00CF01E3" w:rsidRPr="00C70DE0" w:rsidRDefault="00ED5519" w:rsidP="00ED551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0DE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Emilio Segrè</w:t>
                    </w:r>
                  </w:p>
                  <w:p w14:paraId="5B294D6D" w14:textId="77777777" w:rsidR="00ED5519" w:rsidRPr="00ED5519" w:rsidRDefault="00ED5519" w:rsidP="00ED5519">
                    <w:pPr>
                      <w:jc w:val="center"/>
                      <w:rPr>
                        <w:rFonts w:hint="eastAsia"/>
                        <w:sz w:val="16"/>
                        <w:szCs w:val="16"/>
                      </w:rPr>
                    </w:pPr>
                  </w:p>
                  <w:p w14:paraId="5A8C25F6" w14:textId="24A6B249" w:rsidR="00E62589" w:rsidRPr="0079664B" w:rsidRDefault="00E62589" w:rsidP="00ED5519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E2267D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14:paraId="4D9946A0" w14:textId="77777777" w:rsidR="00CF01E3" w:rsidRPr="00CF01E3" w:rsidRDefault="00CF01E3" w:rsidP="00E62589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3BD86" w14:textId="77777777" w:rsidR="00E2267D" w:rsidRDefault="00E2267D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C3B36"/>
    <w:multiLevelType w:val="multilevel"/>
    <w:tmpl w:val="9BC8D6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85058D8"/>
    <w:multiLevelType w:val="hybridMultilevel"/>
    <w:tmpl w:val="DC986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F16CA"/>
    <w:multiLevelType w:val="multilevel"/>
    <w:tmpl w:val="D61EB69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4EB66E28"/>
    <w:multiLevelType w:val="hybridMultilevel"/>
    <w:tmpl w:val="44887F54"/>
    <w:lvl w:ilvl="0" w:tplc="48C87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34955"/>
    <w:multiLevelType w:val="hybridMultilevel"/>
    <w:tmpl w:val="E6CA68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A0404"/>
    <w:multiLevelType w:val="multilevel"/>
    <w:tmpl w:val="8D708AF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451515760">
    <w:abstractNumId w:val="0"/>
  </w:num>
  <w:num w:numId="2" w16cid:durableId="589850368">
    <w:abstractNumId w:val="4"/>
  </w:num>
  <w:num w:numId="3" w16cid:durableId="1468620986">
    <w:abstractNumId w:val="2"/>
  </w:num>
  <w:num w:numId="4" w16cid:durableId="2100982880">
    <w:abstractNumId w:val="5"/>
  </w:num>
  <w:num w:numId="5" w16cid:durableId="1962417942">
    <w:abstractNumId w:val="3"/>
  </w:num>
  <w:num w:numId="6" w16cid:durableId="922032857">
    <w:abstractNumId w:val="1"/>
  </w:num>
  <w:num w:numId="7" w16cid:durableId="1899707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F8"/>
    <w:rsid w:val="00023BCB"/>
    <w:rsid w:val="00034C00"/>
    <w:rsid w:val="00034F5A"/>
    <w:rsid w:val="00037FE1"/>
    <w:rsid w:val="00051A04"/>
    <w:rsid w:val="000C0CCC"/>
    <w:rsid w:val="001A6AB6"/>
    <w:rsid w:val="001B314A"/>
    <w:rsid w:val="001E43D2"/>
    <w:rsid w:val="001F455C"/>
    <w:rsid w:val="00204D29"/>
    <w:rsid w:val="002140CF"/>
    <w:rsid w:val="00253C24"/>
    <w:rsid w:val="002C6041"/>
    <w:rsid w:val="002C6F23"/>
    <w:rsid w:val="002D4D2D"/>
    <w:rsid w:val="00387049"/>
    <w:rsid w:val="003951B1"/>
    <w:rsid w:val="004635F9"/>
    <w:rsid w:val="00475926"/>
    <w:rsid w:val="004C7ACE"/>
    <w:rsid w:val="00544E7A"/>
    <w:rsid w:val="005A0409"/>
    <w:rsid w:val="005B743F"/>
    <w:rsid w:val="00614062"/>
    <w:rsid w:val="006B489B"/>
    <w:rsid w:val="006C1944"/>
    <w:rsid w:val="006E382C"/>
    <w:rsid w:val="006F0D54"/>
    <w:rsid w:val="007B345E"/>
    <w:rsid w:val="007D226E"/>
    <w:rsid w:val="007F66F8"/>
    <w:rsid w:val="0084641F"/>
    <w:rsid w:val="008B5DBD"/>
    <w:rsid w:val="008E75C4"/>
    <w:rsid w:val="008F4DCE"/>
    <w:rsid w:val="00900B9A"/>
    <w:rsid w:val="0094565F"/>
    <w:rsid w:val="00983FBB"/>
    <w:rsid w:val="009E1724"/>
    <w:rsid w:val="00A11043"/>
    <w:rsid w:val="00A36A57"/>
    <w:rsid w:val="00A810B3"/>
    <w:rsid w:val="00AA640D"/>
    <w:rsid w:val="00AE2927"/>
    <w:rsid w:val="00B04EEC"/>
    <w:rsid w:val="00B1797C"/>
    <w:rsid w:val="00B32251"/>
    <w:rsid w:val="00B83B33"/>
    <w:rsid w:val="00BE059E"/>
    <w:rsid w:val="00C70DE0"/>
    <w:rsid w:val="00C760C4"/>
    <w:rsid w:val="00C92B9B"/>
    <w:rsid w:val="00CC771A"/>
    <w:rsid w:val="00CD1AB1"/>
    <w:rsid w:val="00CF01E3"/>
    <w:rsid w:val="00CF6C5E"/>
    <w:rsid w:val="00D01F65"/>
    <w:rsid w:val="00D7657A"/>
    <w:rsid w:val="00DB0281"/>
    <w:rsid w:val="00DD4E76"/>
    <w:rsid w:val="00E2267D"/>
    <w:rsid w:val="00E31160"/>
    <w:rsid w:val="00E62589"/>
    <w:rsid w:val="00E8419A"/>
    <w:rsid w:val="00EB5BE6"/>
    <w:rsid w:val="00ED5519"/>
    <w:rsid w:val="00F0295C"/>
    <w:rsid w:val="00F21C16"/>
    <w:rsid w:val="00F536C5"/>
    <w:rsid w:val="00F71B1F"/>
    <w:rsid w:val="00F8427A"/>
    <w:rsid w:val="00F879BB"/>
    <w:rsid w:val="00F968CA"/>
    <w:rsid w:val="00FA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C104C8"/>
  <w15:chartTrackingRefBased/>
  <w15:docId w15:val="{625B0D3D-05E8-42C9-BAD0-6B555546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75926"/>
    <w:pPr>
      <w:ind w:left="708"/>
    </w:pPr>
    <w:rPr>
      <w:szCs w:val="21"/>
    </w:rPr>
  </w:style>
  <w:style w:type="paragraph" w:styleId="Nessunaspaziatura">
    <w:name w:val="No Spacing"/>
    <w:uiPriority w:val="1"/>
    <w:qFormat/>
    <w:rsid w:val="00475926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character" w:customStyle="1" w:styleId="CharacterStyle1">
    <w:name w:val="Character Style 1"/>
    <w:rsid w:val="0047592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</Template>
  <TotalTime>1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</dc:creator>
  <cp:keywords/>
  <cp:lastModifiedBy>MARIKA MONACHELLO</cp:lastModifiedBy>
  <cp:revision>2</cp:revision>
  <cp:lastPrinted>2019-05-30T10:05:00Z</cp:lastPrinted>
  <dcterms:created xsi:type="dcterms:W3CDTF">2024-10-01T07:45:00Z</dcterms:created>
  <dcterms:modified xsi:type="dcterms:W3CDTF">2024-10-01T07:45:00Z</dcterms:modified>
</cp:coreProperties>
</file>