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49B1B" w14:textId="77777777" w:rsidR="009E7B9E" w:rsidRDefault="009E7B9E" w:rsidP="009E7B9E">
      <w:pPr>
        <w:spacing w:after="0" w:line="240" w:lineRule="auto"/>
        <w:rPr>
          <w:rFonts w:ascii="Times New Roman" w:hAnsi="Times New Roman"/>
          <w:lang w:val="it-IT"/>
        </w:rPr>
      </w:pPr>
    </w:p>
    <w:tbl>
      <w:tblPr>
        <w:tblW w:w="15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970"/>
        <w:gridCol w:w="1320"/>
        <w:gridCol w:w="304"/>
        <w:gridCol w:w="160"/>
        <w:gridCol w:w="1163"/>
        <w:gridCol w:w="85"/>
        <w:gridCol w:w="97"/>
        <w:gridCol w:w="515"/>
        <w:gridCol w:w="945"/>
        <w:gridCol w:w="511"/>
        <w:gridCol w:w="39"/>
        <w:gridCol w:w="316"/>
        <w:gridCol w:w="270"/>
        <w:gridCol w:w="159"/>
        <w:gridCol w:w="1631"/>
        <w:gridCol w:w="195"/>
        <w:gridCol w:w="195"/>
        <w:gridCol w:w="561"/>
        <w:gridCol w:w="322"/>
        <w:gridCol w:w="195"/>
        <w:gridCol w:w="195"/>
        <w:gridCol w:w="1717"/>
        <w:gridCol w:w="121"/>
        <w:gridCol w:w="1200"/>
        <w:gridCol w:w="629"/>
        <w:gridCol w:w="288"/>
      </w:tblGrid>
      <w:tr w:rsidR="009E7B9E" w14:paraId="6325F86D" w14:textId="77777777" w:rsidTr="009E7B9E">
        <w:trPr>
          <w:gridAfter w:val="2"/>
          <w:wAfter w:w="917" w:type="dxa"/>
          <w:trHeight w:val="372"/>
        </w:trPr>
        <w:tc>
          <w:tcPr>
            <w:tcW w:w="2076" w:type="dxa"/>
            <w:gridSpan w:val="2"/>
            <w:noWrap/>
            <w:vAlign w:val="bottom"/>
          </w:tcPr>
          <w:p w14:paraId="3EAF1926" w14:textId="77777777" w:rsidR="009E7B9E" w:rsidRDefault="009E7B9E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Titolo della ricerca:</w:t>
            </w:r>
          </w:p>
          <w:p w14:paraId="5E64A570" w14:textId="77777777" w:rsidR="009E7B9E" w:rsidRDefault="009E7B9E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2216" w:type="dxa"/>
            <w:gridSpan w:val="23"/>
            <w:noWrap/>
          </w:tcPr>
          <w:p w14:paraId="562BA356" w14:textId="77777777" w:rsidR="009E7B9E" w:rsidRDefault="009E7B9E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9E7B9E" w14:paraId="5EFE80CE" w14:textId="77777777" w:rsidTr="009E7B9E">
        <w:trPr>
          <w:gridAfter w:val="2"/>
          <w:wAfter w:w="917" w:type="dxa"/>
          <w:trHeight w:val="68"/>
        </w:trPr>
        <w:tc>
          <w:tcPr>
            <w:tcW w:w="2076" w:type="dxa"/>
            <w:gridSpan w:val="2"/>
            <w:noWrap/>
            <w:vAlign w:val="bottom"/>
          </w:tcPr>
          <w:p w14:paraId="42B853CD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3473B006" w14:textId="77777777" w:rsidR="009E7B9E" w:rsidRDefault="009E7B9E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14:paraId="553493C5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2153" w:type="dxa"/>
            <w:gridSpan w:val="5"/>
            <w:noWrap/>
            <w:vAlign w:val="bottom"/>
          </w:tcPr>
          <w:p w14:paraId="5D15D23E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625" w:type="dxa"/>
            <w:gridSpan w:val="3"/>
            <w:noWrap/>
            <w:vAlign w:val="bottom"/>
          </w:tcPr>
          <w:p w14:paraId="292F8105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3063" w:type="dxa"/>
            <w:gridSpan w:val="6"/>
            <w:noWrap/>
            <w:vAlign w:val="bottom"/>
          </w:tcPr>
          <w:p w14:paraId="1E757742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95" w:type="dxa"/>
            <w:noWrap/>
            <w:vAlign w:val="bottom"/>
          </w:tcPr>
          <w:p w14:paraId="1B6CDBAC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95" w:type="dxa"/>
            <w:noWrap/>
            <w:vAlign w:val="bottom"/>
          </w:tcPr>
          <w:p w14:paraId="3A340DE8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3038" w:type="dxa"/>
            <w:gridSpan w:val="3"/>
            <w:noWrap/>
            <w:vAlign w:val="bottom"/>
          </w:tcPr>
          <w:p w14:paraId="7A064E80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</w:tr>
      <w:tr w:rsidR="009E7B9E" w14:paraId="397CD04E" w14:textId="77777777" w:rsidTr="009E7B9E">
        <w:trPr>
          <w:trHeight w:val="884"/>
        </w:trPr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A045DC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  <w:t>Struttura:</w:t>
            </w: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A4FFC1" w14:textId="77777777" w:rsidR="009E7B9E" w:rsidRDefault="009E7B9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Dipartimento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lang w:val="it-IT" w:eastAsia="it-IT"/>
              </w:rPr>
              <w:t xml:space="preserve">di 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49277" w14:textId="77777777" w:rsidR="009E7B9E" w:rsidRDefault="009E7B9E"/>
        </w:tc>
        <w:tc>
          <w:tcPr>
            <w:tcW w:w="63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A3A2BE" w14:textId="77777777" w:rsidR="009E7B9E" w:rsidRDefault="009E7B9E">
            <w:pPr>
              <w:rPr>
                <w:rFonts w:ascii="Times New Roman" w:eastAsia="Times New Roman" w:hAnsi="Times New Roman"/>
                <w:bCs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it-IT" w:eastAsia="it-IT"/>
              </w:rPr>
              <w:t xml:space="preserve">Responsabile scientifico del progetto: 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0A71FBF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it-IT" w:eastAsia="it-IT"/>
              </w:rPr>
            </w:pPr>
          </w:p>
          <w:p w14:paraId="5679E297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it-IT"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CF68C9B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</w:p>
        </w:tc>
      </w:tr>
      <w:tr w:rsidR="009E7B9E" w14:paraId="2B486614" w14:textId="77777777" w:rsidTr="009E7B9E">
        <w:trPr>
          <w:trHeight w:val="264"/>
        </w:trPr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4500A72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D5D2E" w14:textId="77777777" w:rsidR="009E7B9E" w:rsidRDefault="009E7B9E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C762B" w14:textId="77777777" w:rsidR="009E7B9E" w:rsidRDefault="009E7B9E"/>
        </w:tc>
        <w:tc>
          <w:tcPr>
            <w:tcW w:w="63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AAE1BE5" w14:textId="77777777" w:rsidR="009E7B9E" w:rsidRDefault="009E7B9E">
            <w:pPr>
              <w:rPr>
                <w:rFonts w:ascii="Times New Roman" w:eastAsia="Times New Roman" w:hAnsi="Times New Roman"/>
                <w:bCs/>
                <w:color w:val="000000"/>
                <w:lang w:val="it-IT" w:eastAsia="it-IT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4711CF3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it-IT"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2705A64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</w:p>
        </w:tc>
      </w:tr>
      <w:tr w:rsidR="009E7B9E" w14:paraId="1B9CA7D1" w14:textId="77777777" w:rsidTr="009E7B9E">
        <w:trPr>
          <w:gridAfter w:val="3"/>
          <w:wAfter w:w="2117" w:type="dxa"/>
          <w:trHeight w:val="492"/>
        </w:trPr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380C624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  <w:t xml:space="preserve">Cognome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E3E1863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  <w:t>Nome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F3A687B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EC6FA58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  <w:t>Data e luogo di nascita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27EDCA1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7E30474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  <w:t>Estremi di Riconoscimento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B2E8246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24890BF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  <w:t> </w:t>
            </w:r>
          </w:p>
        </w:tc>
        <w:tc>
          <w:tcPr>
            <w:tcW w:w="311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4E5B6A5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  <w:t>Firme del Candidato</w:t>
            </w:r>
          </w:p>
        </w:tc>
      </w:tr>
      <w:tr w:rsidR="009E7B9E" w14:paraId="414C1C62" w14:textId="77777777" w:rsidTr="009E7B9E">
        <w:trPr>
          <w:gridAfter w:val="2"/>
          <w:wAfter w:w="917" w:type="dxa"/>
          <w:trHeight w:val="204"/>
        </w:trPr>
        <w:tc>
          <w:tcPr>
            <w:tcW w:w="2076" w:type="dxa"/>
            <w:gridSpan w:val="2"/>
            <w:vMerge w:val="restart"/>
            <w:noWrap/>
            <w:hideMark/>
          </w:tcPr>
          <w:p w14:paraId="63DEC887" w14:textId="77777777" w:rsidR="009E7B9E" w:rsidRDefault="009E7B9E">
            <w:pPr>
              <w:rPr>
                <w:rFonts w:ascii="Times New Roman" w:eastAsia="Times New Roman" w:hAnsi="Times New Roman"/>
                <w:bCs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24" w:type="dxa"/>
            <w:gridSpan w:val="2"/>
            <w:vMerge w:val="restart"/>
            <w:noWrap/>
          </w:tcPr>
          <w:p w14:paraId="74BFC772" w14:textId="77777777" w:rsidR="009E7B9E" w:rsidRDefault="009E7B9E">
            <w:pPr>
              <w:rPr>
                <w:rFonts w:ascii="Times New Roman" w:eastAsia="Times New Roman" w:hAnsi="Times New Roman"/>
                <w:bCs/>
                <w:color w:val="000000"/>
                <w:lang w:val="it-IT" w:eastAsia="it-IT"/>
              </w:rPr>
            </w:pPr>
          </w:p>
        </w:tc>
        <w:tc>
          <w:tcPr>
            <w:tcW w:w="160" w:type="dxa"/>
            <w:vMerge w:val="restart"/>
            <w:noWrap/>
            <w:vAlign w:val="bottom"/>
          </w:tcPr>
          <w:p w14:paraId="7C534989" w14:textId="77777777" w:rsidR="009E7B9E" w:rsidRDefault="009E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it-IT" w:eastAsia="it-IT"/>
              </w:rPr>
            </w:pPr>
          </w:p>
        </w:tc>
        <w:tc>
          <w:tcPr>
            <w:tcW w:w="3355" w:type="dxa"/>
            <w:gridSpan w:val="7"/>
            <w:vMerge w:val="restart"/>
            <w:noWrap/>
            <w:vAlign w:val="center"/>
          </w:tcPr>
          <w:p w14:paraId="223906FB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it-IT" w:eastAsia="it-IT"/>
              </w:rPr>
            </w:pPr>
          </w:p>
        </w:tc>
        <w:tc>
          <w:tcPr>
            <w:tcW w:w="586" w:type="dxa"/>
            <w:gridSpan w:val="2"/>
            <w:noWrap/>
            <w:vAlign w:val="bottom"/>
            <w:hideMark/>
          </w:tcPr>
          <w:p w14:paraId="00CD888E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063" w:type="dxa"/>
            <w:gridSpan w:val="6"/>
            <w:noWrap/>
            <w:vAlign w:val="bottom"/>
            <w:hideMark/>
          </w:tcPr>
          <w:p w14:paraId="67FC59FE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95" w:type="dxa"/>
            <w:noWrap/>
            <w:vAlign w:val="bottom"/>
            <w:hideMark/>
          </w:tcPr>
          <w:p w14:paraId="57155E22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95" w:type="dxa"/>
            <w:noWrap/>
            <w:vAlign w:val="bottom"/>
            <w:hideMark/>
          </w:tcPr>
          <w:p w14:paraId="69C92321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038" w:type="dxa"/>
            <w:gridSpan w:val="3"/>
            <w:noWrap/>
            <w:vAlign w:val="bottom"/>
            <w:hideMark/>
          </w:tcPr>
          <w:p w14:paraId="64558E97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 </w:t>
            </w:r>
          </w:p>
        </w:tc>
      </w:tr>
      <w:tr w:rsidR="009E7B9E" w14:paraId="7342C5C0" w14:textId="77777777" w:rsidTr="009E7B9E">
        <w:trPr>
          <w:gridAfter w:val="2"/>
          <w:wAfter w:w="917" w:type="dxa"/>
          <w:trHeight w:val="292"/>
        </w:trPr>
        <w:tc>
          <w:tcPr>
            <w:tcW w:w="0" w:type="auto"/>
            <w:gridSpan w:val="2"/>
            <w:vMerge/>
            <w:vAlign w:val="center"/>
            <w:hideMark/>
          </w:tcPr>
          <w:p w14:paraId="1FE9BA2A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it-IT" w:eastAsia="it-IT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4979993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it-IT"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EB7EB6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it-IT" w:eastAsia="it-IT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3368CB95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it-IT" w:eastAsia="it-IT"/>
              </w:rPr>
            </w:pPr>
          </w:p>
        </w:tc>
        <w:tc>
          <w:tcPr>
            <w:tcW w:w="364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5656E733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Tipo del Documento:</w:t>
            </w:r>
          </w:p>
        </w:tc>
        <w:tc>
          <w:tcPr>
            <w:tcW w:w="195" w:type="dxa"/>
            <w:noWrap/>
            <w:vAlign w:val="bottom"/>
          </w:tcPr>
          <w:p w14:paraId="5EF061B9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95" w:type="dxa"/>
            <w:noWrap/>
            <w:vAlign w:val="bottom"/>
          </w:tcPr>
          <w:p w14:paraId="46E1DA03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3038" w:type="dxa"/>
            <w:gridSpan w:val="3"/>
            <w:noWrap/>
            <w:vAlign w:val="bottom"/>
          </w:tcPr>
          <w:p w14:paraId="61757CD4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</w:tr>
      <w:tr w:rsidR="009E7B9E" w14:paraId="5E1240D1" w14:textId="77777777" w:rsidTr="009E7B9E">
        <w:trPr>
          <w:gridAfter w:val="2"/>
          <w:wAfter w:w="917" w:type="dxa"/>
          <w:trHeight w:val="288"/>
        </w:trPr>
        <w:tc>
          <w:tcPr>
            <w:tcW w:w="2076" w:type="dxa"/>
            <w:gridSpan w:val="2"/>
            <w:noWrap/>
            <w:vAlign w:val="bottom"/>
          </w:tcPr>
          <w:p w14:paraId="63A956CD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7273E0A5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14:paraId="627E028A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2192" w:type="dxa"/>
            <w:gridSpan w:val="6"/>
            <w:noWrap/>
            <w:vAlign w:val="bottom"/>
          </w:tcPr>
          <w:p w14:paraId="173457DB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36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E1B195D" w14:textId="77777777" w:rsidR="009E7B9E" w:rsidRDefault="009E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95" w:type="dxa"/>
            <w:noWrap/>
            <w:vAlign w:val="bottom"/>
          </w:tcPr>
          <w:p w14:paraId="00A8F675" w14:textId="77777777" w:rsidR="009E7B9E" w:rsidRDefault="009E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95" w:type="dxa"/>
            <w:noWrap/>
            <w:vAlign w:val="bottom"/>
          </w:tcPr>
          <w:p w14:paraId="6D0388AB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3038" w:type="dxa"/>
            <w:gridSpan w:val="3"/>
            <w:noWrap/>
            <w:vAlign w:val="bottom"/>
          </w:tcPr>
          <w:p w14:paraId="3B9F01BB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</w:tr>
      <w:tr w:rsidR="009E7B9E" w14:paraId="08376959" w14:textId="77777777" w:rsidTr="009E7B9E">
        <w:trPr>
          <w:gridAfter w:val="2"/>
          <w:wAfter w:w="917" w:type="dxa"/>
          <w:trHeight w:val="276"/>
        </w:trPr>
        <w:tc>
          <w:tcPr>
            <w:tcW w:w="2076" w:type="dxa"/>
            <w:gridSpan w:val="2"/>
            <w:noWrap/>
            <w:vAlign w:val="bottom"/>
          </w:tcPr>
          <w:p w14:paraId="7D4D829D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2198C86F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14:paraId="7D4E067D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2192" w:type="dxa"/>
            <w:gridSpan w:val="6"/>
            <w:noWrap/>
            <w:vAlign w:val="bottom"/>
          </w:tcPr>
          <w:p w14:paraId="355BE425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364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hideMark/>
          </w:tcPr>
          <w:p w14:paraId="214C274D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Rilasciato da:</w:t>
            </w:r>
          </w:p>
        </w:tc>
        <w:tc>
          <w:tcPr>
            <w:tcW w:w="195" w:type="dxa"/>
            <w:noWrap/>
          </w:tcPr>
          <w:p w14:paraId="018C6FDF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3233" w:type="dxa"/>
            <w:gridSpan w:val="4"/>
            <w:noWrap/>
            <w:vAlign w:val="bottom"/>
            <w:hideMark/>
          </w:tcPr>
          <w:p w14:paraId="03AC68A6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____________________________</w:t>
            </w:r>
          </w:p>
        </w:tc>
      </w:tr>
      <w:tr w:rsidR="009E7B9E" w14:paraId="2782C83D" w14:textId="77777777" w:rsidTr="009E7B9E">
        <w:trPr>
          <w:gridAfter w:val="2"/>
          <w:wAfter w:w="917" w:type="dxa"/>
          <w:trHeight w:val="288"/>
        </w:trPr>
        <w:tc>
          <w:tcPr>
            <w:tcW w:w="2076" w:type="dxa"/>
            <w:gridSpan w:val="2"/>
            <w:noWrap/>
            <w:vAlign w:val="bottom"/>
          </w:tcPr>
          <w:p w14:paraId="50D12D6B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03C83148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14:paraId="321740D1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2192" w:type="dxa"/>
            <w:gridSpan w:val="6"/>
            <w:noWrap/>
            <w:vAlign w:val="bottom"/>
          </w:tcPr>
          <w:p w14:paraId="411E6B77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364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470D9064" w14:textId="77777777" w:rsidR="009E7B9E" w:rsidRDefault="009E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95" w:type="dxa"/>
            <w:noWrap/>
            <w:vAlign w:val="bottom"/>
          </w:tcPr>
          <w:p w14:paraId="6E693633" w14:textId="77777777" w:rsidR="009E7B9E" w:rsidRDefault="009E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3233" w:type="dxa"/>
            <w:gridSpan w:val="4"/>
            <w:noWrap/>
            <w:vAlign w:val="bottom"/>
            <w:hideMark/>
          </w:tcPr>
          <w:p w14:paraId="5551359E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Firma entrata</w:t>
            </w:r>
          </w:p>
        </w:tc>
      </w:tr>
      <w:tr w:rsidR="009E7B9E" w14:paraId="7D3D5275" w14:textId="77777777" w:rsidTr="009E7B9E">
        <w:trPr>
          <w:gridAfter w:val="2"/>
          <w:wAfter w:w="917" w:type="dxa"/>
          <w:trHeight w:val="276"/>
        </w:trPr>
        <w:tc>
          <w:tcPr>
            <w:tcW w:w="2076" w:type="dxa"/>
            <w:gridSpan w:val="2"/>
            <w:noWrap/>
            <w:vAlign w:val="bottom"/>
          </w:tcPr>
          <w:p w14:paraId="5F489DD5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7FDBCDC4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14:paraId="2E71CCCB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2192" w:type="dxa"/>
            <w:gridSpan w:val="6"/>
            <w:noWrap/>
            <w:vAlign w:val="bottom"/>
          </w:tcPr>
          <w:p w14:paraId="5ECA537F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364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hideMark/>
          </w:tcPr>
          <w:p w14:paraId="12F2217B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in data:</w:t>
            </w:r>
          </w:p>
        </w:tc>
        <w:tc>
          <w:tcPr>
            <w:tcW w:w="195" w:type="dxa"/>
            <w:noWrap/>
          </w:tcPr>
          <w:p w14:paraId="6DFB2633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95" w:type="dxa"/>
            <w:noWrap/>
            <w:vAlign w:val="bottom"/>
          </w:tcPr>
          <w:p w14:paraId="56F56D69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3038" w:type="dxa"/>
            <w:gridSpan w:val="3"/>
            <w:noWrap/>
            <w:vAlign w:val="bottom"/>
          </w:tcPr>
          <w:p w14:paraId="20732ACA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</w:tr>
      <w:tr w:rsidR="009E7B9E" w14:paraId="06DD611D" w14:textId="77777777" w:rsidTr="009E7B9E">
        <w:trPr>
          <w:gridAfter w:val="2"/>
          <w:wAfter w:w="917" w:type="dxa"/>
          <w:trHeight w:val="276"/>
        </w:trPr>
        <w:tc>
          <w:tcPr>
            <w:tcW w:w="2076" w:type="dxa"/>
            <w:gridSpan w:val="2"/>
            <w:noWrap/>
            <w:vAlign w:val="bottom"/>
          </w:tcPr>
          <w:p w14:paraId="349152DB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46247B3E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14:paraId="0098D1A5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2192" w:type="dxa"/>
            <w:gridSpan w:val="6"/>
            <w:noWrap/>
            <w:vAlign w:val="bottom"/>
          </w:tcPr>
          <w:p w14:paraId="01AF4B70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364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3CEDA669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____/____/____</w:t>
            </w:r>
          </w:p>
        </w:tc>
        <w:tc>
          <w:tcPr>
            <w:tcW w:w="195" w:type="dxa"/>
            <w:noWrap/>
            <w:vAlign w:val="bottom"/>
          </w:tcPr>
          <w:p w14:paraId="0415DB42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3233" w:type="dxa"/>
            <w:gridSpan w:val="4"/>
            <w:noWrap/>
            <w:vAlign w:val="bottom"/>
            <w:hideMark/>
          </w:tcPr>
          <w:p w14:paraId="55891452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____________________________</w:t>
            </w:r>
          </w:p>
        </w:tc>
      </w:tr>
      <w:tr w:rsidR="009E7B9E" w14:paraId="4D2FD971" w14:textId="77777777" w:rsidTr="009E7B9E">
        <w:trPr>
          <w:gridAfter w:val="2"/>
          <w:wAfter w:w="917" w:type="dxa"/>
          <w:trHeight w:val="276"/>
        </w:trPr>
        <w:tc>
          <w:tcPr>
            <w:tcW w:w="2076" w:type="dxa"/>
            <w:gridSpan w:val="2"/>
            <w:noWrap/>
            <w:vAlign w:val="bottom"/>
          </w:tcPr>
          <w:p w14:paraId="75E34869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2B5DCACC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14:paraId="4839C841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2192" w:type="dxa"/>
            <w:gridSpan w:val="6"/>
            <w:noWrap/>
            <w:vAlign w:val="bottom"/>
          </w:tcPr>
          <w:p w14:paraId="6BC43EC7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2A937FA" w14:textId="77777777" w:rsidR="009E7B9E" w:rsidRDefault="009E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33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0D54A04" w14:textId="77777777" w:rsidR="009E7B9E" w:rsidRDefault="009E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95" w:type="dxa"/>
            <w:noWrap/>
            <w:vAlign w:val="bottom"/>
          </w:tcPr>
          <w:p w14:paraId="618526E9" w14:textId="77777777" w:rsidR="009E7B9E" w:rsidRDefault="009E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3233" w:type="dxa"/>
            <w:gridSpan w:val="4"/>
            <w:noWrap/>
            <w:vAlign w:val="bottom"/>
            <w:hideMark/>
          </w:tcPr>
          <w:p w14:paraId="4C329FF8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Firma uscita</w:t>
            </w:r>
          </w:p>
        </w:tc>
      </w:tr>
      <w:tr w:rsidR="009E7B9E" w14:paraId="4F73F901" w14:textId="77777777" w:rsidTr="009E7B9E">
        <w:trPr>
          <w:gridAfter w:val="2"/>
          <w:wAfter w:w="917" w:type="dxa"/>
          <w:trHeight w:val="213"/>
        </w:trPr>
        <w:tc>
          <w:tcPr>
            <w:tcW w:w="2076" w:type="dxa"/>
            <w:gridSpan w:val="2"/>
            <w:noWrap/>
            <w:vAlign w:val="bottom"/>
          </w:tcPr>
          <w:p w14:paraId="3FB5908E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33775C85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14:paraId="0525385B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2192" w:type="dxa"/>
            <w:gridSpan w:val="6"/>
            <w:noWrap/>
            <w:vAlign w:val="bottom"/>
          </w:tcPr>
          <w:p w14:paraId="7FEFACF5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36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8CB3229" w14:textId="77777777" w:rsidR="009E7B9E" w:rsidRDefault="009E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95" w:type="dxa"/>
            <w:noWrap/>
            <w:vAlign w:val="bottom"/>
          </w:tcPr>
          <w:p w14:paraId="16500BD0" w14:textId="77777777" w:rsidR="009E7B9E" w:rsidRDefault="009E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95" w:type="dxa"/>
            <w:noWrap/>
            <w:vAlign w:val="bottom"/>
          </w:tcPr>
          <w:p w14:paraId="17E1F7E4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3038" w:type="dxa"/>
            <w:gridSpan w:val="3"/>
            <w:noWrap/>
            <w:vAlign w:val="bottom"/>
          </w:tcPr>
          <w:p w14:paraId="52EFAAB0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</w:tr>
      <w:tr w:rsidR="009E7B9E" w14:paraId="4A1C84B2" w14:textId="77777777" w:rsidTr="009E7B9E">
        <w:trPr>
          <w:gridAfter w:val="8"/>
          <w:wAfter w:w="4667" w:type="dxa"/>
          <w:trHeight w:val="456"/>
        </w:trPr>
        <w:tc>
          <w:tcPr>
            <w:tcW w:w="2076" w:type="dxa"/>
            <w:gridSpan w:val="2"/>
            <w:noWrap/>
            <w:vAlign w:val="bottom"/>
            <w:hideMark/>
          </w:tcPr>
          <w:p w14:paraId="2F2477C0" w14:textId="77777777" w:rsidR="009E7B9E" w:rsidRDefault="009E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  <w:t>La Commissione</w:t>
            </w:r>
          </w:p>
        </w:tc>
        <w:tc>
          <w:tcPr>
            <w:tcW w:w="2947" w:type="dxa"/>
            <w:gridSpan w:val="4"/>
            <w:noWrap/>
            <w:vAlign w:val="bottom"/>
          </w:tcPr>
          <w:p w14:paraId="2512D92B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182" w:type="dxa"/>
            <w:gridSpan w:val="2"/>
            <w:noWrap/>
            <w:vAlign w:val="bottom"/>
          </w:tcPr>
          <w:p w14:paraId="5F2206FC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5337" w:type="dxa"/>
            <w:gridSpan w:val="11"/>
            <w:noWrap/>
            <w:vAlign w:val="bottom"/>
          </w:tcPr>
          <w:p w14:paraId="3772CC83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</w:tr>
      <w:tr w:rsidR="009E7B9E" w14:paraId="45898B60" w14:textId="77777777" w:rsidTr="009E7B9E">
        <w:trPr>
          <w:gridAfter w:val="8"/>
          <w:wAfter w:w="4667" w:type="dxa"/>
          <w:trHeight w:val="276"/>
        </w:trPr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1B88F7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  <w:p w14:paraId="12623F94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2947" w:type="dxa"/>
            <w:gridSpan w:val="4"/>
            <w:noWrap/>
            <w:vAlign w:val="bottom"/>
            <w:hideMark/>
          </w:tcPr>
          <w:p w14:paraId="5E2DCE0E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  <w:t>Presidente</w:t>
            </w:r>
          </w:p>
        </w:tc>
        <w:tc>
          <w:tcPr>
            <w:tcW w:w="182" w:type="dxa"/>
            <w:gridSpan w:val="2"/>
            <w:noWrap/>
            <w:vAlign w:val="bottom"/>
          </w:tcPr>
          <w:p w14:paraId="1E46DF42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5337" w:type="dxa"/>
            <w:gridSpan w:val="11"/>
            <w:noWrap/>
            <w:vAlign w:val="bottom"/>
          </w:tcPr>
          <w:p w14:paraId="1FEF973C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</w:tr>
      <w:tr w:rsidR="009E7B9E" w14:paraId="797F16EE" w14:textId="77777777" w:rsidTr="009E7B9E">
        <w:trPr>
          <w:gridAfter w:val="8"/>
          <w:wAfter w:w="4667" w:type="dxa"/>
          <w:trHeight w:val="276"/>
        </w:trPr>
        <w:tc>
          <w:tcPr>
            <w:tcW w:w="207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48B4ACA7" w14:textId="77777777" w:rsidR="009E7B9E" w:rsidRDefault="009E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2947" w:type="dxa"/>
            <w:gridSpan w:val="4"/>
            <w:noWrap/>
            <w:vAlign w:val="bottom"/>
          </w:tcPr>
          <w:p w14:paraId="56506725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182" w:type="dxa"/>
            <w:gridSpan w:val="2"/>
            <w:noWrap/>
            <w:vAlign w:val="bottom"/>
          </w:tcPr>
          <w:p w14:paraId="6591E688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5337" w:type="dxa"/>
            <w:gridSpan w:val="11"/>
            <w:noWrap/>
            <w:vAlign w:val="bottom"/>
          </w:tcPr>
          <w:p w14:paraId="2945E56C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</w:tr>
      <w:tr w:rsidR="009E7B9E" w14:paraId="72A869AC" w14:textId="77777777" w:rsidTr="009E7B9E">
        <w:trPr>
          <w:gridAfter w:val="8"/>
          <w:wAfter w:w="4667" w:type="dxa"/>
          <w:trHeight w:val="27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9F993B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2947" w:type="dxa"/>
            <w:gridSpan w:val="4"/>
            <w:noWrap/>
            <w:vAlign w:val="bottom"/>
            <w:hideMark/>
          </w:tcPr>
          <w:p w14:paraId="54C62E25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  <w:t>Componente</w:t>
            </w:r>
          </w:p>
        </w:tc>
        <w:tc>
          <w:tcPr>
            <w:tcW w:w="182" w:type="dxa"/>
            <w:gridSpan w:val="2"/>
            <w:noWrap/>
            <w:vAlign w:val="bottom"/>
          </w:tcPr>
          <w:p w14:paraId="51E526BE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5337" w:type="dxa"/>
            <w:gridSpan w:val="11"/>
            <w:noWrap/>
            <w:vAlign w:val="bottom"/>
          </w:tcPr>
          <w:p w14:paraId="5F0C370A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</w:tr>
      <w:tr w:rsidR="009E7B9E" w14:paraId="50D14BC0" w14:textId="77777777" w:rsidTr="009E7B9E">
        <w:trPr>
          <w:gridAfter w:val="8"/>
          <w:wAfter w:w="4667" w:type="dxa"/>
          <w:trHeight w:val="186"/>
        </w:trPr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41EAF308" w14:textId="77777777" w:rsidR="009E7B9E" w:rsidRDefault="009E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2947" w:type="dxa"/>
            <w:gridSpan w:val="4"/>
            <w:noWrap/>
            <w:vAlign w:val="bottom"/>
            <w:hideMark/>
          </w:tcPr>
          <w:p w14:paraId="6D7A4402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it-IT" w:eastAsia="it-IT"/>
              </w:rPr>
              <w:t>Componente</w:t>
            </w:r>
          </w:p>
        </w:tc>
        <w:tc>
          <w:tcPr>
            <w:tcW w:w="182" w:type="dxa"/>
            <w:gridSpan w:val="2"/>
            <w:noWrap/>
            <w:vAlign w:val="bottom"/>
          </w:tcPr>
          <w:p w14:paraId="068FF339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  <w:tc>
          <w:tcPr>
            <w:tcW w:w="5337" w:type="dxa"/>
            <w:gridSpan w:val="11"/>
            <w:noWrap/>
            <w:vAlign w:val="bottom"/>
          </w:tcPr>
          <w:p w14:paraId="5B7273CC" w14:textId="77777777" w:rsidR="009E7B9E" w:rsidRDefault="009E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it-IT" w:eastAsia="it-IT"/>
              </w:rPr>
            </w:pPr>
          </w:p>
        </w:tc>
      </w:tr>
    </w:tbl>
    <w:p w14:paraId="4D8D9680" w14:textId="77777777" w:rsidR="0036106D" w:rsidRDefault="0036106D"/>
    <w:sectPr w:rsidR="0036106D" w:rsidSect="009E7B9E">
      <w:headerReference w:type="default" r:id="rId6"/>
      <w:footerReference w:type="default" r:id="rId7"/>
      <w:pgSz w:w="16838" w:h="11906" w:orient="landscape"/>
      <w:pgMar w:top="1134" w:right="1418" w:bottom="1134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E9713" w14:textId="77777777" w:rsidR="00AF2802" w:rsidRDefault="00AF2802" w:rsidP="00737D5D">
      <w:pPr>
        <w:spacing w:after="0" w:line="240" w:lineRule="auto"/>
      </w:pPr>
      <w:r>
        <w:separator/>
      </w:r>
    </w:p>
  </w:endnote>
  <w:endnote w:type="continuationSeparator" w:id="0">
    <w:p w14:paraId="0425EA4B" w14:textId="77777777" w:rsidR="00AF2802" w:rsidRDefault="00AF2802" w:rsidP="0073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45708" w14:textId="77777777" w:rsidR="00737D5D" w:rsidRPr="001A2292" w:rsidRDefault="00737D5D" w:rsidP="00737D5D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Via </w:t>
    </w:r>
    <w:proofErr w:type="spellStart"/>
    <w:r w:rsidRPr="00B923EA">
      <w:rPr>
        <w:rFonts w:ascii="Times New Roman" w:hAnsi="Times New Roman" w:cs="Times New Roman"/>
        <w:sz w:val="16"/>
        <w:szCs w:val="16"/>
      </w:rPr>
      <w:t>Archirafi</w:t>
    </w:r>
    <w:proofErr w:type="spellEnd"/>
    <w:r w:rsidRPr="00B923EA">
      <w:rPr>
        <w:rFonts w:ascii="Times New Roman" w:hAnsi="Times New Roman" w:cs="Times New Roman"/>
        <w:sz w:val="16"/>
        <w:szCs w:val="16"/>
      </w:rPr>
      <w:t xml:space="preserve"> 36, Viale delle Scienze c/o Edificio 17 e 18, Piazza Parlamento 1, Palermo - Cod. Fiscale 80023730825 - P. IVA 00605880822</w:t>
    </w:r>
  </w:p>
  <w:p w14:paraId="18BBB443" w14:textId="77777777" w:rsidR="00737D5D" w:rsidRPr="00B923EA" w:rsidRDefault="00737D5D" w:rsidP="00737D5D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E-mail: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bookmarkStart w:id="0" w:name="_Hlk173934768"/>
    <w:bookmarkStart w:id="1" w:name="_Hlk173934769"/>
    <w:bookmarkStart w:id="2" w:name="_Hlk173934770"/>
    <w:bookmarkStart w:id="3" w:name="_Hlk173934771"/>
    <w:bookmarkStart w:id="4" w:name="_Hlk173934772"/>
    <w:bookmarkStart w:id="5" w:name="_Hlk173934773"/>
    <w:bookmarkStart w:id="6" w:name="_Hlk173934774"/>
    <w:bookmarkStart w:id="7" w:name="_Hlk173934775"/>
    <w:r>
      <w:rPr>
        <w:rFonts w:ascii="Calibri" w:hAnsi="Calibri" w:cs="Arial"/>
        <w:sz w:val="20"/>
        <w:szCs w:val="20"/>
      </w:rPr>
      <w:fldChar w:fldCharType="begin"/>
    </w:r>
    <w:r>
      <w:instrText>HYPERLINK "mailto:dipartimento.fisicachimica@cert.unipa.it"</w:instrText>
    </w:r>
    <w:r>
      <w:rPr>
        <w:rFonts w:ascii="Calibri" w:hAnsi="Calibri" w:cs="Arial"/>
        <w:sz w:val="20"/>
        <w:szCs w:val="20"/>
      </w:rPr>
    </w:r>
    <w:r>
      <w:rPr>
        <w:rFonts w:ascii="Calibri" w:hAnsi="Calibri" w:cs="Arial"/>
        <w:sz w:val="20"/>
        <w:szCs w:val="20"/>
      </w:rPr>
      <w:fldChar w:fldCharType="separate"/>
    </w:r>
    <w:r w:rsidRPr="00B923EA">
      <w:rPr>
        <w:rStyle w:val="Collegamentoipertestuale"/>
        <w:rFonts w:ascii="Times New Roman" w:hAnsi="Times New Roman" w:cs="Times New Roman"/>
        <w:sz w:val="16"/>
        <w:szCs w:val="16"/>
      </w:rPr>
      <w:t>dipartimento.fisicachimica@cert.unipa.it</w:t>
    </w:r>
    <w:r>
      <w:rPr>
        <w:rStyle w:val="Collegamentoipertestuale"/>
        <w:rFonts w:ascii="Times New Roman" w:hAnsi="Times New Roman" w:cs="Times New Roman"/>
        <w:sz w:val="16"/>
        <w:szCs w:val="16"/>
      </w:rPr>
      <w:fldChar w:fldCharType="end"/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73FF2675" w14:textId="77777777" w:rsidR="00737D5D" w:rsidRDefault="00737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218A0" w14:textId="77777777" w:rsidR="00AF2802" w:rsidRDefault="00AF2802" w:rsidP="00737D5D">
      <w:pPr>
        <w:spacing w:after="0" w:line="240" w:lineRule="auto"/>
      </w:pPr>
      <w:r>
        <w:separator/>
      </w:r>
    </w:p>
  </w:footnote>
  <w:footnote w:type="continuationSeparator" w:id="0">
    <w:p w14:paraId="0BF54E24" w14:textId="77777777" w:rsidR="00AF2802" w:rsidRDefault="00AF2802" w:rsidP="0073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5BA0" w14:textId="77777777" w:rsidR="00737D5D" w:rsidRDefault="00737D5D" w:rsidP="009E7B9E">
    <w:pPr>
      <w:pStyle w:val="Intestazione"/>
      <w:ind w:left="-142" w:firstLine="142"/>
    </w:pPr>
    <w:r>
      <w:rPr>
        <w:rStyle w:val="wacimagecontainer"/>
        <w:noProof/>
      </w:rPr>
      <w:drawing>
        <wp:anchor distT="0" distB="0" distL="114300" distR="114300" simplePos="0" relativeHeight="251659264" behindDoc="0" locked="0" layoutInCell="1" allowOverlap="1" wp14:anchorId="64529940" wp14:editId="08F935A3">
          <wp:simplePos x="0" y="0"/>
          <wp:positionH relativeFrom="column">
            <wp:posOffset>8624570</wp:posOffset>
          </wp:positionH>
          <wp:positionV relativeFrom="paragraph">
            <wp:posOffset>51435</wp:posOffset>
          </wp:positionV>
          <wp:extent cx="1009015" cy="711835"/>
          <wp:effectExtent l="0" t="0" r="635" b="0"/>
          <wp:wrapSquare wrapText="bothSides"/>
          <wp:docPr id="197495248" name="Immagine 4" descr="Immagine che contiene testo, design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4" descr="Immagine che contiene testo, design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wacimagecontainer"/>
        <w:noProof/>
      </w:rPr>
      <w:drawing>
        <wp:inline distT="0" distB="0" distL="0" distR="0" wp14:anchorId="3335F3B1" wp14:editId="37D2AF3C">
          <wp:extent cx="5683425" cy="686875"/>
          <wp:effectExtent l="0" t="0" r="0" b="0"/>
          <wp:docPr id="957792462" name="Immagine 8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8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683" cy="69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Style w:val="wacimagecontainer"/>
        <w:noProof/>
      </w:rPr>
      <w:drawing>
        <wp:inline distT="0" distB="0" distL="0" distR="0" wp14:anchorId="289953C9" wp14:editId="1DD5EC38">
          <wp:extent cx="2688292" cy="872116"/>
          <wp:effectExtent l="0" t="0" r="0" b="0"/>
          <wp:docPr id="1820914012" name="Immagine 6" descr="Immagine che contiene Carattere, Elementi grafici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6" descr="Immagine che contiene Carattere, Elementi grafici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9687" cy="950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9E"/>
    <w:rsid w:val="0008410B"/>
    <w:rsid w:val="001C6230"/>
    <w:rsid w:val="002F78A7"/>
    <w:rsid w:val="0036106D"/>
    <w:rsid w:val="00737D5D"/>
    <w:rsid w:val="007A0F71"/>
    <w:rsid w:val="00977C57"/>
    <w:rsid w:val="009E7B9E"/>
    <w:rsid w:val="00A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91AF1"/>
  <w15:chartTrackingRefBased/>
  <w15:docId w15:val="{4DE0F775-AF8C-47EA-9CBB-490AD028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B9E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7D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7D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7D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7D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7D5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7D5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7D5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7D5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7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7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7D5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7D5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7D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7D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7D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7D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7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37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7D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7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7D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7D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7D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37D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7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7D5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7D5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37D5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5D"/>
  </w:style>
  <w:style w:type="paragraph" w:styleId="Pidipagina">
    <w:name w:val="footer"/>
    <w:basedOn w:val="Normale"/>
    <w:link w:val="PidipaginaCarattere"/>
    <w:uiPriority w:val="99"/>
    <w:unhideWhenUsed/>
    <w:rsid w:val="00737D5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D5D"/>
  </w:style>
  <w:style w:type="character" w:customStyle="1" w:styleId="wacimagecontainer">
    <w:name w:val="wacimagecontainer"/>
    <w:basedOn w:val="Carpredefinitoparagrafo"/>
    <w:rsid w:val="00737D5D"/>
  </w:style>
  <w:style w:type="character" w:styleId="Collegamentoipertestuale">
    <w:name w:val="Hyperlink"/>
    <w:uiPriority w:val="99"/>
    <w:rsid w:val="00737D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\Desktop\Carta%20intestata%20assegni%20PNR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assegni PNRR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 MONACHELLO</cp:lastModifiedBy>
  <cp:revision>1</cp:revision>
  <dcterms:created xsi:type="dcterms:W3CDTF">2024-09-30T10:15:00Z</dcterms:created>
  <dcterms:modified xsi:type="dcterms:W3CDTF">2024-09-30T10:19:00Z</dcterms:modified>
</cp:coreProperties>
</file>