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846C0D6" w14:textId="77777777" w:rsidR="005E3F15" w:rsidRPr="009C507C" w:rsidRDefault="005E3F15" w:rsidP="005E3F15">
      <w:pPr>
        <w:pStyle w:val="Corpotesto"/>
        <w:rPr>
          <w:rFonts w:ascii="Times New Roman" w:hAnsi="Times New Roman"/>
        </w:rPr>
      </w:pPr>
      <w:r w:rsidRPr="009C507C">
        <w:rPr>
          <w:rFonts w:ascii="Times New Roman" w:hAnsi="Times New Roman"/>
        </w:rPr>
        <w:t xml:space="preserve">SELEZIONE PUBBLICA PER TITOLI E COLLOQUIO A N.___ ASSEGNO DI RICERCA </w:t>
      </w:r>
    </w:p>
    <w:p w14:paraId="6D607FBF" w14:textId="77777777" w:rsidR="005E3F15" w:rsidRPr="009C507C" w:rsidRDefault="005E3F15" w:rsidP="005E3F15">
      <w:pPr>
        <w:pStyle w:val="Corpotesto"/>
        <w:rPr>
          <w:rFonts w:ascii="Times New Roman" w:hAnsi="Times New Roman"/>
        </w:rPr>
      </w:pPr>
    </w:p>
    <w:p w14:paraId="2A11B075" w14:textId="77777777" w:rsidR="005E3F15" w:rsidRPr="009C507C" w:rsidRDefault="005E3F15" w:rsidP="005E3F15">
      <w:pPr>
        <w:pStyle w:val="Titolo1"/>
        <w:rPr>
          <w:rFonts w:ascii="Times New Roman" w:hAnsi="Times New Roman"/>
        </w:rPr>
      </w:pPr>
      <w:r w:rsidRPr="009C507C">
        <w:rPr>
          <w:rFonts w:ascii="Times New Roman" w:hAnsi="Times New Roman"/>
        </w:rPr>
        <w:t xml:space="preserve">AREA </w:t>
      </w:r>
      <w:r>
        <w:rPr>
          <w:rFonts w:ascii="Times New Roman" w:hAnsi="Times New Roman"/>
        </w:rPr>
        <w:t>CUN</w:t>
      </w:r>
      <w:r w:rsidRPr="009C507C">
        <w:rPr>
          <w:rFonts w:ascii="Times New Roman" w:hAnsi="Times New Roman"/>
        </w:rPr>
        <w:t>___</w:t>
      </w:r>
    </w:p>
    <w:p w14:paraId="03AB4BE7" w14:textId="77777777" w:rsidR="005E3F15" w:rsidRPr="009C507C" w:rsidRDefault="005E3F15" w:rsidP="005E3F15">
      <w:pPr>
        <w:pStyle w:val="Corpotesto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STRUTTURA ________________________________________________________</w:t>
      </w:r>
    </w:p>
    <w:p w14:paraId="5D8B96C3" w14:textId="77777777" w:rsidR="005E3F15" w:rsidRPr="009C507C" w:rsidRDefault="005E3F15" w:rsidP="005E3F15">
      <w:pPr>
        <w:pStyle w:val="Corpotesto"/>
        <w:jc w:val="both"/>
        <w:rPr>
          <w:rFonts w:ascii="Times New Roman" w:hAnsi="Times New Roman"/>
          <w:b/>
        </w:rPr>
      </w:pPr>
      <w:r w:rsidRPr="009C507C">
        <w:rPr>
          <w:rFonts w:ascii="Times New Roman" w:hAnsi="Times New Roman"/>
        </w:rPr>
        <w:t>TITOLO DELLA </w:t>
      </w:r>
      <w:proofErr w:type="gramStart"/>
      <w:r w:rsidRPr="009C507C">
        <w:rPr>
          <w:rFonts w:ascii="Times New Roman" w:hAnsi="Times New Roman"/>
        </w:rPr>
        <w:t>RICERCA:_</w:t>
      </w:r>
      <w:proofErr w:type="gramEnd"/>
      <w:r w:rsidRPr="009C507C">
        <w:rPr>
          <w:rFonts w:ascii="Times New Roman" w:hAnsi="Times New Roman"/>
        </w:rPr>
        <w:t>______________________________________________________________________________________________</w:t>
      </w:r>
    </w:p>
    <w:p w14:paraId="4F23995F" w14:textId="77777777" w:rsidR="005E3F15" w:rsidRPr="009C507C" w:rsidRDefault="005E3F15" w:rsidP="005E3F15">
      <w:pPr>
        <w:spacing w:line="360" w:lineRule="atLeast"/>
        <w:jc w:val="both"/>
        <w:rPr>
          <w:rFonts w:ascii="Times New Roman" w:hAnsi="Times New Roman"/>
          <w:b/>
        </w:rPr>
      </w:pPr>
    </w:p>
    <w:p w14:paraId="23BFA5E2" w14:textId="77777777" w:rsidR="005E3F15" w:rsidRPr="009C507C" w:rsidRDefault="005E3F15" w:rsidP="005E3F15">
      <w:pPr>
        <w:spacing w:line="360" w:lineRule="atLeast"/>
        <w:jc w:val="both"/>
        <w:rPr>
          <w:rFonts w:ascii="Times New Roman" w:hAnsi="Times New Roman"/>
        </w:rPr>
      </w:pPr>
      <w:r w:rsidRPr="001523F9">
        <w:rPr>
          <w:rFonts w:ascii="Times New Roman" w:hAnsi="Times New Roman"/>
          <w:b/>
        </w:rPr>
        <w:t>RESPONSABILE SCIENTIFICO DEL PROGETTO</w:t>
      </w:r>
      <w:r w:rsidRPr="009C507C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_____________________________</w:t>
      </w:r>
    </w:p>
    <w:p w14:paraId="0A4B96D0" w14:textId="77777777" w:rsidR="005E3F15" w:rsidRPr="009C507C" w:rsidRDefault="005E3F15" w:rsidP="005E3F15">
      <w:pPr>
        <w:spacing w:line="360" w:lineRule="atLeast"/>
        <w:jc w:val="both"/>
        <w:rPr>
          <w:rFonts w:ascii="Times New Roman" w:hAnsi="Times New Roman"/>
        </w:rPr>
      </w:pPr>
      <w:r w:rsidRPr="001523F9">
        <w:rPr>
          <w:rFonts w:ascii="Times New Roman" w:hAnsi="Times New Roman"/>
          <w:b/>
        </w:rPr>
        <w:t>PROCEDURA SELETTIVA PUBBLICA</w:t>
      </w:r>
      <w:r w:rsidRPr="009C507C">
        <w:rPr>
          <w:rFonts w:ascii="Times New Roman" w:hAnsi="Times New Roman"/>
        </w:rPr>
        <w:t xml:space="preserve"> - D.R. N. ___________ del _____________________</w:t>
      </w:r>
    </w:p>
    <w:p w14:paraId="10E55686" w14:textId="77777777" w:rsidR="005E3F15" w:rsidRPr="009C507C" w:rsidRDefault="005E3F15" w:rsidP="005E3F15">
      <w:pPr>
        <w:pStyle w:val="Titolo2"/>
        <w:rPr>
          <w:rFonts w:ascii="Times New Roman" w:hAnsi="Times New Roman"/>
        </w:rPr>
      </w:pPr>
    </w:p>
    <w:p w14:paraId="4935058E" w14:textId="5CCCDDAE" w:rsidR="005E3F15" w:rsidRPr="009C507C" w:rsidRDefault="005E3F15" w:rsidP="005E3F15">
      <w:pPr>
        <w:pStyle w:val="Titolo2"/>
        <w:rPr>
          <w:rFonts w:ascii="Times New Roman" w:hAnsi="Times New Roman"/>
        </w:rPr>
      </w:pPr>
      <w:r>
        <w:rPr>
          <w:rFonts w:ascii="Times New Roman" w:hAnsi="Times New Roman"/>
        </w:rPr>
        <w:t>VERBALE TERZO</w:t>
      </w:r>
    </w:p>
    <w:p w14:paraId="1222FF3E" w14:textId="77777777" w:rsidR="005E3F15" w:rsidRPr="009C507C" w:rsidRDefault="005E3F15" w:rsidP="005E3F15">
      <w:pPr>
        <w:spacing w:line="360" w:lineRule="atLeast"/>
        <w:jc w:val="both"/>
        <w:rPr>
          <w:rFonts w:ascii="Times New Roman" w:hAnsi="Times New Roman"/>
        </w:rPr>
      </w:pPr>
    </w:p>
    <w:p w14:paraId="63A69B27" w14:textId="3BA581FE" w:rsidR="005E3F15" w:rsidRPr="009C507C" w:rsidRDefault="005E3F15" w:rsidP="005E3F15">
      <w:pPr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 xml:space="preserve">L'anno _______ il giorno ___ del mese di _____________ alle ore ______ si riunisce presso la sede del Dipartimento____________________________________ Via____________________ N. ___- Palermo – su invito del Presidente - la Commissione giudicatrice </w:t>
      </w:r>
      <w:r>
        <w:rPr>
          <w:rFonts w:ascii="Times New Roman" w:hAnsi="Times New Roman"/>
        </w:rPr>
        <w:t>preposta alla</w:t>
      </w:r>
      <w:r w:rsidRPr="009C507C">
        <w:rPr>
          <w:rFonts w:ascii="Times New Roman" w:hAnsi="Times New Roman"/>
        </w:rPr>
        <w:t xml:space="preserve"> procedura selettiva pubblica</w:t>
      </w:r>
      <w:r>
        <w:rPr>
          <w:rFonts w:ascii="Times New Roman" w:hAnsi="Times New Roman"/>
        </w:rPr>
        <w:t>,</w:t>
      </w:r>
      <w:r w:rsidRPr="009C507C">
        <w:rPr>
          <w:rFonts w:ascii="Times New Roman" w:hAnsi="Times New Roman"/>
        </w:rPr>
        <w:t xml:space="preserve"> per titoli e colloquio</w:t>
      </w:r>
      <w:r>
        <w:rPr>
          <w:rFonts w:ascii="Times New Roman" w:hAnsi="Times New Roman"/>
        </w:rPr>
        <w:t>,</w:t>
      </w:r>
      <w:r w:rsidRPr="009C507C">
        <w:rPr>
          <w:rFonts w:ascii="Times New Roman" w:hAnsi="Times New Roman"/>
        </w:rPr>
        <w:t xml:space="preserve"> per l’attribuzione di n.__ assegno/i per la collaborazione alla seguente </w:t>
      </w:r>
      <w:proofErr w:type="spellStart"/>
      <w:r w:rsidRPr="009C507C">
        <w:rPr>
          <w:rFonts w:ascii="Times New Roman" w:hAnsi="Times New Roman"/>
        </w:rPr>
        <w:t>attivita'</w:t>
      </w:r>
      <w:proofErr w:type="spellEnd"/>
      <w:r w:rsidRPr="009C507C">
        <w:rPr>
          <w:rFonts w:ascii="Times New Roman" w:hAnsi="Times New Roman"/>
        </w:rPr>
        <w:t xml:space="preserve"> di ricerca ________________________________________________________________, nominata </w:t>
      </w:r>
      <w:r w:rsidRPr="00651255">
        <w:rPr>
          <w:rFonts w:ascii="Times New Roman" w:hAnsi="Times New Roman"/>
        </w:rPr>
        <w:t xml:space="preserve">con Decreto </w:t>
      </w:r>
      <w:r w:rsidR="00AB16F3" w:rsidRPr="00651255">
        <w:rPr>
          <w:rFonts w:ascii="Times New Roman" w:hAnsi="Times New Roman"/>
        </w:rPr>
        <w:t>del Direttore di Dipartimento</w:t>
      </w:r>
      <w:r w:rsidRPr="009C507C">
        <w:rPr>
          <w:rFonts w:ascii="Times New Roman" w:hAnsi="Times New Roman"/>
        </w:rPr>
        <w:t xml:space="preserve"> n°______ del _________________, che risulta così composta:</w:t>
      </w:r>
    </w:p>
    <w:p w14:paraId="099B18C3" w14:textId="77777777" w:rsidR="005E3F15" w:rsidRPr="009C507C" w:rsidRDefault="005E3F15" w:rsidP="005E3F15">
      <w:pPr>
        <w:spacing w:line="360" w:lineRule="atLeast"/>
        <w:jc w:val="both"/>
        <w:rPr>
          <w:rFonts w:ascii="Times New Roman" w:hAnsi="Times New Roman"/>
        </w:rPr>
      </w:pPr>
    </w:p>
    <w:p w14:paraId="1E11B268" w14:textId="77777777" w:rsidR="005E3F15" w:rsidRPr="009C507C" w:rsidRDefault="005E3F15" w:rsidP="005E3F15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- Prof. _________________________________ - Responsabile scientifico del progetto - Presidente</w:t>
      </w:r>
    </w:p>
    <w:p w14:paraId="27F5F0C9" w14:textId="77777777" w:rsidR="005E3F15" w:rsidRPr="009C507C" w:rsidRDefault="005E3F15" w:rsidP="005E3F15">
      <w:pPr>
        <w:pStyle w:val="Corpodeltesto21"/>
        <w:tabs>
          <w:tab w:val="clear" w:pos="480"/>
          <w:tab w:val="left" w:pos="3260"/>
        </w:tabs>
        <w:rPr>
          <w:rFonts w:ascii="Times New Roman" w:hAnsi="Times New Roman"/>
        </w:rPr>
      </w:pPr>
      <w:r w:rsidRPr="009C507C">
        <w:rPr>
          <w:rFonts w:ascii="Times New Roman" w:hAnsi="Times New Roman"/>
        </w:rPr>
        <w:t>- Prof. _________________________________ - Componente</w:t>
      </w:r>
    </w:p>
    <w:p w14:paraId="212320EB" w14:textId="77777777" w:rsidR="005E3F15" w:rsidRPr="009C507C" w:rsidRDefault="005E3F15" w:rsidP="005E3F15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- Prof. _________________________________ - Segretario</w:t>
      </w:r>
    </w:p>
    <w:p w14:paraId="5BB29F4D" w14:textId="77777777" w:rsidR="005E3F15" w:rsidRPr="009C507C" w:rsidRDefault="005E3F15" w:rsidP="005E3F15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</w:p>
    <w:p w14:paraId="6E963532" w14:textId="77777777" w:rsidR="005E3F15" w:rsidRPr="009C507C" w:rsidRDefault="005E3F15" w:rsidP="005E3F15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per procedere all'espletamento del colloquio e per formulare la graduatoria di merito.</w:t>
      </w:r>
    </w:p>
    <w:p w14:paraId="1383B268" w14:textId="77777777" w:rsidR="005E3F15" w:rsidRPr="009C507C" w:rsidRDefault="005E3F15" w:rsidP="005E3F15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</w:p>
    <w:p w14:paraId="3E600158" w14:textId="77777777" w:rsidR="005E3F15" w:rsidRPr="009C507C" w:rsidRDefault="005E3F15" w:rsidP="005E3F15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Il Presidente chiama l'appello e procede all'identificazione personale di ognuno dei presenti.</w:t>
      </w:r>
    </w:p>
    <w:p w14:paraId="04206457" w14:textId="77777777" w:rsidR="005E3F15" w:rsidRPr="009C507C" w:rsidRDefault="005E3F15" w:rsidP="005E3F15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</w:p>
    <w:p w14:paraId="69B60923" w14:textId="77777777" w:rsidR="005E3F15" w:rsidRPr="009C507C" w:rsidRDefault="005E3F15" w:rsidP="005E3F15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Ciascun candidato appone la propria firma accanto al proprio nome e cognome in un elenco a tal fine predisposto che fa parte integrante del presente verbale.</w:t>
      </w:r>
    </w:p>
    <w:p w14:paraId="07897203" w14:textId="77777777" w:rsidR="005E3F15" w:rsidRPr="009C507C" w:rsidRDefault="005E3F15" w:rsidP="005E3F15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</w:p>
    <w:p w14:paraId="3EE79EF4" w14:textId="77777777" w:rsidR="005E3F15" w:rsidRDefault="005E3F15" w:rsidP="005E3F15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La Commissione prende atto che i</w:t>
      </w:r>
      <w:r>
        <w:rPr>
          <w:rFonts w:ascii="Times New Roman" w:hAnsi="Times New Roman"/>
        </w:rPr>
        <w:t>l/i</w:t>
      </w:r>
      <w:r w:rsidRPr="009C507C">
        <w:rPr>
          <w:rFonts w:ascii="Times New Roman" w:hAnsi="Times New Roman"/>
        </w:rPr>
        <w:t xml:space="preserve"> candidat</w:t>
      </w:r>
      <w:r>
        <w:rPr>
          <w:rFonts w:ascii="Times New Roman" w:hAnsi="Times New Roman"/>
        </w:rPr>
        <w:t>o/i sono stati regolarmente convocati</w:t>
      </w:r>
      <w:r w:rsidRPr="009C507C">
        <w:rPr>
          <w:rFonts w:ascii="Times New Roman" w:hAnsi="Times New Roman"/>
        </w:rPr>
        <w:t xml:space="preserve"> per sostenere il colloquio in data _______________ alle ore </w:t>
      </w:r>
      <w:r>
        <w:rPr>
          <w:rFonts w:ascii="Times New Roman" w:hAnsi="Times New Roman"/>
        </w:rPr>
        <w:t>_____</w:t>
      </w:r>
    </w:p>
    <w:p w14:paraId="56C9C384" w14:textId="77777777" w:rsidR="005E3F15" w:rsidRPr="009C507C" w:rsidRDefault="005E3F15" w:rsidP="005E3F15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</w:p>
    <w:p w14:paraId="155E86BB" w14:textId="77777777" w:rsidR="005E3F15" w:rsidRPr="009C507C" w:rsidRDefault="005E3F15" w:rsidP="005E3F15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All'appello risultano presenti n.___ candidati su n.__ regolarmente convocati, e precisamente:</w:t>
      </w:r>
    </w:p>
    <w:p w14:paraId="66637D5C" w14:textId="77777777" w:rsidR="005E3F15" w:rsidRPr="009C507C" w:rsidRDefault="005E3F15" w:rsidP="005E3F15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</w:p>
    <w:p w14:paraId="11CD32ED" w14:textId="77777777" w:rsidR="005E3F15" w:rsidRPr="009C507C" w:rsidRDefault="005E3F15" w:rsidP="005E3F15">
      <w:pPr>
        <w:spacing w:line="360" w:lineRule="atLeast"/>
        <w:jc w:val="both"/>
        <w:rPr>
          <w:rFonts w:ascii="Times New Roman" w:hAnsi="Times New Roman"/>
          <w:b/>
        </w:rPr>
      </w:pPr>
      <w:r w:rsidRPr="009C507C">
        <w:rPr>
          <w:rFonts w:ascii="Times New Roman" w:hAnsi="Times New Roman"/>
          <w:b/>
        </w:rPr>
        <w:lastRenderedPageBreak/>
        <w:t xml:space="preserve">1. Candidato </w:t>
      </w:r>
      <w:proofErr w:type="spellStart"/>
      <w:r w:rsidRPr="009C507C">
        <w:rPr>
          <w:rFonts w:ascii="Times New Roman" w:hAnsi="Times New Roman"/>
          <w:b/>
        </w:rPr>
        <w:t>Dott.____________________Documento</w:t>
      </w:r>
      <w:proofErr w:type="spellEnd"/>
      <w:r w:rsidRPr="009C507C">
        <w:rPr>
          <w:rFonts w:ascii="Times New Roman" w:hAnsi="Times New Roman"/>
          <w:b/>
        </w:rPr>
        <w:t xml:space="preserve"> di </w:t>
      </w:r>
      <w:proofErr w:type="gramStart"/>
      <w:r w:rsidRPr="009C507C">
        <w:rPr>
          <w:rFonts w:ascii="Times New Roman" w:hAnsi="Times New Roman"/>
          <w:b/>
        </w:rPr>
        <w:t>identificazione:_</w:t>
      </w:r>
      <w:proofErr w:type="gramEnd"/>
      <w:r w:rsidRPr="009C507C">
        <w:rPr>
          <w:rFonts w:ascii="Times New Roman" w:hAnsi="Times New Roman"/>
          <w:b/>
        </w:rPr>
        <w:t>________________</w:t>
      </w:r>
    </w:p>
    <w:p w14:paraId="08277549" w14:textId="77777777" w:rsidR="005E3F15" w:rsidRPr="009C507C" w:rsidRDefault="005E3F15" w:rsidP="005E3F15">
      <w:pPr>
        <w:spacing w:line="360" w:lineRule="atLeast"/>
        <w:jc w:val="both"/>
        <w:rPr>
          <w:rFonts w:ascii="Times New Roman" w:hAnsi="Times New Roman"/>
          <w:b/>
        </w:rPr>
      </w:pPr>
      <w:r w:rsidRPr="009C507C">
        <w:rPr>
          <w:rFonts w:ascii="Times New Roman" w:hAnsi="Times New Roman"/>
          <w:b/>
        </w:rPr>
        <w:t xml:space="preserve">2. Candidato </w:t>
      </w:r>
      <w:proofErr w:type="spellStart"/>
      <w:r w:rsidRPr="009C507C">
        <w:rPr>
          <w:rFonts w:ascii="Times New Roman" w:hAnsi="Times New Roman"/>
          <w:b/>
        </w:rPr>
        <w:t>Dott.____________________Documento</w:t>
      </w:r>
      <w:proofErr w:type="spellEnd"/>
      <w:r w:rsidRPr="009C507C">
        <w:rPr>
          <w:rFonts w:ascii="Times New Roman" w:hAnsi="Times New Roman"/>
          <w:b/>
        </w:rPr>
        <w:t xml:space="preserve"> di </w:t>
      </w:r>
      <w:proofErr w:type="gramStart"/>
      <w:r w:rsidRPr="009C507C">
        <w:rPr>
          <w:rFonts w:ascii="Times New Roman" w:hAnsi="Times New Roman"/>
          <w:b/>
        </w:rPr>
        <w:t>identificazione:_</w:t>
      </w:r>
      <w:proofErr w:type="gramEnd"/>
      <w:r w:rsidRPr="009C507C">
        <w:rPr>
          <w:rFonts w:ascii="Times New Roman" w:hAnsi="Times New Roman"/>
          <w:b/>
        </w:rPr>
        <w:t>________________</w:t>
      </w:r>
    </w:p>
    <w:p w14:paraId="6CCB140F" w14:textId="77777777" w:rsidR="005E3F15" w:rsidRPr="009C507C" w:rsidRDefault="005E3F15" w:rsidP="005E3F15">
      <w:pPr>
        <w:spacing w:line="360" w:lineRule="atLeast"/>
        <w:jc w:val="both"/>
        <w:rPr>
          <w:rFonts w:ascii="Times New Roman" w:hAnsi="Times New Roman"/>
          <w:b/>
        </w:rPr>
      </w:pPr>
      <w:r w:rsidRPr="009C507C">
        <w:rPr>
          <w:rFonts w:ascii="Times New Roman" w:hAnsi="Times New Roman"/>
          <w:b/>
        </w:rPr>
        <w:t xml:space="preserve">3. Candidato </w:t>
      </w:r>
      <w:proofErr w:type="spellStart"/>
      <w:r w:rsidRPr="009C507C">
        <w:rPr>
          <w:rFonts w:ascii="Times New Roman" w:hAnsi="Times New Roman"/>
          <w:b/>
        </w:rPr>
        <w:t>Dott.____________________Documento</w:t>
      </w:r>
      <w:proofErr w:type="spellEnd"/>
      <w:r w:rsidRPr="009C507C">
        <w:rPr>
          <w:rFonts w:ascii="Times New Roman" w:hAnsi="Times New Roman"/>
          <w:b/>
        </w:rPr>
        <w:t xml:space="preserve"> di </w:t>
      </w:r>
      <w:proofErr w:type="gramStart"/>
      <w:r w:rsidRPr="009C507C">
        <w:rPr>
          <w:rFonts w:ascii="Times New Roman" w:hAnsi="Times New Roman"/>
          <w:b/>
        </w:rPr>
        <w:t>identificazione:_</w:t>
      </w:r>
      <w:proofErr w:type="gramEnd"/>
      <w:r w:rsidRPr="009C507C">
        <w:rPr>
          <w:rFonts w:ascii="Times New Roman" w:hAnsi="Times New Roman"/>
          <w:b/>
        </w:rPr>
        <w:t>________________</w:t>
      </w:r>
    </w:p>
    <w:p w14:paraId="45CD7989" w14:textId="77777777" w:rsidR="005E3F15" w:rsidRPr="009C507C" w:rsidRDefault="005E3F15" w:rsidP="005E3F15">
      <w:pPr>
        <w:spacing w:line="360" w:lineRule="atLeast"/>
        <w:jc w:val="both"/>
        <w:rPr>
          <w:rFonts w:ascii="Times New Roman" w:hAnsi="Times New Roman"/>
          <w:b/>
        </w:rPr>
      </w:pPr>
      <w:r w:rsidRPr="009C507C">
        <w:rPr>
          <w:rFonts w:ascii="Times New Roman" w:hAnsi="Times New Roman"/>
          <w:b/>
        </w:rPr>
        <w:t xml:space="preserve">4. Candidato </w:t>
      </w:r>
      <w:proofErr w:type="spellStart"/>
      <w:r w:rsidRPr="009C507C">
        <w:rPr>
          <w:rFonts w:ascii="Times New Roman" w:hAnsi="Times New Roman"/>
          <w:b/>
        </w:rPr>
        <w:t>Dott.____________________Documento</w:t>
      </w:r>
      <w:proofErr w:type="spellEnd"/>
      <w:r w:rsidRPr="009C507C">
        <w:rPr>
          <w:rFonts w:ascii="Times New Roman" w:hAnsi="Times New Roman"/>
          <w:b/>
        </w:rPr>
        <w:t xml:space="preserve"> di </w:t>
      </w:r>
      <w:proofErr w:type="gramStart"/>
      <w:r w:rsidRPr="009C507C">
        <w:rPr>
          <w:rFonts w:ascii="Times New Roman" w:hAnsi="Times New Roman"/>
          <w:b/>
        </w:rPr>
        <w:t>identificazione:_</w:t>
      </w:r>
      <w:proofErr w:type="gramEnd"/>
      <w:r w:rsidRPr="009C507C">
        <w:rPr>
          <w:rFonts w:ascii="Times New Roman" w:hAnsi="Times New Roman"/>
          <w:b/>
        </w:rPr>
        <w:t>________________</w:t>
      </w:r>
    </w:p>
    <w:p w14:paraId="76BC60CC" w14:textId="77777777" w:rsidR="005E3F15" w:rsidRPr="009C507C" w:rsidRDefault="005E3F15" w:rsidP="005E3F15">
      <w:pPr>
        <w:spacing w:line="360" w:lineRule="atLeast"/>
        <w:jc w:val="both"/>
        <w:rPr>
          <w:rFonts w:ascii="Times New Roman" w:hAnsi="Times New Roman"/>
          <w:b/>
        </w:rPr>
      </w:pPr>
    </w:p>
    <w:p w14:paraId="33DA5EC2" w14:textId="77777777" w:rsidR="005E3F15" w:rsidRPr="009C507C" w:rsidRDefault="005E3F15" w:rsidP="005E3F15">
      <w:pPr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Sulla base di quanto riportato nell’Allegato A del Verbale Primo del ___________ relativamente ai criteri per la valutazione del colloquio, i</w:t>
      </w:r>
      <w:r w:rsidRPr="009C507C">
        <w:rPr>
          <w:rFonts w:ascii="Times New Roman" w:hAnsi="Times New Roman"/>
        </w:rPr>
        <w:t xml:space="preserve"> quesiti da porre al</w:t>
      </w:r>
      <w:r>
        <w:rPr>
          <w:rFonts w:ascii="Times New Roman" w:hAnsi="Times New Roman"/>
        </w:rPr>
        <w:t>/ai</w:t>
      </w:r>
      <w:r w:rsidRPr="009C507C">
        <w:rPr>
          <w:rFonts w:ascii="Times New Roman" w:hAnsi="Times New Roman"/>
        </w:rPr>
        <w:t xml:space="preserve"> candidato</w:t>
      </w:r>
      <w:r>
        <w:rPr>
          <w:rFonts w:ascii="Times New Roman" w:hAnsi="Times New Roman"/>
        </w:rPr>
        <w:t>/</w:t>
      </w:r>
      <w:proofErr w:type="gramStart"/>
      <w:r>
        <w:rPr>
          <w:rFonts w:ascii="Times New Roman" w:hAnsi="Times New Roman"/>
        </w:rPr>
        <w:t xml:space="preserve">i </w:t>
      </w:r>
      <w:r w:rsidRPr="009C507C">
        <w:rPr>
          <w:rFonts w:ascii="Times New Roman" w:hAnsi="Times New Roman"/>
        </w:rPr>
        <w:t xml:space="preserve"> per</w:t>
      </w:r>
      <w:proofErr w:type="gramEnd"/>
      <w:r w:rsidRPr="009C507C">
        <w:rPr>
          <w:rFonts w:ascii="Times New Roman" w:hAnsi="Times New Roman"/>
        </w:rPr>
        <w:t xml:space="preserve"> accertarne il grado di conoscenze scientifiche inerenti al programma di ricerca</w:t>
      </w:r>
      <w:r>
        <w:rPr>
          <w:rFonts w:ascii="Times New Roman" w:hAnsi="Times New Roman"/>
        </w:rPr>
        <w:t xml:space="preserve"> </w:t>
      </w:r>
      <w:r w:rsidRPr="009C507C">
        <w:rPr>
          <w:rFonts w:ascii="Times New Roman" w:hAnsi="Times New Roman"/>
        </w:rPr>
        <w:t>risultano essere i seguenti:</w:t>
      </w:r>
    </w:p>
    <w:p w14:paraId="5B71FAA3" w14:textId="77777777" w:rsidR="005E3F15" w:rsidRPr="009C507C" w:rsidRDefault="005E3F15" w:rsidP="005E3F15">
      <w:pPr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La conoscenza della lingua straniera (a meno che non sia certificata da attestato di livello B1)</w:t>
      </w:r>
      <w:r w:rsidRPr="009C507C">
        <w:rPr>
          <w:rFonts w:ascii="Times New Roman" w:hAnsi="Times New Roman"/>
        </w:rPr>
        <w:t>_</w:t>
      </w:r>
      <w:r>
        <w:rPr>
          <w:rFonts w:ascii="Times New Roman" w:hAnsi="Times New Roman"/>
        </w:rPr>
        <w:t>viene accertata mediante.</w:t>
      </w:r>
      <w:r w:rsidRPr="009C507C">
        <w:rPr>
          <w:rFonts w:ascii="Times New Roman" w:hAnsi="Times New Roman"/>
        </w:rPr>
        <w:t>___________________________________________</w:t>
      </w:r>
      <w:r>
        <w:rPr>
          <w:rFonts w:ascii="Times New Roman" w:hAnsi="Times New Roman"/>
        </w:rPr>
        <w:t>_____________________________.</w:t>
      </w:r>
    </w:p>
    <w:p w14:paraId="3EA927F7" w14:textId="77777777" w:rsidR="005E3F15" w:rsidRPr="009C507C" w:rsidRDefault="005E3F15" w:rsidP="005E3F15">
      <w:pPr>
        <w:spacing w:line="360" w:lineRule="atLeast"/>
        <w:jc w:val="both"/>
        <w:rPr>
          <w:rFonts w:ascii="Times New Roman" w:hAnsi="Times New Roman"/>
        </w:rPr>
      </w:pPr>
    </w:p>
    <w:p w14:paraId="7A6F0605" w14:textId="77777777" w:rsidR="005E3F15" w:rsidRPr="009C507C" w:rsidRDefault="005E3F15" w:rsidP="005E3F15">
      <w:pPr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 xml:space="preserve">Il punteggio, fino ad un massimo di </w:t>
      </w:r>
      <w:r>
        <w:rPr>
          <w:rFonts w:ascii="Times New Roman" w:hAnsi="Times New Roman"/>
        </w:rPr>
        <w:t>5</w:t>
      </w:r>
      <w:r w:rsidRPr="009C507C">
        <w:rPr>
          <w:rFonts w:ascii="Times New Roman" w:hAnsi="Times New Roman"/>
        </w:rPr>
        <w:t>0, viene attribuito al termine di ciascuna prova.</w:t>
      </w:r>
    </w:p>
    <w:p w14:paraId="1046DF1C" w14:textId="77777777" w:rsidR="005E3F15" w:rsidRPr="009C507C" w:rsidRDefault="005E3F15" w:rsidP="005E3F15">
      <w:pPr>
        <w:spacing w:line="360" w:lineRule="atLeast"/>
        <w:jc w:val="both"/>
        <w:rPr>
          <w:rFonts w:ascii="Times New Roman" w:hAnsi="Times New Roman"/>
        </w:rPr>
      </w:pPr>
    </w:p>
    <w:p w14:paraId="09EA013A" w14:textId="77777777" w:rsidR="005E3F15" w:rsidRPr="009C507C" w:rsidRDefault="005E3F15" w:rsidP="005E3F15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I punteggi ottenuti dal/i candidato/i al termine del colloquio risultano i seguenti:</w:t>
      </w:r>
    </w:p>
    <w:p w14:paraId="713DCF8E" w14:textId="77777777" w:rsidR="005E3F15" w:rsidRPr="009C507C" w:rsidRDefault="005E3F15" w:rsidP="005E3F15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</w:p>
    <w:p w14:paraId="6B507158" w14:textId="77777777" w:rsidR="005E3F15" w:rsidRPr="009C507C" w:rsidRDefault="005E3F15" w:rsidP="005E3F15">
      <w:pPr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1) Dott. _____________________</w:t>
      </w:r>
      <w:r w:rsidRPr="009C507C">
        <w:rPr>
          <w:rFonts w:ascii="Times New Roman" w:hAnsi="Times New Roman"/>
        </w:rPr>
        <w:tab/>
      </w:r>
      <w:r w:rsidRPr="009C507C">
        <w:rPr>
          <w:rFonts w:ascii="Times New Roman" w:hAnsi="Times New Roman"/>
        </w:rPr>
        <w:tab/>
      </w:r>
      <w:proofErr w:type="gramStart"/>
      <w:r w:rsidRPr="009C507C">
        <w:rPr>
          <w:rFonts w:ascii="Times New Roman" w:hAnsi="Times New Roman"/>
        </w:rPr>
        <w:t>Punti  _</w:t>
      </w:r>
      <w:proofErr w:type="gramEnd"/>
      <w:r w:rsidRPr="009C507C">
        <w:rPr>
          <w:rFonts w:ascii="Times New Roman" w:hAnsi="Times New Roman"/>
        </w:rPr>
        <w:t>___</w:t>
      </w:r>
    </w:p>
    <w:p w14:paraId="0819396E" w14:textId="77777777" w:rsidR="005E3F15" w:rsidRPr="009C507C" w:rsidRDefault="005E3F15" w:rsidP="005E3F15">
      <w:pPr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2) Dott. _____________________</w:t>
      </w:r>
      <w:r w:rsidRPr="009C507C">
        <w:rPr>
          <w:rFonts w:ascii="Times New Roman" w:hAnsi="Times New Roman"/>
        </w:rPr>
        <w:tab/>
      </w:r>
      <w:r w:rsidRPr="009C507C">
        <w:rPr>
          <w:rFonts w:ascii="Times New Roman" w:hAnsi="Times New Roman"/>
        </w:rPr>
        <w:tab/>
      </w:r>
      <w:proofErr w:type="gramStart"/>
      <w:r w:rsidRPr="009C507C">
        <w:rPr>
          <w:rFonts w:ascii="Times New Roman" w:hAnsi="Times New Roman"/>
        </w:rPr>
        <w:t>Punti  _</w:t>
      </w:r>
      <w:proofErr w:type="gramEnd"/>
      <w:r w:rsidRPr="009C507C">
        <w:rPr>
          <w:rFonts w:ascii="Times New Roman" w:hAnsi="Times New Roman"/>
        </w:rPr>
        <w:t>___</w:t>
      </w:r>
    </w:p>
    <w:p w14:paraId="4ABCD932" w14:textId="77777777" w:rsidR="005E3F15" w:rsidRPr="009C507C" w:rsidRDefault="005E3F15" w:rsidP="005E3F15">
      <w:pPr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3) Dott. _____________________</w:t>
      </w:r>
      <w:r w:rsidRPr="009C507C">
        <w:rPr>
          <w:rFonts w:ascii="Times New Roman" w:hAnsi="Times New Roman"/>
        </w:rPr>
        <w:tab/>
      </w:r>
      <w:r w:rsidRPr="009C507C">
        <w:rPr>
          <w:rFonts w:ascii="Times New Roman" w:hAnsi="Times New Roman"/>
        </w:rPr>
        <w:tab/>
      </w:r>
      <w:proofErr w:type="gramStart"/>
      <w:r w:rsidRPr="009C507C">
        <w:rPr>
          <w:rFonts w:ascii="Times New Roman" w:hAnsi="Times New Roman"/>
        </w:rPr>
        <w:t>Punti  _</w:t>
      </w:r>
      <w:proofErr w:type="gramEnd"/>
      <w:r w:rsidRPr="009C507C">
        <w:rPr>
          <w:rFonts w:ascii="Times New Roman" w:hAnsi="Times New Roman"/>
        </w:rPr>
        <w:t>___</w:t>
      </w:r>
    </w:p>
    <w:p w14:paraId="49E541C2" w14:textId="77777777" w:rsidR="005E3F15" w:rsidRPr="009C507C" w:rsidRDefault="005E3F15" w:rsidP="005E3F15">
      <w:pPr>
        <w:spacing w:line="360" w:lineRule="atLeast"/>
        <w:jc w:val="both"/>
        <w:rPr>
          <w:rFonts w:ascii="Times New Roman" w:hAnsi="Times New Roman"/>
        </w:rPr>
      </w:pPr>
    </w:p>
    <w:p w14:paraId="7B188D35" w14:textId="77777777" w:rsidR="005E3F15" w:rsidRPr="009C507C" w:rsidRDefault="005E3F15" w:rsidP="005E3F15">
      <w:pPr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La Commissione, al termine di ogni seduta (o della singola seduta) dedicata al colloquio, forma e sottoscrive l’elenco, in ordine alfabetico, dei candidati esaminati, con l’indicazione dei voti da ciascuno riportati.</w:t>
      </w:r>
    </w:p>
    <w:p w14:paraId="77EE335F" w14:textId="77777777" w:rsidR="005E3F15" w:rsidRPr="009C507C" w:rsidRDefault="005E3F15" w:rsidP="005E3F15">
      <w:pPr>
        <w:spacing w:line="360" w:lineRule="atLeast"/>
        <w:jc w:val="both"/>
        <w:rPr>
          <w:rFonts w:ascii="Times New Roman" w:hAnsi="Times New Roman"/>
        </w:rPr>
      </w:pPr>
    </w:p>
    <w:p w14:paraId="0835ACF1" w14:textId="77777777" w:rsidR="005E3F15" w:rsidRPr="009C507C" w:rsidRDefault="005E3F15" w:rsidP="005E3F15">
      <w:pPr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Detto elenco viene affisso nell’albo del Dipartimento sede di colloquio.</w:t>
      </w:r>
    </w:p>
    <w:p w14:paraId="0E383C8C" w14:textId="77777777" w:rsidR="005E3F15" w:rsidRPr="009C507C" w:rsidRDefault="005E3F15" w:rsidP="005E3F15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</w:p>
    <w:p w14:paraId="1E7773AB" w14:textId="77777777" w:rsidR="005E3F15" w:rsidRPr="009C507C" w:rsidRDefault="005E3F15" w:rsidP="005E3F15">
      <w:pPr>
        <w:tabs>
          <w:tab w:val="left" w:pos="56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La Commissione, in base ai punteggi ottenuti dal/i candidato/i per la valutazione dei titoli e per il colloquio, procede alla trascrizione dei risultati conseguiti dal/i candidato/i ed a sommare i punteggi riportati.</w:t>
      </w:r>
    </w:p>
    <w:p w14:paraId="679D326C" w14:textId="77777777" w:rsidR="005E3F15" w:rsidRPr="009C507C" w:rsidRDefault="005E3F15" w:rsidP="005E3F15">
      <w:pPr>
        <w:tabs>
          <w:tab w:val="left" w:pos="560"/>
        </w:tabs>
        <w:spacing w:line="360" w:lineRule="atLeast"/>
        <w:jc w:val="both"/>
        <w:rPr>
          <w:rFonts w:ascii="Times New Roman" w:hAnsi="Times New Roman"/>
        </w:rPr>
      </w:pPr>
    </w:p>
    <w:p w14:paraId="14A44822" w14:textId="77777777" w:rsidR="005E3F15" w:rsidRPr="009C507C" w:rsidRDefault="005E3F15" w:rsidP="005E3F15">
      <w:pPr>
        <w:tabs>
          <w:tab w:val="left" w:pos="56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Risulta quanto segue:</w:t>
      </w:r>
    </w:p>
    <w:p w14:paraId="7D6FED3B" w14:textId="77777777" w:rsidR="005E3F15" w:rsidRPr="009C507C" w:rsidRDefault="005E3F15" w:rsidP="005E3F15">
      <w:pPr>
        <w:pStyle w:val="Titolo3"/>
        <w:rPr>
          <w:rFonts w:ascii="Times New Roman" w:hAnsi="Times New Roman"/>
        </w:rPr>
      </w:pPr>
      <w:r w:rsidRPr="009C507C">
        <w:rPr>
          <w:rFonts w:ascii="Times New Roman" w:hAnsi="Times New Roman"/>
        </w:rPr>
        <w:tab/>
      </w:r>
      <w:r w:rsidRPr="009C507C">
        <w:rPr>
          <w:rFonts w:ascii="Times New Roman" w:hAnsi="Times New Roman"/>
        </w:rPr>
        <w:tab/>
        <w:t>Titoli</w:t>
      </w:r>
      <w:r w:rsidRPr="009C507C">
        <w:rPr>
          <w:rFonts w:ascii="Times New Roman" w:hAnsi="Times New Roman"/>
        </w:rPr>
        <w:tab/>
        <w:t>Colloquio</w:t>
      </w:r>
      <w:r w:rsidRPr="009C507C">
        <w:rPr>
          <w:rFonts w:ascii="Times New Roman" w:hAnsi="Times New Roman"/>
        </w:rPr>
        <w:tab/>
        <w:t>Totale</w:t>
      </w:r>
    </w:p>
    <w:p w14:paraId="49ECE911" w14:textId="77777777" w:rsidR="005E3F15" w:rsidRPr="009C507C" w:rsidRDefault="005E3F15" w:rsidP="005E3F15">
      <w:pPr>
        <w:pStyle w:val="Corpodeltesto21"/>
        <w:tabs>
          <w:tab w:val="clear" w:pos="480"/>
          <w:tab w:val="left" w:pos="4111"/>
          <w:tab w:val="left" w:pos="4253"/>
          <w:tab w:val="left" w:pos="4395"/>
          <w:tab w:val="left" w:pos="5670"/>
          <w:tab w:val="left" w:pos="7088"/>
        </w:tabs>
        <w:rPr>
          <w:rFonts w:ascii="Times New Roman" w:hAnsi="Times New Roman"/>
        </w:rPr>
      </w:pPr>
      <w:r w:rsidRPr="009C507C">
        <w:rPr>
          <w:rFonts w:ascii="Times New Roman" w:hAnsi="Times New Roman"/>
        </w:rPr>
        <w:t>1) Dott. ____________________</w:t>
      </w:r>
      <w:r w:rsidRPr="009C507C">
        <w:rPr>
          <w:rFonts w:ascii="Times New Roman" w:hAnsi="Times New Roman"/>
        </w:rPr>
        <w:tab/>
      </w:r>
      <w:r w:rsidRPr="009C507C">
        <w:rPr>
          <w:rFonts w:ascii="Times New Roman" w:hAnsi="Times New Roman"/>
        </w:rPr>
        <w:tab/>
        <w:t>__</w:t>
      </w:r>
      <w:r w:rsidRPr="009C507C">
        <w:rPr>
          <w:rFonts w:ascii="Times New Roman" w:hAnsi="Times New Roman"/>
        </w:rPr>
        <w:tab/>
        <w:t>__</w:t>
      </w:r>
      <w:r w:rsidRPr="009C507C">
        <w:rPr>
          <w:rFonts w:ascii="Times New Roman" w:hAnsi="Times New Roman"/>
        </w:rPr>
        <w:tab/>
        <w:t>__/100</w:t>
      </w:r>
    </w:p>
    <w:p w14:paraId="20B61C1A" w14:textId="77777777" w:rsidR="005E3F15" w:rsidRPr="009C507C" w:rsidRDefault="005E3F15" w:rsidP="005E3F15">
      <w:pPr>
        <w:pStyle w:val="Corpodeltesto21"/>
        <w:tabs>
          <w:tab w:val="clear" w:pos="480"/>
          <w:tab w:val="left" w:pos="4111"/>
          <w:tab w:val="left" w:pos="4253"/>
          <w:tab w:val="left" w:pos="4395"/>
          <w:tab w:val="left" w:pos="5670"/>
          <w:tab w:val="left" w:pos="7088"/>
        </w:tabs>
        <w:rPr>
          <w:rFonts w:ascii="Times New Roman" w:hAnsi="Times New Roman"/>
        </w:rPr>
      </w:pPr>
      <w:r w:rsidRPr="009C507C">
        <w:rPr>
          <w:rFonts w:ascii="Times New Roman" w:hAnsi="Times New Roman"/>
        </w:rPr>
        <w:t>2) Dott. ____________________</w:t>
      </w:r>
      <w:r w:rsidRPr="009C507C">
        <w:rPr>
          <w:rFonts w:ascii="Times New Roman" w:hAnsi="Times New Roman"/>
        </w:rPr>
        <w:tab/>
      </w:r>
      <w:r w:rsidRPr="009C507C">
        <w:rPr>
          <w:rFonts w:ascii="Times New Roman" w:hAnsi="Times New Roman"/>
        </w:rPr>
        <w:tab/>
        <w:t>__</w:t>
      </w:r>
      <w:r w:rsidRPr="009C507C">
        <w:rPr>
          <w:rFonts w:ascii="Times New Roman" w:hAnsi="Times New Roman"/>
        </w:rPr>
        <w:tab/>
        <w:t>__</w:t>
      </w:r>
      <w:r w:rsidRPr="009C507C">
        <w:rPr>
          <w:rFonts w:ascii="Times New Roman" w:hAnsi="Times New Roman"/>
        </w:rPr>
        <w:tab/>
        <w:t>__/100</w:t>
      </w:r>
    </w:p>
    <w:p w14:paraId="0560CCA4" w14:textId="77777777" w:rsidR="005E3F15" w:rsidRPr="009C507C" w:rsidRDefault="005E3F15" w:rsidP="005E3F15">
      <w:pPr>
        <w:pStyle w:val="Corpodeltesto21"/>
        <w:tabs>
          <w:tab w:val="clear" w:pos="480"/>
          <w:tab w:val="left" w:pos="4111"/>
          <w:tab w:val="left" w:pos="4253"/>
          <w:tab w:val="left" w:pos="4395"/>
          <w:tab w:val="left" w:pos="5670"/>
          <w:tab w:val="left" w:pos="7088"/>
        </w:tabs>
        <w:rPr>
          <w:rFonts w:ascii="Times New Roman" w:hAnsi="Times New Roman"/>
        </w:rPr>
      </w:pPr>
      <w:r w:rsidRPr="009C507C">
        <w:rPr>
          <w:rFonts w:ascii="Times New Roman" w:hAnsi="Times New Roman"/>
        </w:rPr>
        <w:t>3) Dott. ____________________</w:t>
      </w:r>
      <w:r w:rsidRPr="009C507C">
        <w:rPr>
          <w:rFonts w:ascii="Times New Roman" w:hAnsi="Times New Roman"/>
        </w:rPr>
        <w:tab/>
      </w:r>
      <w:r w:rsidRPr="009C507C">
        <w:rPr>
          <w:rFonts w:ascii="Times New Roman" w:hAnsi="Times New Roman"/>
        </w:rPr>
        <w:tab/>
        <w:t>__</w:t>
      </w:r>
      <w:r w:rsidRPr="009C507C">
        <w:rPr>
          <w:rFonts w:ascii="Times New Roman" w:hAnsi="Times New Roman"/>
        </w:rPr>
        <w:tab/>
        <w:t>__</w:t>
      </w:r>
      <w:r w:rsidRPr="009C507C">
        <w:rPr>
          <w:rFonts w:ascii="Times New Roman" w:hAnsi="Times New Roman"/>
        </w:rPr>
        <w:tab/>
        <w:t>__/100</w:t>
      </w:r>
    </w:p>
    <w:p w14:paraId="6D977615" w14:textId="77777777" w:rsidR="005E3F15" w:rsidRPr="009C507C" w:rsidRDefault="005E3F15" w:rsidP="005E3F15">
      <w:pPr>
        <w:pStyle w:val="Corpodeltesto21"/>
        <w:tabs>
          <w:tab w:val="clear" w:pos="480"/>
          <w:tab w:val="left" w:pos="4111"/>
          <w:tab w:val="left" w:pos="4253"/>
          <w:tab w:val="left" w:pos="4395"/>
          <w:tab w:val="left" w:pos="5670"/>
          <w:tab w:val="left" w:pos="7088"/>
        </w:tabs>
        <w:rPr>
          <w:rFonts w:ascii="Times New Roman" w:hAnsi="Times New Roman"/>
        </w:rPr>
      </w:pPr>
      <w:r w:rsidRPr="009C507C">
        <w:rPr>
          <w:rFonts w:ascii="Times New Roman" w:hAnsi="Times New Roman"/>
        </w:rPr>
        <w:lastRenderedPageBreak/>
        <w:t>4) Dott. ____________________</w:t>
      </w:r>
      <w:r w:rsidRPr="009C507C">
        <w:rPr>
          <w:rFonts w:ascii="Times New Roman" w:hAnsi="Times New Roman"/>
        </w:rPr>
        <w:tab/>
      </w:r>
      <w:r w:rsidRPr="009C507C">
        <w:rPr>
          <w:rFonts w:ascii="Times New Roman" w:hAnsi="Times New Roman"/>
        </w:rPr>
        <w:tab/>
        <w:t>__</w:t>
      </w:r>
      <w:r w:rsidRPr="009C507C">
        <w:rPr>
          <w:rFonts w:ascii="Times New Roman" w:hAnsi="Times New Roman"/>
        </w:rPr>
        <w:tab/>
        <w:t>__</w:t>
      </w:r>
      <w:r w:rsidRPr="009C507C">
        <w:rPr>
          <w:rFonts w:ascii="Times New Roman" w:hAnsi="Times New Roman"/>
        </w:rPr>
        <w:tab/>
        <w:t>__/100</w:t>
      </w:r>
    </w:p>
    <w:p w14:paraId="669A00E8" w14:textId="77777777" w:rsidR="005E3F15" w:rsidRPr="009C507C" w:rsidRDefault="005E3F15" w:rsidP="005E3F15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</w:p>
    <w:p w14:paraId="3D21B918" w14:textId="77777777" w:rsidR="005E3F15" w:rsidRPr="009C507C" w:rsidRDefault="005E3F15" w:rsidP="005E3F15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Sulla base degli elementi di cui sopra, la Commissione formula la seguente graduatoria di merito:</w:t>
      </w:r>
    </w:p>
    <w:p w14:paraId="51C6AE60" w14:textId="77777777" w:rsidR="005E3F15" w:rsidRPr="009C507C" w:rsidRDefault="005E3F15" w:rsidP="005E3F15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</w:p>
    <w:p w14:paraId="4E1C7EDA" w14:textId="77777777" w:rsidR="005E3F15" w:rsidRPr="009C507C" w:rsidRDefault="005E3F15" w:rsidP="005E3F15">
      <w:pPr>
        <w:pStyle w:val="Titolo3"/>
        <w:rPr>
          <w:rFonts w:ascii="Times New Roman" w:hAnsi="Times New Roman"/>
        </w:rPr>
      </w:pPr>
      <w:r w:rsidRPr="009C507C">
        <w:rPr>
          <w:rFonts w:ascii="Times New Roman" w:hAnsi="Times New Roman"/>
        </w:rPr>
        <w:tab/>
      </w:r>
      <w:r w:rsidRPr="009C507C">
        <w:rPr>
          <w:rFonts w:ascii="Times New Roman" w:hAnsi="Times New Roman"/>
        </w:rPr>
        <w:tab/>
        <w:t>Totale</w:t>
      </w:r>
    </w:p>
    <w:p w14:paraId="363B5334" w14:textId="77777777" w:rsidR="005E3F15" w:rsidRPr="009C507C" w:rsidRDefault="005E3F15" w:rsidP="005E3F15">
      <w:pPr>
        <w:pStyle w:val="Corpodeltesto21"/>
        <w:tabs>
          <w:tab w:val="clear" w:pos="480"/>
          <w:tab w:val="left" w:pos="4111"/>
          <w:tab w:val="left" w:pos="4253"/>
          <w:tab w:val="left" w:pos="4395"/>
          <w:tab w:val="left" w:pos="5670"/>
          <w:tab w:val="left" w:pos="7088"/>
        </w:tabs>
        <w:rPr>
          <w:rFonts w:ascii="Times New Roman" w:hAnsi="Times New Roman"/>
        </w:rPr>
      </w:pPr>
      <w:r w:rsidRPr="009C507C">
        <w:rPr>
          <w:rFonts w:ascii="Times New Roman" w:hAnsi="Times New Roman"/>
        </w:rPr>
        <w:t>1) Dott. ____________________</w:t>
      </w:r>
      <w:r w:rsidRPr="009C507C">
        <w:rPr>
          <w:rFonts w:ascii="Times New Roman" w:hAnsi="Times New Roman"/>
        </w:rPr>
        <w:tab/>
      </w:r>
      <w:r w:rsidRPr="009C507C">
        <w:rPr>
          <w:rFonts w:ascii="Times New Roman" w:hAnsi="Times New Roman"/>
        </w:rPr>
        <w:tab/>
        <w:t>__/100</w:t>
      </w:r>
    </w:p>
    <w:p w14:paraId="1CF3BBD9" w14:textId="77777777" w:rsidR="005E3F15" w:rsidRPr="009C507C" w:rsidRDefault="005E3F15" w:rsidP="005E3F15">
      <w:pPr>
        <w:pStyle w:val="Corpodeltesto21"/>
        <w:tabs>
          <w:tab w:val="clear" w:pos="480"/>
          <w:tab w:val="left" w:pos="4111"/>
          <w:tab w:val="left" w:pos="4253"/>
          <w:tab w:val="left" w:pos="4395"/>
          <w:tab w:val="left" w:pos="5670"/>
          <w:tab w:val="left" w:pos="7088"/>
        </w:tabs>
        <w:rPr>
          <w:rFonts w:ascii="Times New Roman" w:hAnsi="Times New Roman"/>
        </w:rPr>
      </w:pPr>
      <w:r w:rsidRPr="009C507C">
        <w:rPr>
          <w:rFonts w:ascii="Times New Roman" w:hAnsi="Times New Roman"/>
        </w:rPr>
        <w:t>2) Dott. ____________________</w:t>
      </w:r>
      <w:r w:rsidRPr="009C507C">
        <w:rPr>
          <w:rFonts w:ascii="Times New Roman" w:hAnsi="Times New Roman"/>
        </w:rPr>
        <w:tab/>
      </w:r>
      <w:r w:rsidRPr="009C507C">
        <w:rPr>
          <w:rFonts w:ascii="Times New Roman" w:hAnsi="Times New Roman"/>
        </w:rPr>
        <w:tab/>
        <w:t>__/100</w:t>
      </w:r>
    </w:p>
    <w:p w14:paraId="4D7A3206" w14:textId="77777777" w:rsidR="005E3F15" w:rsidRPr="009C507C" w:rsidRDefault="005E3F15" w:rsidP="005E3F15">
      <w:pPr>
        <w:pStyle w:val="Corpodeltesto21"/>
        <w:tabs>
          <w:tab w:val="clear" w:pos="480"/>
          <w:tab w:val="left" w:pos="4111"/>
          <w:tab w:val="left" w:pos="4253"/>
          <w:tab w:val="left" w:pos="4395"/>
          <w:tab w:val="left" w:pos="5670"/>
          <w:tab w:val="left" w:pos="7088"/>
        </w:tabs>
        <w:rPr>
          <w:rFonts w:ascii="Times New Roman" w:hAnsi="Times New Roman"/>
        </w:rPr>
      </w:pPr>
      <w:r w:rsidRPr="009C507C">
        <w:rPr>
          <w:rFonts w:ascii="Times New Roman" w:hAnsi="Times New Roman"/>
        </w:rPr>
        <w:t>3) Dott. ____________________</w:t>
      </w:r>
      <w:r w:rsidRPr="009C507C">
        <w:rPr>
          <w:rFonts w:ascii="Times New Roman" w:hAnsi="Times New Roman"/>
        </w:rPr>
        <w:tab/>
      </w:r>
      <w:r w:rsidRPr="009C507C">
        <w:rPr>
          <w:rFonts w:ascii="Times New Roman" w:hAnsi="Times New Roman"/>
        </w:rPr>
        <w:tab/>
        <w:t>__/100</w:t>
      </w:r>
    </w:p>
    <w:p w14:paraId="63DDE0E0" w14:textId="77777777" w:rsidR="005E3F15" w:rsidRPr="009C507C" w:rsidRDefault="005E3F15" w:rsidP="005E3F15">
      <w:pPr>
        <w:pStyle w:val="Corpodeltesto21"/>
        <w:tabs>
          <w:tab w:val="clear" w:pos="480"/>
          <w:tab w:val="left" w:pos="4111"/>
          <w:tab w:val="left" w:pos="4253"/>
          <w:tab w:val="left" w:pos="4395"/>
          <w:tab w:val="left" w:pos="5670"/>
          <w:tab w:val="left" w:pos="7088"/>
        </w:tabs>
        <w:rPr>
          <w:rFonts w:ascii="Times New Roman" w:hAnsi="Times New Roman"/>
        </w:rPr>
      </w:pPr>
      <w:r w:rsidRPr="009C507C">
        <w:rPr>
          <w:rFonts w:ascii="Times New Roman" w:hAnsi="Times New Roman"/>
        </w:rPr>
        <w:t>4) Dott. ____________________</w:t>
      </w:r>
      <w:r w:rsidRPr="009C507C">
        <w:rPr>
          <w:rFonts w:ascii="Times New Roman" w:hAnsi="Times New Roman"/>
        </w:rPr>
        <w:tab/>
      </w:r>
      <w:r w:rsidRPr="009C507C">
        <w:rPr>
          <w:rFonts w:ascii="Times New Roman" w:hAnsi="Times New Roman"/>
        </w:rPr>
        <w:tab/>
        <w:t>__/100</w:t>
      </w:r>
    </w:p>
    <w:p w14:paraId="5208E344" w14:textId="77777777" w:rsidR="005E3F15" w:rsidRPr="009C507C" w:rsidRDefault="005E3F15" w:rsidP="005E3F15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</w:p>
    <w:p w14:paraId="3A038524" w14:textId="7521BB37" w:rsidR="005E3F15" w:rsidRPr="009C507C" w:rsidRDefault="005E3F15" w:rsidP="005E3F15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  <w:r w:rsidRPr="00DE0BFC">
        <w:rPr>
          <w:rFonts w:ascii="Times New Roman" w:hAnsi="Times New Roman"/>
        </w:rPr>
        <w:t>La Commissione, ultimati i propri lavori, trasmette tutti gli atti</w:t>
      </w:r>
      <w:r w:rsidR="003A18E2" w:rsidRPr="00DE0BFC">
        <w:rPr>
          <w:rFonts w:ascii="Times New Roman" w:hAnsi="Times New Roman"/>
        </w:rPr>
        <w:t xml:space="preserve"> al </w:t>
      </w:r>
      <w:bookmarkStart w:id="0" w:name="_Hlk180750474"/>
      <w:r w:rsidR="00B15318" w:rsidRPr="00DE0BFC">
        <w:rPr>
          <w:rFonts w:ascii="Times New Roman" w:hAnsi="Times New Roman"/>
        </w:rPr>
        <w:t xml:space="preserve">Responsabile del Procedimento – </w:t>
      </w:r>
      <w:r w:rsidR="00B6220C">
        <w:rPr>
          <w:rFonts w:ascii="Times New Roman" w:hAnsi="Times New Roman"/>
        </w:rPr>
        <w:t>________________</w:t>
      </w:r>
      <w:r w:rsidR="00B15318" w:rsidRPr="00DE0BFC">
        <w:rPr>
          <w:rFonts w:ascii="Times New Roman" w:hAnsi="Times New Roman"/>
        </w:rPr>
        <w:t xml:space="preserve"> </w:t>
      </w:r>
      <w:bookmarkStart w:id="1" w:name="_Hlk180750577"/>
      <w:bookmarkEnd w:id="0"/>
      <w:r w:rsidR="00B15318" w:rsidRPr="00DE0BFC">
        <w:rPr>
          <w:rFonts w:ascii="Times New Roman" w:hAnsi="Times New Roman"/>
        </w:rPr>
        <w:t xml:space="preserve">per </w:t>
      </w:r>
      <w:bookmarkEnd w:id="1"/>
      <w:r w:rsidRPr="00DE0BFC">
        <w:rPr>
          <w:rFonts w:ascii="Times New Roman" w:hAnsi="Times New Roman"/>
        </w:rPr>
        <w:t>gli ulteriori adempimenti.</w:t>
      </w:r>
    </w:p>
    <w:p w14:paraId="34177CF6" w14:textId="77777777" w:rsidR="005E3F15" w:rsidRPr="009C507C" w:rsidRDefault="005E3F15" w:rsidP="005E3F15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</w:p>
    <w:p w14:paraId="0421BCC4" w14:textId="77777777" w:rsidR="005E3F15" w:rsidRPr="009C507C" w:rsidRDefault="005E3F15" w:rsidP="005E3F15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La seduta è tolta alle ore ______</w:t>
      </w:r>
    </w:p>
    <w:p w14:paraId="1D53650D" w14:textId="77777777" w:rsidR="005E3F15" w:rsidRPr="009C507C" w:rsidRDefault="005E3F15" w:rsidP="005E3F15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</w:p>
    <w:p w14:paraId="23585FE4" w14:textId="77777777" w:rsidR="005E3F15" w:rsidRPr="009C507C" w:rsidRDefault="005E3F15" w:rsidP="005E3F15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Letto, approvato e sottoscritto.</w:t>
      </w:r>
    </w:p>
    <w:p w14:paraId="10638233" w14:textId="77777777" w:rsidR="005E3F15" w:rsidRPr="009C507C" w:rsidRDefault="005E3F15" w:rsidP="005E3F15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5486A63C" w14:textId="77777777" w:rsidR="005E3F15" w:rsidRPr="009C507C" w:rsidRDefault="005E3F15" w:rsidP="005E3F15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4CA41F1E" w14:textId="77777777" w:rsidR="005E3F15" w:rsidRPr="009C507C" w:rsidRDefault="005E3F15" w:rsidP="005E3F15">
      <w:pPr>
        <w:pStyle w:val="Titolo1"/>
        <w:tabs>
          <w:tab w:val="left" w:pos="480"/>
        </w:tabs>
        <w:rPr>
          <w:rFonts w:ascii="Times New Roman" w:hAnsi="Times New Roman"/>
        </w:rPr>
      </w:pPr>
      <w:r w:rsidRPr="009C507C">
        <w:rPr>
          <w:rFonts w:ascii="Times New Roman" w:hAnsi="Times New Roman"/>
        </w:rPr>
        <w:t>LA COMMISSIONE</w:t>
      </w:r>
    </w:p>
    <w:p w14:paraId="4F4A9B23" w14:textId="77777777" w:rsidR="005E3F15" w:rsidRPr="009C507C" w:rsidRDefault="005E3F15" w:rsidP="005E3F15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7C2E745D" w14:textId="77777777" w:rsidR="005E3F15" w:rsidRPr="009C507C" w:rsidRDefault="005E3F15" w:rsidP="005E3F15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Prof. ______________________   Presidente</w:t>
      </w:r>
    </w:p>
    <w:p w14:paraId="1D330E25" w14:textId="77777777" w:rsidR="005E3F15" w:rsidRPr="009C507C" w:rsidRDefault="005E3F15" w:rsidP="005E3F15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4AB26CBE" w14:textId="77777777" w:rsidR="005E3F15" w:rsidRPr="009C507C" w:rsidRDefault="005E3F15" w:rsidP="005E3F15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Prof. _____________________</w:t>
      </w:r>
      <w:r>
        <w:rPr>
          <w:rFonts w:ascii="Times New Roman" w:hAnsi="Times New Roman"/>
        </w:rPr>
        <w:t xml:space="preserve">    </w:t>
      </w:r>
      <w:r w:rsidRPr="009C507C">
        <w:rPr>
          <w:rFonts w:ascii="Times New Roman" w:hAnsi="Times New Roman"/>
        </w:rPr>
        <w:t>Componente</w:t>
      </w:r>
    </w:p>
    <w:p w14:paraId="3A02A3EB" w14:textId="77777777" w:rsidR="005E3F15" w:rsidRPr="009C507C" w:rsidRDefault="005E3F15" w:rsidP="005E3F15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1257419F" w14:textId="77777777" w:rsidR="005E3F15" w:rsidRPr="009C507C" w:rsidRDefault="005E3F15" w:rsidP="005E3F15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Dott. _____________ ________   </w:t>
      </w:r>
      <w:r w:rsidRPr="009C507C">
        <w:rPr>
          <w:rFonts w:ascii="Times New Roman" w:hAnsi="Times New Roman"/>
        </w:rPr>
        <w:t>Segretario</w:t>
      </w:r>
    </w:p>
    <w:p w14:paraId="61C4B642" w14:textId="77777777" w:rsidR="007D226E" w:rsidRPr="00BE059E" w:rsidRDefault="007D226E" w:rsidP="00BE059E"/>
    <w:sectPr w:rsidR="007D226E" w:rsidRPr="00BE059E" w:rsidSect="00C70D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133" w:bottom="1134" w:left="993" w:header="720" w:footer="3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8B068" w14:textId="77777777" w:rsidR="00B17310" w:rsidRDefault="00B17310">
      <w:r>
        <w:separator/>
      </w:r>
    </w:p>
  </w:endnote>
  <w:endnote w:type="continuationSeparator" w:id="0">
    <w:p w14:paraId="304D34F7" w14:textId="77777777" w:rsidR="00B17310" w:rsidRDefault="00B17310">
      <w:r>
        <w:continuationSeparator/>
      </w:r>
    </w:p>
  </w:endnote>
  <w:endnote w:type="continuationNotice" w:id="1">
    <w:p w14:paraId="093F0A45" w14:textId="77777777" w:rsidR="00AB16F3" w:rsidRDefault="00AB1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Standar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algun Gothic Semilight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8C461" w14:textId="77777777" w:rsidR="00E2267D" w:rsidRDefault="00E226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4F5E6" w14:textId="77777777" w:rsidR="00F21C16" w:rsidRDefault="00F21C16" w:rsidP="00F21C16">
    <w:pPr>
      <w:pStyle w:val="Pidipagina"/>
      <w:jc w:val="center"/>
      <w:rPr>
        <w:rFonts w:ascii="Times New Roman" w:eastAsiaTheme="minorHAnsi" w:hAnsi="Times New Roman" w:cs="Times New Roman"/>
        <w:kern w:val="0"/>
        <w:sz w:val="17"/>
        <w:szCs w:val="17"/>
        <w:lang w:bidi="ar-SA"/>
      </w:rPr>
    </w:pPr>
    <w:r>
      <w:rPr>
        <w:rFonts w:ascii="Times New Roman" w:hAnsi="Times New Roman"/>
        <w:sz w:val="17"/>
        <w:szCs w:val="17"/>
      </w:rPr>
      <w:t xml:space="preserve">Via </w:t>
    </w:r>
    <w:proofErr w:type="spellStart"/>
    <w:r>
      <w:rPr>
        <w:rFonts w:ascii="Times New Roman" w:hAnsi="Times New Roman"/>
        <w:sz w:val="17"/>
        <w:szCs w:val="17"/>
      </w:rPr>
      <w:t>Archirafi</w:t>
    </w:r>
    <w:proofErr w:type="spellEnd"/>
    <w:r>
      <w:rPr>
        <w:rFonts w:ascii="Times New Roman" w:hAnsi="Times New Roman"/>
        <w:sz w:val="17"/>
        <w:szCs w:val="17"/>
      </w:rPr>
      <w:t xml:space="preserve"> 36, Viale delle Scienze c/o Edificio 17 e 18, Piazza Parlamento 1, Palermo - Cod. Fiscale 80023730825 - P. IVA 00605880822</w:t>
    </w:r>
  </w:p>
  <w:p w14:paraId="31EA4402" w14:textId="77777777" w:rsidR="00F21C16" w:rsidRPr="001E43D2" w:rsidRDefault="00F21C16" w:rsidP="00F21C16">
    <w:pPr>
      <w:pStyle w:val="Pidipagina"/>
      <w:jc w:val="center"/>
      <w:rPr>
        <w:rFonts w:ascii="Times New Roman" w:hAnsi="Times New Roman"/>
        <w:sz w:val="17"/>
        <w:szCs w:val="17"/>
      </w:rPr>
    </w:pPr>
    <w:r w:rsidRPr="001E43D2">
      <w:rPr>
        <w:rFonts w:ascii="Times New Roman" w:hAnsi="Times New Roman"/>
        <w:sz w:val="17"/>
        <w:szCs w:val="17"/>
      </w:rPr>
      <w:t xml:space="preserve">Tel. +39 091 23899111 - </w:t>
    </w:r>
    <w:proofErr w:type="gramStart"/>
    <w:r w:rsidRPr="001E43D2">
      <w:rPr>
        <w:rFonts w:ascii="Times New Roman" w:hAnsi="Times New Roman"/>
        <w:sz w:val="17"/>
        <w:szCs w:val="17"/>
      </w:rPr>
      <w:t>Email</w:t>
    </w:r>
    <w:proofErr w:type="gramEnd"/>
    <w:r w:rsidRPr="001E43D2">
      <w:rPr>
        <w:rFonts w:ascii="Times New Roman" w:hAnsi="Times New Roman"/>
        <w:sz w:val="17"/>
        <w:szCs w:val="17"/>
      </w:rPr>
      <w:t xml:space="preserve">: </w:t>
    </w:r>
    <w:hyperlink r:id="rId1" w:history="1">
      <w:r w:rsidRPr="001E43D2">
        <w:rPr>
          <w:rStyle w:val="Collegamentoipertestuale"/>
          <w:rFonts w:ascii="Times New Roman" w:hAnsi="Times New Roman"/>
          <w:sz w:val="17"/>
          <w:szCs w:val="17"/>
        </w:rPr>
        <w:t>dipartimento.fisicachimica@unipa.it</w:t>
      </w:r>
    </w:hyperlink>
    <w:r w:rsidRPr="001E43D2">
      <w:rPr>
        <w:rFonts w:ascii="Times New Roman" w:hAnsi="Times New Roman"/>
        <w:sz w:val="17"/>
        <w:szCs w:val="17"/>
      </w:rPr>
      <w:t xml:space="preserve"> - PEC: </w:t>
    </w:r>
    <w:hyperlink r:id="rId2" w:history="1">
      <w:r w:rsidRPr="001E43D2">
        <w:rPr>
          <w:rStyle w:val="Collegamentoipertestuale"/>
          <w:rFonts w:ascii="Times New Roman" w:hAnsi="Times New Roman"/>
          <w:sz w:val="17"/>
          <w:szCs w:val="17"/>
        </w:rPr>
        <w:t>dipartimento.fisicachimica@cert.unipa.it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8F327" w14:textId="77777777" w:rsidR="00E2267D" w:rsidRDefault="00E226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FD043" w14:textId="77777777" w:rsidR="00B17310" w:rsidRDefault="00B17310">
      <w:r>
        <w:separator/>
      </w:r>
    </w:p>
  </w:footnote>
  <w:footnote w:type="continuationSeparator" w:id="0">
    <w:p w14:paraId="0A62BFB1" w14:textId="77777777" w:rsidR="00B17310" w:rsidRDefault="00B17310">
      <w:r>
        <w:continuationSeparator/>
      </w:r>
    </w:p>
  </w:footnote>
  <w:footnote w:type="continuationNotice" w:id="1">
    <w:p w14:paraId="3BBF8CF1" w14:textId="77777777" w:rsidR="00AB16F3" w:rsidRDefault="00AB16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6A7BF" w14:textId="77777777" w:rsidR="00E2267D" w:rsidRDefault="00E226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BB9C0" w14:textId="77777777" w:rsidR="007D226E" w:rsidRDefault="00C70DE0" w:rsidP="00F0295C">
    <w:pPr>
      <w:pStyle w:val="Intestazione"/>
      <w:tabs>
        <w:tab w:val="clear" w:pos="9972"/>
      </w:tabs>
      <w:ind w:right="-1"/>
      <w:jc w:val="right"/>
    </w:pPr>
    <w:r>
      <w:rPr>
        <w:rFonts w:hint="eastAsia"/>
        <w:noProof/>
        <w:lang w:eastAsia="it-IT" w:bidi="ar-SA"/>
      </w:rPr>
      <w:drawing>
        <wp:anchor distT="0" distB="0" distL="114300" distR="114300" simplePos="0" relativeHeight="251658242" behindDoc="1" locked="0" layoutInCell="1" allowOverlap="1" wp14:anchorId="0C2298A6" wp14:editId="2646C650">
          <wp:simplePos x="0" y="0"/>
          <wp:positionH relativeFrom="margin">
            <wp:align>right</wp:align>
          </wp:positionH>
          <wp:positionV relativeFrom="paragraph">
            <wp:posOffset>-245110</wp:posOffset>
          </wp:positionV>
          <wp:extent cx="1489075" cy="1117600"/>
          <wp:effectExtent l="0" t="0" r="0" b="6350"/>
          <wp:wrapTight wrapText="bothSides">
            <wp:wrapPolygon edited="0">
              <wp:start x="0" y="0"/>
              <wp:lineTo x="0" y="21355"/>
              <wp:lineTo x="21278" y="21355"/>
              <wp:lineTo x="21278" y="0"/>
              <wp:lineTo x="0" y="0"/>
            </wp:wrapPolygon>
          </wp:wrapTight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FC_segrè_re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075" cy="11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  <w:lang w:eastAsia="it-IT" w:bidi="ar-SA"/>
      </w:rPr>
      <w:drawing>
        <wp:anchor distT="0" distB="0" distL="0" distR="0" simplePos="0" relativeHeight="251658240" behindDoc="0" locked="0" layoutInCell="1" allowOverlap="1" wp14:anchorId="0432B2C6" wp14:editId="280102E3">
          <wp:simplePos x="0" y="0"/>
          <wp:positionH relativeFrom="page">
            <wp:posOffset>180035</wp:posOffset>
          </wp:positionH>
          <wp:positionV relativeFrom="page">
            <wp:posOffset>24130</wp:posOffset>
          </wp:positionV>
          <wp:extent cx="7558405" cy="1691640"/>
          <wp:effectExtent l="0" t="0" r="4445" b="381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91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5BE6">
      <w:rPr>
        <w:rFonts w:hint="eastAsia"/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9D897B4" wp14:editId="1540BB0C">
              <wp:simplePos x="0" y="0"/>
              <wp:positionH relativeFrom="column">
                <wp:posOffset>1976120</wp:posOffset>
              </wp:positionH>
              <wp:positionV relativeFrom="paragraph">
                <wp:posOffset>-43815</wp:posOffset>
              </wp:positionV>
              <wp:extent cx="2909570" cy="795655"/>
              <wp:effectExtent l="1270" t="3810" r="381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9570" cy="795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5468FD" w14:textId="77777777" w:rsidR="00CF01E3" w:rsidRPr="00CF01E3" w:rsidRDefault="00CF01E3" w:rsidP="00ED5519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CF01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DIPARTIMENTO DI FISICA E CHIMICA</w:t>
                          </w:r>
                        </w:p>
                        <w:p w14:paraId="144CA381" w14:textId="77777777" w:rsidR="00CF01E3" w:rsidRPr="00C70DE0" w:rsidRDefault="00ED5519" w:rsidP="00ED551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Emilio Segrè</w:t>
                          </w:r>
                        </w:p>
                        <w:p w14:paraId="5B294D6D" w14:textId="77777777" w:rsidR="00ED5519" w:rsidRPr="00ED5519" w:rsidRDefault="00ED5519" w:rsidP="00ED551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A8C25F6" w14:textId="24A6B249" w:rsidR="00E62589" w:rsidRPr="0079664B" w:rsidRDefault="00E62589" w:rsidP="00ED5519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</w:t>
                          </w:r>
                          <w:r w:rsidR="00E2267D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Gioacchino Massimo Palma</w:t>
                          </w:r>
                        </w:p>
                        <w:p w14:paraId="4D9946A0" w14:textId="77777777" w:rsidR="00CF01E3" w:rsidRPr="00CF01E3" w:rsidRDefault="00CF01E3" w:rsidP="00E62589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897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5.6pt;margin-top:-3.45pt;width:229.1pt;height:62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" filled="f" stroked="f">
              <v:textbox inset=",7.2pt,,7.2pt">
                <w:txbxContent>
                  <w:p w14:paraId="6F5468FD" w14:textId="77777777" w:rsidR="00CF01E3" w:rsidRPr="00CF01E3" w:rsidRDefault="00CF01E3" w:rsidP="00ED5519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F01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DIPARTIMENTO DI FISICA E CHIMICA</w:t>
                    </w:r>
                  </w:p>
                  <w:p w14:paraId="144CA381" w14:textId="77777777" w:rsidR="00CF01E3" w:rsidRPr="00C70DE0" w:rsidRDefault="00ED5519" w:rsidP="00ED5519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70DE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Emilio Segrè</w:t>
                    </w:r>
                  </w:p>
                  <w:p w14:paraId="5B294D6D" w14:textId="77777777" w:rsidR="00ED5519" w:rsidRPr="00ED5519" w:rsidRDefault="00ED5519" w:rsidP="00ED5519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5A8C25F6" w14:textId="24A6B249" w:rsidR="00E62589" w:rsidRPr="0079664B" w:rsidRDefault="00E62589" w:rsidP="00ED5519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</w:t>
                    </w:r>
                    <w:r w:rsidR="00E2267D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Gioacchino Massimo Palma</w:t>
                    </w:r>
                  </w:p>
                  <w:p w14:paraId="4D9946A0" w14:textId="77777777" w:rsidR="00CF01E3" w:rsidRPr="00CF01E3" w:rsidRDefault="00CF01E3" w:rsidP="00E62589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3BD86" w14:textId="77777777" w:rsidR="00E2267D" w:rsidRDefault="00E226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58B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5058D8"/>
    <w:multiLevelType w:val="hybridMultilevel"/>
    <w:tmpl w:val="DC986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66E28"/>
    <w:multiLevelType w:val="hybridMultilevel"/>
    <w:tmpl w:val="44887F54"/>
    <w:lvl w:ilvl="0" w:tplc="48C87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34955"/>
    <w:multiLevelType w:val="hybridMultilevel"/>
    <w:tmpl w:val="E6CA68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475783">
    <w:abstractNumId w:val="0"/>
  </w:num>
  <w:num w:numId="2" w16cid:durableId="1566257441">
    <w:abstractNumId w:val="2"/>
  </w:num>
  <w:num w:numId="3" w16cid:durableId="251357692">
    <w:abstractNumId w:val="1"/>
  </w:num>
  <w:num w:numId="4" w16cid:durableId="2120106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6F8"/>
    <w:rsid w:val="00023BCB"/>
    <w:rsid w:val="00034C00"/>
    <w:rsid w:val="00037FE1"/>
    <w:rsid w:val="00051A04"/>
    <w:rsid w:val="000B324A"/>
    <w:rsid w:val="000C0CCC"/>
    <w:rsid w:val="000D0111"/>
    <w:rsid w:val="000F468A"/>
    <w:rsid w:val="001A6AB6"/>
    <w:rsid w:val="001B314A"/>
    <w:rsid w:val="001E43D2"/>
    <w:rsid w:val="001F455C"/>
    <w:rsid w:val="002140CF"/>
    <w:rsid w:val="00253C24"/>
    <w:rsid w:val="002C6041"/>
    <w:rsid w:val="002C6F23"/>
    <w:rsid w:val="002D4D2D"/>
    <w:rsid w:val="00387049"/>
    <w:rsid w:val="003951B1"/>
    <w:rsid w:val="003A18E2"/>
    <w:rsid w:val="004635F9"/>
    <w:rsid w:val="00475926"/>
    <w:rsid w:val="004C7ACE"/>
    <w:rsid w:val="00544E7A"/>
    <w:rsid w:val="005A0409"/>
    <w:rsid w:val="005B743F"/>
    <w:rsid w:val="005E227C"/>
    <w:rsid w:val="005E3F15"/>
    <w:rsid w:val="005F040E"/>
    <w:rsid w:val="00614062"/>
    <w:rsid w:val="00651255"/>
    <w:rsid w:val="00666ED6"/>
    <w:rsid w:val="006956BE"/>
    <w:rsid w:val="006B489B"/>
    <w:rsid w:val="006C1944"/>
    <w:rsid w:val="006E382C"/>
    <w:rsid w:val="00760CB3"/>
    <w:rsid w:val="007B345E"/>
    <w:rsid w:val="007D226E"/>
    <w:rsid w:val="007F66F8"/>
    <w:rsid w:val="0084641F"/>
    <w:rsid w:val="008855DB"/>
    <w:rsid w:val="008B5DBD"/>
    <w:rsid w:val="008E75C4"/>
    <w:rsid w:val="008F4DCE"/>
    <w:rsid w:val="00900B9A"/>
    <w:rsid w:val="0094565F"/>
    <w:rsid w:val="00983FBB"/>
    <w:rsid w:val="009E1724"/>
    <w:rsid w:val="00A11043"/>
    <w:rsid w:val="00A36A57"/>
    <w:rsid w:val="00A810B3"/>
    <w:rsid w:val="00AA640D"/>
    <w:rsid w:val="00AB16F3"/>
    <w:rsid w:val="00AC5737"/>
    <w:rsid w:val="00AE2927"/>
    <w:rsid w:val="00B04EEC"/>
    <w:rsid w:val="00B15318"/>
    <w:rsid w:val="00B17310"/>
    <w:rsid w:val="00B1797C"/>
    <w:rsid w:val="00B32251"/>
    <w:rsid w:val="00B3393A"/>
    <w:rsid w:val="00B6220C"/>
    <w:rsid w:val="00BE059E"/>
    <w:rsid w:val="00C70DE0"/>
    <w:rsid w:val="00C760C4"/>
    <w:rsid w:val="00C84C2B"/>
    <w:rsid w:val="00C92B9B"/>
    <w:rsid w:val="00CC771A"/>
    <w:rsid w:val="00CD1AB1"/>
    <w:rsid w:val="00CE638F"/>
    <w:rsid w:val="00CF01E3"/>
    <w:rsid w:val="00CF6C5E"/>
    <w:rsid w:val="00D01F65"/>
    <w:rsid w:val="00D7657A"/>
    <w:rsid w:val="00DB0281"/>
    <w:rsid w:val="00DD4E76"/>
    <w:rsid w:val="00DE0BFC"/>
    <w:rsid w:val="00DF5A59"/>
    <w:rsid w:val="00DF5D17"/>
    <w:rsid w:val="00E15725"/>
    <w:rsid w:val="00E2267D"/>
    <w:rsid w:val="00E31160"/>
    <w:rsid w:val="00E62589"/>
    <w:rsid w:val="00E8419A"/>
    <w:rsid w:val="00EB5BE6"/>
    <w:rsid w:val="00ED5519"/>
    <w:rsid w:val="00F0295C"/>
    <w:rsid w:val="00F21C16"/>
    <w:rsid w:val="00F536C5"/>
    <w:rsid w:val="00F71B1F"/>
    <w:rsid w:val="00F8427A"/>
    <w:rsid w:val="00F879BB"/>
    <w:rsid w:val="00F968CA"/>
    <w:rsid w:val="00FA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C104C8"/>
  <w15:chartTrackingRefBased/>
  <w15:docId w15:val="{DAEC9787-DC17-4B22-9B27-92CFF122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5E3F15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E3F15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475926"/>
    <w:pPr>
      <w:ind w:left="708"/>
    </w:pPr>
    <w:rPr>
      <w:szCs w:val="21"/>
    </w:rPr>
  </w:style>
  <w:style w:type="paragraph" w:styleId="Nessunaspaziatura">
    <w:name w:val="No Spacing"/>
    <w:uiPriority w:val="1"/>
    <w:qFormat/>
    <w:rsid w:val="00475926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character" w:customStyle="1" w:styleId="CharacterStyle1">
    <w:name w:val="Character Style 1"/>
    <w:rsid w:val="00475926"/>
    <w:rPr>
      <w:sz w:val="22"/>
    </w:rPr>
  </w:style>
  <w:style w:type="character" w:customStyle="1" w:styleId="Titolo1Carattere">
    <w:name w:val="Titolo 1 Carattere"/>
    <w:basedOn w:val="Carpredefinitoparagrafo"/>
    <w:link w:val="Titolo1"/>
    <w:rsid w:val="005E3F15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semiHidden/>
    <w:rsid w:val="005E3F15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paragraph" w:customStyle="1" w:styleId="Corpodeltesto21">
    <w:name w:val="Corpo del testo 21"/>
    <w:basedOn w:val="Normale"/>
    <w:rsid w:val="005E3F15"/>
    <w:pPr>
      <w:widowControl/>
      <w:tabs>
        <w:tab w:val="left" w:pos="480"/>
      </w:tabs>
      <w:suppressAutoHyphens w:val="0"/>
      <w:spacing w:line="360" w:lineRule="atLeast"/>
      <w:jc w:val="both"/>
    </w:pPr>
    <w:rPr>
      <w:rFonts w:ascii="Times" w:eastAsia="Times New Roman" w:hAnsi="Times" w:cs="Times New Roman"/>
      <w:kern w:val="0"/>
      <w:szCs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\Desktop\carta_intestata\Carta_Intestata_DiFC_new_no_prot_Segr&#232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Carta_Intestata_DiFC_new_no_prot_Segrè</Template>
  <TotalTime>0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Links>
    <vt:vector size="12" baseType="variant">
      <vt:variant>
        <vt:i4>1048609</vt:i4>
      </vt:variant>
      <vt:variant>
        <vt:i4>3</vt:i4>
      </vt:variant>
      <vt:variant>
        <vt:i4>0</vt:i4>
      </vt:variant>
      <vt:variant>
        <vt:i4>5</vt:i4>
      </vt:variant>
      <vt:variant>
        <vt:lpwstr>mailto:dipartimento.fisicachimica@cert.unipa.it</vt:lpwstr>
      </vt:variant>
      <vt:variant>
        <vt:lpwstr/>
      </vt:variant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</dc:creator>
  <cp:keywords/>
  <cp:lastModifiedBy>MARIKA MONACHELLO</cp:lastModifiedBy>
  <cp:revision>2</cp:revision>
  <cp:lastPrinted>2019-05-30T19:05:00Z</cp:lastPrinted>
  <dcterms:created xsi:type="dcterms:W3CDTF">2024-10-30T12:30:00Z</dcterms:created>
  <dcterms:modified xsi:type="dcterms:W3CDTF">2024-10-30T12:30:00Z</dcterms:modified>
</cp:coreProperties>
</file>