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05C0AF" w14:textId="77777777" w:rsidR="007F1306" w:rsidRPr="009C507C" w:rsidRDefault="007F1306" w:rsidP="007F1306">
      <w:pPr>
        <w:pStyle w:val="Corpotesto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SELEZIONE PUBBLICA PER TITOLI E COLLOQUIO </w:t>
      </w:r>
      <w:r>
        <w:rPr>
          <w:rFonts w:ascii="Times New Roman" w:hAnsi="Times New Roman"/>
        </w:rPr>
        <w:t>PER L’ATTRIBUZIONE DI</w:t>
      </w:r>
      <w:r w:rsidRPr="009C507C">
        <w:rPr>
          <w:rFonts w:ascii="Times New Roman" w:hAnsi="Times New Roman"/>
        </w:rPr>
        <w:t xml:space="preserve"> N.___ ASSEGNO DI RICERCA </w:t>
      </w:r>
      <w:r>
        <w:rPr>
          <w:rFonts w:ascii="Times New Roman" w:hAnsi="Times New Roman"/>
        </w:rPr>
        <w:t>DI TIPOLOGIA B</w:t>
      </w:r>
    </w:p>
    <w:p w14:paraId="03BDFA28" w14:textId="77777777" w:rsidR="007F1306" w:rsidRDefault="007F1306" w:rsidP="007F1306">
      <w:pPr>
        <w:pStyle w:val="Corpotesto"/>
        <w:rPr>
          <w:rFonts w:ascii="Times New Roman" w:hAnsi="Times New Roman"/>
        </w:rPr>
      </w:pPr>
    </w:p>
    <w:p w14:paraId="2A327852" w14:textId="77777777" w:rsidR="007F1306" w:rsidRDefault="007F1306" w:rsidP="007F1306">
      <w:pPr>
        <w:pStyle w:val="Corpotesto"/>
        <w:rPr>
          <w:rFonts w:ascii="Times New Roman" w:hAnsi="Times New Roman"/>
        </w:rPr>
      </w:pPr>
    </w:p>
    <w:p w14:paraId="6D3EA692" w14:textId="77777777" w:rsidR="007F1306" w:rsidRPr="009C507C" w:rsidRDefault="007F1306" w:rsidP="007F1306">
      <w:pPr>
        <w:pStyle w:val="Corpotesto"/>
        <w:rPr>
          <w:rFonts w:ascii="Times New Roman" w:hAnsi="Times New Roman"/>
        </w:rPr>
      </w:pPr>
    </w:p>
    <w:p w14:paraId="17892581" w14:textId="42E4B386" w:rsidR="007F1306" w:rsidRPr="009C507C" w:rsidRDefault="007F1306" w:rsidP="007F1306">
      <w:pPr>
        <w:pStyle w:val="Titolo1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AREA </w:t>
      </w:r>
      <w:r>
        <w:rPr>
          <w:rFonts w:ascii="Times New Roman" w:hAnsi="Times New Roman"/>
        </w:rPr>
        <w:t>CUN:</w:t>
      </w:r>
      <w:r w:rsidRPr="009C507C"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SETTORE SCIENTIFICO DISCIPLINARE:_____</w:t>
      </w:r>
    </w:p>
    <w:p w14:paraId="03708016" w14:textId="77777777" w:rsidR="007F1306" w:rsidRPr="009C507C" w:rsidRDefault="007F1306" w:rsidP="007F1306">
      <w:pPr>
        <w:pStyle w:val="Corpotesto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STRUTTURA ________________________________________________________</w:t>
      </w:r>
    </w:p>
    <w:p w14:paraId="0DEE84A4" w14:textId="77777777" w:rsidR="007F1306" w:rsidRPr="009C507C" w:rsidRDefault="007F1306" w:rsidP="007F1306">
      <w:pPr>
        <w:pStyle w:val="Corpotesto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TITOLO DELLA RICERCA:_______________________________________________________________________________________________</w:t>
      </w:r>
    </w:p>
    <w:p w14:paraId="12634758" w14:textId="77777777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  <w:b/>
        </w:rPr>
      </w:pPr>
    </w:p>
    <w:p w14:paraId="05B4C48D" w14:textId="77777777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</w:rPr>
      </w:pPr>
      <w:r w:rsidRPr="000A4F33">
        <w:rPr>
          <w:rFonts w:ascii="Times New Roman" w:hAnsi="Times New Roman"/>
          <w:b/>
        </w:rPr>
        <w:t>RESPONSABILE SCIENTIFICO DEL PROGETTO</w:t>
      </w:r>
      <w:r>
        <w:rPr>
          <w:rFonts w:ascii="Times New Roman" w:hAnsi="Times New Roman"/>
        </w:rPr>
        <w:t>:_______________________________</w:t>
      </w:r>
    </w:p>
    <w:p w14:paraId="02E516F0" w14:textId="77777777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</w:rPr>
      </w:pPr>
      <w:r w:rsidRPr="000A4F33">
        <w:rPr>
          <w:rFonts w:ascii="Times New Roman" w:hAnsi="Times New Roman"/>
          <w:b/>
        </w:rPr>
        <w:t>PROCEDURA SELETTIVA PUBBLICA</w:t>
      </w:r>
      <w:r w:rsidRPr="009C507C">
        <w:rPr>
          <w:rFonts w:ascii="Times New Roman" w:hAnsi="Times New Roman"/>
        </w:rPr>
        <w:t xml:space="preserve"> - D.R. N. __________ del ______________________</w:t>
      </w:r>
    </w:p>
    <w:p w14:paraId="29ADB421" w14:textId="77777777" w:rsidR="007F1306" w:rsidRPr="009C507C" w:rsidRDefault="007F1306" w:rsidP="007F1306">
      <w:pPr>
        <w:pStyle w:val="Titolo2"/>
        <w:rPr>
          <w:rFonts w:ascii="Times New Roman" w:hAnsi="Times New Roman"/>
        </w:rPr>
      </w:pPr>
    </w:p>
    <w:p w14:paraId="07E41FA6" w14:textId="77777777" w:rsidR="007F1306" w:rsidRDefault="007F1306" w:rsidP="007F1306">
      <w:pPr>
        <w:pStyle w:val="Titolo2"/>
        <w:rPr>
          <w:rFonts w:ascii="Times New Roman" w:hAnsi="Times New Roman"/>
        </w:rPr>
      </w:pPr>
    </w:p>
    <w:p w14:paraId="559EDCA0" w14:textId="77777777" w:rsidR="007F1306" w:rsidRPr="00D56BCE" w:rsidRDefault="007F1306" w:rsidP="007F1306"/>
    <w:p w14:paraId="4A82BE3E" w14:textId="5AC7ED5A" w:rsidR="007F1306" w:rsidRPr="009C507C" w:rsidRDefault="007F1306" w:rsidP="007F1306">
      <w:pPr>
        <w:pStyle w:val="Titolo2"/>
        <w:rPr>
          <w:rFonts w:ascii="Times New Roman" w:hAnsi="Times New Roman"/>
        </w:rPr>
      </w:pPr>
      <w:r w:rsidRPr="009C507C">
        <w:rPr>
          <w:rFonts w:ascii="Times New Roman" w:hAnsi="Times New Roman"/>
        </w:rPr>
        <w:t>VERBALE PRIMO</w:t>
      </w:r>
    </w:p>
    <w:p w14:paraId="14C91B61" w14:textId="77777777" w:rsidR="007F1306" w:rsidRDefault="007F1306" w:rsidP="007F1306">
      <w:pPr>
        <w:spacing w:line="360" w:lineRule="atLeast"/>
        <w:jc w:val="both"/>
        <w:rPr>
          <w:rFonts w:ascii="Times New Roman" w:hAnsi="Times New Roman"/>
        </w:rPr>
      </w:pPr>
    </w:p>
    <w:p w14:paraId="022C1D54" w14:textId="77777777" w:rsidR="007F1306" w:rsidRDefault="007F1306" w:rsidP="007F1306">
      <w:pPr>
        <w:spacing w:line="360" w:lineRule="atLeast"/>
        <w:jc w:val="both"/>
        <w:rPr>
          <w:rFonts w:ascii="Times New Roman" w:hAnsi="Times New Roman"/>
        </w:rPr>
      </w:pPr>
    </w:p>
    <w:p w14:paraId="716DBEC2" w14:textId="77777777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</w:rPr>
      </w:pPr>
    </w:p>
    <w:p w14:paraId="1A3C0EDE" w14:textId="520FBB5C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L'anno _______ il giorno ___ del mese di ___________ alle ore ______ si riunisce presso il Dipartimento</w:t>
      </w:r>
      <w:r>
        <w:rPr>
          <w:rFonts w:ascii="Times New Roman" w:hAnsi="Times New Roman"/>
        </w:rPr>
        <w:t xml:space="preserve"> </w:t>
      </w:r>
      <w:r w:rsidRPr="009C507C">
        <w:rPr>
          <w:rFonts w:ascii="Times New Roman" w:hAnsi="Times New Roman"/>
        </w:rPr>
        <w:t xml:space="preserve">di ____________________________________________________________ con sede in Palermo – Via _____________________________ N. _____ - su invito del Presidente - la Commissione giudicatrice </w:t>
      </w:r>
      <w:r>
        <w:rPr>
          <w:rFonts w:ascii="Times New Roman" w:hAnsi="Times New Roman"/>
        </w:rPr>
        <w:t xml:space="preserve">preposta alla </w:t>
      </w:r>
      <w:r w:rsidRPr="009C507C">
        <w:rPr>
          <w:rFonts w:ascii="Times New Roman" w:hAnsi="Times New Roman"/>
        </w:rPr>
        <w:t>procedura selettiva pubblica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per titoli e colloquio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per l’attribuzione di n. ___ assegno</w:t>
      </w:r>
      <w:r>
        <w:rPr>
          <w:rFonts w:ascii="Times New Roman" w:hAnsi="Times New Roman"/>
        </w:rPr>
        <w:t xml:space="preserve"> di tipologia B</w:t>
      </w:r>
      <w:r w:rsidRPr="009C507C">
        <w:rPr>
          <w:rFonts w:ascii="Times New Roman" w:hAnsi="Times New Roman"/>
        </w:rPr>
        <w:t xml:space="preserve"> per la collab</w:t>
      </w:r>
      <w:r>
        <w:rPr>
          <w:rFonts w:ascii="Times New Roman" w:hAnsi="Times New Roman"/>
        </w:rPr>
        <w:t>orazione alla seguente attività</w:t>
      </w:r>
      <w:r w:rsidRPr="009C507C">
        <w:rPr>
          <w:rFonts w:ascii="Times New Roman" w:hAnsi="Times New Roman"/>
        </w:rPr>
        <w:t xml:space="preserve"> di ricerca </w:t>
      </w:r>
      <w:r>
        <w:rPr>
          <w:rFonts w:ascii="Times New Roman" w:hAnsi="Times New Roman"/>
        </w:rPr>
        <w:t>dal titolo: “</w:t>
      </w:r>
      <w:r w:rsidRPr="009C507C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 xml:space="preserve">”, </w:t>
      </w:r>
      <w:r w:rsidRPr="009C507C">
        <w:rPr>
          <w:rFonts w:ascii="Times New Roman" w:hAnsi="Times New Roman"/>
        </w:rPr>
        <w:t xml:space="preserve">nominata con Decreto del </w:t>
      </w:r>
      <w:r w:rsidR="00B55776">
        <w:rPr>
          <w:rFonts w:ascii="Times New Roman" w:hAnsi="Times New Roman"/>
        </w:rPr>
        <w:t>Direttore del Dipartimento</w:t>
      </w:r>
      <w:r w:rsidRPr="009C507C">
        <w:rPr>
          <w:rFonts w:ascii="Times New Roman" w:hAnsi="Times New Roman"/>
        </w:rPr>
        <w:t xml:space="preserve"> n°______ del ____________________, che risulta così composta:</w:t>
      </w:r>
    </w:p>
    <w:p w14:paraId="0D1324E8" w14:textId="77777777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</w:rPr>
      </w:pPr>
    </w:p>
    <w:p w14:paraId="327B8BFC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- Prof. _________________________________  - </w:t>
      </w:r>
      <w:r>
        <w:rPr>
          <w:rFonts w:ascii="Times New Roman" w:hAnsi="Times New Roman"/>
        </w:rPr>
        <w:t>responsabile scientifico del p</w:t>
      </w:r>
      <w:r w:rsidRPr="009C507C">
        <w:rPr>
          <w:rFonts w:ascii="Times New Roman" w:hAnsi="Times New Roman"/>
        </w:rPr>
        <w:t>rogetto - Presidente</w:t>
      </w:r>
    </w:p>
    <w:p w14:paraId="48B602C3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- Prof. _________________________________ - componente</w:t>
      </w:r>
    </w:p>
    <w:p w14:paraId="0994BFDF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- Prof __________________________________ - componente</w:t>
      </w:r>
    </w:p>
    <w:p w14:paraId="2A917700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298EFC30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Svolge le funzioni di segretario il Prof. _______________________________________.</w:t>
      </w:r>
    </w:p>
    <w:p w14:paraId="6D6D9853" w14:textId="77777777" w:rsidR="007F1306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20798EA8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72628916" w14:textId="77777777" w:rsidR="007F1306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Il Presidente dichiara aperta la seduta, quindi dà lettura del bando di procedura selettiva e delle norme </w:t>
      </w:r>
      <w:r w:rsidRPr="009C507C">
        <w:rPr>
          <w:rFonts w:ascii="Times New Roman" w:hAnsi="Times New Roman"/>
        </w:rPr>
        <w:lastRenderedPageBreak/>
        <w:t>procedurali che ne regolano lo svolgimento.</w:t>
      </w:r>
    </w:p>
    <w:p w14:paraId="49320AD3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1FD627FB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center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COMMISSIONE</w:t>
      </w:r>
    </w:p>
    <w:p w14:paraId="75C88E2A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2A02D420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VISTA la Legge n. 240 del 30.12.2010;</w:t>
      </w:r>
    </w:p>
    <w:p w14:paraId="499094A2" w14:textId="77777777" w:rsidR="007F1306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VISTO il D.M. n. 102 del 09/03/2011;</w:t>
      </w:r>
    </w:p>
    <w:p w14:paraId="4AA2EFDB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VISTO il Regolamento per il conferimento di assegni per la collaborazione ad attività di ricerca emanato con D.R. </w:t>
      </w:r>
      <w:r w:rsidRPr="00735ACD">
        <w:rPr>
          <w:rFonts w:ascii="Times New Roman" w:hAnsi="Times New Roman"/>
        </w:rPr>
        <w:t xml:space="preserve">n. </w:t>
      </w:r>
      <w:r w:rsidRPr="007C2A52">
        <w:rPr>
          <w:rFonts w:ascii="Times New Roman" w:hAnsi="Times New Roman"/>
        </w:rPr>
        <w:t>2317 del 25/03/2024</w:t>
      </w:r>
      <w:r>
        <w:rPr>
          <w:rFonts w:ascii="Times New Roman" w:hAnsi="Times New Roman"/>
        </w:rPr>
        <w:t>;</w:t>
      </w:r>
    </w:p>
    <w:p w14:paraId="67D878B3" w14:textId="769A0D4F" w:rsidR="007F1306" w:rsidRPr="009C507C" w:rsidRDefault="007F1306" w:rsidP="007F1306">
      <w:pPr>
        <w:tabs>
          <w:tab w:val="left" w:pos="13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VISTO il Decreto </w:t>
      </w:r>
      <w:r w:rsidR="00F836E9">
        <w:rPr>
          <w:rFonts w:ascii="Times New Roman" w:hAnsi="Times New Roman"/>
        </w:rPr>
        <w:t>del Direttore di Dipartimento</w:t>
      </w:r>
      <w:r w:rsidRPr="009C507C">
        <w:rPr>
          <w:rFonts w:ascii="Times New Roman" w:hAnsi="Times New Roman"/>
        </w:rPr>
        <w:t xml:space="preserve"> n. ___________ del ____________________ con il quale è stata indetta la procedura di selezion</w:t>
      </w:r>
      <w:r>
        <w:rPr>
          <w:rFonts w:ascii="Times New Roman" w:hAnsi="Times New Roman"/>
        </w:rPr>
        <w:t>e pubblica per l'attribuzione dell’</w:t>
      </w:r>
      <w:r w:rsidRPr="009C507C">
        <w:rPr>
          <w:rFonts w:ascii="Times New Roman" w:hAnsi="Times New Roman"/>
        </w:rPr>
        <w:t>assegn</w:t>
      </w:r>
      <w:r>
        <w:rPr>
          <w:rFonts w:ascii="Times New Roman" w:hAnsi="Times New Roman"/>
        </w:rPr>
        <w:t>o</w:t>
      </w:r>
      <w:r w:rsidRPr="009C507C">
        <w:rPr>
          <w:rFonts w:ascii="Times New Roman" w:hAnsi="Times New Roman"/>
        </w:rPr>
        <w:t xml:space="preserve"> per la collaborazione ad attività di ricerca</w:t>
      </w:r>
      <w:r>
        <w:rPr>
          <w:rFonts w:ascii="Times New Roman" w:hAnsi="Times New Roman"/>
        </w:rPr>
        <w:t xml:space="preserve"> di cui trattasi</w:t>
      </w:r>
      <w:r w:rsidRPr="009C507C">
        <w:rPr>
          <w:rFonts w:ascii="Times New Roman" w:hAnsi="Times New Roman"/>
        </w:rPr>
        <w:t>;</w:t>
      </w:r>
    </w:p>
    <w:p w14:paraId="769B6A8D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CONSIDERATO che tra </w:t>
      </w:r>
      <w:r>
        <w:rPr>
          <w:rFonts w:ascii="Times New Roman" w:hAnsi="Times New Roman"/>
        </w:rPr>
        <w:t xml:space="preserve">i componenti della Commissione </w:t>
      </w:r>
      <w:r w:rsidRPr="009C507C">
        <w:rPr>
          <w:rFonts w:ascii="Times New Roman" w:hAnsi="Times New Roman"/>
        </w:rPr>
        <w:t>non intercorrono vincoli di parentela o di affinità entro il quarto grado;</w:t>
      </w:r>
    </w:p>
    <w:p w14:paraId="4353A945" w14:textId="77777777" w:rsidR="007F1306" w:rsidRPr="009C507C" w:rsidRDefault="007F1306" w:rsidP="007F1306">
      <w:pPr>
        <w:spacing w:line="360" w:lineRule="atLeast"/>
        <w:jc w:val="both"/>
        <w:rPr>
          <w:rFonts w:ascii="Times New Roman" w:hAnsi="Times New Roman"/>
        </w:rPr>
      </w:pPr>
    </w:p>
    <w:p w14:paraId="7B919441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center"/>
        <w:rPr>
          <w:rFonts w:ascii="Times New Roman" w:hAnsi="Times New Roman"/>
        </w:rPr>
      </w:pPr>
      <w:r w:rsidRPr="009C507C">
        <w:rPr>
          <w:rFonts w:ascii="Times New Roman" w:hAnsi="Times New Roman"/>
        </w:rPr>
        <w:t>DECIDE QUANTO SEGUE:</w:t>
      </w:r>
    </w:p>
    <w:p w14:paraId="1AF179CD" w14:textId="77777777" w:rsidR="007F1306" w:rsidRPr="009C507C" w:rsidRDefault="007F1306" w:rsidP="007F1306">
      <w:pPr>
        <w:tabs>
          <w:tab w:val="left" w:pos="3260"/>
        </w:tabs>
        <w:spacing w:line="360" w:lineRule="atLeast"/>
        <w:jc w:val="center"/>
        <w:rPr>
          <w:rFonts w:ascii="Times New Roman" w:hAnsi="Times New Roman"/>
        </w:rPr>
      </w:pPr>
    </w:p>
    <w:p w14:paraId="3CDA6E70" w14:textId="77777777" w:rsidR="007F1306" w:rsidRDefault="007F1306" w:rsidP="007F1306">
      <w:pPr>
        <w:pStyle w:val="Corpodeltesto21"/>
        <w:tabs>
          <w:tab w:val="left" w:pos="360"/>
        </w:tabs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di definire preliminarmente, </w:t>
      </w:r>
      <w:r>
        <w:rPr>
          <w:rFonts w:ascii="Times New Roman" w:hAnsi="Times New Roman"/>
        </w:rPr>
        <w:t xml:space="preserve">tenuto conto che </w:t>
      </w:r>
      <w:r w:rsidRPr="009C507C">
        <w:rPr>
          <w:rFonts w:ascii="Times New Roman" w:hAnsi="Times New Roman"/>
        </w:rPr>
        <w:t>il titolo di dottorato di ricerca ovvero, per i settori interessati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il titolo di specializzazione medica costituisce titolo preferenziale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i criteri e le modalità di valutazione dei titoli </w:t>
      </w:r>
      <w:r>
        <w:rPr>
          <w:rFonts w:ascii="Times New Roman" w:hAnsi="Times New Roman"/>
        </w:rPr>
        <w:t>e del colloquio previsti per la partecipazione alla</w:t>
      </w:r>
      <w:r w:rsidRPr="009C507C">
        <w:rPr>
          <w:rFonts w:ascii="Times New Roman" w:hAnsi="Times New Roman"/>
        </w:rPr>
        <w:t xml:space="preserve"> procedura selettiva nel mo</w:t>
      </w:r>
      <w:r>
        <w:rPr>
          <w:rFonts w:ascii="Times New Roman" w:hAnsi="Times New Roman"/>
        </w:rPr>
        <w:t xml:space="preserve">do di seguito riportato, considerando che </w:t>
      </w:r>
      <w:r w:rsidRPr="00D57304">
        <w:rPr>
          <w:rFonts w:ascii="Times New Roman" w:hAnsi="Times New Roman"/>
        </w:rPr>
        <w:t>ai titoli sono riservati fino a 50 punti (40 punti per documentata attività scientifica rilevante ai fini del progetto e 10 punti per altri titoli) e al colloquio fino a 50 punt</w:t>
      </w:r>
      <w:r>
        <w:rPr>
          <w:rFonts w:ascii="Times New Roman" w:hAnsi="Times New Roman"/>
        </w:rPr>
        <w:t xml:space="preserve">i, che </w:t>
      </w:r>
      <w:r w:rsidRPr="00D57304">
        <w:rPr>
          <w:rFonts w:ascii="Times New Roman" w:hAnsi="Times New Roman"/>
        </w:rPr>
        <w:t>il colloquio s’intenderà superato qualora il candidato avrà riportato un punteggio di almeno 30 punti dei 50 messi a disposizione per il colloquio</w:t>
      </w:r>
      <w:r>
        <w:rPr>
          <w:rFonts w:ascii="Times New Roman" w:hAnsi="Times New Roman"/>
        </w:rPr>
        <w:t xml:space="preserve"> e che, p</w:t>
      </w:r>
      <w:r w:rsidRPr="00D57304">
        <w:rPr>
          <w:rFonts w:ascii="Times New Roman" w:hAnsi="Times New Roman"/>
        </w:rPr>
        <w:t>er il superamento della prova</w:t>
      </w:r>
      <w:r>
        <w:rPr>
          <w:rFonts w:ascii="Times New Roman" w:hAnsi="Times New Roman"/>
        </w:rPr>
        <w:t>,</w:t>
      </w:r>
      <w:r w:rsidRPr="00D57304">
        <w:rPr>
          <w:rFonts w:ascii="Times New Roman" w:hAnsi="Times New Roman"/>
        </w:rPr>
        <w:t xml:space="preserve"> il candidato dovrà riportare un punteggio complessivo, per i titoli e colloquio, di almeno 50/100:</w:t>
      </w:r>
    </w:p>
    <w:p w14:paraId="22CB84AC" w14:textId="77777777" w:rsidR="007F1306" w:rsidRDefault="007F1306" w:rsidP="007F1306">
      <w:pPr>
        <w:pStyle w:val="Corpodeltesto21"/>
        <w:tabs>
          <w:tab w:val="left" w:pos="360"/>
        </w:tabs>
        <w:rPr>
          <w:rFonts w:ascii="Times New Roman" w:hAnsi="Times New Roman"/>
        </w:rPr>
      </w:pPr>
    </w:p>
    <w:p w14:paraId="74AD86FC" w14:textId="77777777" w:rsidR="007F1306" w:rsidRDefault="007F1306" w:rsidP="007F1306">
      <w:pPr>
        <w:pStyle w:val="Corpodeltesto21"/>
        <w:numPr>
          <w:ilvl w:val="0"/>
          <w:numId w:val="6"/>
        </w:numPr>
        <w:tabs>
          <w:tab w:val="left" w:pos="360"/>
        </w:tabs>
        <w:rPr>
          <w:rFonts w:ascii="Times New Roman" w:hAnsi="Times New Roman"/>
        </w:rPr>
      </w:pPr>
      <w:r w:rsidRPr="000A7A94">
        <w:rPr>
          <w:rFonts w:ascii="Times New Roman" w:hAnsi="Times New Roman"/>
        </w:rPr>
        <w:t>fino a 40 punti per documentata attività scientifica come previsto dalle procedure per la determinazione della condizione di ricercatore attivo di Ateneo; sono escluse tesi di laurea e di dottorato;</w:t>
      </w:r>
    </w:p>
    <w:p w14:paraId="40205CD8" w14:textId="77777777" w:rsidR="007F1306" w:rsidRDefault="007F1306" w:rsidP="007F1306">
      <w:pPr>
        <w:pStyle w:val="Corpodeltesto21"/>
        <w:numPr>
          <w:ilvl w:val="0"/>
          <w:numId w:val="6"/>
        </w:numPr>
        <w:tabs>
          <w:tab w:val="left" w:pos="360"/>
        </w:tabs>
        <w:rPr>
          <w:rFonts w:ascii="Times New Roman" w:hAnsi="Times New Roman"/>
        </w:rPr>
      </w:pPr>
      <w:r w:rsidRPr="000A7A94">
        <w:rPr>
          <w:rFonts w:ascii="Times New Roman" w:hAnsi="Times New Roman"/>
        </w:rPr>
        <w:t>fino a 10 punti per altri titoli (master universitari di secondo livello, corsi di perfezionamento post-laurea conseguiti sia in Italia che all’estero, frequenza di scuole di alta formazione, organizzazione di incontri scientifici, periodi trascorsi presso istituzioni scientifiche italiane e straniere)</w:t>
      </w:r>
      <w:r>
        <w:rPr>
          <w:rFonts w:ascii="Times New Roman" w:hAnsi="Times New Roman"/>
        </w:rPr>
        <w:t>;</w:t>
      </w:r>
    </w:p>
    <w:p w14:paraId="3496A881" w14:textId="77777777" w:rsidR="007F1306" w:rsidRPr="002E7924" w:rsidRDefault="007F1306" w:rsidP="007F1306">
      <w:pPr>
        <w:pStyle w:val="Corpodeltesto21"/>
        <w:numPr>
          <w:ilvl w:val="0"/>
          <w:numId w:val="6"/>
        </w:num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0A7A94">
        <w:rPr>
          <w:rFonts w:ascii="Times New Roman" w:hAnsi="Times New Roman"/>
        </w:rPr>
        <w:t>ino a 50 punti per il colloquio vertente sulla discussione dei titoli scientifici e teso ad accertare il grado di conoscenze scientifiche inerenti al programma di ricerca per il quale è stato attribuito l’assegno di ricerca e la conoscenza della lingua straniera se il candidato non è in possesso dell’attestato di livello B1.</w:t>
      </w:r>
    </w:p>
    <w:p w14:paraId="12CB3522" w14:textId="77777777" w:rsidR="007F1306" w:rsidRPr="009C507C" w:rsidRDefault="007F1306" w:rsidP="007F1306">
      <w:pPr>
        <w:pStyle w:val="Rientrocorpodeltesto21"/>
        <w:ind w:left="0" w:firstLine="0"/>
        <w:rPr>
          <w:rFonts w:ascii="Times New Roman" w:hAnsi="Times New Roman"/>
        </w:rPr>
      </w:pPr>
    </w:p>
    <w:p w14:paraId="18C20BC8" w14:textId="77777777" w:rsidR="007F1306" w:rsidRPr="009C507C" w:rsidRDefault="007F1306" w:rsidP="007F1306">
      <w:pPr>
        <w:tabs>
          <w:tab w:val="left" w:pos="480"/>
        </w:tabs>
        <w:spacing w:line="360" w:lineRule="atLeast"/>
        <w:ind w:left="360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Per quanto attiene ai punti </w:t>
      </w:r>
      <w:r w:rsidRPr="008350B3">
        <w:rPr>
          <w:rFonts w:ascii="Times New Roman" w:hAnsi="Times New Roman"/>
          <w:i/>
        </w:rPr>
        <w:t>a, b</w:t>
      </w:r>
      <w:r>
        <w:rPr>
          <w:rFonts w:ascii="Times New Roman" w:hAnsi="Times New Roman"/>
        </w:rPr>
        <w:t xml:space="preserve"> e </w:t>
      </w:r>
      <w:r w:rsidRPr="008350B3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 xml:space="preserve"> </w:t>
      </w:r>
      <w:smartTag w:uri="urn:schemas-microsoft-com:office:smarttags" w:element="PersonName">
        <w:smartTagPr>
          <w:attr w:name="ProductID" w:val="la Commissione"/>
        </w:smartTagPr>
        <w:r w:rsidRPr="009C507C">
          <w:rPr>
            <w:rFonts w:ascii="Times New Roman" w:hAnsi="Times New Roman"/>
          </w:rPr>
          <w:t xml:space="preserve">la Commissione adotta la parametrizzazione </w:t>
        </w:r>
      </w:smartTag>
      <w:r>
        <w:rPr>
          <w:rFonts w:ascii="Times New Roman" w:hAnsi="Times New Roman"/>
        </w:rPr>
        <w:t xml:space="preserve">che viene riportata nell’Allegato A che fa parte integrante del presente verbale </w:t>
      </w:r>
      <w:r w:rsidRPr="009C507C">
        <w:rPr>
          <w:rFonts w:ascii="Times New Roman" w:hAnsi="Times New Roman"/>
          <w:b/>
        </w:rPr>
        <w:t>(indicare un punteggio per ogni titolo valutabile previsto dal Regolamento</w:t>
      </w:r>
      <w:r w:rsidRPr="009C507C">
        <w:rPr>
          <w:rFonts w:ascii="Times New Roman" w:hAnsi="Times New Roman"/>
        </w:rPr>
        <w:t>):</w:t>
      </w:r>
    </w:p>
    <w:p w14:paraId="674AB47F" w14:textId="77777777" w:rsidR="007F1306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37FB58DC" w14:textId="77777777" w:rsidR="007F1306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408CB8E7" w14:textId="5CD6DA8F" w:rsidR="007F1306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Commissione, ultimati i propri lavori, trasmette il presente verbale</w:t>
      </w:r>
      <w:r w:rsidR="00421424">
        <w:rPr>
          <w:rFonts w:ascii="Times New Roman" w:hAnsi="Times New Roman"/>
        </w:rPr>
        <w:t xml:space="preserve"> al</w:t>
      </w:r>
      <w:r w:rsidR="00537664">
        <w:rPr>
          <w:rFonts w:ascii="Times New Roman" w:hAnsi="Times New Roman"/>
        </w:rPr>
        <w:t xml:space="preserve"> </w:t>
      </w:r>
      <w:r w:rsidR="00537664" w:rsidRPr="00537664">
        <w:rPr>
          <w:rFonts w:ascii="Times New Roman" w:hAnsi="Times New Roman"/>
        </w:rPr>
        <w:t xml:space="preserve">Responsabile del Procedimento </w:t>
      </w:r>
      <w:r w:rsidR="00537664">
        <w:rPr>
          <w:rFonts w:ascii="Times New Roman" w:hAnsi="Times New Roman"/>
        </w:rPr>
        <w:t>–</w:t>
      </w:r>
      <w:r w:rsidR="00537664" w:rsidRPr="00537664">
        <w:rPr>
          <w:rFonts w:ascii="Times New Roman" w:hAnsi="Times New Roman"/>
        </w:rPr>
        <w:t xml:space="preserve"> </w:t>
      </w:r>
      <w:r w:rsidR="005B5824">
        <w:rPr>
          <w:rFonts w:ascii="Times New Roman" w:hAnsi="Times New Roman"/>
        </w:rPr>
        <w:t>____________________</w:t>
      </w:r>
      <w:r w:rsidR="00537664" w:rsidRPr="00537664">
        <w:rPr>
          <w:rFonts w:ascii="Times New Roman" w:hAnsi="Times New Roman"/>
        </w:rPr>
        <w:t xml:space="preserve"> per gli atti consequenziali (pubblicazione Albo Ufficiale e sito) e richiede la trasmissione dell’elenco dei candidati ammessi alla procedura</w:t>
      </w:r>
      <w:r w:rsidR="000E77DB">
        <w:rPr>
          <w:rFonts w:ascii="Times New Roman" w:hAnsi="Times New Roman"/>
        </w:rPr>
        <w:t>.</w:t>
      </w:r>
    </w:p>
    <w:p w14:paraId="719E4C9B" w14:textId="77777777" w:rsidR="007F1306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60EDDC94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seduta si chiude alle ore _______.</w:t>
      </w:r>
    </w:p>
    <w:p w14:paraId="203406CA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06F531E0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Letto, approvato e sottoscritto.</w:t>
      </w:r>
    </w:p>
    <w:p w14:paraId="07872496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66934989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3B78EBB4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COMMISSIONE</w:t>
      </w:r>
    </w:p>
    <w:p w14:paraId="28F7378D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2F1AE9ED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Prof. ______</w:t>
      </w:r>
      <w:r>
        <w:rPr>
          <w:rFonts w:ascii="Times New Roman" w:hAnsi="Times New Roman"/>
        </w:rPr>
        <w:t xml:space="preserve">_____________________  </w:t>
      </w:r>
      <w:r w:rsidRPr="009C507C">
        <w:rPr>
          <w:rFonts w:ascii="Times New Roman" w:hAnsi="Times New Roman"/>
        </w:rPr>
        <w:t>Presidente</w:t>
      </w:r>
    </w:p>
    <w:p w14:paraId="368CEA70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570A8D26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Prof. ______</w:t>
      </w:r>
      <w:r>
        <w:rPr>
          <w:rFonts w:ascii="Times New Roman" w:hAnsi="Times New Roman"/>
        </w:rPr>
        <w:t xml:space="preserve">_____________________ </w:t>
      </w:r>
      <w:r w:rsidRPr="009C507C">
        <w:rPr>
          <w:rFonts w:ascii="Times New Roman" w:hAnsi="Times New Roman"/>
        </w:rPr>
        <w:t>Componente</w:t>
      </w:r>
    </w:p>
    <w:p w14:paraId="4AD5C910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068F57FD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</w:t>
      </w:r>
      <w:r w:rsidRPr="009C507C">
        <w:rPr>
          <w:rFonts w:ascii="Times New Roman" w:hAnsi="Times New Roman"/>
        </w:rPr>
        <w:t>. _________</w:t>
      </w:r>
      <w:r>
        <w:rPr>
          <w:rFonts w:ascii="Times New Roman" w:hAnsi="Times New Roman"/>
        </w:rPr>
        <w:t xml:space="preserve">__________________ </w:t>
      </w:r>
      <w:r w:rsidRPr="009C507C">
        <w:rPr>
          <w:rFonts w:ascii="Times New Roman" w:hAnsi="Times New Roman"/>
        </w:rPr>
        <w:t>Segretario</w:t>
      </w:r>
    </w:p>
    <w:p w14:paraId="442F2AF9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609076C9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2129DF2E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5E63993D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2DFA9579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01451469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522C9E44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14C0714C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35C72057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33307822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657D719D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187C75E5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79C38E35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5E33740C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76F7E6AB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1F59270F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3A3C2485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3051D364" w14:textId="77777777" w:rsidR="007F1306" w:rsidRPr="00FC1C4A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  <w:b/>
        </w:rPr>
      </w:pPr>
      <w:r w:rsidRPr="00FC1C4A">
        <w:rPr>
          <w:rFonts w:ascii="Times New Roman" w:hAnsi="Times New Roman"/>
          <w:b/>
        </w:rPr>
        <w:t>ALLEGATO A</w:t>
      </w:r>
    </w:p>
    <w:p w14:paraId="4E276B55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Verbale Primo del (data) __________________ della Commissione </w:t>
      </w:r>
      <w:r w:rsidRPr="009C507C">
        <w:rPr>
          <w:rFonts w:ascii="Times New Roman" w:hAnsi="Times New Roman"/>
        </w:rPr>
        <w:t>giudicatrice</w:t>
      </w:r>
      <w:r>
        <w:rPr>
          <w:rFonts w:ascii="Times New Roman" w:hAnsi="Times New Roman"/>
        </w:rPr>
        <w:t xml:space="preserve"> </w:t>
      </w:r>
      <w:r w:rsidRPr="009C50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(</w:t>
      </w:r>
      <w:r w:rsidRPr="009C507C">
        <w:rPr>
          <w:rFonts w:ascii="Times New Roman" w:hAnsi="Times New Roman"/>
        </w:rPr>
        <w:t>nominata con Decreto del Rettore n°</w:t>
      </w:r>
      <w:r>
        <w:rPr>
          <w:rFonts w:ascii="Times New Roman" w:hAnsi="Times New Roman"/>
        </w:rPr>
        <w:t xml:space="preserve">______ del ____________________) preposta alla </w:t>
      </w:r>
      <w:r w:rsidRPr="009C507C">
        <w:rPr>
          <w:rFonts w:ascii="Times New Roman" w:hAnsi="Times New Roman"/>
        </w:rPr>
        <w:t>procedura selettiva pubblica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per titoli e colloquio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per l’attribuzione di n. ___ assegno</w:t>
      </w:r>
      <w:r>
        <w:rPr>
          <w:rFonts w:ascii="Times New Roman" w:hAnsi="Times New Roman"/>
        </w:rPr>
        <w:t xml:space="preserve"> di tipologia B</w:t>
      </w:r>
      <w:r w:rsidRPr="009C50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(bandito con D.R. n. _____________del __________) </w:t>
      </w:r>
      <w:r w:rsidRPr="009C507C">
        <w:rPr>
          <w:rFonts w:ascii="Times New Roman" w:hAnsi="Times New Roman"/>
        </w:rPr>
        <w:t>per la collab</w:t>
      </w:r>
      <w:r>
        <w:rPr>
          <w:rFonts w:ascii="Times New Roman" w:hAnsi="Times New Roman"/>
        </w:rPr>
        <w:t>orazione alla seguente attività</w:t>
      </w:r>
      <w:r w:rsidRPr="009C507C">
        <w:rPr>
          <w:rFonts w:ascii="Times New Roman" w:hAnsi="Times New Roman"/>
        </w:rPr>
        <w:t xml:space="preserve"> di ricerca </w:t>
      </w:r>
      <w:r>
        <w:rPr>
          <w:rFonts w:ascii="Times New Roman" w:hAnsi="Times New Roman"/>
        </w:rPr>
        <w:t>dal titolo: “</w:t>
      </w:r>
      <w:r w:rsidRPr="009C507C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”, da svolgersi presso il Dipartimento di _____________________________ ;</w:t>
      </w:r>
    </w:p>
    <w:p w14:paraId="594D8B12" w14:textId="77777777" w:rsidR="007F1306" w:rsidRPr="00AF0C83" w:rsidRDefault="007F1306" w:rsidP="007F1306">
      <w:pPr>
        <w:pStyle w:val="Titolo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Area CUN</w:t>
      </w:r>
      <w:r w:rsidRPr="00AF0C83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________</w:t>
      </w:r>
      <w:r w:rsidRPr="00AF0C83">
        <w:rPr>
          <w:rFonts w:ascii="Times New Roman" w:hAnsi="Times New Roman"/>
          <w:b/>
        </w:rPr>
        <w:tab/>
      </w:r>
      <w:r w:rsidRPr="00AF0C8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Settore Scientifico Disciplinare</w:t>
      </w:r>
      <w:r w:rsidRPr="00AF0C83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AF0C83">
        <w:rPr>
          <w:rFonts w:ascii="Times New Roman" w:hAnsi="Times New Roman"/>
          <w:b/>
        </w:rPr>
        <w:t>_____</w:t>
      </w:r>
      <w:r>
        <w:rPr>
          <w:rFonts w:ascii="Times New Roman" w:hAnsi="Times New Roman"/>
          <w:b/>
        </w:rPr>
        <w:t>___</w:t>
      </w:r>
    </w:p>
    <w:p w14:paraId="0EDD20A9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>Responsabile Scientifico del Progetto: _____________</w:t>
      </w:r>
    </w:p>
    <w:p w14:paraId="543AB52E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6B4591FB" w14:textId="77777777" w:rsidR="007F1306" w:rsidRPr="008350B3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  <w:b/>
        </w:rPr>
      </w:pPr>
      <w:r w:rsidRPr="008350B3">
        <w:rPr>
          <w:rFonts w:ascii="Times New Roman" w:hAnsi="Times New Roman"/>
          <w:b/>
        </w:rPr>
        <w:t>Criteri per la valutazione dell’</w:t>
      </w:r>
      <w:r>
        <w:rPr>
          <w:rFonts w:ascii="Times New Roman" w:hAnsi="Times New Roman"/>
          <w:b/>
        </w:rPr>
        <w:t xml:space="preserve">attività scientifica e </w:t>
      </w:r>
      <w:r w:rsidRPr="008350B3">
        <w:rPr>
          <w:rFonts w:ascii="Times New Roman" w:hAnsi="Times New Roman"/>
          <w:b/>
        </w:rPr>
        <w:t>altri titoli:</w:t>
      </w:r>
    </w:p>
    <w:p w14:paraId="66FE3614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416D8CAF" w14:textId="77777777" w:rsidR="007F1306" w:rsidRPr="008350B3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B6FD3">
        <w:rPr>
          <w:rFonts w:ascii="Times New Roman" w:hAnsi="Times New Roman"/>
          <w:b/>
        </w:rPr>
        <w:t>Attività scientifica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(fino a 40 punti)</w:t>
      </w:r>
    </w:p>
    <w:p w14:paraId="22BAF33D" w14:textId="77777777" w:rsidR="007F1306" w:rsidRDefault="007F1306" w:rsidP="007F1306">
      <w:pPr>
        <w:widowControl/>
        <w:numPr>
          <w:ilvl w:val="0"/>
          <w:numId w:val="5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contributo in rivista scientifica (categoria IRIS “articolo su rivista”): punti________</w:t>
      </w:r>
    </w:p>
    <w:p w14:paraId="79122095" w14:textId="77777777" w:rsidR="007F1306" w:rsidRDefault="007F1306" w:rsidP="007F1306">
      <w:pPr>
        <w:widowControl/>
        <w:numPr>
          <w:ilvl w:val="0"/>
          <w:numId w:val="5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contributo in volume (categoria IRIS “articolo su libro”): punti_________</w:t>
      </w:r>
    </w:p>
    <w:p w14:paraId="4778E186" w14:textId="77777777" w:rsidR="007F1306" w:rsidRDefault="007F1306" w:rsidP="007F1306">
      <w:pPr>
        <w:widowControl/>
        <w:numPr>
          <w:ilvl w:val="0"/>
          <w:numId w:val="5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contributo in atti di convegno (categoria IRIS “Proceedings”): punti _____________ </w:t>
      </w:r>
      <w:r w:rsidRPr="009C507C">
        <w:rPr>
          <w:rFonts w:ascii="Times New Roman" w:hAnsi="Times New Roman"/>
        </w:rPr>
        <w:t xml:space="preserve"> </w:t>
      </w:r>
    </w:p>
    <w:p w14:paraId="0370B304" w14:textId="77777777" w:rsidR="007F1306" w:rsidRDefault="007F1306" w:rsidP="007F1306">
      <w:pPr>
        <w:widowControl/>
        <w:numPr>
          <w:ilvl w:val="0"/>
          <w:numId w:val="5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libro (categoria IRIS “monografia”): punti___________</w:t>
      </w:r>
    </w:p>
    <w:p w14:paraId="1590520F" w14:textId="77777777" w:rsidR="007F1306" w:rsidRPr="009C507C" w:rsidRDefault="007F1306" w:rsidP="007F1306">
      <w:pPr>
        <w:widowControl/>
        <w:numPr>
          <w:ilvl w:val="0"/>
          <w:numId w:val="5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altri tipi di pubblicazione scientifica (categoria IRIS “altro”): punti _____________</w:t>
      </w:r>
    </w:p>
    <w:p w14:paraId="5CA8C65D" w14:textId="77777777" w:rsidR="007F1306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51CED179" w14:textId="77777777" w:rsidR="007F1306" w:rsidRPr="008350B3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  <w:b/>
        </w:rPr>
        <w:t xml:space="preserve">Altri titoli  </w:t>
      </w:r>
      <w:r>
        <w:rPr>
          <w:rFonts w:ascii="Times New Roman" w:hAnsi="Times New Roman"/>
        </w:rPr>
        <w:t>(fino a 10 punti)</w:t>
      </w:r>
    </w:p>
    <w:p w14:paraId="0646FA2F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971DC1">
        <w:rPr>
          <w:rFonts w:ascii="Times New Roman" w:hAnsi="Times New Roman"/>
        </w:rPr>
        <w:t>master universitari di 2° livello</w:t>
      </w:r>
      <w:r>
        <w:rPr>
          <w:rFonts w:ascii="Times New Roman" w:hAnsi="Times New Roman"/>
        </w:rPr>
        <w:t>: punti ____________</w:t>
      </w:r>
    </w:p>
    <w:p w14:paraId="6BF88DC6" w14:textId="77777777" w:rsidR="007F1306" w:rsidRPr="00971DC1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Pr="00971DC1">
        <w:rPr>
          <w:rFonts w:ascii="Times New Roman" w:hAnsi="Times New Roman"/>
        </w:rPr>
        <w:t xml:space="preserve">corsi di perfezionamento post-laurea conseguiti sia in </w:t>
      </w:r>
      <w:r>
        <w:rPr>
          <w:rFonts w:ascii="Times New Roman" w:hAnsi="Times New Roman"/>
        </w:rPr>
        <w:t>I</w:t>
      </w:r>
      <w:r w:rsidRPr="00971DC1">
        <w:rPr>
          <w:rFonts w:ascii="Times New Roman" w:hAnsi="Times New Roman"/>
        </w:rPr>
        <w:t>talia che all’estero</w:t>
      </w:r>
      <w:r>
        <w:rPr>
          <w:rFonts w:ascii="Times New Roman" w:hAnsi="Times New Roman"/>
        </w:rPr>
        <w:t>: punti ___________</w:t>
      </w:r>
    </w:p>
    <w:p w14:paraId="3963E7AE" w14:textId="77777777" w:rsidR="007F1306" w:rsidRPr="00971DC1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71DC1">
        <w:rPr>
          <w:rFonts w:ascii="Times New Roman" w:hAnsi="Times New Roman"/>
        </w:rPr>
        <w:t>-frequenza di scuole di alta formazione</w:t>
      </w:r>
      <w:r>
        <w:rPr>
          <w:rFonts w:ascii="Times New Roman" w:hAnsi="Times New Roman"/>
        </w:rPr>
        <w:t>: punti ___________</w:t>
      </w:r>
    </w:p>
    <w:p w14:paraId="48BBD6B3" w14:textId="77777777" w:rsidR="007F1306" w:rsidRPr="00971DC1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71DC1">
        <w:rPr>
          <w:rFonts w:ascii="Times New Roman" w:hAnsi="Times New Roman"/>
        </w:rPr>
        <w:t>-organizzazione di incontri scientifici</w:t>
      </w:r>
      <w:r>
        <w:rPr>
          <w:rFonts w:ascii="Times New Roman" w:hAnsi="Times New Roman"/>
        </w:rPr>
        <w:t>: punti ____________</w:t>
      </w:r>
    </w:p>
    <w:p w14:paraId="69287EB8" w14:textId="77777777" w:rsidR="007F1306" w:rsidRPr="00971DC1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71DC1">
        <w:rPr>
          <w:rFonts w:ascii="Times New Roman" w:hAnsi="Times New Roman"/>
        </w:rPr>
        <w:t>-periodi trascorsi presso istituzioni scientifiche italiane e straniere</w:t>
      </w:r>
      <w:r>
        <w:rPr>
          <w:rFonts w:ascii="Times New Roman" w:hAnsi="Times New Roman"/>
        </w:rPr>
        <w:t>: punti __________</w:t>
      </w:r>
    </w:p>
    <w:p w14:paraId="5192560C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</w:p>
    <w:p w14:paraId="75FBF834" w14:textId="77777777" w:rsidR="007F1306" w:rsidRPr="008350B3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Criteri per la valutazione del colloquio </w:t>
      </w:r>
      <w:r>
        <w:rPr>
          <w:rFonts w:ascii="Times New Roman" w:hAnsi="Times New Roman"/>
        </w:rPr>
        <w:t>(max 50 punti)</w:t>
      </w:r>
    </w:p>
    <w:p w14:paraId="5E6DC7AB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3491D0CD" w14:textId="77777777" w:rsidR="007F1306" w:rsidRDefault="007F1306" w:rsidP="007F1306">
      <w:pPr>
        <w:pStyle w:val="Corpodeltesto21"/>
        <w:tabs>
          <w:tab w:val="clear" w:pos="480"/>
          <w:tab w:val="left" w:pos="3260"/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 w14:paraId="59040E9B" w14:textId="77777777" w:rsidR="007F1306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2E80F9F2" w14:textId="77777777" w:rsidR="00F836E9" w:rsidRDefault="00F836E9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0BB12AC0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COMMISSIONE</w:t>
      </w:r>
    </w:p>
    <w:p w14:paraId="26C1C472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729A01D5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Prof. ______</w:t>
      </w:r>
      <w:r>
        <w:rPr>
          <w:rFonts w:ascii="Times New Roman" w:hAnsi="Times New Roman"/>
        </w:rPr>
        <w:t xml:space="preserve">_____________________ </w:t>
      </w:r>
      <w:r w:rsidRPr="009C507C">
        <w:rPr>
          <w:rFonts w:ascii="Times New Roman" w:hAnsi="Times New Roman"/>
        </w:rPr>
        <w:t xml:space="preserve"> Presidente</w:t>
      </w:r>
    </w:p>
    <w:p w14:paraId="19453FF8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10B3BCAD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Prof. ______</w:t>
      </w:r>
      <w:r>
        <w:rPr>
          <w:rFonts w:ascii="Times New Roman" w:hAnsi="Times New Roman"/>
        </w:rPr>
        <w:t xml:space="preserve">_____________________ </w:t>
      </w:r>
      <w:r w:rsidRPr="009C507C">
        <w:rPr>
          <w:rFonts w:ascii="Times New Roman" w:hAnsi="Times New Roman"/>
        </w:rPr>
        <w:t>Componente</w:t>
      </w:r>
    </w:p>
    <w:p w14:paraId="5A59F96F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48C30731" w14:textId="77777777" w:rsidR="007F1306" w:rsidRPr="009C507C" w:rsidRDefault="007F1306" w:rsidP="007F1306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</w:t>
      </w:r>
      <w:r w:rsidRPr="009C507C">
        <w:rPr>
          <w:rFonts w:ascii="Times New Roman" w:hAnsi="Times New Roman"/>
        </w:rPr>
        <w:t>. _________</w:t>
      </w:r>
      <w:r>
        <w:rPr>
          <w:rFonts w:ascii="Times New Roman" w:hAnsi="Times New Roman"/>
        </w:rPr>
        <w:t xml:space="preserve">__________________ </w:t>
      </w:r>
      <w:r w:rsidRPr="009C507C">
        <w:rPr>
          <w:rFonts w:ascii="Times New Roman" w:hAnsi="Times New Roman"/>
        </w:rPr>
        <w:t>Segretario</w:t>
      </w:r>
    </w:p>
    <w:p w14:paraId="61C4B642" w14:textId="77777777" w:rsidR="007D226E" w:rsidRPr="00BE059E" w:rsidRDefault="007D226E" w:rsidP="00BE059E"/>
    <w:sectPr w:rsidR="007D226E" w:rsidRPr="00BE059E" w:rsidSect="00C70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1134" w:left="993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A82A1" w14:textId="77777777" w:rsidR="00806821" w:rsidRDefault="00806821">
      <w:r>
        <w:separator/>
      </w:r>
    </w:p>
  </w:endnote>
  <w:endnote w:type="continuationSeparator" w:id="0">
    <w:p w14:paraId="7BA55774" w14:textId="77777777" w:rsidR="00806821" w:rsidRDefault="0080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8C461" w14:textId="77777777" w:rsidR="00E2267D" w:rsidRDefault="00E226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4F5E6" w14:textId="77777777" w:rsidR="00F21C16" w:rsidRDefault="00F21C16" w:rsidP="00F21C16">
    <w:pPr>
      <w:pStyle w:val="Pidipagina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>Via Archirafi 36, Viale delle Scienze c/o Edificio 17 e 18, Piazza Parlamento 1, Palermo - Cod. Fiscale 80023730825 - P. IVA 00605880822</w:t>
    </w:r>
  </w:p>
  <w:p w14:paraId="31EA4402" w14:textId="77777777" w:rsidR="00F21C16" w:rsidRPr="001E43D2" w:rsidRDefault="00F21C16" w:rsidP="00F21C16">
    <w:pPr>
      <w:pStyle w:val="Pidipagina"/>
      <w:jc w:val="center"/>
      <w:rPr>
        <w:rFonts w:ascii="Times New Roman" w:hAnsi="Times New Roman"/>
        <w:sz w:val="17"/>
        <w:szCs w:val="17"/>
      </w:rPr>
    </w:pPr>
    <w:r w:rsidRPr="001E43D2">
      <w:rPr>
        <w:rFonts w:ascii="Times New Roman" w:hAnsi="Times New Roman"/>
        <w:sz w:val="17"/>
        <w:szCs w:val="17"/>
      </w:rPr>
      <w:t xml:space="preserve">Tel. +39 091 23899111 - Email: </w:t>
    </w:r>
    <w:hyperlink r:id="rId1" w:history="1">
      <w:r w:rsidRPr="001E43D2">
        <w:rPr>
          <w:rStyle w:val="Collegamentoipertestuale"/>
          <w:rFonts w:ascii="Times New Roman" w:hAnsi="Times New Roman"/>
          <w:sz w:val="17"/>
          <w:szCs w:val="17"/>
        </w:rPr>
        <w:t>dipartimento.fisicachimica@unipa.it</w:t>
      </w:r>
    </w:hyperlink>
    <w:r w:rsidRPr="001E43D2">
      <w:rPr>
        <w:rFonts w:ascii="Times New Roman" w:hAnsi="Times New Roman"/>
        <w:sz w:val="17"/>
        <w:szCs w:val="17"/>
      </w:rPr>
      <w:t xml:space="preserve"> - PEC: </w:t>
    </w:r>
    <w:hyperlink r:id="rId2" w:history="1">
      <w:r w:rsidRPr="001E43D2">
        <w:rPr>
          <w:rStyle w:val="Collegamentoipertestuale"/>
          <w:rFonts w:ascii="Times New Roman" w:hAnsi="Times New Roman"/>
          <w:sz w:val="17"/>
          <w:szCs w:val="17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8F327" w14:textId="77777777" w:rsidR="00E2267D" w:rsidRDefault="00E226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DCC77" w14:textId="77777777" w:rsidR="00806821" w:rsidRDefault="00806821">
      <w:r>
        <w:separator/>
      </w:r>
    </w:p>
  </w:footnote>
  <w:footnote w:type="continuationSeparator" w:id="0">
    <w:p w14:paraId="016C9459" w14:textId="77777777" w:rsidR="00806821" w:rsidRDefault="0080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6A7BF" w14:textId="77777777" w:rsidR="00E2267D" w:rsidRDefault="00E226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B9C0" w14:textId="77777777" w:rsidR="007D226E" w:rsidRDefault="00C70DE0" w:rsidP="00F0295C">
    <w:pPr>
      <w:pStyle w:val="Intestazione"/>
      <w:tabs>
        <w:tab w:val="clear" w:pos="9972"/>
      </w:tabs>
      <w:ind w:right="-1"/>
      <w:jc w:val="right"/>
    </w:pPr>
    <w:r>
      <w:rPr>
        <w:rFonts w:hint="eastAsia"/>
        <w:noProof/>
        <w:lang w:eastAsia="it-IT" w:bidi="ar-SA"/>
      </w:rPr>
      <w:drawing>
        <wp:anchor distT="0" distB="0" distL="114300" distR="114300" simplePos="0" relativeHeight="251659776" behindDoc="1" locked="0" layoutInCell="1" allowOverlap="1" wp14:anchorId="0C2298A6" wp14:editId="2646C650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9075" cy="1117600"/>
          <wp:effectExtent l="0" t="0" r="0" b="6350"/>
          <wp:wrapTight wrapText="bothSides">
            <wp:wrapPolygon edited="0">
              <wp:start x="0" y="0"/>
              <wp:lineTo x="0" y="21355"/>
              <wp:lineTo x="21278" y="21355"/>
              <wp:lineTo x="21278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FC_segrè_re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0432B2C6" wp14:editId="280102E3">
          <wp:simplePos x="0" y="0"/>
          <wp:positionH relativeFrom="page">
            <wp:posOffset>180035</wp:posOffset>
          </wp:positionH>
          <wp:positionV relativeFrom="page">
            <wp:posOffset>24130</wp:posOffset>
          </wp:positionV>
          <wp:extent cx="7558405" cy="1691640"/>
          <wp:effectExtent l="0" t="0" r="4445" b="381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BE6"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D897B4" wp14:editId="1540BB0C">
              <wp:simplePos x="0" y="0"/>
              <wp:positionH relativeFrom="column">
                <wp:posOffset>1976120</wp:posOffset>
              </wp:positionH>
              <wp:positionV relativeFrom="paragraph">
                <wp:posOffset>-43815</wp:posOffset>
              </wp:positionV>
              <wp:extent cx="2909570" cy="795655"/>
              <wp:effectExtent l="1270" t="3810" r="381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468FD" w14:textId="77777777" w:rsidR="00CF01E3" w:rsidRPr="00CF01E3" w:rsidRDefault="00CF01E3" w:rsidP="00ED551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DIPARTIMENTO DI FISICA E CHIMICA</w:t>
                          </w:r>
                        </w:p>
                        <w:p w14:paraId="144CA381" w14:textId="77777777" w:rsidR="00CF01E3" w:rsidRPr="00C70DE0" w:rsidRDefault="00ED5519" w:rsidP="00ED55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Emilio Segrè</w:t>
                          </w:r>
                        </w:p>
                        <w:p w14:paraId="5B294D6D" w14:textId="77777777" w:rsidR="00ED5519" w:rsidRPr="00ED5519" w:rsidRDefault="00ED5519" w:rsidP="00ED551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A8C25F6" w14:textId="24A6B249" w:rsidR="00E62589" w:rsidRPr="0079664B" w:rsidRDefault="00E62589" w:rsidP="00ED5519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2267D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4D9946A0" w14:textId="77777777" w:rsidR="00CF01E3" w:rsidRPr="00CF01E3" w:rsidRDefault="00CF01E3" w:rsidP="00E62589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97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6pt;margin-top:-3.45pt;width:229.1pt;height:6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" filled="f" stroked="f">
              <v:textbox inset=",7.2pt,,7.2pt">
                <w:txbxContent>
                  <w:p w14:paraId="6F5468FD" w14:textId="77777777" w:rsidR="00CF01E3" w:rsidRPr="00CF01E3" w:rsidRDefault="00CF01E3" w:rsidP="00ED551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DIPARTIMENTO DI FISICA E CHIMICA</w:t>
                    </w:r>
                  </w:p>
                  <w:p w14:paraId="144CA381" w14:textId="77777777" w:rsidR="00CF01E3" w:rsidRPr="00C70DE0" w:rsidRDefault="00ED5519" w:rsidP="00ED551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70DE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Emilio Segrè</w:t>
                    </w:r>
                  </w:p>
                  <w:p w14:paraId="5B294D6D" w14:textId="77777777" w:rsidR="00ED5519" w:rsidRPr="00ED5519" w:rsidRDefault="00ED5519" w:rsidP="00ED551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A8C25F6" w14:textId="24A6B249" w:rsidR="00E62589" w:rsidRPr="0079664B" w:rsidRDefault="00E62589" w:rsidP="00ED5519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2267D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4D9946A0" w14:textId="77777777" w:rsidR="00CF01E3" w:rsidRPr="00CF01E3" w:rsidRDefault="00CF01E3" w:rsidP="00E62589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BD86" w14:textId="77777777" w:rsidR="00E2267D" w:rsidRDefault="00E226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30B"/>
    <w:multiLevelType w:val="hybridMultilevel"/>
    <w:tmpl w:val="58505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58D8"/>
    <w:multiLevelType w:val="hybridMultilevel"/>
    <w:tmpl w:val="DC986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66E28"/>
    <w:multiLevelType w:val="hybridMultilevel"/>
    <w:tmpl w:val="44887F54"/>
    <w:lvl w:ilvl="0" w:tplc="48C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2AA9"/>
    <w:multiLevelType w:val="hybridMultilevel"/>
    <w:tmpl w:val="A7C485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34955"/>
    <w:multiLevelType w:val="hybridMultilevel"/>
    <w:tmpl w:val="E6CA6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5339">
    <w:abstractNumId w:val="0"/>
  </w:num>
  <w:num w:numId="2" w16cid:durableId="722800251">
    <w:abstractNumId w:val="3"/>
  </w:num>
  <w:num w:numId="3" w16cid:durableId="1013146509">
    <w:abstractNumId w:val="2"/>
  </w:num>
  <w:num w:numId="4" w16cid:durableId="283856252">
    <w:abstractNumId w:val="5"/>
  </w:num>
  <w:num w:numId="5" w16cid:durableId="1658605135">
    <w:abstractNumId w:val="1"/>
  </w:num>
  <w:num w:numId="6" w16cid:durableId="203472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F8"/>
    <w:rsid w:val="00022871"/>
    <w:rsid w:val="00023BCB"/>
    <w:rsid w:val="00034C00"/>
    <w:rsid w:val="00037FE1"/>
    <w:rsid w:val="00051A04"/>
    <w:rsid w:val="00061BA6"/>
    <w:rsid w:val="000C0CCC"/>
    <w:rsid w:val="000E04D5"/>
    <w:rsid w:val="000E77DB"/>
    <w:rsid w:val="001A6AB6"/>
    <w:rsid w:val="001B314A"/>
    <w:rsid w:val="001E43D2"/>
    <w:rsid w:val="001F455C"/>
    <w:rsid w:val="002140CF"/>
    <w:rsid w:val="00253C24"/>
    <w:rsid w:val="002C6041"/>
    <w:rsid w:val="002C6F23"/>
    <w:rsid w:val="002D4D2D"/>
    <w:rsid w:val="00387049"/>
    <w:rsid w:val="003951B1"/>
    <w:rsid w:val="00421424"/>
    <w:rsid w:val="004635F9"/>
    <w:rsid w:val="00475926"/>
    <w:rsid w:val="004C7ACE"/>
    <w:rsid w:val="00537664"/>
    <w:rsid w:val="00544E7A"/>
    <w:rsid w:val="00567DF1"/>
    <w:rsid w:val="005A0409"/>
    <w:rsid w:val="005B5824"/>
    <w:rsid w:val="005B743F"/>
    <w:rsid w:val="00614062"/>
    <w:rsid w:val="006B489B"/>
    <w:rsid w:val="006C1944"/>
    <w:rsid w:val="006E382C"/>
    <w:rsid w:val="00714465"/>
    <w:rsid w:val="007B345E"/>
    <w:rsid w:val="007D226E"/>
    <w:rsid w:val="007E2E16"/>
    <w:rsid w:val="007F1306"/>
    <w:rsid w:val="007F66F8"/>
    <w:rsid w:val="00806821"/>
    <w:rsid w:val="0084641F"/>
    <w:rsid w:val="008B5DBD"/>
    <w:rsid w:val="008E75C4"/>
    <w:rsid w:val="008F4DCE"/>
    <w:rsid w:val="00900B9A"/>
    <w:rsid w:val="00931499"/>
    <w:rsid w:val="0094565F"/>
    <w:rsid w:val="00983FBB"/>
    <w:rsid w:val="009E1724"/>
    <w:rsid w:val="00A11043"/>
    <w:rsid w:val="00A27D74"/>
    <w:rsid w:val="00A36A57"/>
    <w:rsid w:val="00A810B3"/>
    <w:rsid w:val="00A918D9"/>
    <w:rsid w:val="00AA640D"/>
    <w:rsid w:val="00AE2927"/>
    <w:rsid w:val="00B04EEC"/>
    <w:rsid w:val="00B1797C"/>
    <w:rsid w:val="00B32251"/>
    <w:rsid w:val="00B55776"/>
    <w:rsid w:val="00BE059E"/>
    <w:rsid w:val="00C70DE0"/>
    <w:rsid w:val="00C760C4"/>
    <w:rsid w:val="00C84C2B"/>
    <w:rsid w:val="00C92B9B"/>
    <w:rsid w:val="00CC771A"/>
    <w:rsid w:val="00CD1AB1"/>
    <w:rsid w:val="00CF01E3"/>
    <w:rsid w:val="00CF6C5E"/>
    <w:rsid w:val="00D01F65"/>
    <w:rsid w:val="00D7657A"/>
    <w:rsid w:val="00DA2116"/>
    <w:rsid w:val="00DB0281"/>
    <w:rsid w:val="00DD4E76"/>
    <w:rsid w:val="00E15725"/>
    <w:rsid w:val="00E2267D"/>
    <w:rsid w:val="00E31160"/>
    <w:rsid w:val="00E55D12"/>
    <w:rsid w:val="00E62589"/>
    <w:rsid w:val="00E8419A"/>
    <w:rsid w:val="00EB5BE6"/>
    <w:rsid w:val="00ED5519"/>
    <w:rsid w:val="00F0295C"/>
    <w:rsid w:val="00F21C16"/>
    <w:rsid w:val="00F536C5"/>
    <w:rsid w:val="00F62D75"/>
    <w:rsid w:val="00F71B1F"/>
    <w:rsid w:val="00F836E9"/>
    <w:rsid w:val="00F8427A"/>
    <w:rsid w:val="00F879BB"/>
    <w:rsid w:val="00F968CA"/>
    <w:rsid w:val="00FA412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C104C8"/>
  <w15:chartTrackingRefBased/>
  <w15:docId w15:val="{625B0D3D-05E8-42C9-BAD0-6B55554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7F130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F1306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475926"/>
    <w:pPr>
      <w:ind w:left="708"/>
    </w:pPr>
    <w:rPr>
      <w:szCs w:val="21"/>
    </w:rPr>
  </w:style>
  <w:style w:type="paragraph" w:styleId="Nessunaspaziatura">
    <w:name w:val="No Spacing"/>
    <w:uiPriority w:val="1"/>
    <w:qFormat/>
    <w:rsid w:val="00475926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character" w:customStyle="1" w:styleId="CharacterStyle1">
    <w:name w:val="Character Style 1"/>
    <w:rsid w:val="00475926"/>
    <w:rPr>
      <w:sz w:val="22"/>
    </w:rPr>
  </w:style>
  <w:style w:type="character" w:customStyle="1" w:styleId="Titolo1Carattere">
    <w:name w:val="Titolo 1 Carattere"/>
    <w:basedOn w:val="Carpredefinitoparagrafo"/>
    <w:link w:val="Titolo1"/>
    <w:rsid w:val="007F1306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7F1306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customStyle="1" w:styleId="Corpodeltesto21">
    <w:name w:val="Corpo del testo 21"/>
    <w:basedOn w:val="Normale"/>
    <w:rsid w:val="007F1306"/>
    <w:pPr>
      <w:widowControl/>
      <w:tabs>
        <w:tab w:val="left" w:pos="480"/>
      </w:tabs>
      <w:suppressAutoHyphens w:val="0"/>
      <w:spacing w:line="360" w:lineRule="atLeast"/>
      <w:jc w:val="both"/>
    </w:pPr>
    <w:rPr>
      <w:rFonts w:ascii="Times" w:eastAsia="Times New Roman" w:hAnsi="Times" w:cs="Times New Roman"/>
      <w:kern w:val="0"/>
      <w:szCs w:val="20"/>
      <w:lang w:eastAsia="it-IT" w:bidi="ar-SA"/>
    </w:rPr>
  </w:style>
  <w:style w:type="paragraph" w:customStyle="1" w:styleId="Rientrocorpodeltesto21">
    <w:name w:val="Rientro corpo del testo 21"/>
    <w:basedOn w:val="Normale"/>
    <w:rsid w:val="007F1306"/>
    <w:pPr>
      <w:widowControl/>
      <w:tabs>
        <w:tab w:val="left" w:pos="480"/>
      </w:tabs>
      <w:suppressAutoHyphens w:val="0"/>
      <w:spacing w:line="360" w:lineRule="atLeast"/>
      <w:ind w:left="284" w:hanging="284"/>
      <w:jc w:val="both"/>
    </w:pPr>
    <w:rPr>
      <w:rFonts w:ascii="Times" w:eastAsia="Times New Roman" w:hAnsi="Times"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</Template>
  <TotalTime>1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</dc:creator>
  <cp:keywords/>
  <cp:lastModifiedBy>MARIKA MONACHELLO</cp:lastModifiedBy>
  <cp:revision>2</cp:revision>
  <cp:lastPrinted>2019-05-30T10:05:00Z</cp:lastPrinted>
  <dcterms:created xsi:type="dcterms:W3CDTF">2024-10-30T12:27:00Z</dcterms:created>
  <dcterms:modified xsi:type="dcterms:W3CDTF">2024-10-30T12:27:00Z</dcterms:modified>
</cp:coreProperties>
</file>