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563AA7" w14:textId="77777777" w:rsidR="00750559" w:rsidRDefault="00750559" w:rsidP="00750559">
      <w:pPr>
        <w:spacing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14:paraId="316F3C04" w14:textId="77777777" w:rsidR="00750559" w:rsidRDefault="00750559" w:rsidP="00750559">
      <w:pPr>
        <w:spacing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14:paraId="20A67DD1" w14:textId="77777777" w:rsidR="00750559" w:rsidRDefault="00750559" w:rsidP="00750559">
      <w:pPr>
        <w:spacing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14:paraId="57DB3D69" w14:textId="77777777" w:rsidR="00750559" w:rsidRDefault="00750559" w:rsidP="00750559">
      <w:pPr>
        <w:spacing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14:paraId="3C56BB89" w14:textId="2E358FD2" w:rsidR="00750559" w:rsidRDefault="00750559" w:rsidP="00750559">
      <w:pPr>
        <w:spacing w:line="265" w:lineRule="auto"/>
        <w:ind w:left="39" w:right="2" w:hanging="10"/>
        <w:jc w:val="center"/>
      </w:pPr>
      <w:r>
        <w:rPr>
          <w:rFonts w:ascii="Arial" w:eastAsia="Arial" w:hAnsi="Arial" w:cs="Arial"/>
          <w:b/>
          <w:sz w:val="23"/>
        </w:rPr>
        <w:t>NOTA DI LIQUIDAZIONE DEL COMPENSO E DEL RIMBORSO DELLE SPESE</w:t>
      </w:r>
    </w:p>
    <w:p w14:paraId="66654405" w14:textId="77777777" w:rsidR="00750559" w:rsidRDefault="00750559" w:rsidP="00750559">
      <w:pPr>
        <w:spacing w:after="456" w:line="265" w:lineRule="auto"/>
        <w:ind w:left="39" w:hanging="10"/>
        <w:jc w:val="center"/>
      </w:pPr>
      <w:r>
        <w:rPr>
          <w:rFonts w:ascii="Arial" w:eastAsia="Arial" w:hAnsi="Arial" w:cs="Arial"/>
          <w:b/>
          <w:sz w:val="23"/>
        </w:rPr>
        <w:t>DI SOGGIORNO PER CONFERENZE O SEMINARI</w:t>
      </w:r>
    </w:p>
    <w:p w14:paraId="55EF5812" w14:textId="77777777" w:rsidR="00750559" w:rsidRDefault="00750559" w:rsidP="00750559">
      <w:pPr>
        <w:tabs>
          <w:tab w:val="center" w:pos="6063"/>
        </w:tabs>
      </w:pPr>
      <w:r>
        <w:rPr>
          <w:rFonts w:ascii="Arial" w:eastAsia="Arial" w:hAnsi="Arial" w:cs="Arial"/>
          <w:sz w:val="23"/>
        </w:rPr>
        <w:t>Il/La sottoscritto/a</w:t>
      </w:r>
      <w:r>
        <w:rPr>
          <w:rFonts w:ascii="Arial" w:eastAsia="Arial" w:hAnsi="Arial" w:cs="Arial"/>
          <w:sz w:val="23"/>
        </w:rPr>
        <w:tab/>
        <w:t>nato/a</w:t>
      </w:r>
    </w:p>
    <w:p w14:paraId="5A1285BA" w14:textId="77777777" w:rsidR="00750559" w:rsidRDefault="00750559" w:rsidP="00750559">
      <w:pPr>
        <w:spacing w:after="147"/>
        <w:ind w:left="10" w:right="-42" w:hanging="10"/>
      </w:pPr>
      <w:r>
        <w:rPr>
          <w:noProof/>
        </w:rPr>
        <mc:AlternateContent>
          <mc:Choice Requires="wpg">
            <w:drawing>
              <wp:inline distT="0" distB="0" distL="0" distR="0" wp14:anchorId="3C4A06C8" wp14:editId="7EF3080F">
                <wp:extent cx="6454140" cy="842773"/>
                <wp:effectExtent l="0" t="0" r="0" b="0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842773"/>
                          <a:chOff x="0" y="0"/>
                          <a:chExt cx="6454140" cy="84277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23421"/>
                            <a:ext cx="706301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F29F5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Nazione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694682"/>
                            <a:ext cx="1070042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7B02B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Cod. 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39020" y="418833"/>
                            <a:ext cx="192557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C0C66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057131" y="418833"/>
                            <a:ext cx="278245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1A351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440924" y="138423"/>
                            <a:ext cx="449429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8026D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439153" y="138423"/>
                            <a:ext cx="556491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D794B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42995" y="138423"/>
                            <a:ext cx="1230634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9F006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domiciliato/a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82816" y="694682"/>
                            <a:ext cx="3728759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0A580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chiede che gli sia corrisposta la somma di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229868" y="0"/>
                            <a:ext cx="2327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9144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01168" y="280416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183892" y="280416"/>
                            <a:ext cx="2173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224" h="9144">
                                <a:moveTo>
                                  <a:pt x="0" y="0"/>
                                </a:moveTo>
                                <a:lnTo>
                                  <a:pt x="2173224" y="0"/>
                                </a:lnTo>
                                <a:lnTo>
                                  <a:pt x="2173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852416" y="280416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58368" y="560832"/>
                            <a:ext cx="2327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9144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326892" y="560832"/>
                            <a:ext cx="2555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748" h="9144">
                                <a:moveTo>
                                  <a:pt x="0" y="0"/>
                                </a:moveTo>
                                <a:lnTo>
                                  <a:pt x="2555748" y="0"/>
                                </a:lnTo>
                                <a:lnTo>
                                  <a:pt x="2555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886968" y="841249"/>
                            <a:ext cx="1869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948" h="9144">
                                <a:moveTo>
                                  <a:pt x="0" y="0"/>
                                </a:moveTo>
                                <a:lnTo>
                                  <a:pt x="1869948" y="0"/>
                                </a:lnTo>
                                <a:lnTo>
                                  <a:pt x="1869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126992" y="0"/>
                            <a:ext cx="2327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9144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881116" y="280416"/>
                            <a:ext cx="573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9144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109716" y="560832"/>
                            <a:ext cx="344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9144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766816" y="841249"/>
                            <a:ext cx="687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4" h="9144">
                                <a:moveTo>
                                  <a:pt x="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A06C8" id="Group 889" o:spid="_x0000_s1026" style="width:508.2pt;height:66.35pt;mso-position-horizontal-relative:char;mso-position-vertical-relative:line" coordsize="64541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">
                <v:rect id="Rectangle 6" o:spid="_x0000_s1027" style="position:absolute;top:4234;width:706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F9F29F5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Nazione</w:t>
                        </w:r>
                      </w:p>
                    </w:txbxContent>
                  </v:textbox>
                </v:rect>
                <v:rect id="Rectangle 56" o:spid="_x0000_s1028" style="position:absolute;top:6946;width:1070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6A7B02B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Cod. Fiscale</w:t>
                        </w:r>
                      </w:p>
                    </w:txbxContent>
                  </v:textbox>
                </v:rect>
                <v:rect id="Rectangle 57" o:spid="_x0000_s1029" style="position:absolute;left:59390;top:4188;width:192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CCC0C66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N.</w:t>
                        </w:r>
                      </w:p>
                    </w:txbxContent>
                  </v:textbox>
                </v:rect>
                <v:rect id="Rectangle 58" o:spid="_x0000_s1030" style="position:absolute;left:30571;top:4188;width:278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171A351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Via</w:t>
                        </w:r>
                      </w:p>
                    </w:txbxContent>
                  </v:textbox>
                </v:rect>
                <v:rect id="Rectangle 150" o:spid="_x0000_s1031" style="position:absolute;left:44409;top:1384;width:449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068026D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Prov.</w:t>
                        </w:r>
                      </w:p>
                    </w:txbxContent>
                  </v:textbox>
                </v:rect>
                <v:rect id="Rectangle 151" o:spid="_x0000_s1032" style="position:absolute;left:54391;top:1384;width:556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DCD794B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C.A.P.</w:t>
                        </w:r>
                      </w:p>
                    </w:txbxContent>
                  </v:textbox>
                </v:rect>
                <v:rect id="Rectangle 60" o:spid="_x0000_s1033" style="position:absolute;left:11429;top:1384;width:1230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C49F006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domiciliato/a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rect>
                <v:rect id="Rectangle 61" o:spid="_x0000_s1034" style="position:absolute;left:27828;top:6946;width:3728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570A580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chiede che gli sia corrisposta la somma di €</w:t>
                        </w:r>
                      </w:p>
                    </w:txbxContent>
                  </v:textbox>
                </v:rect>
                <v:shape id="Shape 1152" o:spid="_x0000_s1035" style="position:absolute;left:12298;width:23272;height:91;visibility:visible;mso-wrap-style:square;v-text-anchor:top" coordsize="2327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" path="m,l2327148,r,9144l,9144,,e" fillcolor="black" stroked="f" strokeweight="0">
                  <v:stroke miterlimit="83231f" joinstyle="miter"/>
                  <v:path arrowok="t" textboxrect="0,0,2327148,9144"/>
                </v:shape>
                <v:shape id="Shape 1153" o:spid="_x0000_s1036" style="position:absolute;left:2011;top:2804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54" o:spid="_x0000_s1037" style="position:absolute;left:21838;top:2804;width:21733;height:91;visibility:visible;mso-wrap-style:square;v-text-anchor:top" coordsize="2173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" path="m,l2173224,r,9144l,9144,,e" fillcolor="black" stroked="f" strokeweight="0">
                  <v:stroke miterlimit="83231f" joinstyle="miter"/>
                  <v:path arrowok="t" textboxrect="0,0,2173224,9144"/>
                </v:shape>
                <v:shape id="Shape 1155" o:spid="_x0000_s1038" style="position:absolute;left:48524;top:2804;width:4587;height:91;visibility:visible;mso-wrap-style:square;v-text-anchor:top" coordsize="458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" path="m,l458724,r,9144l,9144,,e" fillcolor="black" stroked="f" strokeweight="0">
                  <v:stroke miterlimit="83231f" joinstyle="miter"/>
                  <v:path arrowok="t" textboxrect="0,0,458724,9144"/>
                </v:shape>
                <v:shape id="Shape 1156" o:spid="_x0000_s1039" style="position:absolute;left:6583;top:5608;width:23272;height:91;visibility:visible;mso-wrap-style:square;v-text-anchor:top" coordsize="2327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" path="m,l2327148,r,9144l,9144,,e" fillcolor="black" stroked="f" strokeweight="0">
                  <v:stroke miterlimit="83231f" joinstyle="miter"/>
                  <v:path arrowok="t" textboxrect="0,0,2327148,9144"/>
                </v:shape>
                <v:shape id="Shape 1157" o:spid="_x0000_s1040" style="position:absolute;left:33268;top:5608;width:25558;height:91;visibility:visible;mso-wrap-style:square;v-text-anchor:top" coordsize="2555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" path="m,l2555748,r,9144l,9144,,e" fillcolor="black" stroked="f" strokeweight="0">
                  <v:stroke miterlimit="83231f" joinstyle="miter"/>
                  <v:path arrowok="t" textboxrect="0,0,2555748,9144"/>
                </v:shape>
                <v:shape id="Shape 1158" o:spid="_x0000_s1041" style="position:absolute;left:8869;top:8412;width:18700;height:91;visibility:visible;mso-wrap-style:square;v-text-anchor:top" coordsize="18699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" path="m,l1869948,r,9144l,9144,,e" fillcolor="black" stroked="f" strokeweight="0">
                  <v:stroke miterlimit="83231f" joinstyle="miter"/>
                  <v:path arrowok="t" textboxrect="0,0,1869948,9144"/>
                </v:shape>
                <v:shape id="Shape 1159" o:spid="_x0000_s1042" style="position:absolute;left:41269;width:23272;height:91;visibility:visible;mso-wrap-style:square;v-text-anchor:top" coordsize="2327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" path="m,l2327148,r,9144l,9144,,e" fillcolor="black" stroked="f" strokeweight="0">
                  <v:stroke miterlimit="83231f" joinstyle="miter"/>
                  <v:path arrowok="t" textboxrect="0,0,2327148,9144"/>
                </v:shape>
                <v:shape id="Shape 1160" o:spid="_x0000_s1043" style="position:absolute;left:58811;top:2804;width:5730;height:91;visibility:visible;mso-wrap-style:square;v-text-anchor:top" coordsize="573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" path="m,l573024,r,9144l,9144,,e" fillcolor="black" stroked="f" strokeweight="0">
                  <v:stroke miterlimit="83231f" joinstyle="miter"/>
                  <v:path arrowok="t" textboxrect="0,0,573024,9144"/>
                </v:shape>
                <v:shape id="Shape 1161" o:spid="_x0000_s1044" style="position:absolute;left:61097;top:5608;width:3444;height:91;visibility:visible;mso-wrap-style:square;v-text-anchor:top" coordsize="344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" path="m,l344424,r,9144l,9144,,e" fillcolor="black" stroked="f" strokeweight="0">
                  <v:stroke miterlimit="83231f" joinstyle="miter"/>
                  <v:path arrowok="t" textboxrect="0,0,344424,9144"/>
                </v:shape>
                <v:shape id="Shape 1162" o:spid="_x0000_s1045" style="position:absolute;left:57668;top:8412;width:6873;height:91;visibility:visible;mso-wrap-style:square;v-text-anchor:top" coordsize="6873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" path="m,l687324,r,9144l,9144,,e" fillcolor="black" stroked="f" strokeweight="0">
                  <v:stroke miterlimit="83231f" joinstyle="miter"/>
                  <v:path arrowok="t" textboxrect="0,0,68732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il</w:t>
      </w:r>
    </w:p>
    <w:p w14:paraId="13A10C96" w14:textId="77777777" w:rsidR="00750559" w:rsidRDefault="00750559" w:rsidP="00750559">
      <w:pPr>
        <w:spacing w:after="178"/>
        <w:ind w:left="10" w:hanging="10"/>
      </w:pPr>
      <w:r>
        <w:rPr>
          <w:rFonts w:ascii="Arial" w:eastAsia="Arial" w:hAnsi="Arial" w:cs="Arial"/>
          <w:sz w:val="23"/>
        </w:rPr>
        <w:t xml:space="preserve">quale </w:t>
      </w:r>
      <w:proofErr w:type="spellStart"/>
      <w:r>
        <w:rPr>
          <w:rFonts w:ascii="Arial" w:eastAsia="Arial" w:hAnsi="Arial" w:cs="Arial"/>
          <w:sz w:val="23"/>
        </w:rPr>
        <w:t>compeso</w:t>
      </w:r>
      <w:proofErr w:type="spellEnd"/>
      <w:r>
        <w:rPr>
          <w:rFonts w:ascii="Arial" w:eastAsia="Arial" w:hAnsi="Arial" w:cs="Arial"/>
          <w:sz w:val="23"/>
        </w:rPr>
        <w:t xml:space="preserve"> e/o rimborso spese di viaggio e soggiorno per la Conferenza (Seminario) tenuta</w:t>
      </w:r>
    </w:p>
    <w:p w14:paraId="246C8C11" w14:textId="77777777" w:rsidR="00750559" w:rsidRDefault="00750559" w:rsidP="00750559">
      <w:pPr>
        <w:tabs>
          <w:tab w:val="center" w:pos="6850"/>
          <w:tab w:val="center" w:pos="8777"/>
        </w:tabs>
      </w:pPr>
      <w:r>
        <w:rPr>
          <w:rFonts w:ascii="Arial" w:eastAsia="Arial" w:hAnsi="Arial" w:cs="Arial"/>
          <w:sz w:val="23"/>
        </w:rPr>
        <w:t xml:space="preserve">presso </w:t>
      </w:r>
      <w:r>
        <w:rPr>
          <w:rFonts w:ascii="Arial" w:eastAsia="Arial" w:hAnsi="Arial" w:cs="Arial"/>
          <w:sz w:val="23"/>
        </w:rPr>
        <w:tab/>
        <w:t>dal</w:t>
      </w:r>
      <w:r>
        <w:rPr>
          <w:rFonts w:ascii="Arial" w:eastAsia="Arial" w:hAnsi="Arial" w:cs="Arial"/>
          <w:sz w:val="23"/>
        </w:rPr>
        <w:tab/>
        <w:t>al</w:t>
      </w:r>
    </w:p>
    <w:p w14:paraId="73463D24" w14:textId="77777777" w:rsidR="00750559" w:rsidRDefault="00750559" w:rsidP="00750559">
      <w:pPr>
        <w:spacing w:after="528"/>
        <w:ind w:left="5" w:right="-42"/>
      </w:pPr>
      <w:r>
        <w:rPr>
          <w:noProof/>
        </w:rPr>
        <mc:AlternateContent>
          <mc:Choice Requires="wpg">
            <w:drawing>
              <wp:inline distT="0" distB="0" distL="0" distR="0" wp14:anchorId="4C892CBF" wp14:editId="45867A9F">
                <wp:extent cx="6454140" cy="281940"/>
                <wp:effectExtent l="0" t="0" r="0" b="0"/>
                <wp:docPr id="890" name="Group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281940"/>
                          <a:chOff x="0" y="0"/>
                          <a:chExt cx="6454140" cy="281940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0" y="138420"/>
                            <a:ext cx="2119287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41D6A" w14:textId="77777777" w:rsidR="00750559" w:rsidRDefault="00750559" w:rsidP="00750559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sul seguente argomento: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44068" y="0"/>
                            <a:ext cx="3584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8" h="9144">
                                <a:moveTo>
                                  <a:pt x="0" y="0"/>
                                </a:moveTo>
                                <a:lnTo>
                                  <a:pt x="3584448" y="0"/>
                                </a:lnTo>
                                <a:lnTo>
                                  <a:pt x="3584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469893" y="0"/>
                            <a:ext cx="955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48" h="9144">
                                <a:moveTo>
                                  <a:pt x="0" y="0"/>
                                </a:moveTo>
                                <a:lnTo>
                                  <a:pt x="955548" y="0"/>
                                </a:lnTo>
                                <a:lnTo>
                                  <a:pt x="955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652516" y="0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687068" y="280416"/>
                            <a:ext cx="4767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072" h="9144">
                                <a:moveTo>
                                  <a:pt x="0" y="0"/>
                                </a:moveTo>
                                <a:lnTo>
                                  <a:pt x="4767072" y="0"/>
                                </a:lnTo>
                                <a:lnTo>
                                  <a:pt x="4767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92CBF" id="Group 890" o:spid="_x0000_s1046" style="width:508.2pt;height:22.2pt;mso-position-horizontal-relative:char;mso-position-vertical-relative:line" coordsize="64541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">
                <v:rect id="Rectangle 55" o:spid="_x0000_s1047" style="position:absolute;top:1384;width:2119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D441D6A" w14:textId="77777777" w:rsidR="00750559" w:rsidRDefault="00750559" w:rsidP="00750559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sul seguente argomento:</w:t>
                        </w:r>
                      </w:p>
                    </w:txbxContent>
                  </v:textbox>
                </v:rect>
                <v:shape id="Shape 1174" o:spid="_x0000_s1048" style="position:absolute;left:5440;width:35845;height:91;visibility:visible;mso-wrap-style:square;v-text-anchor:top" coordsize="3584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" path="m,l3584448,r,9144l,9144,,e" fillcolor="black" stroked="f" strokeweight="0">
                  <v:stroke miterlimit="83231f" joinstyle="miter"/>
                  <v:path arrowok="t" textboxrect="0,0,3584448,9144"/>
                </v:shape>
                <v:shape id="Shape 1175" o:spid="_x0000_s1049" style="position:absolute;left:44698;width:9556;height:91;visibility:visible;mso-wrap-style:square;v-text-anchor:top" coordsize="955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" path="m,l955548,r,9144l,9144,,e" fillcolor="black" stroked="f" strokeweight="0">
                  <v:stroke miterlimit="83231f" joinstyle="miter"/>
                  <v:path arrowok="t" textboxrect="0,0,955548,9144"/>
                </v:shape>
                <v:shape id="Shape 1176" o:spid="_x0000_s1050" style="position:absolute;left:56525;width:8016;height:91;visibility:visible;mso-wrap-style:square;v-text-anchor:top" coordsize="801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" path="m,l801624,r,9144l,9144,,e" fillcolor="black" stroked="f" strokeweight="0">
                  <v:stroke miterlimit="83231f" joinstyle="miter"/>
                  <v:path arrowok="t" textboxrect="0,0,801624,9144"/>
                </v:shape>
                <v:shape id="Shape 1177" o:spid="_x0000_s1051" style="position:absolute;left:16870;top:2804;width:47671;height:91;visibility:visible;mso-wrap-style:square;v-text-anchor:top" coordsize="47670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" path="m,l4767072,r,9144l,9144,,e" fillcolor="black" stroked="f" strokeweight="0">
                  <v:stroke miterlimit="83231f" joinstyle="miter"/>
                  <v:path arrowok="t" textboxrect="0,0,4767072,9144"/>
                </v:shape>
                <w10:anchorlock/>
              </v:group>
            </w:pict>
          </mc:Fallback>
        </mc:AlternateContent>
      </w:r>
    </w:p>
    <w:p w14:paraId="68A48D87" w14:textId="77777777" w:rsidR="00750559" w:rsidRDefault="00750559" w:rsidP="00750559">
      <w:pPr>
        <w:ind w:left="10" w:right="1218" w:hanging="10"/>
      </w:pPr>
      <w:r>
        <w:rPr>
          <w:rFonts w:ascii="Arial" w:eastAsia="Arial" w:hAnsi="Arial" w:cs="Arial"/>
          <w:sz w:val="23"/>
        </w:rPr>
        <w:t>Rimborso spese di viaggio……………………………………………………€</w:t>
      </w:r>
    </w:p>
    <w:p w14:paraId="0BD67333" w14:textId="77777777" w:rsidR="00750559" w:rsidRDefault="00750559" w:rsidP="00750559">
      <w:pPr>
        <w:ind w:left="10" w:right="121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1AFA6E" wp14:editId="4D06318A">
                <wp:simplePos x="0" y="0"/>
                <wp:positionH relativeFrom="column">
                  <wp:posOffset>4741164</wp:posOffset>
                </wp:positionH>
                <wp:positionV relativeFrom="paragraph">
                  <wp:posOffset>-33276</wp:posOffset>
                </wp:positionV>
                <wp:extent cx="915924" cy="1053084"/>
                <wp:effectExtent l="0" t="0" r="0" b="0"/>
                <wp:wrapSquare wrapText="bothSides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" cy="1053084"/>
                          <a:chOff x="0" y="0"/>
                          <a:chExt cx="915924" cy="1053084"/>
                        </a:xfrm>
                      </wpg:grpSpPr>
                      <wps:wsp>
                        <wps:cNvPr id="1182" name="Shape 1182"/>
                        <wps:cNvSpPr/>
                        <wps:spPr>
                          <a:xfrm>
                            <a:off x="0" y="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0" y="35052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0" y="70104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105156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500C8" id="Group 892" o:spid="_x0000_s1026" style="position:absolute;margin-left:373.3pt;margin-top:-2.6pt;width:72.1pt;height:82.9pt;z-index:251659264" coordsize="9159,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">
                <v:shape id="Shape 1182" o:spid="_x0000_s1027" style="position:absolute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83" o:spid="_x0000_s1028" style="position:absolute;top:3505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84" o:spid="_x0000_s1029" style="position:absolute;top:7010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85" o:spid="_x0000_s1030" style="position:absolute;top:10515;width:9159;height:92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" path="m,l915924,r,9144l,9144,,e" fillcolor="black" stroked="f" strokeweight="0">
                  <v:stroke miterlimit="83231f" joinstyle="miter"/>
                  <v:path arrowok="t" textboxrect="0,0,915924,914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\</w:t>
      </w:r>
    </w:p>
    <w:p w14:paraId="3D0E285F" w14:textId="77777777" w:rsidR="00750559" w:rsidRDefault="00750559" w:rsidP="00750559">
      <w:pPr>
        <w:spacing w:after="269"/>
        <w:ind w:left="10" w:right="1218" w:hanging="10"/>
      </w:pPr>
      <w:r>
        <w:rPr>
          <w:rFonts w:ascii="Arial" w:eastAsia="Arial" w:hAnsi="Arial" w:cs="Arial"/>
          <w:sz w:val="23"/>
        </w:rPr>
        <w:t>Rimborso spese di pernottamento……………………………………………€</w:t>
      </w:r>
    </w:p>
    <w:p w14:paraId="632F8ADE" w14:textId="77777777" w:rsidR="00750559" w:rsidRDefault="00750559" w:rsidP="00750559">
      <w:pPr>
        <w:spacing w:after="249"/>
        <w:ind w:left="10" w:right="1218" w:hanging="10"/>
      </w:pPr>
      <w:r>
        <w:rPr>
          <w:rFonts w:ascii="Arial" w:eastAsia="Arial" w:hAnsi="Arial" w:cs="Arial"/>
          <w:sz w:val="23"/>
        </w:rPr>
        <w:t>Rimborso spese per i pasti……………………………………………………€</w:t>
      </w:r>
    </w:p>
    <w:p w14:paraId="31EF55FE" w14:textId="77777777" w:rsidR="00750559" w:rsidRDefault="00750559" w:rsidP="00750559">
      <w:pPr>
        <w:spacing w:after="2" w:line="517" w:lineRule="auto"/>
        <w:ind w:right="1218" w:hanging="10"/>
      </w:pPr>
      <w:r>
        <w:rPr>
          <w:rFonts w:ascii="Arial" w:eastAsia="Arial" w:hAnsi="Arial" w:cs="Arial"/>
          <w:b/>
          <w:sz w:val="23"/>
        </w:rPr>
        <w:t>TOTALE DELLE SPESE DI VIAGGIO E SOGGIORNO</w:t>
      </w:r>
      <w:r>
        <w:rPr>
          <w:rFonts w:ascii="Arial" w:eastAsia="Arial" w:hAnsi="Arial" w:cs="Arial"/>
          <w:sz w:val="23"/>
        </w:rPr>
        <w:t xml:space="preserve">……………………€ </w:t>
      </w:r>
      <w:r>
        <w:rPr>
          <w:rFonts w:ascii="Arial" w:eastAsia="Arial" w:hAnsi="Arial" w:cs="Arial"/>
          <w:b/>
          <w:sz w:val="23"/>
          <w:u w:val="single" w:color="000000"/>
        </w:rPr>
        <w:t>SPESE VARIE</w:t>
      </w:r>
    </w:p>
    <w:p w14:paraId="45C2C7F7" w14:textId="77777777" w:rsidR="00750559" w:rsidRDefault="00750559" w:rsidP="00750559">
      <w:pPr>
        <w:spacing w:after="289"/>
        <w:ind w:left="10" w:right="1218" w:hanging="10"/>
      </w:pPr>
      <w:r>
        <w:rPr>
          <w:rFonts w:ascii="Arial" w:eastAsia="Arial" w:hAnsi="Arial" w:cs="Arial"/>
          <w:sz w:val="23"/>
        </w:rPr>
        <w:t>Compenso lordo………………………………………………………………. €</w:t>
      </w:r>
    </w:p>
    <w:p w14:paraId="5C7E2EA3" w14:textId="77777777" w:rsidR="00750559" w:rsidRDefault="00750559" w:rsidP="00750559">
      <w:pPr>
        <w:tabs>
          <w:tab w:val="center" w:pos="5531"/>
        </w:tabs>
        <w:spacing w:after="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A76456" wp14:editId="0DC0EB9F">
                <wp:simplePos x="0" y="0"/>
                <wp:positionH relativeFrom="column">
                  <wp:posOffset>4741164</wp:posOffset>
                </wp:positionH>
                <wp:positionV relativeFrom="paragraph">
                  <wp:posOffset>-213114</wp:posOffset>
                </wp:positionV>
                <wp:extent cx="915924" cy="1403604"/>
                <wp:effectExtent l="0" t="0" r="0" b="0"/>
                <wp:wrapSquare wrapText="bothSides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" cy="1403604"/>
                          <a:chOff x="0" y="0"/>
                          <a:chExt cx="915924" cy="1403604"/>
                        </a:xfrm>
                      </wpg:grpSpPr>
                      <wps:wsp>
                        <wps:cNvPr id="1190" name="Shape 1190"/>
                        <wps:cNvSpPr/>
                        <wps:spPr>
                          <a:xfrm>
                            <a:off x="0" y="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35052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701041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0" y="105156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140208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F8F92" id="Group 893" o:spid="_x0000_s1026" style="position:absolute;margin-left:373.3pt;margin-top:-16.8pt;width:72.1pt;height:110.5pt;z-index:251660288" coordsize="9159,1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">
                <v:shape id="Shape 1190" o:spid="_x0000_s1027" style="position:absolute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91" o:spid="_x0000_s1028" style="position:absolute;top:3505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92" o:spid="_x0000_s1029" style="position:absolute;top:7010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93" o:spid="_x0000_s1030" style="position:absolute;top:10515;width:9159;height:92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94" o:spid="_x0000_s1031" style="position:absolute;top:14020;width:9159;height:92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" path="m,l915924,r,9144l,9144,,e" fillcolor="black" stroked="f" strokeweight="0">
                  <v:stroke miterlimit="83231f" joinstyle="miter"/>
                  <v:path arrowok="t" textboxrect="0,0,915924,914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Ritenuta d'acconto a dedurre</w:t>
      </w:r>
      <w:r>
        <w:rPr>
          <w:rFonts w:ascii="Arial" w:eastAsia="Arial" w:hAnsi="Arial" w:cs="Arial"/>
          <w:sz w:val="23"/>
        </w:rPr>
        <w:tab/>
        <w:t>%.....................................................€</w:t>
      </w:r>
    </w:p>
    <w:p w14:paraId="09D01087" w14:textId="10CFC1FC" w:rsidR="00750559" w:rsidRPr="00750559" w:rsidRDefault="00750559" w:rsidP="00750559">
      <w:pPr>
        <w:spacing w:line="505" w:lineRule="auto"/>
        <w:ind w:left="10" w:right="1218" w:hanging="10"/>
      </w:pPr>
      <w:r>
        <w:rPr>
          <w:rFonts w:ascii="Arial" w:eastAsia="Arial" w:hAnsi="Arial" w:cs="Arial"/>
          <w:sz w:val="23"/>
        </w:rPr>
        <w:t>Compenso netto…………………………………………………………………€ Varie……………………………………………………………………………. €</w:t>
      </w:r>
    </w:p>
    <w:p w14:paraId="0E16BB60" w14:textId="77777777" w:rsidR="00750559" w:rsidRDefault="00750559" w:rsidP="00750559">
      <w:pPr>
        <w:spacing w:after="294"/>
        <w:ind w:right="1218" w:hanging="10"/>
      </w:pPr>
      <w:r>
        <w:rPr>
          <w:rFonts w:ascii="Arial" w:eastAsia="Arial" w:hAnsi="Arial" w:cs="Arial"/>
          <w:b/>
          <w:sz w:val="23"/>
        </w:rPr>
        <w:t>TOTALE A CORRISPONDERE</w:t>
      </w:r>
      <w:r>
        <w:rPr>
          <w:rFonts w:ascii="Arial" w:eastAsia="Arial" w:hAnsi="Arial" w:cs="Arial"/>
          <w:sz w:val="23"/>
        </w:rPr>
        <w:t>………………………………………………€</w:t>
      </w:r>
    </w:p>
    <w:p w14:paraId="0DF6185D" w14:textId="77777777" w:rsidR="00750559" w:rsidRDefault="00750559" w:rsidP="00750559">
      <w:pPr>
        <w:spacing w:after="140" w:line="377" w:lineRule="auto"/>
        <w:ind w:left="5" w:right="529" w:hanging="5"/>
        <w:jc w:val="both"/>
        <w:rPr>
          <w:rFonts w:ascii="Arial" w:eastAsia="Arial" w:hAnsi="Arial" w:cs="Arial"/>
          <w:sz w:val="21"/>
        </w:rPr>
      </w:pPr>
    </w:p>
    <w:p w14:paraId="76684530" w14:textId="77777777" w:rsidR="00750559" w:rsidRDefault="00750559" w:rsidP="00750559">
      <w:pPr>
        <w:spacing w:after="140" w:line="377" w:lineRule="auto"/>
        <w:ind w:left="5" w:right="529" w:hanging="5"/>
        <w:jc w:val="both"/>
        <w:rPr>
          <w:rFonts w:ascii="Arial" w:eastAsia="Arial" w:hAnsi="Arial" w:cs="Arial"/>
          <w:sz w:val="21"/>
        </w:rPr>
      </w:pPr>
    </w:p>
    <w:p w14:paraId="5F73752E" w14:textId="77777777" w:rsidR="00750559" w:rsidRDefault="00750559" w:rsidP="00750559">
      <w:pPr>
        <w:spacing w:after="140" w:line="377" w:lineRule="auto"/>
        <w:ind w:left="5" w:right="529" w:hanging="5"/>
        <w:jc w:val="both"/>
        <w:rPr>
          <w:rFonts w:ascii="Arial" w:eastAsia="Arial" w:hAnsi="Arial" w:cs="Arial"/>
          <w:sz w:val="21"/>
        </w:rPr>
      </w:pPr>
    </w:p>
    <w:p w14:paraId="191F0B6C" w14:textId="19334890" w:rsidR="00750559" w:rsidRDefault="00750559" w:rsidP="00750559">
      <w:pPr>
        <w:spacing w:after="140" w:line="377" w:lineRule="auto"/>
        <w:ind w:left="5" w:right="529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1BE4F7" wp14:editId="722BB187">
                <wp:simplePos x="0" y="0"/>
                <wp:positionH relativeFrom="column">
                  <wp:posOffset>-28955</wp:posOffset>
                </wp:positionH>
                <wp:positionV relativeFrom="paragraph">
                  <wp:posOffset>476007</wp:posOffset>
                </wp:positionV>
                <wp:extent cx="239268" cy="536449"/>
                <wp:effectExtent l="0" t="0" r="0" b="0"/>
                <wp:wrapSquare wrapText="bothSides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" cy="536449"/>
                          <a:chOff x="0" y="0"/>
                          <a:chExt cx="239268" cy="536449"/>
                        </a:xfrm>
                      </wpg:grpSpPr>
                      <wps:wsp>
                        <wps:cNvPr id="1200" name="Shape 1200"/>
                        <wps:cNvSpPr/>
                        <wps:spPr>
                          <a:xfrm>
                            <a:off x="0" y="1"/>
                            <a:ext cx="10668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5927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5927"/>
                                </a:lnTo>
                                <a:lnTo>
                                  <a:pt x="0" y="185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28600" y="10668"/>
                            <a:ext cx="106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7526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350520"/>
                            <a:ext cx="1066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592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28600" y="361189"/>
                            <a:ext cx="106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7526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0668" y="0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0668" y="175261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0668" y="350520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0668" y="525780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93687" id="Group 891" o:spid="_x0000_s1026" style="position:absolute;margin-left:-2.3pt;margin-top:37.5pt;width:18.85pt;height:42.25pt;z-index:251661312" coordsize="2392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">
                <v:shape id="Shape 1200" o:spid="_x0000_s1027" style="position:absolute;width:106;height:1859;visibility:visible;mso-wrap-style:square;v-text-anchor:top" coordsize="10668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" path="m,l10668,r,185927l,185927,,e" fillcolor="black" stroked="f" strokeweight="0">
                  <v:stroke miterlimit="83231f" joinstyle="miter"/>
                  <v:path arrowok="t" textboxrect="0,0,10668,185927"/>
                </v:shape>
                <v:shape id="Shape 1201" o:spid="_x0000_s1028" style="position:absolute;left:2286;top:106;width:106;height:1753;visibility:visible;mso-wrap-style:square;v-text-anchor:top" coordsize="106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" path="m,l10668,r,175260l,175260,,e" fillcolor="black" stroked="f" strokeweight="0">
                  <v:stroke miterlimit="83231f" joinstyle="miter"/>
                  <v:path arrowok="t" textboxrect="0,0,10668,175260"/>
                </v:shape>
                <v:shape id="Shape 1202" o:spid="_x0000_s1029" style="position:absolute;top:3505;width:106;height:1859;visibility:visible;mso-wrap-style:square;v-text-anchor:top" coordsize="1066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" path="m,l10668,r,185928l,185928,,e" fillcolor="black" stroked="f" strokeweight="0">
                  <v:stroke miterlimit="83231f" joinstyle="miter"/>
                  <v:path arrowok="t" textboxrect="0,0,10668,185928"/>
                </v:shape>
                <v:shape id="Shape 1203" o:spid="_x0000_s1030" style="position:absolute;left:2286;top:3611;width:106;height:1753;visibility:visible;mso-wrap-style:square;v-text-anchor:top" coordsize="106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" path="m,l10668,r,175260l,175260,,e" fillcolor="black" stroked="f" strokeweight="0">
                  <v:stroke miterlimit="83231f" joinstyle="miter"/>
                  <v:path arrowok="t" textboxrect="0,0,10668,175260"/>
                </v:shape>
                <v:shape id="Shape 1204" o:spid="_x0000_s1031" style="position:absolute;left:106;width:2286;height:106;visibility:visible;mso-wrap-style:square;v-text-anchor:top" coordsize="228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" path="m,l228600,r,10668l,10668,,e" fillcolor="black" stroked="f" strokeweight="0">
                  <v:stroke miterlimit="83231f" joinstyle="miter"/>
                  <v:path arrowok="t" textboxrect="0,0,228600,10668"/>
                </v:shape>
                <v:shape id="Shape 1205" o:spid="_x0000_s1032" style="position:absolute;left:106;top:1752;width:2286;height:107;visibility:visible;mso-wrap-style:square;v-text-anchor:top" coordsize="228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" path="m,l228600,r,10668l,10668,,e" fillcolor="black" stroked="f" strokeweight="0">
                  <v:stroke miterlimit="83231f" joinstyle="miter"/>
                  <v:path arrowok="t" textboxrect="0,0,228600,10668"/>
                </v:shape>
                <v:shape id="Shape 1206" o:spid="_x0000_s1033" style="position:absolute;left:106;top:3505;width:2286;height:106;visibility:visible;mso-wrap-style:square;v-text-anchor:top" coordsize="228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" path="m,l228600,r,10668l,10668,,e" fillcolor="black" stroked="f" strokeweight="0">
                  <v:stroke miterlimit="83231f" joinstyle="miter"/>
                  <v:path arrowok="t" textboxrect="0,0,228600,10668"/>
                </v:shape>
                <v:shape id="Shape 1207" o:spid="_x0000_s1034" style="position:absolute;left:106;top:5257;width:2286;height:107;visibility:visible;mso-wrap-style:square;v-text-anchor:top" coordsize="2286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" path="m,l228600,r,10668l,10668,,e" fillcolor="black" stroked="f" strokeweight="0">
                  <v:stroke miterlimit="83231f" joinstyle="miter"/>
                  <v:path arrowok="t" textboxrect="0,0,228600,1066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1"/>
        </w:rPr>
        <w:t xml:space="preserve">Il/la sottoscritto/A chiede altresì che l’importo di cui alla presente nota gli sia corrisposto con la seguente </w:t>
      </w:r>
      <w:r>
        <w:rPr>
          <w:rFonts w:ascii="Arial" w:eastAsia="Arial" w:hAnsi="Arial" w:cs="Arial"/>
          <w:sz w:val="23"/>
        </w:rPr>
        <w:t>modalità di pagamento: Piccole spese</w:t>
      </w:r>
    </w:p>
    <w:p w14:paraId="5705F4E4" w14:textId="77777777" w:rsidR="00750559" w:rsidRDefault="00750559" w:rsidP="00750559">
      <w:pPr>
        <w:spacing w:after="262"/>
        <w:ind w:left="5102" w:right="67" w:hanging="5102"/>
      </w:pPr>
      <w:r>
        <w:rPr>
          <w:rFonts w:ascii="Arial" w:eastAsia="Arial" w:hAnsi="Arial" w:cs="Arial"/>
          <w:sz w:val="23"/>
        </w:rPr>
        <w:t>Accredito sul c/c bancario intestato al richiedente e intrattenuto presso la seguente Banca: IBAN:</w:t>
      </w:r>
    </w:p>
    <w:p w14:paraId="1A90B3AF" w14:textId="77777777" w:rsidR="00750559" w:rsidRDefault="00750559" w:rsidP="00750559">
      <w:pPr>
        <w:spacing w:after="720"/>
        <w:jc w:val="right"/>
      </w:pPr>
      <w:r>
        <w:rPr>
          <w:rFonts w:ascii="Arial" w:eastAsia="Arial" w:hAnsi="Arial" w:cs="Arial"/>
          <w:sz w:val="23"/>
        </w:rPr>
        <w:t>Firma …………………………………………………….</w:t>
      </w:r>
    </w:p>
    <w:p w14:paraId="720A2814" w14:textId="16235804" w:rsidR="00DB10EC" w:rsidRPr="00750559" w:rsidRDefault="00DB10EC" w:rsidP="00750559">
      <w:pPr>
        <w:rPr>
          <w:rFonts w:hint="eastAsia"/>
        </w:rPr>
      </w:pPr>
    </w:p>
    <w:sectPr w:rsidR="00DB10EC" w:rsidRPr="00750559" w:rsidSect="00A43E7F">
      <w:headerReference w:type="default" r:id="rId7"/>
      <w:footerReference w:type="default" r:id="rId8"/>
      <w:pgSz w:w="11906" w:h="16838"/>
      <w:pgMar w:top="1874" w:right="1133" w:bottom="1134" w:left="993" w:header="11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A302" w14:textId="77777777" w:rsidR="003E5843" w:rsidRDefault="003E5843">
      <w:pPr>
        <w:rPr>
          <w:rFonts w:hint="eastAsia"/>
        </w:rPr>
      </w:pPr>
      <w:r>
        <w:separator/>
      </w:r>
    </w:p>
  </w:endnote>
  <w:endnote w:type="continuationSeparator" w:id="0">
    <w:p w14:paraId="038BF0D3" w14:textId="77777777" w:rsidR="003E5843" w:rsidRDefault="003E58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D0B4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0127E35" w14:textId="77777777" w:rsidR="00F21C16" w:rsidRPr="007442B0" w:rsidRDefault="00F21C16" w:rsidP="00F21C16">
    <w:pPr>
      <w:pStyle w:val="Pidipagina"/>
      <w:jc w:val="center"/>
      <w:rPr>
        <w:rFonts w:ascii="Times New Roman" w:hAnsi="Times New Roman"/>
        <w:sz w:val="17"/>
        <w:szCs w:val="17"/>
        <w:lang w:val="en-US"/>
      </w:rPr>
    </w:pPr>
    <w:r w:rsidRPr="007442B0">
      <w:rPr>
        <w:rFonts w:ascii="Times New Roman" w:hAnsi="Times New Roman"/>
        <w:sz w:val="17"/>
        <w:szCs w:val="17"/>
        <w:lang w:val="en-US"/>
      </w:rPr>
      <w:t xml:space="preserve">Tel. +39 091 23899111 - Email: </w:t>
    </w:r>
    <w:hyperlink r:id="rId1" w:history="1">
      <w:r w:rsidRPr="007442B0">
        <w:rPr>
          <w:rStyle w:val="Collegamentoipertestuale"/>
          <w:rFonts w:ascii="Times New Roman" w:hAnsi="Times New Roman"/>
          <w:sz w:val="17"/>
          <w:szCs w:val="17"/>
          <w:lang w:val="en-US"/>
        </w:rPr>
        <w:t>dipartimento.fisicachimica@unipa.it</w:t>
      </w:r>
    </w:hyperlink>
    <w:r w:rsidRPr="007442B0">
      <w:rPr>
        <w:rFonts w:ascii="Times New Roman" w:hAnsi="Times New Roman"/>
        <w:sz w:val="17"/>
        <w:szCs w:val="17"/>
        <w:lang w:val="en-US"/>
      </w:rPr>
      <w:t xml:space="preserve"> - PEC: </w:t>
    </w:r>
    <w:hyperlink r:id="rId2" w:history="1">
      <w:r w:rsidRPr="007442B0">
        <w:rPr>
          <w:rStyle w:val="Collegamentoipertestuale"/>
          <w:rFonts w:ascii="Times New Roman" w:hAnsi="Times New Roman"/>
          <w:sz w:val="17"/>
          <w:szCs w:val="17"/>
          <w:lang w:val="en-US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08F02" w14:textId="77777777" w:rsidR="003E5843" w:rsidRDefault="003E5843">
      <w:pPr>
        <w:rPr>
          <w:rFonts w:hint="eastAsia"/>
        </w:rPr>
      </w:pPr>
      <w:r>
        <w:separator/>
      </w:r>
    </w:p>
  </w:footnote>
  <w:footnote w:type="continuationSeparator" w:id="0">
    <w:p w14:paraId="1CE7CBD3" w14:textId="77777777" w:rsidR="003E5843" w:rsidRDefault="003E58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140F" w14:textId="7D14A6FF" w:rsidR="007D226E" w:rsidRDefault="00A43E7F" w:rsidP="00A43E7F">
    <w:pPr>
      <w:pStyle w:val="Intestazione"/>
      <w:tabs>
        <w:tab w:val="clear" w:pos="4986"/>
        <w:tab w:val="clear" w:pos="9972"/>
      </w:tabs>
      <w:ind w:left="2694" w:right="-1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234776A4" wp14:editId="0465B4F4">
          <wp:simplePos x="0" y="0"/>
          <wp:positionH relativeFrom="margin">
            <wp:posOffset>5008245</wp:posOffset>
          </wp:positionH>
          <wp:positionV relativeFrom="paragraph">
            <wp:posOffset>88265</wp:posOffset>
          </wp:positionV>
          <wp:extent cx="1136650" cy="852170"/>
          <wp:effectExtent l="0" t="0" r="6350" b="5080"/>
          <wp:wrapTight wrapText="bothSides">
            <wp:wrapPolygon edited="0">
              <wp:start x="0" y="0"/>
              <wp:lineTo x="0" y="21246"/>
              <wp:lineTo x="21359" y="21246"/>
              <wp:lineTo x="21359" y="0"/>
              <wp:lineTo x="0" y="0"/>
            </wp:wrapPolygon>
          </wp:wrapTight>
          <wp:docPr id="2041304329" name="Immagine 2041304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E7F">
      <w:rPr>
        <w:noProof/>
      </w:rPr>
      <w:drawing>
        <wp:anchor distT="0" distB="0" distL="114300" distR="114300" simplePos="0" relativeHeight="251662848" behindDoc="0" locked="0" layoutInCell="1" allowOverlap="1" wp14:anchorId="7DC18D76" wp14:editId="076902F5">
          <wp:simplePos x="0" y="0"/>
          <wp:positionH relativeFrom="column">
            <wp:posOffset>3112770</wp:posOffset>
          </wp:positionH>
          <wp:positionV relativeFrom="paragraph">
            <wp:posOffset>145415</wp:posOffset>
          </wp:positionV>
          <wp:extent cx="1779270" cy="748030"/>
          <wp:effectExtent l="0" t="0" r="0" b="0"/>
          <wp:wrapNone/>
          <wp:docPr id="1454981640" name="Immagine 1454981640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04F9E29-A7AB-4CC9-ED84-ABD1254A15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81640" name="Immagine 1454981640" descr="Immagine che contiene testo, Carattere, log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04F9E29-A7AB-4CC9-ED84-ABD1254A15A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43E7F">
      <w:rPr>
        <w:noProof/>
      </w:rPr>
      <w:drawing>
        <wp:anchor distT="0" distB="0" distL="114300" distR="114300" simplePos="0" relativeHeight="251661824" behindDoc="0" locked="0" layoutInCell="1" allowOverlap="1" wp14:anchorId="7211CD85" wp14:editId="1C5785E4">
          <wp:simplePos x="0" y="0"/>
          <wp:positionH relativeFrom="column">
            <wp:posOffset>-276225</wp:posOffset>
          </wp:positionH>
          <wp:positionV relativeFrom="paragraph">
            <wp:posOffset>-65405</wp:posOffset>
          </wp:positionV>
          <wp:extent cx="1837690" cy="1181100"/>
          <wp:effectExtent l="0" t="0" r="0" b="0"/>
          <wp:wrapNone/>
          <wp:docPr id="243374809" name="Immagine 243374809" descr="Immagine che contiene testo, schermata, Carattere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B236A86-A872-75E5-264D-D75D8E92EE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74809" name="Immagine 243374809" descr="Immagine che contiene testo, schermata, Carattere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B236A86-A872-75E5-264D-D75D8E92EE2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1811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240D567A" wp14:editId="2F69CE22">
          <wp:extent cx="1418400" cy="1116000"/>
          <wp:effectExtent l="0" t="0" r="0" b="8255"/>
          <wp:docPr id="2041304328" name="Immagine 2041304328" descr="Immagine che contiene logo, testo, simbolo, Caratter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86FFAE82-48C8-E2E5-4BED-8BFAC428CA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02166" name="Immagine 762202166" descr="Immagine che contiene logo, testo, simbolo, Carattere&#10;&#10;Descrizione generata automaticamente">
                    <a:extLst>
                      <a:ext uri="{FF2B5EF4-FFF2-40B4-BE49-F238E27FC236}">
                        <a16:creationId xmlns:a16="http://schemas.microsoft.com/office/drawing/2014/main" id="{86FFAE82-48C8-E2E5-4BED-8BFAC428CA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18400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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683ED2"/>
    <w:multiLevelType w:val="hybridMultilevel"/>
    <w:tmpl w:val="681EB644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146516F6"/>
    <w:multiLevelType w:val="hybridMultilevel"/>
    <w:tmpl w:val="849603CC"/>
    <w:lvl w:ilvl="0" w:tplc="A75C0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C45"/>
    <w:multiLevelType w:val="hybridMultilevel"/>
    <w:tmpl w:val="D128A8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33CF"/>
    <w:multiLevelType w:val="hybridMultilevel"/>
    <w:tmpl w:val="6E52DE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B64354D"/>
    <w:multiLevelType w:val="hybridMultilevel"/>
    <w:tmpl w:val="13CCEFE0"/>
    <w:lvl w:ilvl="0" w:tplc="0410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1E7F"/>
    <w:multiLevelType w:val="hybridMultilevel"/>
    <w:tmpl w:val="789C7068"/>
    <w:lvl w:ilvl="0" w:tplc="71F66762">
      <w:start w:val="3"/>
      <w:numFmt w:val="bullet"/>
      <w:lvlText w:val="-"/>
      <w:lvlJc w:val="left"/>
      <w:pPr>
        <w:ind w:left="108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A2260"/>
    <w:multiLevelType w:val="hybridMultilevel"/>
    <w:tmpl w:val="09AED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52913">
    <w:abstractNumId w:val="0"/>
  </w:num>
  <w:num w:numId="2" w16cid:durableId="13838241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566277">
    <w:abstractNumId w:val="9"/>
  </w:num>
  <w:num w:numId="4" w16cid:durableId="18780045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008906">
    <w:abstractNumId w:val="6"/>
  </w:num>
  <w:num w:numId="6" w16cid:durableId="1409498691">
    <w:abstractNumId w:val="3"/>
  </w:num>
  <w:num w:numId="7" w16cid:durableId="1943417952">
    <w:abstractNumId w:val="1"/>
  </w:num>
  <w:num w:numId="8" w16cid:durableId="443770678">
    <w:abstractNumId w:val="7"/>
  </w:num>
  <w:num w:numId="9" w16cid:durableId="1495411606">
    <w:abstractNumId w:val="10"/>
  </w:num>
  <w:num w:numId="10" w16cid:durableId="1298100812">
    <w:abstractNumId w:val="2"/>
  </w:num>
  <w:num w:numId="11" w16cid:durableId="859508300">
    <w:abstractNumId w:val="11"/>
  </w:num>
  <w:num w:numId="12" w16cid:durableId="799106605">
    <w:abstractNumId w:val="5"/>
  </w:num>
  <w:num w:numId="13" w16cid:durableId="78658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0018"/>
    <w:rsid w:val="000202B7"/>
    <w:rsid w:val="00023BCB"/>
    <w:rsid w:val="00034C00"/>
    <w:rsid w:val="00037FE1"/>
    <w:rsid w:val="00051A04"/>
    <w:rsid w:val="00054AC5"/>
    <w:rsid w:val="00055E16"/>
    <w:rsid w:val="0007729B"/>
    <w:rsid w:val="000B5302"/>
    <w:rsid w:val="000B63AC"/>
    <w:rsid w:val="000C0CCC"/>
    <w:rsid w:val="000D45EE"/>
    <w:rsid w:val="000F5CE0"/>
    <w:rsid w:val="00177A89"/>
    <w:rsid w:val="001A6AB6"/>
    <w:rsid w:val="001B314A"/>
    <w:rsid w:val="001F2676"/>
    <w:rsid w:val="001F455C"/>
    <w:rsid w:val="002140CF"/>
    <w:rsid w:val="002204BE"/>
    <w:rsid w:val="00253C24"/>
    <w:rsid w:val="0026111B"/>
    <w:rsid w:val="002A129B"/>
    <w:rsid w:val="002C6041"/>
    <w:rsid w:val="002C6F23"/>
    <w:rsid w:val="002D4D2D"/>
    <w:rsid w:val="002F4400"/>
    <w:rsid w:val="00330593"/>
    <w:rsid w:val="00347729"/>
    <w:rsid w:val="00387049"/>
    <w:rsid w:val="003951B1"/>
    <w:rsid w:val="003E5843"/>
    <w:rsid w:val="00416908"/>
    <w:rsid w:val="00424F9D"/>
    <w:rsid w:val="004635F9"/>
    <w:rsid w:val="004808F5"/>
    <w:rsid w:val="00483182"/>
    <w:rsid w:val="004C061A"/>
    <w:rsid w:val="00502D6D"/>
    <w:rsid w:val="00517A4A"/>
    <w:rsid w:val="00544E7A"/>
    <w:rsid w:val="00573684"/>
    <w:rsid w:val="005A0409"/>
    <w:rsid w:val="005D4495"/>
    <w:rsid w:val="005F146B"/>
    <w:rsid w:val="00603C82"/>
    <w:rsid w:val="00614062"/>
    <w:rsid w:val="00677E7D"/>
    <w:rsid w:val="006B489B"/>
    <w:rsid w:val="006C1944"/>
    <w:rsid w:val="006E382C"/>
    <w:rsid w:val="00701ABF"/>
    <w:rsid w:val="00723B4D"/>
    <w:rsid w:val="007442B0"/>
    <w:rsid w:val="00747F53"/>
    <w:rsid w:val="00750559"/>
    <w:rsid w:val="007D226E"/>
    <w:rsid w:val="007F66F8"/>
    <w:rsid w:val="0084641F"/>
    <w:rsid w:val="008564C9"/>
    <w:rsid w:val="00875949"/>
    <w:rsid w:val="00876B21"/>
    <w:rsid w:val="0089535E"/>
    <w:rsid w:val="008B5DBD"/>
    <w:rsid w:val="008D050B"/>
    <w:rsid w:val="008E3EB4"/>
    <w:rsid w:val="008E75C4"/>
    <w:rsid w:val="008F4DCE"/>
    <w:rsid w:val="00900B9A"/>
    <w:rsid w:val="00904BFE"/>
    <w:rsid w:val="00917CB7"/>
    <w:rsid w:val="00923807"/>
    <w:rsid w:val="0094565F"/>
    <w:rsid w:val="00950757"/>
    <w:rsid w:val="00970237"/>
    <w:rsid w:val="0098212A"/>
    <w:rsid w:val="00983FBB"/>
    <w:rsid w:val="009B19DC"/>
    <w:rsid w:val="009E1724"/>
    <w:rsid w:val="009E5024"/>
    <w:rsid w:val="00A2023B"/>
    <w:rsid w:val="00A23976"/>
    <w:rsid w:val="00A36A57"/>
    <w:rsid w:val="00A43E7F"/>
    <w:rsid w:val="00A810B3"/>
    <w:rsid w:val="00A94A38"/>
    <w:rsid w:val="00AC32C2"/>
    <w:rsid w:val="00AE2927"/>
    <w:rsid w:val="00B04EEC"/>
    <w:rsid w:val="00B1797C"/>
    <w:rsid w:val="00B32251"/>
    <w:rsid w:val="00B3595A"/>
    <w:rsid w:val="00BB43F6"/>
    <w:rsid w:val="00BC5516"/>
    <w:rsid w:val="00C526E1"/>
    <w:rsid w:val="00C52E80"/>
    <w:rsid w:val="00C70DE0"/>
    <w:rsid w:val="00C760C4"/>
    <w:rsid w:val="00C92B9B"/>
    <w:rsid w:val="00CB31D3"/>
    <w:rsid w:val="00CC0E93"/>
    <w:rsid w:val="00CC2BBF"/>
    <w:rsid w:val="00CC771A"/>
    <w:rsid w:val="00CD125C"/>
    <w:rsid w:val="00CD1AB1"/>
    <w:rsid w:val="00CF01E3"/>
    <w:rsid w:val="00CF2AB3"/>
    <w:rsid w:val="00CF6C5E"/>
    <w:rsid w:val="00CF7862"/>
    <w:rsid w:val="00D01F65"/>
    <w:rsid w:val="00D12B98"/>
    <w:rsid w:val="00D5094A"/>
    <w:rsid w:val="00D7657A"/>
    <w:rsid w:val="00DB0281"/>
    <w:rsid w:val="00DB10EC"/>
    <w:rsid w:val="00DB3E6E"/>
    <w:rsid w:val="00DD4E76"/>
    <w:rsid w:val="00E25C46"/>
    <w:rsid w:val="00E31160"/>
    <w:rsid w:val="00E62589"/>
    <w:rsid w:val="00E8419A"/>
    <w:rsid w:val="00E9085C"/>
    <w:rsid w:val="00EB5BE6"/>
    <w:rsid w:val="00ED5519"/>
    <w:rsid w:val="00F0295C"/>
    <w:rsid w:val="00F21C16"/>
    <w:rsid w:val="00F35040"/>
    <w:rsid w:val="00F536C5"/>
    <w:rsid w:val="00F539AC"/>
    <w:rsid w:val="00F71B1F"/>
    <w:rsid w:val="00F8427A"/>
    <w:rsid w:val="00F879BB"/>
    <w:rsid w:val="00F936B0"/>
    <w:rsid w:val="00FA4126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B37F26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C2BB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CC2BB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Paragrafoelenco">
    <w:name w:val="List Paragraph"/>
    <w:basedOn w:val="Normale"/>
    <w:uiPriority w:val="34"/>
    <w:qFormat/>
    <w:rsid w:val="00CC2BBF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NormaleWeb">
    <w:name w:val="Normal (Web)"/>
    <w:basedOn w:val="Normale"/>
    <w:uiPriority w:val="99"/>
    <w:unhideWhenUsed/>
    <w:rsid w:val="00FE4A1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ANTONELLA PENNOLINO</cp:lastModifiedBy>
  <cp:revision>2</cp:revision>
  <cp:lastPrinted>2023-03-20T12:47:00Z</cp:lastPrinted>
  <dcterms:created xsi:type="dcterms:W3CDTF">2024-05-29T08:53:00Z</dcterms:created>
  <dcterms:modified xsi:type="dcterms:W3CDTF">2024-05-29T08:53:00Z</dcterms:modified>
</cp:coreProperties>
</file>