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AF" w:rsidRDefault="006C64B9" w:rsidP="00516120">
      <w:pPr>
        <w:jc w:val="center"/>
        <w:rPr>
          <w:rFonts w:ascii="Interstate-Light" w:eastAsia="ヒラギノ角ゴ Pro W3" w:hAnsi="Interstate-Light" w:cs="Arial"/>
          <w:b/>
          <w:color w:val="000000"/>
          <w:sz w:val="36"/>
          <w:szCs w:val="36"/>
          <w:lang w:eastAsia="en-US"/>
        </w:rPr>
      </w:pPr>
      <w:bookmarkStart w:id="0" w:name="_GoBack"/>
      <w:bookmarkEnd w:id="0"/>
      <w:r w:rsidRPr="00516120">
        <w:rPr>
          <w:rFonts w:ascii="Interstate-Light" w:eastAsia="ヒラギノ角ゴ Pro W3" w:hAnsi="Interstate-Light" w:cs="Arial"/>
          <w:b/>
          <w:color w:val="000000"/>
          <w:sz w:val="36"/>
          <w:szCs w:val="36"/>
          <w:lang w:eastAsia="en-US"/>
        </w:rPr>
        <w:t>SCHEDA INFORMATIVA</w:t>
      </w:r>
      <w:r w:rsidR="00637EAF">
        <w:rPr>
          <w:rFonts w:ascii="Interstate-Light" w:eastAsia="ヒラギノ角ゴ Pro W3" w:hAnsi="Interstate-Light" w:cs="Arial"/>
          <w:b/>
          <w:color w:val="000000"/>
          <w:sz w:val="36"/>
          <w:szCs w:val="36"/>
          <w:lang w:eastAsia="en-US"/>
        </w:rPr>
        <w:t xml:space="preserve"> per l’ATTIVAZIONE</w:t>
      </w:r>
    </w:p>
    <w:p w:rsidR="006C64B9" w:rsidRPr="00516120" w:rsidRDefault="00637EAF" w:rsidP="00516120">
      <w:pPr>
        <w:jc w:val="center"/>
        <w:rPr>
          <w:rFonts w:ascii="Interstate-Light" w:eastAsia="ヒラギノ角ゴ Pro W3" w:hAnsi="Interstate-Light" w:cs="Arial"/>
          <w:b/>
          <w:color w:val="000000"/>
          <w:sz w:val="36"/>
          <w:szCs w:val="36"/>
          <w:lang w:eastAsia="en-US"/>
        </w:rPr>
      </w:pPr>
      <w:r>
        <w:rPr>
          <w:rFonts w:ascii="Interstate-Light" w:eastAsia="ヒラギノ角ゴ Pro W3" w:hAnsi="Interstate-Light" w:cs="Arial"/>
          <w:b/>
          <w:color w:val="000000"/>
          <w:sz w:val="36"/>
          <w:szCs w:val="36"/>
          <w:lang w:eastAsia="en-US"/>
        </w:rPr>
        <w:t xml:space="preserve">di una </w:t>
      </w:r>
      <w:r w:rsidR="00516120" w:rsidRPr="00516120">
        <w:rPr>
          <w:rFonts w:ascii="Interstate-Light" w:eastAsia="ヒラギノ角ゴ Pro W3" w:hAnsi="Interstate-Light" w:cs="Arial"/>
          <w:b/>
          <w:color w:val="000000"/>
          <w:sz w:val="36"/>
          <w:szCs w:val="36"/>
          <w:lang w:eastAsia="en-US"/>
        </w:rPr>
        <w:t xml:space="preserve">CO-TUTELA DI TESI </w:t>
      </w:r>
      <w:r w:rsidR="006C64B9" w:rsidRPr="00516120">
        <w:rPr>
          <w:rFonts w:ascii="Interstate-Light" w:eastAsia="ヒラギノ角ゴ Pro W3" w:hAnsi="Interstate-Light" w:cs="Arial"/>
          <w:b/>
          <w:color w:val="000000"/>
          <w:sz w:val="36"/>
          <w:szCs w:val="36"/>
          <w:lang w:eastAsia="en-US"/>
        </w:rPr>
        <w:t xml:space="preserve">DI DOTTORATO DI RICERCA </w:t>
      </w:r>
      <w:r w:rsidR="00516120" w:rsidRPr="00516120">
        <w:rPr>
          <w:rFonts w:ascii="Interstate-Light" w:eastAsia="ヒラギノ角ゴ Pro W3" w:hAnsi="Interstate-Light" w:cs="Arial"/>
          <w:b/>
          <w:color w:val="000000"/>
          <w:sz w:val="36"/>
          <w:szCs w:val="36"/>
          <w:lang w:eastAsia="en-US"/>
        </w:rPr>
        <w:t>DELL’UNIVERSITA’ DEGLI STUDI DI PALERMO</w:t>
      </w:r>
    </w:p>
    <w:p w:rsidR="00516120" w:rsidRDefault="006C64B9" w:rsidP="00516120">
      <w:pPr>
        <w:jc w:val="center"/>
        <w:rPr>
          <w:rFonts w:ascii="Interstate-Light" w:eastAsia="ヒラギノ角ゴ Pro W3" w:hAnsi="Interstate-Light" w:cs="Arial"/>
          <w:b/>
          <w:color w:val="000000"/>
          <w:sz w:val="36"/>
          <w:szCs w:val="36"/>
          <w:lang w:eastAsia="en-US"/>
        </w:rPr>
      </w:pPr>
      <w:r w:rsidRPr="00516120">
        <w:rPr>
          <w:rFonts w:ascii="Interstate-Light" w:eastAsia="ヒラギノ角ゴ Pro W3" w:hAnsi="Interstate-Light" w:cs="Arial"/>
          <w:b/>
          <w:color w:val="000000"/>
          <w:sz w:val="36"/>
          <w:szCs w:val="36"/>
          <w:lang w:eastAsia="en-US"/>
        </w:rPr>
        <w:t>CON</w:t>
      </w:r>
      <w:r w:rsidR="00516120">
        <w:rPr>
          <w:rFonts w:ascii="Interstate-Light" w:eastAsia="ヒラギノ角ゴ Pro W3" w:hAnsi="Interstate-Light" w:cs="Arial"/>
          <w:b/>
          <w:color w:val="000000"/>
          <w:sz w:val="36"/>
          <w:szCs w:val="36"/>
          <w:lang w:eastAsia="en-US"/>
        </w:rPr>
        <w:t xml:space="preserve"> LA</w:t>
      </w:r>
    </w:p>
    <w:p w:rsidR="006C64B9" w:rsidRPr="00516120" w:rsidRDefault="00516120" w:rsidP="00516120">
      <w:pPr>
        <w:jc w:val="center"/>
        <w:rPr>
          <w:rFonts w:ascii="Interstate-Light" w:eastAsia="ヒラギノ角ゴ Pro W3" w:hAnsi="Interstate-Light" w:cs="Arial"/>
          <w:b/>
          <w:color w:val="000000"/>
          <w:sz w:val="36"/>
          <w:szCs w:val="36"/>
          <w:lang w:eastAsia="en-US"/>
        </w:rPr>
      </w:pPr>
      <w:r>
        <w:rPr>
          <w:rFonts w:ascii="Interstate-Light" w:eastAsia="ヒラギノ角ゴ Pro W3" w:hAnsi="Interstate-Light" w:cs="Arial"/>
          <w:b/>
          <w:color w:val="000000"/>
          <w:sz w:val="36"/>
          <w:szCs w:val="36"/>
          <w:lang w:eastAsia="en-US"/>
        </w:rPr>
        <w:t xml:space="preserve">UNIVERSITA’ DI </w:t>
      </w:r>
      <w:r w:rsidR="006C64B9" w:rsidRPr="00516120">
        <w:rPr>
          <w:rFonts w:ascii="Interstate-Light" w:eastAsia="ヒラギノ角ゴ Pro W3" w:hAnsi="Interstate-Light" w:cs="Arial"/>
          <w:b/>
          <w:color w:val="000000"/>
          <w:sz w:val="36"/>
          <w:szCs w:val="36"/>
          <w:lang w:eastAsia="en-US"/>
        </w:rPr>
        <w:t>…………………………………………..</w:t>
      </w:r>
    </w:p>
    <w:p w:rsidR="002261FC" w:rsidRDefault="002261FC" w:rsidP="006C64B9">
      <w:pPr>
        <w:ind w:left="720"/>
        <w:jc w:val="center"/>
        <w:rPr>
          <w:b/>
        </w:rPr>
      </w:pPr>
    </w:p>
    <w:p w:rsidR="00637EAF" w:rsidRDefault="00637EAF" w:rsidP="006C64B9">
      <w:pPr>
        <w:ind w:left="720"/>
        <w:jc w:val="center"/>
        <w:rPr>
          <w:b/>
        </w:rPr>
      </w:pPr>
    </w:p>
    <w:p w:rsidR="00637EAF" w:rsidRPr="00516120" w:rsidRDefault="00637EAF" w:rsidP="006C64B9">
      <w:pPr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7330"/>
      </w:tblGrid>
      <w:tr w:rsidR="006C64B9" w:rsidRPr="007A0732" w:rsidTr="007A0732">
        <w:tc>
          <w:tcPr>
            <w:tcW w:w="9848" w:type="dxa"/>
            <w:gridSpan w:val="2"/>
            <w:shd w:val="clear" w:color="auto" w:fill="auto"/>
          </w:tcPr>
          <w:p w:rsidR="007215B4" w:rsidRPr="007A0732" w:rsidRDefault="007215B4" w:rsidP="007A0732">
            <w:pPr>
              <w:jc w:val="center"/>
              <w:rPr>
                <w:rFonts w:ascii="Interstate-Light" w:hAnsi="Interstate-Light"/>
                <w:b/>
                <w:sz w:val="28"/>
                <w:szCs w:val="28"/>
              </w:rPr>
            </w:pPr>
          </w:p>
          <w:p w:rsidR="006C64B9" w:rsidRPr="007A0732" w:rsidRDefault="006C64B9" w:rsidP="007A0732">
            <w:pPr>
              <w:jc w:val="center"/>
              <w:rPr>
                <w:rFonts w:ascii="Interstate-Light" w:hAnsi="Interstate-Light"/>
                <w:b/>
                <w:sz w:val="28"/>
                <w:szCs w:val="28"/>
              </w:rPr>
            </w:pPr>
            <w:r w:rsidRPr="007A0732">
              <w:rPr>
                <w:rFonts w:ascii="Interstate-Light" w:hAnsi="Interstate-Light"/>
                <w:b/>
                <w:sz w:val="28"/>
                <w:szCs w:val="28"/>
              </w:rPr>
              <w:t>DOTTORANDO</w:t>
            </w:r>
          </w:p>
          <w:p w:rsidR="007215B4" w:rsidRPr="007A0732" w:rsidRDefault="007215B4" w:rsidP="007A0732">
            <w:pPr>
              <w:jc w:val="center"/>
              <w:rPr>
                <w:rFonts w:ascii="Interstate-Light" w:hAnsi="Interstate-Light"/>
                <w:b/>
                <w:sz w:val="28"/>
                <w:szCs w:val="28"/>
              </w:rPr>
            </w:pPr>
          </w:p>
        </w:tc>
      </w:tr>
      <w:tr w:rsidR="006C64B9" w:rsidRPr="007A0732" w:rsidTr="007A0732">
        <w:tc>
          <w:tcPr>
            <w:tcW w:w="2518" w:type="dxa"/>
            <w:shd w:val="clear" w:color="auto" w:fill="auto"/>
          </w:tcPr>
          <w:p w:rsidR="006C64B9" w:rsidRPr="00516120" w:rsidRDefault="006C64B9" w:rsidP="007A0732">
            <w:pPr>
              <w:jc w:val="both"/>
            </w:pPr>
            <w:r w:rsidRPr="00516120">
              <w:t xml:space="preserve">Nome e </w:t>
            </w:r>
            <w:r w:rsidR="00516120">
              <w:t>C</w:t>
            </w:r>
            <w:r w:rsidRPr="00516120">
              <w:t>ognome</w:t>
            </w:r>
          </w:p>
        </w:tc>
        <w:tc>
          <w:tcPr>
            <w:tcW w:w="7330" w:type="dxa"/>
            <w:shd w:val="clear" w:color="auto" w:fill="auto"/>
          </w:tcPr>
          <w:p w:rsidR="006C64B9" w:rsidRPr="00516120" w:rsidRDefault="006C64B9" w:rsidP="007A0732">
            <w:pPr>
              <w:jc w:val="both"/>
            </w:pPr>
          </w:p>
        </w:tc>
      </w:tr>
      <w:tr w:rsidR="006C64B9" w:rsidRPr="007A0732" w:rsidTr="007A0732">
        <w:tc>
          <w:tcPr>
            <w:tcW w:w="2518" w:type="dxa"/>
            <w:shd w:val="clear" w:color="auto" w:fill="auto"/>
          </w:tcPr>
          <w:p w:rsidR="006C64B9" w:rsidRPr="00516120" w:rsidRDefault="006C64B9" w:rsidP="007A0732">
            <w:pPr>
              <w:jc w:val="both"/>
            </w:pPr>
            <w:r w:rsidRPr="00516120">
              <w:t>Data e luogo di nascita</w:t>
            </w:r>
          </w:p>
        </w:tc>
        <w:tc>
          <w:tcPr>
            <w:tcW w:w="7330" w:type="dxa"/>
            <w:shd w:val="clear" w:color="auto" w:fill="auto"/>
          </w:tcPr>
          <w:p w:rsidR="006C64B9" w:rsidRPr="00516120" w:rsidRDefault="006C64B9" w:rsidP="007A0732">
            <w:pPr>
              <w:jc w:val="both"/>
            </w:pPr>
          </w:p>
        </w:tc>
      </w:tr>
      <w:tr w:rsidR="006C64B9" w:rsidRPr="007A0732" w:rsidTr="007A0732">
        <w:tc>
          <w:tcPr>
            <w:tcW w:w="2518" w:type="dxa"/>
            <w:shd w:val="clear" w:color="auto" w:fill="auto"/>
          </w:tcPr>
          <w:p w:rsidR="006C64B9" w:rsidRPr="00516120" w:rsidRDefault="006C64B9" w:rsidP="007A0732">
            <w:pPr>
              <w:jc w:val="both"/>
            </w:pPr>
            <w:r w:rsidRPr="00516120">
              <w:t>Indirizzo</w:t>
            </w:r>
          </w:p>
        </w:tc>
        <w:tc>
          <w:tcPr>
            <w:tcW w:w="7330" w:type="dxa"/>
            <w:shd w:val="clear" w:color="auto" w:fill="auto"/>
          </w:tcPr>
          <w:p w:rsidR="006C64B9" w:rsidRPr="00516120" w:rsidRDefault="006C64B9" w:rsidP="007A0732">
            <w:pPr>
              <w:jc w:val="both"/>
            </w:pPr>
          </w:p>
        </w:tc>
      </w:tr>
      <w:tr w:rsidR="006C64B9" w:rsidRPr="007A0732" w:rsidTr="007A0732">
        <w:tc>
          <w:tcPr>
            <w:tcW w:w="2518" w:type="dxa"/>
            <w:shd w:val="clear" w:color="auto" w:fill="auto"/>
          </w:tcPr>
          <w:p w:rsidR="006C64B9" w:rsidRPr="00516120" w:rsidRDefault="006C64B9" w:rsidP="007A0732">
            <w:pPr>
              <w:jc w:val="both"/>
            </w:pPr>
            <w:r w:rsidRPr="00516120">
              <w:t>Recapito telefonico</w:t>
            </w:r>
          </w:p>
        </w:tc>
        <w:tc>
          <w:tcPr>
            <w:tcW w:w="7330" w:type="dxa"/>
            <w:shd w:val="clear" w:color="auto" w:fill="auto"/>
          </w:tcPr>
          <w:p w:rsidR="006C64B9" w:rsidRPr="00516120" w:rsidRDefault="006C64B9" w:rsidP="007A0732">
            <w:pPr>
              <w:jc w:val="both"/>
            </w:pPr>
          </w:p>
        </w:tc>
      </w:tr>
      <w:tr w:rsidR="006C64B9" w:rsidRPr="007A0732" w:rsidTr="007A0732">
        <w:tc>
          <w:tcPr>
            <w:tcW w:w="2518" w:type="dxa"/>
            <w:shd w:val="clear" w:color="auto" w:fill="auto"/>
          </w:tcPr>
          <w:p w:rsidR="006C64B9" w:rsidRPr="00516120" w:rsidRDefault="00516120" w:rsidP="007A0732">
            <w:pPr>
              <w:jc w:val="both"/>
            </w:pPr>
            <w:r>
              <w:t>Indirizzo E-M</w:t>
            </w:r>
            <w:r w:rsidR="006C64B9" w:rsidRPr="00516120">
              <w:t>ail</w:t>
            </w:r>
          </w:p>
        </w:tc>
        <w:tc>
          <w:tcPr>
            <w:tcW w:w="7330" w:type="dxa"/>
            <w:shd w:val="clear" w:color="auto" w:fill="auto"/>
          </w:tcPr>
          <w:p w:rsidR="006C64B9" w:rsidRPr="00516120" w:rsidRDefault="006C64B9" w:rsidP="007A0732">
            <w:pPr>
              <w:jc w:val="both"/>
            </w:pPr>
          </w:p>
        </w:tc>
      </w:tr>
    </w:tbl>
    <w:p w:rsidR="006C64B9" w:rsidRDefault="006C64B9" w:rsidP="00FA094F">
      <w:pPr>
        <w:ind w:left="720"/>
        <w:jc w:val="both"/>
        <w:rPr>
          <w:b/>
        </w:rPr>
      </w:pPr>
    </w:p>
    <w:p w:rsidR="00637EAF" w:rsidRDefault="00637EAF" w:rsidP="00FA094F">
      <w:pPr>
        <w:ind w:left="720"/>
        <w:jc w:val="both"/>
        <w:rPr>
          <w:b/>
        </w:rPr>
      </w:pPr>
    </w:p>
    <w:p w:rsidR="00637EAF" w:rsidRDefault="00637EAF" w:rsidP="00FA094F">
      <w:pPr>
        <w:ind w:left="72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7330"/>
      </w:tblGrid>
      <w:tr w:rsidR="00637EAF" w:rsidRPr="007A0732" w:rsidTr="007A0732">
        <w:tc>
          <w:tcPr>
            <w:tcW w:w="9848" w:type="dxa"/>
            <w:gridSpan w:val="2"/>
            <w:shd w:val="clear" w:color="auto" w:fill="auto"/>
          </w:tcPr>
          <w:p w:rsidR="007215B4" w:rsidRPr="007A0732" w:rsidRDefault="007215B4" w:rsidP="007A0732">
            <w:pPr>
              <w:jc w:val="center"/>
              <w:rPr>
                <w:rFonts w:ascii="Interstate-Light" w:hAnsi="Interstate-Light"/>
                <w:b/>
                <w:sz w:val="28"/>
                <w:szCs w:val="28"/>
              </w:rPr>
            </w:pPr>
          </w:p>
          <w:p w:rsidR="00637EAF" w:rsidRPr="007A0732" w:rsidRDefault="00637EAF" w:rsidP="007A0732">
            <w:pPr>
              <w:jc w:val="center"/>
              <w:rPr>
                <w:rFonts w:ascii="Interstate-Light" w:hAnsi="Interstate-Light"/>
                <w:b/>
                <w:sz w:val="28"/>
                <w:szCs w:val="28"/>
              </w:rPr>
            </w:pPr>
            <w:r w:rsidRPr="007A0732">
              <w:rPr>
                <w:rFonts w:ascii="Interstate-Light" w:hAnsi="Interstate-Light"/>
                <w:b/>
                <w:sz w:val="28"/>
                <w:szCs w:val="28"/>
              </w:rPr>
              <w:t>DATI SUL CORSO DI DOTTORATO DI APPARTENENZA</w:t>
            </w:r>
          </w:p>
          <w:p w:rsidR="007215B4" w:rsidRPr="007A0732" w:rsidRDefault="007215B4" w:rsidP="007A0732">
            <w:pPr>
              <w:jc w:val="center"/>
              <w:rPr>
                <w:rFonts w:ascii="Interstate-Light" w:hAnsi="Interstate-Light"/>
                <w:b/>
                <w:sz w:val="28"/>
                <w:szCs w:val="28"/>
              </w:rPr>
            </w:pPr>
          </w:p>
        </w:tc>
      </w:tr>
      <w:tr w:rsidR="00637EAF" w:rsidRPr="007A0732" w:rsidTr="007A0732">
        <w:tc>
          <w:tcPr>
            <w:tcW w:w="2518" w:type="dxa"/>
            <w:shd w:val="clear" w:color="auto" w:fill="auto"/>
          </w:tcPr>
          <w:p w:rsidR="00637EAF" w:rsidRPr="00516120" w:rsidRDefault="00637EAF" w:rsidP="007215B4">
            <w:r>
              <w:t>C</w:t>
            </w:r>
            <w:r w:rsidRPr="00516120">
              <w:t>orso di Dottorato</w:t>
            </w:r>
          </w:p>
        </w:tc>
        <w:tc>
          <w:tcPr>
            <w:tcW w:w="7330" w:type="dxa"/>
            <w:shd w:val="clear" w:color="auto" w:fill="auto"/>
          </w:tcPr>
          <w:p w:rsidR="00637EAF" w:rsidRPr="00516120" w:rsidRDefault="00637EAF" w:rsidP="007A0732">
            <w:pPr>
              <w:jc w:val="both"/>
            </w:pPr>
          </w:p>
        </w:tc>
      </w:tr>
      <w:tr w:rsidR="00637EAF" w:rsidRPr="007A0732" w:rsidTr="007A0732">
        <w:tc>
          <w:tcPr>
            <w:tcW w:w="2518" w:type="dxa"/>
            <w:shd w:val="clear" w:color="auto" w:fill="auto"/>
          </w:tcPr>
          <w:p w:rsidR="00637EAF" w:rsidRPr="00516120" w:rsidRDefault="00637EAF" w:rsidP="007215B4">
            <w:r w:rsidRPr="00516120">
              <w:t>Ciclo</w:t>
            </w:r>
          </w:p>
        </w:tc>
        <w:tc>
          <w:tcPr>
            <w:tcW w:w="7330" w:type="dxa"/>
            <w:shd w:val="clear" w:color="auto" w:fill="auto"/>
          </w:tcPr>
          <w:p w:rsidR="00637EAF" w:rsidRPr="007A0732" w:rsidRDefault="00637EAF" w:rsidP="007A0732">
            <w:pPr>
              <w:jc w:val="both"/>
              <w:rPr>
                <w:i/>
              </w:rPr>
            </w:pPr>
          </w:p>
        </w:tc>
      </w:tr>
      <w:tr w:rsidR="00637EAF" w:rsidRPr="007A0732" w:rsidTr="007A0732">
        <w:tc>
          <w:tcPr>
            <w:tcW w:w="2518" w:type="dxa"/>
            <w:shd w:val="clear" w:color="auto" w:fill="auto"/>
          </w:tcPr>
          <w:p w:rsidR="00637EAF" w:rsidRPr="00516120" w:rsidRDefault="00637EAF" w:rsidP="007215B4">
            <w:r w:rsidRPr="00516120">
              <w:t>Anno di iscrizione</w:t>
            </w:r>
          </w:p>
        </w:tc>
        <w:tc>
          <w:tcPr>
            <w:tcW w:w="7330" w:type="dxa"/>
            <w:shd w:val="clear" w:color="auto" w:fill="auto"/>
          </w:tcPr>
          <w:p w:rsidR="00637EAF" w:rsidRPr="007A0732" w:rsidRDefault="00637EAF" w:rsidP="007A0732">
            <w:pPr>
              <w:jc w:val="both"/>
              <w:rPr>
                <w:i/>
              </w:rPr>
            </w:pPr>
          </w:p>
        </w:tc>
      </w:tr>
      <w:tr w:rsidR="00637EAF" w:rsidRPr="007A0732" w:rsidTr="007A0732">
        <w:tc>
          <w:tcPr>
            <w:tcW w:w="2518" w:type="dxa"/>
            <w:shd w:val="clear" w:color="auto" w:fill="auto"/>
          </w:tcPr>
          <w:p w:rsidR="00637EAF" w:rsidRPr="00516120" w:rsidRDefault="00637EAF" w:rsidP="007215B4">
            <w:r w:rsidRPr="00516120">
              <w:t>Coordinatore del Dottorato</w:t>
            </w:r>
          </w:p>
        </w:tc>
        <w:tc>
          <w:tcPr>
            <w:tcW w:w="7330" w:type="dxa"/>
            <w:shd w:val="clear" w:color="auto" w:fill="auto"/>
          </w:tcPr>
          <w:p w:rsidR="00637EAF" w:rsidRPr="007A0732" w:rsidRDefault="00637EAF" w:rsidP="007A0732">
            <w:pPr>
              <w:jc w:val="both"/>
              <w:rPr>
                <w:i/>
              </w:rPr>
            </w:pPr>
            <w:r w:rsidRPr="007A0732">
              <w:rPr>
                <w:i/>
              </w:rPr>
              <w:t>nome e cognome:</w:t>
            </w:r>
          </w:p>
          <w:p w:rsidR="00637EAF" w:rsidRPr="007A0732" w:rsidRDefault="00637EAF" w:rsidP="007A0732">
            <w:pPr>
              <w:jc w:val="both"/>
              <w:rPr>
                <w:i/>
              </w:rPr>
            </w:pPr>
            <w:r w:rsidRPr="007A0732">
              <w:rPr>
                <w:i/>
              </w:rPr>
              <w:t>e-mail:</w:t>
            </w:r>
          </w:p>
          <w:p w:rsidR="00637EAF" w:rsidRPr="007A0732" w:rsidRDefault="00637EAF" w:rsidP="007A0732">
            <w:pPr>
              <w:jc w:val="both"/>
              <w:rPr>
                <w:i/>
              </w:rPr>
            </w:pPr>
            <w:r w:rsidRPr="007A0732">
              <w:rPr>
                <w:i/>
              </w:rPr>
              <w:t>recapito telefonico</w:t>
            </w:r>
            <w:r w:rsidRPr="00516120">
              <w:t>:</w:t>
            </w:r>
          </w:p>
        </w:tc>
      </w:tr>
      <w:tr w:rsidR="00637EAF" w:rsidRPr="007A0732" w:rsidTr="007A0732">
        <w:tc>
          <w:tcPr>
            <w:tcW w:w="2518" w:type="dxa"/>
            <w:shd w:val="clear" w:color="auto" w:fill="auto"/>
          </w:tcPr>
          <w:p w:rsidR="00637EAF" w:rsidRPr="00516120" w:rsidRDefault="00637EAF" w:rsidP="007215B4">
            <w:r w:rsidRPr="00516120">
              <w:t>Direttore di tesi</w:t>
            </w:r>
          </w:p>
        </w:tc>
        <w:tc>
          <w:tcPr>
            <w:tcW w:w="7330" w:type="dxa"/>
            <w:shd w:val="clear" w:color="auto" w:fill="auto"/>
          </w:tcPr>
          <w:p w:rsidR="00637EAF" w:rsidRPr="007A0732" w:rsidRDefault="00637EAF" w:rsidP="007A0732">
            <w:pPr>
              <w:jc w:val="both"/>
              <w:rPr>
                <w:i/>
              </w:rPr>
            </w:pPr>
            <w:r w:rsidRPr="007A0732">
              <w:rPr>
                <w:i/>
              </w:rPr>
              <w:t>nome e cognome:</w:t>
            </w:r>
          </w:p>
          <w:p w:rsidR="00637EAF" w:rsidRPr="007A0732" w:rsidRDefault="00637EAF" w:rsidP="007A0732">
            <w:pPr>
              <w:jc w:val="both"/>
              <w:rPr>
                <w:i/>
              </w:rPr>
            </w:pPr>
            <w:r w:rsidRPr="007A0732">
              <w:rPr>
                <w:i/>
              </w:rPr>
              <w:t>e-mail:</w:t>
            </w:r>
          </w:p>
          <w:p w:rsidR="00637EAF" w:rsidRPr="00516120" w:rsidRDefault="00637EAF" w:rsidP="007A0732">
            <w:pPr>
              <w:jc w:val="both"/>
            </w:pPr>
            <w:r w:rsidRPr="007A0732">
              <w:rPr>
                <w:i/>
              </w:rPr>
              <w:t>recapito telefonico</w:t>
            </w:r>
            <w:r w:rsidRPr="00516120">
              <w:t>:</w:t>
            </w:r>
          </w:p>
        </w:tc>
      </w:tr>
      <w:tr w:rsidR="00637EAF" w:rsidRPr="007A0732" w:rsidTr="007A0732">
        <w:tc>
          <w:tcPr>
            <w:tcW w:w="2518" w:type="dxa"/>
            <w:shd w:val="clear" w:color="auto" w:fill="auto"/>
          </w:tcPr>
          <w:p w:rsidR="00637EAF" w:rsidRPr="00516120" w:rsidRDefault="007215B4" w:rsidP="007215B4">
            <w:r>
              <w:t xml:space="preserve">Denominazione del </w:t>
            </w:r>
            <w:r w:rsidR="00637EAF">
              <w:t>T</w:t>
            </w:r>
            <w:r w:rsidR="00637EAF" w:rsidRPr="00516120">
              <w:t>itolo rilasciato</w:t>
            </w:r>
          </w:p>
        </w:tc>
        <w:tc>
          <w:tcPr>
            <w:tcW w:w="7330" w:type="dxa"/>
            <w:shd w:val="clear" w:color="auto" w:fill="auto"/>
          </w:tcPr>
          <w:p w:rsidR="00637EAF" w:rsidRPr="007A0732" w:rsidRDefault="00637EAF" w:rsidP="007A0732">
            <w:pPr>
              <w:jc w:val="both"/>
              <w:rPr>
                <w:i/>
              </w:rPr>
            </w:pPr>
          </w:p>
        </w:tc>
      </w:tr>
      <w:tr w:rsidR="00637EAF" w:rsidRPr="007A0732" w:rsidTr="007A0732">
        <w:tc>
          <w:tcPr>
            <w:tcW w:w="2518" w:type="dxa"/>
            <w:shd w:val="clear" w:color="auto" w:fill="auto"/>
          </w:tcPr>
          <w:p w:rsidR="00637EAF" w:rsidRPr="00516120" w:rsidRDefault="00637EAF" w:rsidP="007215B4">
            <w:r>
              <w:t>data della d</w:t>
            </w:r>
            <w:r w:rsidRPr="00516120">
              <w:t>elibera</w:t>
            </w:r>
            <w:r>
              <w:t xml:space="preserve"> del </w:t>
            </w:r>
            <w:r w:rsidRPr="00516120">
              <w:t xml:space="preserve">Collegio dei docenti </w:t>
            </w:r>
            <w:r>
              <w:t>del Dottorato</w:t>
            </w:r>
          </w:p>
        </w:tc>
        <w:tc>
          <w:tcPr>
            <w:tcW w:w="7330" w:type="dxa"/>
            <w:shd w:val="clear" w:color="auto" w:fill="auto"/>
          </w:tcPr>
          <w:p w:rsidR="00637EAF" w:rsidRPr="007A0732" w:rsidRDefault="00637EAF" w:rsidP="007A0732">
            <w:pPr>
              <w:jc w:val="both"/>
              <w:rPr>
                <w:i/>
              </w:rPr>
            </w:pPr>
          </w:p>
        </w:tc>
      </w:tr>
    </w:tbl>
    <w:p w:rsidR="00637EAF" w:rsidRDefault="00637EAF" w:rsidP="00FA094F">
      <w:pPr>
        <w:ind w:left="720"/>
        <w:jc w:val="both"/>
        <w:rPr>
          <w:b/>
        </w:rPr>
      </w:pPr>
    </w:p>
    <w:p w:rsidR="00637EAF" w:rsidRDefault="00637EAF" w:rsidP="00FA094F">
      <w:pPr>
        <w:ind w:left="720"/>
        <w:jc w:val="both"/>
        <w:rPr>
          <w:b/>
        </w:rPr>
      </w:pPr>
    </w:p>
    <w:p w:rsidR="00637EAF" w:rsidRPr="00516120" w:rsidRDefault="00637EAF" w:rsidP="00FA094F">
      <w:pPr>
        <w:ind w:left="720"/>
        <w:jc w:val="both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7330"/>
      </w:tblGrid>
      <w:tr w:rsidR="006C64B9" w:rsidRPr="007A0732" w:rsidTr="007A0732">
        <w:tc>
          <w:tcPr>
            <w:tcW w:w="9848" w:type="dxa"/>
            <w:gridSpan w:val="2"/>
            <w:shd w:val="clear" w:color="auto" w:fill="auto"/>
          </w:tcPr>
          <w:p w:rsidR="006C64B9" w:rsidRPr="007A0732" w:rsidRDefault="006C64B9" w:rsidP="007A0732">
            <w:pPr>
              <w:jc w:val="center"/>
              <w:rPr>
                <w:rFonts w:ascii="Interstate-Light" w:hAnsi="Interstate-Light"/>
                <w:b/>
                <w:sz w:val="28"/>
                <w:szCs w:val="28"/>
              </w:rPr>
            </w:pPr>
            <w:r w:rsidRPr="007A0732">
              <w:rPr>
                <w:rFonts w:ascii="Interstate-Light" w:hAnsi="Interstate-Light"/>
                <w:b/>
                <w:sz w:val="28"/>
                <w:szCs w:val="28"/>
              </w:rPr>
              <w:t>UNIVERSITA’ PARTNER</w:t>
            </w:r>
          </w:p>
        </w:tc>
      </w:tr>
      <w:tr w:rsidR="006C64B9" w:rsidRPr="007A0732" w:rsidTr="007A0732">
        <w:tc>
          <w:tcPr>
            <w:tcW w:w="2518" w:type="dxa"/>
            <w:shd w:val="clear" w:color="auto" w:fill="auto"/>
          </w:tcPr>
          <w:p w:rsidR="006C64B9" w:rsidRPr="00516120" w:rsidRDefault="006C64B9" w:rsidP="007A0732">
            <w:pPr>
              <w:jc w:val="both"/>
            </w:pPr>
            <w:r w:rsidRPr="00516120">
              <w:t>Denominazione Università</w:t>
            </w:r>
          </w:p>
        </w:tc>
        <w:tc>
          <w:tcPr>
            <w:tcW w:w="7330" w:type="dxa"/>
            <w:shd w:val="clear" w:color="auto" w:fill="auto"/>
          </w:tcPr>
          <w:p w:rsidR="006C64B9" w:rsidRPr="00516120" w:rsidRDefault="006C64B9" w:rsidP="007A0732">
            <w:pPr>
              <w:jc w:val="both"/>
            </w:pPr>
          </w:p>
        </w:tc>
      </w:tr>
      <w:tr w:rsidR="006C64B9" w:rsidRPr="007A0732" w:rsidTr="007A0732">
        <w:tc>
          <w:tcPr>
            <w:tcW w:w="2518" w:type="dxa"/>
            <w:shd w:val="clear" w:color="auto" w:fill="auto"/>
          </w:tcPr>
          <w:p w:rsidR="006C64B9" w:rsidRPr="00516120" w:rsidRDefault="006C64B9" w:rsidP="007A0732">
            <w:pPr>
              <w:jc w:val="both"/>
            </w:pPr>
            <w:r w:rsidRPr="00516120">
              <w:t>Indirizzo</w:t>
            </w:r>
          </w:p>
        </w:tc>
        <w:tc>
          <w:tcPr>
            <w:tcW w:w="7330" w:type="dxa"/>
            <w:shd w:val="clear" w:color="auto" w:fill="auto"/>
          </w:tcPr>
          <w:p w:rsidR="006C64B9" w:rsidRPr="00516120" w:rsidRDefault="006C64B9" w:rsidP="007A0732">
            <w:pPr>
              <w:jc w:val="both"/>
            </w:pPr>
          </w:p>
        </w:tc>
      </w:tr>
      <w:tr w:rsidR="006C64B9" w:rsidRPr="007A0732" w:rsidTr="007A0732">
        <w:tc>
          <w:tcPr>
            <w:tcW w:w="2518" w:type="dxa"/>
            <w:shd w:val="clear" w:color="auto" w:fill="auto"/>
          </w:tcPr>
          <w:p w:rsidR="006C64B9" w:rsidRPr="00516120" w:rsidRDefault="006C64B9" w:rsidP="007A0732">
            <w:pPr>
              <w:jc w:val="both"/>
            </w:pPr>
            <w:r w:rsidRPr="00516120">
              <w:t>Rettore</w:t>
            </w:r>
          </w:p>
        </w:tc>
        <w:tc>
          <w:tcPr>
            <w:tcW w:w="7330" w:type="dxa"/>
            <w:shd w:val="clear" w:color="auto" w:fill="auto"/>
          </w:tcPr>
          <w:p w:rsidR="006C64B9" w:rsidRPr="007A0732" w:rsidRDefault="006C64B9" w:rsidP="007A0732">
            <w:pPr>
              <w:jc w:val="both"/>
              <w:rPr>
                <w:i/>
              </w:rPr>
            </w:pPr>
            <w:r w:rsidRPr="007A0732">
              <w:rPr>
                <w:i/>
              </w:rPr>
              <w:t>nome e cognome:</w:t>
            </w:r>
          </w:p>
        </w:tc>
      </w:tr>
      <w:tr w:rsidR="006C64B9" w:rsidRPr="007A0732" w:rsidTr="007A0732">
        <w:tc>
          <w:tcPr>
            <w:tcW w:w="2518" w:type="dxa"/>
            <w:shd w:val="clear" w:color="auto" w:fill="auto"/>
          </w:tcPr>
          <w:p w:rsidR="006C64B9" w:rsidRPr="00516120" w:rsidRDefault="006C64B9" w:rsidP="007A0732">
            <w:pPr>
              <w:jc w:val="both"/>
            </w:pPr>
            <w:r w:rsidRPr="00516120">
              <w:t>Riferimenti Responsabile Amministrativo</w:t>
            </w:r>
            <w:r w:rsidR="00637EAF">
              <w:t xml:space="preserve"> (*) </w:t>
            </w:r>
          </w:p>
        </w:tc>
        <w:tc>
          <w:tcPr>
            <w:tcW w:w="7330" w:type="dxa"/>
            <w:shd w:val="clear" w:color="auto" w:fill="auto"/>
          </w:tcPr>
          <w:p w:rsidR="006C64B9" w:rsidRPr="007A0732" w:rsidRDefault="006C64B9" w:rsidP="007A0732">
            <w:pPr>
              <w:jc w:val="both"/>
              <w:rPr>
                <w:i/>
              </w:rPr>
            </w:pPr>
            <w:r w:rsidRPr="007A0732">
              <w:rPr>
                <w:i/>
              </w:rPr>
              <w:t>Denominazione Ufficio:</w:t>
            </w:r>
          </w:p>
          <w:p w:rsidR="006C64B9" w:rsidRPr="007A0732" w:rsidRDefault="006C64B9" w:rsidP="007A0732">
            <w:pPr>
              <w:jc w:val="both"/>
              <w:rPr>
                <w:i/>
              </w:rPr>
            </w:pPr>
            <w:r w:rsidRPr="007A0732">
              <w:rPr>
                <w:i/>
              </w:rPr>
              <w:t>nome e cognome:</w:t>
            </w:r>
          </w:p>
          <w:p w:rsidR="006C64B9" w:rsidRPr="007A0732" w:rsidRDefault="006C64B9" w:rsidP="007A0732">
            <w:pPr>
              <w:jc w:val="both"/>
              <w:rPr>
                <w:i/>
              </w:rPr>
            </w:pPr>
            <w:r w:rsidRPr="007A0732">
              <w:rPr>
                <w:i/>
              </w:rPr>
              <w:t>e-mail:</w:t>
            </w:r>
          </w:p>
          <w:p w:rsidR="006C64B9" w:rsidRPr="00516120" w:rsidRDefault="006C64B9" w:rsidP="007A0732">
            <w:pPr>
              <w:jc w:val="both"/>
            </w:pPr>
            <w:r w:rsidRPr="007A0732">
              <w:rPr>
                <w:i/>
              </w:rPr>
              <w:t>recapito telefonico</w:t>
            </w:r>
            <w:r w:rsidRPr="00516120">
              <w:t>:</w:t>
            </w:r>
          </w:p>
        </w:tc>
      </w:tr>
    </w:tbl>
    <w:p w:rsidR="002261FC" w:rsidRPr="00637EAF" w:rsidRDefault="00637EAF" w:rsidP="00637EAF">
      <w:pPr>
        <w:jc w:val="both"/>
        <w:rPr>
          <w:sz w:val="18"/>
          <w:szCs w:val="18"/>
        </w:rPr>
      </w:pPr>
      <w:r w:rsidRPr="00637EAF">
        <w:rPr>
          <w:sz w:val="18"/>
          <w:szCs w:val="18"/>
        </w:rPr>
        <w:t>(*) dell’Ufficio che segue la procedura di Co-Tutela di Tesi</w:t>
      </w:r>
    </w:p>
    <w:p w:rsidR="00FA094F" w:rsidRPr="00516120" w:rsidRDefault="00FA094F" w:rsidP="00C96055">
      <w:pPr>
        <w:jc w:val="both"/>
      </w:pPr>
    </w:p>
    <w:p w:rsidR="006C18A2" w:rsidRPr="00516120" w:rsidRDefault="006C18A2" w:rsidP="006C64B9">
      <w:pPr>
        <w:ind w:left="-142" w:firstLine="142"/>
        <w:jc w:val="both"/>
      </w:pPr>
    </w:p>
    <w:p w:rsidR="00637EAF" w:rsidRPr="00516120" w:rsidRDefault="00637EAF" w:rsidP="00B52B1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7330"/>
      </w:tblGrid>
      <w:tr w:rsidR="002261FC" w:rsidRPr="007A0732" w:rsidTr="007A0732">
        <w:tc>
          <w:tcPr>
            <w:tcW w:w="9848" w:type="dxa"/>
            <w:gridSpan w:val="2"/>
            <w:shd w:val="clear" w:color="auto" w:fill="auto"/>
          </w:tcPr>
          <w:p w:rsidR="002261FC" w:rsidRPr="007A0732" w:rsidRDefault="002261FC" w:rsidP="007A0732">
            <w:pPr>
              <w:jc w:val="center"/>
              <w:rPr>
                <w:rFonts w:ascii="Interstate-Light" w:hAnsi="Interstate-Light"/>
                <w:b/>
                <w:sz w:val="28"/>
                <w:szCs w:val="28"/>
              </w:rPr>
            </w:pPr>
            <w:r w:rsidRPr="007A0732">
              <w:rPr>
                <w:rFonts w:ascii="Interstate-Light" w:hAnsi="Interstate-Light"/>
                <w:b/>
                <w:sz w:val="28"/>
                <w:szCs w:val="28"/>
              </w:rPr>
              <w:t>DATI SUL COR</w:t>
            </w:r>
            <w:r w:rsidR="009677D1" w:rsidRPr="007A0732">
              <w:rPr>
                <w:rFonts w:ascii="Interstate-Light" w:hAnsi="Interstate-Light"/>
                <w:b/>
                <w:sz w:val="28"/>
                <w:szCs w:val="28"/>
              </w:rPr>
              <w:t>S</w:t>
            </w:r>
            <w:r w:rsidRPr="007A0732">
              <w:rPr>
                <w:rFonts w:ascii="Interstate-Light" w:hAnsi="Interstate-Light"/>
                <w:b/>
                <w:sz w:val="28"/>
                <w:szCs w:val="28"/>
              </w:rPr>
              <w:t xml:space="preserve">O DI DOTTORATO </w:t>
            </w:r>
            <w:r w:rsidR="00436701" w:rsidRPr="007A0732">
              <w:rPr>
                <w:rFonts w:ascii="Interstate-Light" w:hAnsi="Interstate-Light"/>
                <w:b/>
                <w:sz w:val="28"/>
                <w:szCs w:val="28"/>
              </w:rPr>
              <w:t>UNIVERSITA’ PARTNER</w:t>
            </w:r>
          </w:p>
        </w:tc>
      </w:tr>
      <w:tr w:rsidR="002261FC" w:rsidRPr="007A0732" w:rsidTr="007A0732">
        <w:tc>
          <w:tcPr>
            <w:tcW w:w="2518" w:type="dxa"/>
            <w:shd w:val="clear" w:color="auto" w:fill="auto"/>
          </w:tcPr>
          <w:p w:rsidR="002261FC" w:rsidRPr="00516120" w:rsidRDefault="002261FC" w:rsidP="00C96055">
            <w:r w:rsidRPr="00516120">
              <w:t>Università</w:t>
            </w:r>
          </w:p>
        </w:tc>
        <w:tc>
          <w:tcPr>
            <w:tcW w:w="7330" w:type="dxa"/>
            <w:shd w:val="clear" w:color="auto" w:fill="auto"/>
          </w:tcPr>
          <w:p w:rsidR="002261FC" w:rsidRPr="00516120" w:rsidRDefault="002261FC" w:rsidP="007A0732">
            <w:pPr>
              <w:jc w:val="both"/>
            </w:pPr>
          </w:p>
        </w:tc>
      </w:tr>
      <w:tr w:rsidR="002261FC" w:rsidRPr="007A0732" w:rsidTr="007A0732">
        <w:tc>
          <w:tcPr>
            <w:tcW w:w="2518" w:type="dxa"/>
            <w:shd w:val="clear" w:color="auto" w:fill="auto"/>
          </w:tcPr>
          <w:p w:rsidR="002261FC" w:rsidRPr="00516120" w:rsidRDefault="002261FC" w:rsidP="00C96055">
            <w:r w:rsidRPr="00516120">
              <w:t>corso di Dottorato</w:t>
            </w:r>
          </w:p>
        </w:tc>
        <w:tc>
          <w:tcPr>
            <w:tcW w:w="7330" w:type="dxa"/>
            <w:shd w:val="clear" w:color="auto" w:fill="auto"/>
          </w:tcPr>
          <w:p w:rsidR="002261FC" w:rsidRPr="00516120" w:rsidRDefault="002261FC" w:rsidP="007A0732">
            <w:pPr>
              <w:jc w:val="both"/>
            </w:pPr>
          </w:p>
        </w:tc>
      </w:tr>
      <w:tr w:rsidR="002261FC" w:rsidRPr="007A0732" w:rsidTr="007A0732">
        <w:tc>
          <w:tcPr>
            <w:tcW w:w="2518" w:type="dxa"/>
            <w:shd w:val="clear" w:color="auto" w:fill="auto"/>
          </w:tcPr>
          <w:p w:rsidR="002261FC" w:rsidRPr="00516120" w:rsidRDefault="002261FC" w:rsidP="00C96055">
            <w:r w:rsidRPr="00516120">
              <w:t>Ciclo</w:t>
            </w:r>
          </w:p>
        </w:tc>
        <w:tc>
          <w:tcPr>
            <w:tcW w:w="7330" w:type="dxa"/>
            <w:shd w:val="clear" w:color="auto" w:fill="auto"/>
          </w:tcPr>
          <w:p w:rsidR="002261FC" w:rsidRPr="007A0732" w:rsidRDefault="002261FC" w:rsidP="007A0732">
            <w:pPr>
              <w:jc w:val="both"/>
              <w:rPr>
                <w:i/>
              </w:rPr>
            </w:pPr>
          </w:p>
        </w:tc>
      </w:tr>
      <w:tr w:rsidR="002261FC" w:rsidRPr="007A0732" w:rsidTr="007A0732">
        <w:tc>
          <w:tcPr>
            <w:tcW w:w="2518" w:type="dxa"/>
            <w:shd w:val="clear" w:color="auto" w:fill="auto"/>
          </w:tcPr>
          <w:p w:rsidR="002261FC" w:rsidRPr="00516120" w:rsidRDefault="002261FC" w:rsidP="00C96055">
            <w:r w:rsidRPr="00516120">
              <w:t>Anno di iscrizione</w:t>
            </w:r>
          </w:p>
        </w:tc>
        <w:tc>
          <w:tcPr>
            <w:tcW w:w="7330" w:type="dxa"/>
            <w:shd w:val="clear" w:color="auto" w:fill="auto"/>
          </w:tcPr>
          <w:p w:rsidR="002261FC" w:rsidRPr="007A0732" w:rsidRDefault="002261FC" w:rsidP="007A0732">
            <w:pPr>
              <w:jc w:val="both"/>
              <w:rPr>
                <w:i/>
              </w:rPr>
            </w:pPr>
          </w:p>
        </w:tc>
      </w:tr>
      <w:tr w:rsidR="002261FC" w:rsidRPr="007A0732" w:rsidTr="007A0732">
        <w:tc>
          <w:tcPr>
            <w:tcW w:w="2518" w:type="dxa"/>
            <w:shd w:val="clear" w:color="auto" w:fill="auto"/>
          </w:tcPr>
          <w:p w:rsidR="002261FC" w:rsidRPr="00516120" w:rsidRDefault="002261FC" w:rsidP="00C96055">
            <w:r w:rsidRPr="00516120">
              <w:t>Coordinatore del Dottorato</w:t>
            </w:r>
          </w:p>
        </w:tc>
        <w:tc>
          <w:tcPr>
            <w:tcW w:w="7330" w:type="dxa"/>
            <w:shd w:val="clear" w:color="auto" w:fill="auto"/>
          </w:tcPr>
          <w:p w:rsidR="002261FC" w:rsidRPr="007A0732" w:rsidRDefault="002261FC" w:rsidP="007A0732">
            <w:pPr>
              <w:jc w:val="both"/>
              <w:rPr>
                <w:i/>
              </w:rPr>
            </w:pPr>
            <w:r w:rsidRPr="007A0732">
              <w:rPr>
                <w:i/>
              </w:rPr>
              <w:t>nome e cognome:</w:t>
            </w:r>
          </w:p>
          <w:p w:rsidR="002261FC" w:rsidRPr="007A0732" w:rsidRDefault="002261FC" w:rsidP="007A0732">
            <w:pPr>
              <w:jc w:val="both"/>
              <w:rPr>
                <w:i/>
              </w:rPr>
            </w:pPr>
            <w:r w:rsidRPr="007A0732">
              <w:rPr>
                <w:i/>
              </w:rPr>
              <w:t>e-mail:</w:t>
            </w:r>
          </w:p>
          <w:p w:rsidR="002261FC" w:rsidRPr="007A0732" w:rsidRDefault="002261FC" w:rsidP="007A0732">
            <w:pPr>
              <w:jc w:val="both"/>
              <w:rPr>
                <w:i/>
              </w:rPr>
            </w:pPr>
            <w:r w:rsidRPr="007A0732">
              <w:rPr>
                <w:i/>
              </w:rPr>
              <w:t>recapito telefonico</w:t>
            </w:r>
            <w:r w:rsidRPr="00516120">
              <w:t>:</w:t>
            </w:r>
          </w:p>
        </w:tc>
      </w:tr>
      <w:tr w:rsidR="002261FC" w:rsidRPr="007A0732" w:rsidTr="007A0732">
        <w:tc>
          <w:tcPr>
            <w:tcW w:w="2518" w:type="dxa"/>
            <w:shd w:val="clear" w:color="auto" w:fill="auto"/>
          </w:tcPr>
          <w:p w:rsidR="002261FC" w:rsidRPr="00516120" w:rsidRDefault="002261FC" w:rsidP="00C96055">
            <w:r w:rsidRPr="00516120">
              <w:t>Direttore di tesi</w:t>
            </w:r>
          </w:p>
        </w:tc>
        <w:tc>
          <w:tcPr>
            <w:tcW w:w="7330" w:type="dxa"/>
            <w:shd w:val="clear" w:color="auto" w:fill="auto"/>
          </w:tcPr>
          <w:p w:rsidR="002261FC" w:rsidRPr="007A0732" w:rsidRDefault="002261FC" w:rsidP="007A0732">
            <w:pPr>
              <w:jc w:val="both"/>
              <w:rPr>
                <w:i/>
              </w:rPr>
            </w:pPr>
            <w:r w:rsidRPr="007A0732">
              <w:rPr>
                <w:i/>
              </w:rPr>
              <w:t>nome e cognome:</w:t>
            </w:r>
          </w:p>
          <w:p w:rsidR="002261FC" w:rsidRPr="007A0732" w:rsidRDefault="002261FC" w:rsidP="007A0732">
            <w:pPr>
              <w:jc w:val="both"/>
              <w:rPr>
                <w:i/>
              </w:rPr>
            </w:pPr>
            <w:r w:rsidRPr="007A0732">
              <w:rPr>
                <w:i/>
              </w:rPr>
              <w:t>e-mail:</w:t>
            </w:r>
          </w:p>
          <w:p w:rsidR="002261FC" w:rsidRPr="00516120" w:rsidRDefault="002261FC" w:rsidP="007A0732">
            <w:pPr>
              <w:jc w:val="both"/>
            </w:pPr>
            <w:r w:rsidRPr="007A0732">
              <w:rPr>
                <w:i/>
              </w:rPr>
              <w:t>recapito telefonico</w:t>
            </w:r>
            <w:r w:rsidRPr="00516120">
              <w:t>:</w:t>
            </w:r>
          </w:p>
        </w:tc>
      </w:tr>
      <w:tr w:rsidR="002261FC" w:rsidRPr="007A0732" w:rsidTr="007A0732">
        <w:tc>
          <w:tcPr>
            <w:tcW w:w="2518" w:type="dxa"/>
            <w:shd w:val="clear" w:color="auto" w:fill="auto"/>
          </w:tcPr>
          <w:p w:rsidR="002261FC" w:rsidRPr="00516120" w:rsidRDefault="002261FC" w:rsidP="00C96055">
            <w:r w:rsidRPr="00516120">
              <w:t>Denominazione del titolo rilasciato</w:t>
            </w:r>
          </w:p>
        </w:tc>
        <w:tc>
          <w:tcPr>
            <w:tcW w:w="7330" w:type="dxa"/>
            <w:shd w:val="clear" w:color="auto" w:fill="auto"/>
          </w:tcPr>
          <w:p w:rsidR="002261FC" w:rsidRPr="007A0732" w:rsidRDefault="002261FC" w:rsidP="007A0732">
            <w:pPr>
              <w:jc w:val="both"/>
              <w:rPr>
                <w:i/>
              </w:rPr>
            </w:pPr>
          </w:p>
        </w:tc>
      </w:tr>
      <w:tr w:rsidR="002261FC" w:rsidRPr="007A0732" w:rsidTr="007A0732">
        <w:tc>
          <w:tcPr>
            <w:tcW w:w="2518" w:type="dxa"/>
            <w:shd w:val="clear" w:color="auto" w:fill="auto"/>
          </w:tcPr>
          <w:p w:rsidR="002261FC" w:rsidRPr="00516120" w:rsidRDefault="00C96055" w:rsidP="00C96055">
            <w:r>
              <w:t xml:space="preserve">data della </w:t>
            </w:r>
            <w:r w:rsidR="002261FC" w:rsidRPr="00516120">
              <w:t xml:space="preserve">Delibera </w:t>
            </w:r>
            <w:r>
              <w:t xml:space="preserve">del </w:t>
            </w:r>
            <w:r w:rsidR="002261FC" w:rsidRPr="00516120">
              <w:t xml:space="preserve">Collegio dei docenti </w:t>
            </w:r>
            <w:r>
              <w:t>del dottorato o della manifestazione d’intenti</w:t>
            </w:r>
          </w:p>
        </w:tc>
        <w:tc>
          <w:tcPr>
            <w:tcW w:w="7330" w:type="dxa"/>
            <w:shd w:val="clear" w:color="auto" w:fill="auto"/>
          </w:tcPr>
          <w:p w:rsidR="002261FC" w:rsidRPr="007A0732" w:rsidRDefault="002261FC" w:rsidP="007A0732">
            <w:pPr>
              <w:jc w:val="both"/>
              <w:rPr>
                <w:i/>
              </w:rPr>
            </w:pPr>
          </w:p>
        </w:tc>
      </w:tr>
    </w:tbl>
    <w:p w:rsidR="006C18A2" w:rsidRPr="00516120" w:rsidRDefault="006C18A2" w:rsidP="00B52B13">
      <w:pPr>
        <w:jc w:val="both"/>
      </w:pPr>
    </w:p>
    <w:p w:rsidR="006C18A2" w:rsidRPr="00516120" w:rsidRDefault="006C18A2" w:rsidP="0051612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7330"/>
      </w:tblGrid>
      <w:tr w:rsidR="0030598F" w:rsidRPr="007A0732" w:rsidTr="007A0732">
        <w:tc>
          <w:tcPr>
            <w:tcW w:w="9848" w:type="dxa"/>
            <w:gridSpan w:val="2"/>
            <w:shd w:val="clear" w:color="auto" w:fill="auto"/>
          </w:tcPr>
          <w:p w:rsidR="0030598F" w:rsidRPr="007A0732" w:rsidRDefault="0030598F" w:rsidP="007A0732">
            <w:pPr>
              <w:jc w:val="center"/>
              <w:rPr>
                <w:rFonts w:ascii="Interstate-Light" w:hAnsi="Interstate-Light"/>
                <w:b/>
                <w:sz w:val="28"/>
                <w:szCs w:val="28"/>
              </w:rPr>
            </w:pPr>
            <w:r w:rsidRPr="007A0732">
              <w:rPr>
                <w:rFonts w:ascii="Interstate-Light" w:hAnsi="Interstate-Light"/>
                <w:b/>
                <w:sz w:val="28"/>
                <w:szCs w:val="28"/>
              </w:rPr>
              <w:t>ALTRE INFORMAZIONI</w:t>
            </w:r>
          </w:p>
        </w:tc>
      </w:tr>
      <w:tr w:rsidR="0030598F" w:rsidRPr="007A0732" w:rsidTr="007A0732">
        <w:tc>
          <w:tcPr>
            <w:tcW w:w="2518" w:type="dxa"/>
            <w:shd w:val="clear" w:color="auto" w:fill="auto"/>
          </w:tcPr>
          <w:p w:rsidR="0030598F" w:rsidRPr="00516120" w:rsidRDefault="0030598F" w:rsidP="00C96055">
            <w:r w:rsidRPr="00516120">
              <w:t>Sede e data prevista per la discussione della tesi</w:t>
            </w:r>
          </w:p>
        </w:tc>
        <w:tc>
          <w:tcPr>
            <w:tcW w:w="7330" w:type="dxa"/>
            <w:shd w:val="clear" w:color="auto" w:fill="auto"/>
          </w:tcPr>
          <w:p w:rsidR="0030598F" w:rsidRPr="00516120" w:rsidRDefault="0030598F" w:rsidP="007A0732">
            <w:pPr>
              <w:jc w:val="both"/>
            </w:pPr>
          </w:p>
        </w:tc>
      </w:tr>
      <w:tr w:rsidR="0030598F" w:rsidRPr="007A0732" w:rsidTr="007A0732">
        <w:tc>
          <w:tcPr>
            <w:tcW w:w="2518" w:type="dxa"/>
            <w:shd w:val="clear" w:color="auto" w:fill="auto"/>
          </w:tcPr>
          <w:p w:rsidR="0030598F" w:rsidRPr="00516120" w:rsidRDefault="00AE3719" w:rsidP="00C96055">
            <w:r w:rsidRPr="00516120">
              <w:t xml:space="preserve">Istituzione presso la quale si pagano le tasse di iscrizione </w:t>
            </w:r>
          </w:p>
        </w:tc>
        <w:tc>
          <w:tcPr>
            <w:tcW w:w="7330" w:type="dxa"/>
            <w:shd w:val="clear" w:color="auto" w:fill="auto"/>
          </w:tcPr>
          <w:p w:rsidR="0030598F" w:rsidRPr="00516120" w:rsidRDefault="0030598F" w:rsidP="007A0732">
            <w:pPr>
              <w:jc w:val="both"/>
            </w:pPr>
          </w:p>
        </w:tc>
      </w:tr>
    </w:tbl>
    <w:p w:rsidR="006C18A2" w:rsidRPr="00516120" w:rsidRDefault="006C18A2" w:rsidP="00B52B13">
      <w:pPr>
        <w:jc w:val="both"/>
      </w:pPr>
    </w:p>
    <w:sectPr w:rsidR="006C18A2" w:rsidRPr="00516120" w:rsidSect="00637EAF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2268" w:right="1134" w:bottom="454" w:left="1134" w:header="2325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BA" w:rsidRDefault="00CA31BA">
      <w:r>
        <w:separator/>
      </w:r>
    </w:p>
  </w:endnote>
  <w:endnote w:type="continuationSeparator" w:id="0">
    <w:p w:rsidR="00CA31BA" w:rsidRDefault="00CA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  <w:lang w:val="it-IT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28" w:rsidRDefault="00783128" w:rsidP="00783128">
    <w:pPr>
      <w:pStyle w:val="Pidipagina"/>
      <w:tabs>
        <w:tab w:val="left" w:pos="9912"/>
      </w:tabs>
    </w:pPr>
    <w:r>
      <w:t>Università degli Studi di Palermo – Dottorati di Ricerca - Piazza Marina, 61 – 90133 Palermo</w:t>
    </w:r>
  </w:p>
  <w:p w:rsidR="00783128" w:rsidRPr="00E30D00" w:rsidRDefault="00783128" w:rsidP="00783128">
    <w:pPr>
      <w:pStyle w:val="Pidipagina"/>
      <w:tabs>
        <w:tab w:val="left" w:pos="9912"/>
      </w:tabs>
      <w:rPr>
        <w:lang w:val="en-GB"/>
      </w:rPr>
    </w:pPr>
    <w:r w:rsidRPr="00E30D00">
      <w:rPr>
        <w:lang w:val="en-GB"/>
      </w:rPr>
      <w:t>Tel +39 091 23893</w:t>
    </w:r>
    <w:r>
      <w:rPr>
        <w:lang w:val="en-GB"/>
      </w:rPr>
      <w:t>135</w:t>
    </w:r>
    <w:r w:rsidRPr="00E30D00">
      <w:rPr>
        <w:lang w:val="en-GB"/>
      </w:rPr>
      <w:t xml:space="preserve">  -  </w:t>
    </w:r>
    <w:hyperlink r:id="rId1" w:history="1">
      <w:r w:rsidRPr="00275E2C">
        <w:rPr>
          <w:rStyle w:val="Collegamentoipertestuale"/>
          <w:lang w:val="en-GB"/>
        </w:rPr>
        <w:t>dottorati@unipa.it</w:t>
      </w:r>
    </w:hyperlink>
    <w:r>
      <w:rPr>
        <w:lang w:val="en-GB"/>
      </w:rPr>
      <w:t xml:space="preserve"> - </w:t>
    </w:r>
    <w:r w:rsidRPr="00B91D3C">
      <w:rPr>
        <w:lang w:val="en-GB"/>
      </w:rPr>
      <w:t>http://www.unipa.it/didattica/dottorati/</w:t>
    </w:r>
  </w:p>
  <w:p w:rsidR="00E27FE8" w:rsidRPr="00783128" w:rsidRDefault="00E27FE8" w:rsidP="007831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BA" w:rsidRDefault="00CA31BA">
      <w:r>
        <w:separator/>
      </w:r>
    </w:p>
  </w:footnote>
  <w:footnote w:type="continuationSeparator" w:id="0">
    <w:p w:rsidR="00CA31BA" w:rsidRDefault="00CA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7747BB">
    <w:pPr>
      <w:tabs>
        <w:tab w:val="left" w:pos="9912"/>
      </w:tabs>
      <w:rPr>
        <w:sz w:val="20"/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sz w:val="20"/>
                              <w:lang w:val="it-IT" w:eastAsia="it-IT" w:bidi="x-none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0;width:509.9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21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xqg9tW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sz w:val="20"/>
                        <w:lang w:val="it-IT" w:eastAsia="it-IT" w:bidi="x-none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6477000" cy="5715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4C75BC" id="AutoShape 1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8C" w:rsidRDefault="007747BB" w:rsidP="002D698C">
    <w:pPr>
      <w:pStyle w:val="Intestazioneriga1"/>
      <w:spacing w:line="24" w:lineRule="auto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0</wp:posOffset>
          </wp:positionV>
          <wp:extent cx="7560310" cy="10680700"/>
          <wp:effectExtent l="0" t="0" r="2540" b="635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3128" w:rsidRDefault="00783128" w:rsidP="00783128">
    <w:pPr>
      <w:pStyle w:val="Intestazioneriga1"/>
    </w:pPr>
    <w:r>
      <w:t>AREA QUALITA’, PROGRAMMAZIONE E SUPPORTO STRATEGICO</w:t>
    </w:r>
  </w:p>
  <w:p w:rsidR="00783128" w:rsidRDefault="00783128" w:rsidP="00783128">
    <w:pPr>
      <w:pStyle w:val="Intestazioneriga1"/>
    </w:pPr>
    <w:r>
      <w:t>SETTORE STRATEGIA PER LA RICERCA</w:t>
    </w:r>
  </w:p>
  <w:p w:rsidR="00783128" w:rsidRDefault="00783128" w:rsidP="00783128">
    <w:pPr>
      <w:pStyle w:val="Intestazioneriga2"/>
    </w:pPr>
    <w:r>
      <w:t xml:space="preserve">UO DOTTORATI DI RICERCA </w:t>
    </w:r>
  </w:p>
  <w:p w:rsidR="00E27FE8" w:rsidRDefault="00E27FE8" w:rsidP="00783128">
    <w:pPr>
      <w:pStyle w:val="Intestazioneriga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928BA"/>
    <w:multiLevelType w:val="hybridMultilevel"/>
    <w:tmpl w:val="7F44DA8E"/>
    <w:lvl w:ilvl="0" w:tplc="362A69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B9"/>
    <w:rsid w:val="001A5FC8"/>
    <w:rsid w:val="001C7502"/>
    <w:rsid w:val="001D1164"/>
    <w:rsid w:val="0021141E"/>
    <w:rsid w:val="002261FC"/>
    <w:rsid w:val="00237DD9"/>
    <w:rsid w:val="002707FC"/>
    <w:rsid w:val="002760A7"/>
    <w:rsid w:val="00290904"/>
    <w:rsid w:val="002B3F81"/>
    <w:rsid w:val="002D698C"/>
    <w:rsid w:val="002D7B46"/>
    <w:rsid w:val="0030598F"/>
    <w:rsid w:val="00310675"/>
    <w:rsid w:val="003710B4"/>
    <w:rsid w:val="00371B93"/>
    <w:rsid w:val="0037299D"/>
    <w:rsid w:val="003A7F22"/>
    <w:rsid w:val="003C4BD7"/>
    <w:rsid w:val="003F5300"/>
    <w:rsid w:val="00436701"/>
    <w:rsid w:val="0044421F"/>
    <w:rsid w:val="004851BC"/>
    <w:rsid w:val="00516120"/>
    <w:rsid w:val="00574A93"/>
    <w:rsid w:val="005F177D"/>
    <w:rsid w:val="005F7288"/>
    <w:rsid w:val="006375B9"/>
    <w:rsid w:val="00637EAF"/>
    <w:rsid w:val="00656093"/>
    <w:rsid w:val="006C18A2"/>
    <w:rsid w:val="006C64AA"/>
    <w:rsid w:val="006C64B9"/>
    <w:rsid w:val="006C76FC"/>
    <w:rsid w:val="006E2923"/>
    <w:rsid w:val="007215B4"/>
    <w:rsid w:val="00760B95"/>
    <w:rsid w:val="00772E35"/>
    <w:rsid w:val="007747BB"/>
    <w:rsid w:val="007807C3"/>
    <w:rsid w:val="00783128"/>
    <w:rsid w:val="007A0732"/>
    <w:rsid w:val="007C6264"/>
    <w:rsid w:val="00845285"/>
    <w:rsid w:val="00846FF0"/>
    <w:rsid w:val="008A5638"/>
    <w:rsid w:val="008D7698"/>
    <w:rsid w:val="009677D1"/>
    <w:rsid w:val="009728B7"/>
    <w:rsid w:val="009A13E3"/>
    <w:rsid w:val="009A6AB6"/>
    <w:rsid w:val="009B0360"/>
    <w:rsid w:val="00A21F42"/>
    <w:rsid w:val="00A35E58"/>
    <w:rsid w:val="00A70B0E"/>
    <w:rsid w:val="00A70C0D"/>
    <w:rsid w:val="00A870C8"/>
    <w:rsid w:val="00AA3D32"/>
    <w:rsid w:val="00AE3719"/>
    <w:rsid w:val="00B11D04"/>
    <w:rsid w:val="00B52B13"/>
    <w:rsid w:val="00B67A51"/>
    <w:rsid w:val="00B731C3"/>
    <w:rsid w:val="00B9443E"/>
    <w:rsid w:val="00B9524C"/>
    <w:rsid w:val="00BB1916"/>
    <w:rsid w:val="00BD7481"/>
    <w:rsid w:val="00C31419"/>
    <w:rsid w:val="00C33042"/>
    <w:rsid w:val="00C566FA"/>
    <w:rsid w:val="00C84776"/>
    <w:rsid w:val="00C96055"/>
    <w:rsid w:val="00CA31BA"/>
    <w:rsid w:val="00CA7A2D"/>
    <w:rsid w:val="00CC37F2"/>
    <w:rsid w:val="00D7143D"/>
    <w:rsid w:val="00D814D5"/>
    <w:rsid w:val="00DA6E1D"/>
    <w:rsid w:val="00DE0736"/>
    <w:rsid w:val="00E01C11"/>
    <w:rsid w:val="00E120F3"/>
    <w:rsid w:val="00E27FE8"/>
    <w:rsid w:val="00EB36DE"/>
    <w:rsid w:val="00ED0083"/>
    <w:rsid w:val="00EE0F86"/>
    <w:rsid w:val="00EF6F55"/>
    <w:rsid w:val="00F17323"/>
    <w:rsid w:val="00F2000A"/>
    <w:rsid w:val="00F34BB0"/>
    <w:rsid w:val="00FA094F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6342094-C1BD-4783-8477-E137B43E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5B9"/>
    <w:rPr>
      <w:sz w:val="24"/>
      <w:szCs w:val="24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styleId="Collegamentoipertestuale">
    <w:name w:val="Hyperlink"/>
    <w:rsid w:val="00B11D04"/>
    <w:rPr>
      <w:color w:val="0000FF"/>
      <w:u w:val="single"/>
    </w:rPr>
  </w:style>
  <w:style w:type="paragraph" w:styleId="Testonotaapidipagina">
    <w:name w:val="footnote text"/>
    <w:basedOn w:val="Normale"/>
    <w:semiHidden/>
    <w:rsid w:val="002261FC"/>
    <w:rPr>
      <w:sz w:val="20"/>
      <w:szCs w:val="20"/>
    </w:rPr>
  </w:style>
  <w:style w:type="character" w:styleId="Rimandonotaapidipagina">
    <w:name w:val="footnote reference"/>
    <w:semiHidden/>
    <w:rsid w:val="002261FC"/>
    <w:rPr>
      <w:vertAlign w:val="superscript"/>
    </w:rPr>
  </w:style>
  <w:style w:type="paragraph" w:styleId="Testofumetto">
    <w:name w:val="Balloon Text"/>
    <w:basedOn w:val="Normale"/>
    <w:semiHidden/>
    <w:rsid w:val="00F1732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783128"/>
    <w:rPr>
      <w:rFonts w:eastAsia="ヒラギノ角ゴ Pro W3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ttorati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adn\Documenti\CARTA%20INTESTATA\Carta_Intestata_Uni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Carta_Intestata_Unipa.dot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1402</CharactersWithSpaces>
  <SharedDoc>false</SharedDoc>
  <HLinks>
    <vt:vector size="6" baseType="variant">
      <vt:variant>
        <vt:i4>65575</vt:i4>
      </vt:variant>
      <vt:variant>
        <vt:i4>3</vt:i4>
      </vt:variant>
      <vt:variant>
        <vt:i4>0</vt:i4>
      </vt:variant>
      <vt:variant>
        <vt:i4>5</vt:i4>
      </vt:variant>
      <vt:variant>
        <vt:lpwstr>mailto:dottorati@unipa.it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Daniela Di Noto</dc:creator>
  <cp:keywords/>
  <cp:lastModifiedBy>Massimo</cp:lastModifiedBy>
  <cp:revision>2</cp:revision>
  <cp:lastPrinted>2012-01-23T07:24:00Z</cp:lastPrinted>
  <dcterms:created xsi:type="dcterms:W3CDTF">2017-08-23T09:33:00Z</dcterms:created>
  <dcterms:modified xsi:type="dcterms:W3CDTF">2017-08-23T09:33:00Z</dcterms:modified>
</cp:coreProperties>
</file>