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1B70F" w14:textId="77777777" w:rsidR="008F4499" w:rsidRDefault="006C64B9" w:rsidP="008F4499">
      <w:pPr>
        <w:rPr>
          <w:rFonts w:ascii="Interstate-Light" w:eastAsia="ヒラギノ角ゴ Pro W3" w:hAnsi="Interstate-Light" w:cs="Arial"/>
          <w:b/>
          <w:color w:val="000000"/>
          <w:sz w:val="28"/>
          <w:szCs w:val="28"/>
          <w:lang w:eastAsia="en-US"/>
        </w:rPr>
      </w:pPr>
      <w:r w:rsidRPr="008F4499">
        <w:rPr>
          <w:rFonts w:ascii="Interstate-Light" w:eastAsia="ヒラギノ角ゴ Pro W3" w:hAnsi="Interstate-Light" w:cs="Arial"/>
          <w:b/>
          <w:color w:val="000000"/>
          <w:sz w:val="28"/>
          <w:szCs w:val="28"/>
          <w:lang w:eastAsia="en-US"/>
        </w:rPr>
        <w:t>SCHEDA INFORMATIVA</w:t>
      </w:r>
      <w:r w:rsidR="00637EAF" w:rsidRPr="008F4499">
        <w:rPr>
          <w:rFonts w:ascii="Interstate-Light" w:eastAsia="ヒラギノ角ゴ Pro W3" w:hAnsi="Interstate-Light" w:cs="Arial"/>
          <w:b/>
          <w:color w:val="000000"/>
          <w:sz w:val="28"/>
          <w:szCs w:val="28"/>
          <w:lang w:eastAsia="en-US"/>
        </w:rPr>
        <w:t xml:space="preserve"> </w:t>
      </w:r>
      <w:r w:rsidR="00D80BCB" w:rsidRPr="008F4499">
        <w:rPr>
          <w:rFonts w:ascii="Interstate-Light" w:eastAsia="ヒラギノ角ゴ Pro W3" w:hAnsi="Interstate-Light" w:cs="Arial"/>
          <w:b/>
          <w:color w:val="000000"/>
          <w:sz w:val="28"/>
          <w:szCs w:val="28"/>
          <w:lang w:eastAsia="en-US"/>
        </w:rPr>
        <w:t>PER</w:t>
      </w:r>
      <w:r w:rsidR="00637EAF" w:rsidRPr="008F4499">
        <w:rPr>
          <w:rFonts w:ascii="Interstate-Light" w:eastAsia="ヒラギノ角ゴ Pro W3" w:hAnsi="Interstate-Light" w:cs="Arial"/>
          <w:b/>
          <w:color w:val="000000"/>
          <w:sz w:val="28"/>
          <w:szCs w:val="28"/>
          <w:lang w:eastAsia="en-US"/>
        </w:rPr>
        <w:t xml:space="preserve"> </w:t>
      </w:r>
      <w:r w:rsidR="00D80BCB" w:rsidRPr="008F4499">
        <w:rPr>
          <w:rFonts w:ascii="Interstate-Light" w:eastAsia="ヒラギノ角ゴ Pro W3" w:hAnsi="Interstate-Light" w:cs="Arial"/>
          <w:b/>
          <w:color w:val="000000"/>
          <w:sz w:val="28"/>
          <w:szCs w:val="28"/>
          <w:lang w:eastAsia="en-US"/>
        </w:rPr>
        <w:t>L</w:t>
      </w:r>
      <w:r w:rsidR="00637EAF" w:rsidRPr="008F4499">
        <w:rPr>
          <w:rFonts w:ascii="Interstate-Light" w:eastAsia="ヒラギノ角ゴ Pro W3" w:hAnsi="Interstate-Light" w:cs="Arial"/>
          <w:b/>
          <w:color w:val="000000"/>
          <w:sz w:val="28"/>
          <w:szCs w:val="28"/>
          <w:lang w:eastAsia="en-US"/>
        </w:rPr>
        <w:t>’ATTIVAZIONE</w:t>
      </w:r>
      <w:r w:rsidR="008F4499">
        <w:rPr>
          <w:rFonts w:ascii="Interstate-Light" w:eastAsia="ヒラギノ角ゴ Pro W3" w:hAnsi="Interstate-Light" w:cs="Arial"/>
          <w:b/>
          <w:color w:val="000000"/>
          <w:sz w:val="28"/>
          <w:szCs w:val="28"/>
          <w:lang w:eastAsia="en-US"/>
        </w:rPr>
        <w:t xml:space="preserve"> </w:t>
      </w:r>
      <w:r w:rsidR="00D80BCB" w:rsidRPr="008F4499">
        <w:rPr>
          <w:rFonts w:ascii="Interstate-Light" w:eastAsia="ヒラギノ角ゴ Pro W3" w:hAnsi="Interstate-Light" w:cs="Arial"/>
          <w:b/>
          <w:color w:val="000000"/>
          <w:sz w:val="28"/>
          <w:szCs w:val="28"/>
          <w:lang w:eastAsia="en-US"/>
        </w:rPr>
        <w:t>DI UNA</w:t>
      </w:r>
      <w:r w:rsidR="00637EAF" w:rsidRPr="008F4499">
        <w:rPr>
          <w:rFonts w:ascii="Interstate-Light" w:eastAsia="ヒラギノ角ゴ Pro W3" w:hAnsi="Interstate-Light" w:cs="Arial"/>
          <w:b/>
          <w:color w:val="000000"/>
          <w:sz w:val="28"/>
          <w:szCs w:val="28"/>
          <w:lang w:eastAsia="en-US"/>
        </w:rPr>
        <w:t xml:space="preserve"> </w:t>
      </w:r>
      <w:r w:rsidR="003C1C8A" w:rsidRPr="008F4499">
        <w:rPr>
          <w:rFonts w:ascii="Interstate-Light" w:eastAsia="ヒラギノ角ゴ Pro W3" w:hAnsi="Interstate-Light" w:cs="Arial"/>
          <w:b/>
          <w:color w:val="000000"/>
          <w:sz w:val="28"/>
          <w:szCs w:val="28"/>
          <w:lang w:eastAsia="en-US"/>
        </w:rPr>
        <w:t xml:space="preserve">CONVENZIONE DI </w:t>
      </w:r>
      <w:r w:rsidR="00516120" w:rsidRPr="008F4499">
        <w:rPr>
          <w:rFonts w:ascii="Interstate-Light" w:eastAsia="ヒラギノ角ゴ Pro W3" w:hAnsi="Interstate-Light" w:cs="Arial"/>
          <w:b/>
          <w:color w:val="000000"/>
          <w:sz w:val="28"/>
          <w:szCs w:val="28"/>
          <w:lang w:eastAsia="en-US"/>
        </w:rPr>
        <w:t xml:space="preserve">CO-TUTELA DI TESI </w:t>
      </w:r>
      <w:r w:rsidRPr="008F4499">
        <w:rPr>
          <w:rFonts w:ascii="Interstate-Light" w:eastAsia="ヒラギノ角ゴ Pro W3" w:hAnsi="Interstate-Light" w:cs="Arial"/>
          <w:b/>
          <w:color w:val="000000"/>
          <w:sz w:val="28"/>
          <w:szCs w:val="28"/>
          <w:lang w:eastAsia="en-US"/>
        </w:rPr>
        <w:t xml:space="preserve">DI DOTTORATO </w:t>
      </w:r>
      <w:r w:rsidR="003C1C8A" w:rsidRPr="008F4499">
        <w:rPr>
          <w:rFonts w:ascii="Interstate-Light" w:eastAsia="ヒラギノ角ゴ Pro W3" w:hAnsi="Interstate-Light" w:cs="Arial"/>
          <w:b/>
          <w:color w:val="000000"/>
          <w:sz w:val="28"/>
          <w:szCs w:val="28"/>
          <w:lang w:eastAsia="en-US"/>
        </w:rPr>
        <w:t xml:space="preserve">IN </w:t>
      </w:r>
      <w:r w:rsidR="00D52283" w:rsidRPr="008F4499">
        <w:rPr>
          <w:rFonts w:ascii="Interstate-Light" w:eastAsia="ヒラギノ角ゴ Pro W3" w:hAnsi="Interstate-Light" w:cs="Arial"/>
          <w:b/>
          <w:color w:val="000000"/>
          <w:sz w:val="28"/>
          <w:szCs w:val="28"/>
          <w:lang w:eastAsia="en-US"/>
        </w:rPr>
        <w:t>INGRESSO</w:t>
      </w:r>
      <w:r w:rsidR="003C1C8A" w:rsidRPr="008F4499">
        <w:rPr>
          <w:rFonts w:ascii="Interstate-Light" w:eastAsia="ヒラギノ角ゴ Pro W3" w:hAnsi="Interstate-Light" w:cs="Arial"/>
          <w:b/>
          <w:color w:val="000000"/>
          <w:sz w:val="28"/>
          <w:szCs w:val="28"/>
          <w:lang w:eastAsia="en-US"/>
        </w:rPr>
        <w:t xml:space="preserve"> (</w:t>
      </w:r>
      <w:r w:rsidR="00D52283" w:rsidRPr="008F4499">
        <w:rPr>
          <w:rFonts w:ascii="Interstate-Light" w:eastAsia="ヒラギノ角ゴ Pro W3" w:hAnsi="Interstate-Light" w:cs="Arial"/>
          <w:b/>
          <w:color w:val="000000"/>
          <w:sz w:val="28"/>
          <w:szCs w:val="28"/>
          <w:lang w:eastAsia="en-US"/>
        </w:rPr>
        <w:t>INCOM</w:t>
      </w:r>
      <w:r w:rsidR="003C1C8A" w:rsidRPr="008F4499">
        <w:rPr>
          <w:rFonts w:ascii="Interstate-Light" w:eastAsia="ヒラギノ角ゴ Pro W3" w:hAnsi="Interstate-Light" w:cs="Arial"/>
          <w:b/>
          <w:color w:val="000000"/>
          <w:sz w:val="28"/>
          <w:szCs w:val="28"/>
          <w:lang w:eastAsia="en-US"/>
        </w:rPr>
        <w:t xml:space="preserve">ING) </w:t>
      </w:r>
    </w:p>
    <w:p w14:paraId="384826D0" w14:textId="1D6E0F16" w:rsidR="008242A5" w:rsidRPr="008F4499" w:rsidRDefault="003C1C8A" w:rsidP="008F4499">
      <w:pPr>
        <w:jc w:val="center"/>
        <w:rPr>
          <w:rFonts w:ascii="Interstate-Light" w:eastAsia="ヒラギノ角ゴ Pro W3" w:hAnsi="Interstate-Light" w:cs="Arial"/>
          <w:b/>
          <w:color w:val="000000"/>
          <w:sz w:val="28"/>
          <w:szCs w:val="28"/>
          <w:lang w:eastAsia="en-US"/>
        </w:rPr>
      </w:pPr>
      <w:r w:rsidRPr="008F4499">
        <w:rPr>
          <w:rFonts w:ascii="Interstate-Light" w:eastAsia="ヒラギノ角ゴ Pro W3" w:hAnsi="Interstate-Light" w:cs="Arial"/>
          <w:b/>
          <w:color w:val="000000"/>
          <w:sz w:val="28"/>
          <w:szCs w:val="28"/>
          <w:lang w:eastAsia="en-US"/>
        </w:rPr>
        <w:t xml:space="preserve">TRA </w:t>
      </w:r>
      <w:r w:rsidR="008242A5" w:rsidRPr="008F4499">
        <w:rPr>
          <w:rFonts w:ascii="Interstate-Light" w:eastAsia="ヒラギノ角ゴ Pro W3" w:hAnsi="Interstate-Light" w:cs="Arial"/>
          <w:b/>
          <w:color w:val="000000"/>
          <w:sz w:val="28"/>
          <w:szCs w:val="28"/>
          <w:lang w:eastAsia="en-US"/>
        </w:rPr>
        <w:t>L’UNIVERSIT</w:t>
      </w:r>
      <w:r w:rsidR="008F4499">
        <w:rPr>
          <w:rFonts w:ascii="Interstate-Light" w:eastAsia="ヒラギノ角ゴ Pro W3" w:hAnsi="Interstate-Light" w:cs="Arial"/>
          <w:b/>
          <w:color w:val="000000"/>
          <w:sz w:val="28"/>
          <w:szCs w:val="28"/>
          <w:lang w:eastAsia="en-US"/>
        </w:rPr>
        <w:t>À</w:t>
      </w:r>
      <w:r w:rsidR="008242A5" w:rsidRPr="008F4499">
        <w:rPr>
          <w:rFonts w:ascii="Interstate-Light" w:eastAsia="ヒラギノ角ゴ Pro W3" w:hAnsi="Interstate-Light" w:cs="Arial"/>
          <w:b/>
          <w:color w:val="000000"/>
          <w:sz w:val="28"/>
          <w:szCs w:val="28"/>
          <w:lang w:eastAsia="en-US"/>
        </w:rPr>
        <w:t xml:space="preserve"> DI </w:t>
      </w:r>
      <w:r w:rsidR="008F4499">
        <w:rPr>
          <w:rFonts w:ascii="Interstate-Light" w:eastAsia="ヒラギノ角ゴ Pro W3" w:hAnsi="Interstate-Light" w:cs="Arial"/>
          <w:b/>
          <w:color w:val="000000"/>
          <w:sz w:val="28"/>
          <w:szCs w:val="28"/>
          <w:lang w:eastAsia="en-US"/>
        </w:rPr>
        <w:t>_________________</w:t>
      </w:r>
    </w:p>
    <w:p w14:paraId="4305BF9F" w14:textId="67E940D7" w:rsidR="008242A5" w:rsidRPr="008F4499" w:rsidRDefault="008242A5" w:rsidP="008F4499">
      <w:pPr>
        <w:jc w:val="center"/>
        <w:rPr>
          <w:rFonts w:ascii="Interstate-Light" w:eastAsia="ヒラギノ角ゴ Pro W3" w:hAnsi="Interstate-Light" w:cs="Arial"/>
          <w:b/>
          <w:color w:val="000000"/>
          <w:sz w:val="28"/>
          <w:szCs w:val="28"/>
          <w:lang w:eastAsia="en-US"/>
        </w:rPr>
      </w:pPr>
      <w:r w:rsidRPr="008F4499">
        <w:rPr>
          <w:rFonts w:ascii="Interstate-Light" w:eastAsia="ヒラギノ角ゴ Pro W3" w:hAnsi="Interstate-Light" w:cs="Arial"/>
          <w:b/>
          <w:color w:val="000000"/>
          <w:sz w:val="28"/>
          <w:szCs w:val="28"/>
          <w:lang w:eastAsia="en-US"/>
        </w:rPr>
        <w:t>E</w:t>
      </w:r>
    </w:p>
    <w:p w14:paraId="4E950A3B" w14:textId="1CB54E23" w:rsidR="006C64B9" w:rsidRPr="008F4499" w:rsidRDefault="003C1C8A" w:rsidP="008F4499">
      <w:pPr>
        <w:jc w:val="center"/>
        <w:rPr>
          <w:rFonts w:ascii="Interstate-Light" w:eastAsia="ヒラギノ角ゴ Pro W3" w:hAnsi="Interstate-Light" w:cs="Arial"/>
          <w:b/>
          <w:color w:val="000000"/>
          <w:sz w:val="28"/>
          <w:szCs w:val="28"/>
          <w:lang w:eastAsia="en-US"/>
        </w:rPr>
      </w:pPr>
      <w:r w:rsidRPr="008F4499">
        <w:rPr>
          <w:rFonts w:ascii="Interstate-Light" w:eastAsia="ヒラギノ角ゴ Pro W3" w:hAnsi="Interstate-Light" w:cs="Arial"/>
          <w:b/>
          <w:color w:val="000000"/>
          <w:sz w:val="28"/>
          <w:szCs w:val="28"/>
          <w:lang w:eastAsia="en-US"/>
        </w:rPr>
        <w:t>L</w:t>
      </w:r>
      <w:r w:rsidR="00516120" w:rsidRPr="008F4499">
        <w:rPr>
          <w:rFonts w:ascii="Interstate-Light" w:eastAsia="ヒラギノ角ゴ Pro W3" w:hAnsi="Interstate-Light" w:cs="Arial"/>
          <w:b/>
          <w:color w:val="000000"/>
          <w:sz w:val="28"/>
          <w:szCs w:val="28"/>
          <w:lang w:eastAsia="en-US"/>
        </w:rPr>
        <w:t>’UNIVERSIT</w:t>
      </w:r>
      <w:r w:rsidR="008F4499">
        <w:rPr>
          <w:rFonts w:ascii="Interstate-Light" w:eastAsia="ヒラギノ角ゴ Pro W3" w:hAnsi="Interstate-Light" w:cs="Arial"/>
          <w:b/>
          <w:color w:val="000000"/>
          <w:sz w:val="28"/>
          <w:szCs w:val="28"/>
          <w:lang w:eastAsia="en-US"/>
        </w:rPr>
        <w:t>À</w:t>
      </w:r>
      <w:r w:rsidR="00516120" w:rsidRPr="008F4499">
        <w:rPr>
          <w:rFonts w:ascii="Interstate-Light" w:eastAsia="ヒラギノ角ゴ Pro W3" w:hAnsi="Interstate-Light" w:cs="Arial"/>
          <w:b/>
          <w:color w:val="000000"/>
          <w:sz w:val="28"/>
          <w:szCs w:val="28"/>
          <w:lang w:eastAsia="en-US"/>
        </w:rPr>
        <w:t xml:space="preserve"> DEGLI STUDI DI PALERMO</w:t>
      </w:r>
    </w:p>
    <w:p w14:paraId="46B6609C" w14:textId="77777777" w:rsidR="00637EAF" w:rsidRDefault="00637EAF" w:rsidP="006C64B9">
      <w:pPr>
        <w:ind w:left="720"/>
        <w:jc w:val="center"/>
        <w:rPr>
          <w:b/>
        </w:rPr>
      </w:pPr>
    </w:p>
    <w:p w14:paraId="5DA51F14" w14:textId="77777777" w:rsidR="00637EAF" w:rsidRPr="00516120" w:rsidRDefault="00637EAF" w:rsidP="006C64B9">
      <w:pPr>
        <w:ind w:left="720"/>
        <w:jc w:val="center"/>
        <w:rPr>
          <w:b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2486"/>
        <w:gridCol w:w="7136"/>
      </w:tblGrid>
      <w:tr w:rsidR="006C64B9" w:rsidRPr="00516120" w14:paraId="6FFCFA27" w14:textId="77777777" w:rsidTr="008F4499">
        <w:trPr>
          <w:trHeight w:val="715"/>
        </w:trPr>
        <w:tc>
          <w:tcPr>
            <w:tcW w:w="9848" w:type="dxa"/>
            <w:gridSpan w:val="2"/>
          </w:tcPr>
          <w:p w14:paraId="22A63D60" w14:textId="77777777" w:rsidR="007215B4" w:rsidRDefault="007215B4" w:rsidP="006C64B9">
            <w:pPr>
              <w:jc w:val="center"/>
              <w:rPr>
                <w:rFonts w:ascii="Interstate-Light" w:hAnsi="Interstate-Light"/>
                <w:b/>
                <w:sz w:val="28"/>
                <w:szCs w:val="28"/>
              </w:rPr>
            </w:pPr>
          </w:p>
          <w:p w14:paraId="5E8D500F" w14:textId="77777777" w:rsidR="006C64B9" w:rsidRDefault="006C64B9" w:rsidP="006C64B9">
            <w:pPr>
              <w:jc w:val="center"/>
              <w:rPr>
                <w:rFonts w:ascii="Interstate-Light" w:hAnsi="Interstate-Light"/>
                <w:b/>
                <w:sz w:val="28"/>
                <w:szCs w:val="28"/>
              </w:rPr>
            </w:pPr>
            <w:r w:rsidRPr="00516120">
              <w:rPr>
                <w:rFonts w:ascii="Interstate-Light" w:hAnsi="Interstate-Light"/>
                <w:b/>
                <w:sz w:val="28"/>
                <w:szCs w:val="28"/>
              </w:rPr>
              <w:t>DOTTORANDO</w:t>
            </w:r>
          </w:p>
          <w:p w14:paraId="6E453486" w14:textId="77777777" w:rsidR="007215B4" w:rsidRPr="00516120" w:rsidRDefault="007215B4" w:rsidP="006C64B9">
            <w:pPr>
              <w:jc w:val="center"/>
              <w:rPr>
                <w:rFonts w:ascii="Interstate-Light" w:hAnsi="Interstate-Light"/>
                <w:b/>
                <w:sz w:val="28"/>
                <w:szCs w:val="28"/>
              </w:rPr>
            </w:pPr>
          </w:p>
        </w:tc>
      </w:tr>
      <w:tr w:rsidR="006C64B9" w:rsidRPr="00516120" w14:paraId="1AE8DB56" w14:textId="77777777">
        <w:tc>
          <w:tcPr>
            <w:tcW w:w="2518" w:type="dxa"/>
          </w:tcPr>
          <w:p w14:paraId="5715A593" w14:textId="77777777" w:rsidR="006C64B9" w:rsidRPr="00516120" w:rsidRDefault="006C64B9" w:rsidP="006C64B9">
            <w:pPr>
              <w:jc w:val="both"/>
            </w:pPr>
            <w:r w:rsidRPr="00516120">
              <w:t xml:space="preserve">Nome e </w:t>
            </w:r>
            <w:r w:rsidR="00516120">
              <w:t>C</w:t>
            </w:r>
            <w:r w:rsidRPr="00516120">
              <w:t>ognome</w:t>
            </w:r>
          </w:p>
        </w:tc>
        <w:tc>
          <w:tcPr>
            <w:tcW w:w="7330" w:type="dxa"/>
          </w:tcPr>
          <w:p w14:paraId="747DD888" w14:textId="77777777" w:rsidR="006C64B9" w:rsidRPr="00516120" w:rsidRDefault="006C64B9" w:rsidP="006C64B9">
            <w:pPr>
              <w:jc w:val="both"/>
            </w:pPr>
          </w:p>
        </w:tc>
      </w:tr>
      <w:tr w:rsidR="006C64B9" w:rsidRPr="00516120" w14:paraId="1AB7643F" w14:textId="77777777">
        <w:tc>
          <w:tcPr>
            <w:tcW w:w="2518" w:type="dxa"/>
          </w:tcPr>
          <w:p w14:paraId="72332484" w14:textId="77777777" w:rsidR="006C64B9" w:rsidRPr="00516120" w:rsidRDefault="006C64B9" w:rsidP="006C64B9">
            <w:pPr>
              <w:jc w:val="both"/>
            </w:pPr>
            <w:r w:rsidRPr="00516120">
              <w:t>Data e luogo di nascita</w:t>
            </w:r>
          </w:p>
        </w:tc>
        <w:tc>
          <w:tcPr>
            <w:tcW w:w="7330" w:type="dxa"/>
          </w:tcPr>
          <w:p w14:paraId="2F0CD796" w14:textId="77777777" w:rsidR="006C64B9" w:rsidRPr="00516120" w:rsidRDefault="006C64B9" w:rsidP="006C64B9">
            <w:pPr>
              <w:jc w:val="both"/>
            </w:pPr>
          </w:p>
        </w:tc>
      </w:tr>
      <w:tr w:rsidR="002A7372" w:rsidRPr="00516120" w14:paraId="19C692C1" w14:textId="77777777">
        <w:tc>
          <w:tcPr>
            <w:tcW w:w="2518" w:type="dxa"/>
          </w:tcPr>
          <w:p w14:paraId="4CD4E96B" w14:textId="26EE648E" w:rsidR="002A7372" w:rsidRPr="00516120" w:rsidRDefault="002A7372" w:rsidP="006C64B9">
            <w:pPr>
              <w:jc w:val="both"/>
            </w:pPr>
            <w:r>
              <w:t>Codice Fiscale</w:t>
            </w:r>
          </w:p>
        </w:tc>
        <w:tc>
          <w:tcPr>
            <w:tcW w:w="7330" w:type="dxa"/>
          </w:tcPr>
          <w:p w14:paraId="1F0B9101" w14:textId="77777777" w:rsidR="002A7372" w:rsidRPr="00516120" w:rsidRDefault="002A7372" w:rsidP="006C64B9">
            <w:pPr>
              <w:jc w:val="both"/>
            </w:pPr>
          </w:p>
        </w:tc>
      </w:tr>
      <w:tr w:rsidR="006C64B9" w:rsidRPr="00516120" w14:paraId="01AD7241" w14:textId="77777777">
        <w:tc>
          <w:tcPr>
            <w:tcW w:w="2518" w:type="dxa"/>
          </w:tcPr>
          <w:p w14:paraId="088D74B2" w14:textId="77777777" w:rsidR="006C64B9" w:rsidRPr="00516120" w:rsidRDefault="006C64B9" w:rsidP="006C64B9">
            <w:pPr>
              <w:jc w:val="both"/>
            </w:pPr>
            <w:r w:rsidRPr="00516120">
              <w:t>Indirizzo</w:t>
            </w:r>
          </w:p>
        </w:tc>
        <w:tc>
          <w:tcPr>
            <w:tcW w:w="7330" w:type="dxa"/>
          </w:tcPr>
          <w:p w14:paraId="35C27FCB" w14:textId="77777777" w:rsidR="006C64B9" w:rsidRPr="00516120" w:rsidRDefault="006C64B9" w:rsidP="006C64B9">
            <w:pPr>
              <w:jc w:val="both"/>
            </w:pPr>
          </w:p>
        </w:tc>
      </w:tr>
      <w:tr w:rsidR="006C64B9" w:rsidRPr="00516120" w14:paraId="3D5BF7C4" w14:textId="77777777">
        <w:tc>
          <w:tcPr>
            <w:tcW w:w="2518" w:type="dxa"/>
          </w:tcPr>
          <w:p w14:paraId="7604E37A" w14:textId="77777777" w:rsidR="006C64B9" w:rsidRPr="00516120" w:rsidRDefault="006C64B9" w:rsidP="006C64B9">
            <w:pPr>
              <w:jc w:val="both"/>
            </w:pPr>
            <w:r w:rsidRPr="00516120">
              <w:t>Recapito telefonico</w:t>
            </w:r>
          </w:p>
        </w:tc>
        <w:tc>
          <w:tcPr>
            <w:tcW w:w="7330" w:type="dxa"/>
          </w:tcPr>
          <w:p w14:paraId="3497C48C" w14:textId="77777777" w:rsidR="006C64B9" w:rsidRPr="00516120" w:rsidRDefault="006C64B9" w:rsidP="006C64B9">
            <w:pPr>
              <w:jc w:val="both"/>
            </w:pPr>
          </w:p>
        </w:tc>
      </w:tr>
      <w:tr w:rsidR="006C64B9" w:rsidRPr="00516120" w14:paraId="15EF7146" w14:textId="77777777">
        <w:tc>
          <w:tcPr>
            <w:tcW w:w="2518" w:type="dxa"/>
          </w:tcPr>
          <w:p w14:paraId="0C3CE9EE" w14:textId="77777777" w:rsidR="006C64B9" w:rsidRPr="00516120" w:rsidRDefault="00516120" w:rsidP="006C64B9">
            <w:pPr>
              <w:jc w:val="both"/>
            </w:pPr>
            <w:r>
              <w:t>Indirizzo E-M</w:t>
            </w:r>
            <w:r w:rsidR="006C64B9" w:rsidRPr="00516120">
              <w:t>ail</w:t>
            </w:r>
          </w:p>
        </w:tc>
        <w:tc>
          <w:tcPr>
            <w:tcW w:w="7330" w:type="dxa"/>
          </w:tcPr>
          <w:p w14:paraId="17E70D21" w14:textId="77777777" w:rsidR="006C64B9" w:rsidRPr="00516120" w:rsidRDefault="006C64B9" w:rsidP="006C64B9">
            <w:pPr>
              <w:jc w:val="both"/>
            </w:pPr>
          </w:p>
        </w:tc>
      </w:tr>
    </w:tbl>
    <w:p w14:paraId="1DD94C72" w14:textId="77777777" w:rsidR="006C64B9" w:rsidRDefault="006C64B9" w:rsidP="00FA094F">
      <w:pPr>
        <w:ind w:left="720"/>
        <w:jc w:val="both"/>
        <w:rPr>
          <w:b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2490"/>
        <w:gridCol w:w="7132"/>
      </w:tblGrid>
      <w:tr w:rsidR="008242A5" w:rsidRPr="00516120" w14:paraId="718EAED1" w14:textId="77777777" w:rsidTr="005F4C82">
        <w:tc>
          <w:tcPr>
            <w:tcW w:w="9848" w:type="dxa"/>
            <w:gridSpan w:val="2"/>
          </w:tcPr>
          <w:p w14:paraId="345665DD" w14:textId="6DF5FE88" w:rsidR="008242A5" w:rsidRPr="00516120" w:rsidRDefault="008242A5" w:rsidP="008242A5">
            <w:pPr>
              <w:jc w:val="center"/>
              <w:rPr>
                <w:rFonts w:ascii="Interstate-Light" w:hAnsi="Interstate-Light"/>
                <w:b/>
                <w:sz w:val="28"/>
                <w:szCs w:val="28"/>
              </w:rPr>
            </w:pPr>
            <w:r w:rsidRPr="00516120">
              <w:rPr>
                <w:rFonts w:ascii="Interstate-Light" w:hAnsi="Interstate-Light"/>
                <w:b/>
                <w:sz w:val="28"/>
                <w:szCs w:val="28"/>
              </w:rPr>
              <w:t>UNIVERSIT</w:t>
            </w:r>
            <w:r w:rsidR="008F4499">
              <w:rPr>
                <w:rFonts w:ascii="Interstate-Light" w:hAnsi="Interstate-Light"/>
                <w:b/>
                <w:sz w:val="28"/>
                <w:szCs w:val="28"/>
              </w:rPr>
              <w:t>À</w:t>
            </w:r>
            <w:r w:rsidRPr="00516120">
              <w:rPr>
                <w:rFonts w:ascii="Interstate-Light" w:hAnsi="Interstate-Light"/>
                <w:b/>
                <w:sz w:val="28"/>
                <w:szCs w:val="28"/>
              </w:rPr>
              <w:t xml:space="preserve"> </w:t>
            </w:r>
            <w:r>
              <w:rPr>
                <w:rFonts w:ascii="Interstate-Light" w:hAnsi="Interstate-Light"/>
                <w:b/>
                <w:sz w:val="28"/>
                <w:szCs w:val="28"/>
              </w:rPr>
              <w:t>STRANIERA SEDE DEL DOTTORATO</w:t>
            </w:r>
          </w:p>
        </w:tc>
      </w:tr>
      <w:tr w:rsidR="008242A5" w:rsidRPr="00516120" w14:paraId="62251860" w14:textId="77777777" w:rsidTr="005F4C82">
        <w:tc>
          <w:tcPr>
            <w:tcW w:w="2518" w:type="dxa"/>
          </w:tcPr>
          <w:p w14:paraId="09D57879" w14:textId="77777777" w:rsidR="008242A5" w:rsidRPr="00516120" w:rsidRDefault="008242A5" w:rsidP="005F4C82">
            <w:pPr>
              <w:jc w:val="both"/>
            </w:pPr>
            <w:r w:rsidRPr="00516120">
              <w:t>Denominazione Università</w:t>
            </w:r>
          </w:p>
        </w:tc>
        <w:tc>
          <w:tcPr>
            <w:tcW w:w="7330" w:type="dxa"/>
          </w:tcPr>
          <w:p w14:paraId="5D7B66D6" w14:textId="77777777" w:rsidR="008242A5" w:rsidRPr="00516120" w:rsidRDefault="008242A5" w:rsidP="005F4C82">
            <w:pPr>
              <w:jc w:val="both"/>
            </w:pPr>
          </w:p>
        </w:tc>
      </w:tr>
      <w:tr w:rsidR="008242A5" w:rsidRPr="00516120" w14:paraId="213646D9" w14:textId="77777777" w:rsidTr="005F4C82">
        <w:tc>
          <w:tcPr>
            <w:tcW w:w="2518" w:type="dxa"/>
          </w:tcPr>
          <w:p w14:paraId="442505A6" w14:textId="77777777" w:rsidR="008242A5" w:rsidRPr="00516120" w:rsidRDefault="008242A5" w:rsidP="005F4C82">
            <w:pPr>
              <w:jc w:val="both"/>
            </w:pPr>
            <w:r w:rsidRPr="00516120">
              <w:t>Indirizzo</w:t>
            </w:r>
          </w:p>
        </w:tc>
        <w:tc>
          <w:tcPr>
            <w:tcW w:w="7330" w:type="dxa"/>
          </w:tcPr>
          <w:p w14:paraId="5B5684EC" w14:textId="77777777" w:rsidR="008242A5" w:rsidRPr="00516120" w:rsidRDefault="008242A5" w:rsidP="005F4C82">
            <w:pPr>
              <w:jc w:val="both"/>
            </w:pPr>
          </w:p>
        </w:tc>
      </w:tr>
      <w:tr w:rsidR="008242A5" w:rsidRPr="00516120" w14:paraId="4CF1F747" w14:textId="77777777" w:rsidTr="005F4C82">
        <w:tc>
          <w:tcPr>
            <w:tcW w:w="2518" w:type="dxa"/>
          </w:tcPr>
          <w:p w14:paraId="3A48C900" w14:textId="77777777" w:rsidR="008242A5" w:rsidRPr="00516120" w:rsidRDefault="008242A5" w:rsidP="005F4C82">
            <w:pPr>
              <w:jc w:val="both"/>
            </w:pPr>
            <w:r w:rsidRPr="00516120">
              <w:t>Rettore</w:t>
            </w:r>
          </w:p>
        </w:tc>
        <w:tc>
          <w:tcPr>
            <w:tcW w:w="7330" w:type="dxa"/>
          </w:tcPr>
          <w:p w14:paraId="1553DA7F" w14:textId="77777777" w:rsidR="008242A5" w:rsidRPr="00516120" w:rsidRDefault="008242A5" w:rsidP="005F4C82">
            <w:pPr>
              <w:jc w:val="both"/>
              <w:rPr>
                <w:i/>
              </w:rPr>
            </w:pPr>
            <w:r w:rsidRPr="00516120">
              <w:rPr>
                <w:i/>
              </w:rPr>
              <w:t>nome e cognome:</w:t>
            </w:r>
          </w:p>
        </w:tc>
      </w:tr>
      <w:tr w:rsidR="008242A5" w:rsidRPr="00516120" w14:paraId="5B2140E8" w14:textId="77777777" w:rsidTr="005F4C82">
        <w:tc>
          <w:tcPr>
            <w:tcW w:w="2518" w:type="dxa"/>
          </w:tcPr>
          <w:p w14:paraId="79A84105" w14:textId="77777777" w:rsidR="008242A5" w:rsidRPr="00516120" w:rsidRDefault="008242A5" w:rsidP="005F4C82">
            <w:pPr>
              <w:jc w:val="both"/>
            </w:pPr>
            <w:r w:rsidRPr="00516120">
              <w:t>Riferimenti Responsabile Amministrativo</w:t>
            </w:r>
            <w:r>
              <w:t xml:space="preserve"> (*) </w:t>
            </w:r>
          </w:p>
        </w:tc>
        <w:tc>
          <w:tcPr>
            <w:tcW w:w="7330" w:type="dxa"/>
          </w:tcPr>
          <w:p w14:paraId="46D3620A" w14:textId="77777777" w:rsidR="008242A5" w:rsidRPr="00516120" w:rsidRDefault="008242A5" w:rsidP="005F4C82">
            <w:pPr>
              <w:jc w:val="both"/>
              <w:rPr>
                <w:i/>
              </w:rPr>
            </w:pPr>
            <w:r w:rsidRPr="00516120">
              <w:rPr>
                <w:i/>
              </w:rPr>
              <w:t>Denominazione Ufficio:</w:t>
            </w:r>
          </w:p>
          <w:p w14:paraId="3664F1F9" w14:textId="77777777" w:rsidR="008242A5" w:rsidRPr="00516120" w:rsidRDefault="008242A5" w:rsidP="005F4C82">
            <w:pPr>
              <w:jc w:val="both"/>
              <w:rPr>
                <w:i/>
              </w:rPr>
            </w:pPr>
            <w:r w:rsidRPr="00516120">
              <w:rPr>
                <w:i/>
              </w:rPr>
              <w:t>nome e cognome:</w:t>
            </w:r>
          </w:p>
          <w:p w14:paraId="59A3BD37" w14:textId="77777777" w:rsidR="008242A5" w:rsidRPr="00516120" w:rsidRDefault="008242A5" w:rsidP="005F4C82">
            <w:pPr>
              <w:jc w:val="both"/>
              <w:rPr>
                <w:i/>
              </w:rPr>
            </w:pPr>
            <w:r w:rsidRPr="00516120">
              <w:rPr>
                <w:i/>
              </w:rPr>
              <w:t>e-mail:</w:t>
            </w:r>
          </w:p>
          <w:p w14:paraId="799EC610" w14:textId="77777777" w:rsidR="008242A5" w:rsidRPr="00516120" w:rsidRDefault="008242A5" w:rsidP="005F4C82">
            <w:pPr>
              <w:jc w:val="both"/>
            </w:pPr>
            <w:r w:rsidRPr="00516120">
              <w:rPr>
                <w:i/>
              </w:rPr>
              <w:t>recapito telefonico</w:t>
            </w:r>
            <w:r w:rsidRPr="00516120">
              <w:t>:</w:t>
            </w:r>
          </w:p>
        </w:tc>
      </w:tr>
    </w:tbl>
    <w:p w14:paraId="25C3F01B" w14:textId="77777777" w:rsidR="008242A5" w:rsidRPr="00637EAF" w:rsidRDefault="008242A5" w:rsidP="008242A5">
      <w:pPr>
        <w:jc w:val="both"/>
        <w:rPr>
          <w:sz w:val="18"/>
          <w:szCs w:val="18"/>
        </w:rPr>
      </w:pPr>
      <w:r w:rsidRPr="00637EAF">
        <w:rPr>
          <w:sz w:val="18"/>
          <w:szCs w:val="18"/>
        </w:rPr>
        <w:t>(*) dell’Ufficio che segue la procedura di Co-Tutela di Tesi</w:t>
      </w:r>
    </w:p>
    <w:p w14:paraId="68DEFDE5" w14:textId="77777777" w:rsidR="00637EAF" w:rsidRDefault="00637EAF" w:rsidP="00FA094F">
      <w:pPr>
        <w:ind w:left="720"/>
        <w:jc w:val="both"/>
        <w:rPr>
          <w:b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2492"/>
        <w:gridCol w:w="7130"/>
      </w:tblGrid>
      <w:tr w:rsidR="00637EAF" w:rsidRPr="00516120" w14:paraId="62C0153F" w14:textId="77777777" w:rsidTr="008242A5">
        <w:tc>
          <w:tcPr>
            <w:tcW w:w="9622" w:type="dxa"/>
            <w:gridSpan w:val="2"/>
          </w:tcPr>
          <w:p w14:paraId="4DBF1BF9" w14:textId="77777777" w:rsidR="007215B4" w:rsidRDefault="007215B4" w:rsidP="00760B95">
            <w:pPr>
              <w:jc w:val="center"/>
              <w:rPr>
                <w:rFonts w:ascii="Interstate-Light" w:hAnsi="Interstate-Light"/>
                <w:b/>
                <w:sz w:val="28"/>
                <w:szCs w:val="28"/>
              </w:rPr>
            </w:pPr>
          </w:p>
          <w:p w14:paraId="37A0FADF" w14:textId="22ECEA26" w:rsidR="00637EAF" w:rsidRDefault="00637EAF" w:rsidP="00760B95">
            <w:pPr>
              <w:jc w:val="center"/>
              <w:rPr>
                <w:rFonts w:ascii="Interstate-Light" w:hAnsi="Interstate-Light"/>
                <w:b/>
                <w:sz w:val="28"/>
                <w:szCs w:val="28"/>
              </w:rPr>
            </w:pPr>
            <w:r w:rsidRPr="00516120">
              <w:rPr>
                <w:rFonts w:ascii="Interstate-Light" w:hAnsi="Interstate-Light"/>
                <w:b/>
                <w:sz w:val="28"/>
                <w:szCs w:val="28"/>
              </w:rPr>
              <w:t>DATI SUL CORSO DI DOTTORATO DI APPARTENENZA</w:t>
            </w:r>
            <w:r w:rsidR="003C1C8A">
              <w:rPr>
                <w:rFonts w:ascii="Interstate-Light" w:hAnsi="Interstate-Light"/>
                <w:b/>
                <w:sz w:val="28"/>
                <w:szCs w:val="28"/>
              </w:rPr>
              <w:t xml:space="preserve"> PRESSO L’UNIVERSIT</w:t>
            </w:r>
            <w:r w:rsidR="00BB5D58">
              <w:rPr>
                <w:rFonts w:ascii="Interstate-Light" w:hAnsi="Interstate-Light"/>
                <w:b/>
                <w:sz w:val="28"/>
                <w:szCs w:val="28"/>
              </w:rPr>
              <w:t xml:space="preserve">À </w:t>
            </w:r>
            <w:r w:rsidR="008242A5">
              <w:rPr>
                <w:rFonts w:ascii="Interstate-Light" w:hAnsi="Interstate-Light"/>
                <w:b/>
                <w:sz w:val="28"/>
                <w:szCs w:val="28"/>
              </w:rPr>
              <w:t>STRANIERA</w:t>
            </w:r>
          </w:p>
          <w:p w14:paraId="35C50791" w14:textId="77777777" w:rsidR="007215B4" w:rsidRPr="00516120" w:rsidRDefault="007215B4" w:rsidP="00760B95">
            <w:pPr>
              <w:jc w:val="center"/>
              <w:rPr>
                <w:rFonts w:ascii="Interstate-Light" w:hAnsi="Interstate-Light"/>
                <w:b/>
                <w:sz w:val="28"/>
                <w:szCs w:val="28"/>
              </w:rPr>
            </w:pPr>
          </w:p>
        </w:tc>
      </w:tr>
      <w:tr w:rsidR="00637EAF" w:rsidRPr="00516120" w14:paraId="42820D66" w14:textId="77777777" w:rsidTr="008242A5">
        <w:tc>
          <w:tcPr>
            <w:tcW w:w="2492" w:type="dxa"/>
          </w:tcPr>
          <w:p w14:paraId="7DFC0E57" w14:textId="77777777" w:rsidR="00637EAF" w:rsidRPr="00516120" w:rsidRDefault="00637EAF" w:rsidP="007215B4">
            <w:r>
              <w:t>C</w:t>
            </w:r>
            <w:r w:rsidRPr="00516120">
              <w:t>orso di Dottorato</w:t>
            </w:r>
          </w:p>
        </w:tc>
        <w:tc>
          <w:tcPr>
            <w:tcW w:w="7130" w:type="dxa"/>
          </w:tcPr>
          <w:p w14:paraId="49BF147E" w14:textId="77777777" w:rsidR="00637EAF" w:rsidRPr="00516120" w:rsidRDefault="00637EAF" w:rsidP="00760B95">
            <w:pPr>
              <w:jc w:val="both"/>
            </w:pPr>
          </w:p>
        </w:tc>
      </w:tr>
      <w:tr w:rsidR="00637EAF" w:rsidRPr="00516120" w14:paraId="1BAA86FA" w14:textId="77777777" w:rsidTr="008242A5">
        <w:tc>
          <w:tcPr>
            <w:tcW w:w="2492" w:type="dxa"/>
          </w:tcPr>
          <w:p w14:paraId="1248E3EA" w14:textId="77777777" w:rsidR="00637EAF" w:rsidRPr="00516120" w:rsidRDefault="00637EAF" w:rsidP="007215B4">
            <w:r w:rsidRPr="00516120">
              <w:t>Ciclo</w:t>
            </w:r>
          </w:p>
        </w:tc>
        <w:tc>
          <w:tcPr>
            <w:tcW w:w="7130" w:type="dxa"/>
          </w:tcPr>
          <w:p w14:paraId="115C4407" w14:textId="77777777" w:rsidR="00637EAF" w:rsidRPr="00516120" w:rsidRDefault="00637EAF" w:rsidP="00760B95">
            <w:pPr>
              <w:jc w:val="both"/>
              <w:rPr>
                <w:i/>
              </w:rPr>
            </w:pPr>
          </w:p>
        </w:tc>
      </w:tr>
      <w:tr w:rsidR="00637EAF" w:rsidRPr="00516120" w14:paraId="29AFAB26" w14:textId="77777777" w:rsidTr="008242A5">
        <w:tc>
          <w:tcPr>
            <w:tcW w:w="2492" w:type="dxa"/>
          </w:tcPr>
          <w:p w14:paraId="7808F4C4" w14:textId="77777777" w:rsidR="00637EAF" w:rsidRPr="00516120" w:rsidRDefault="00637EAF" w:rsidP="007215B4">
            <w:r w:rsidRPr="00516120">
              <w:t>Anno di iscrizione</w:t>
            </w:r>
          </w:p>
        </w:tc>
        <w:tc>
          <w:tcPr>
            <w:tcW w:w="7130" w:type="dxa"/>
          </w:tcPr>
          <w:p w14:paraId="0AA2FC24" w14:textId="77777777" w:rsidR="00637EAF" w:rsidRPr="00516120" w:rsidRDefault="00637EAF" w:rsidP="00760B95">
            <w:pPr>
              <w:jc w:val="both"/>
              <w:rPr>
                <w:i/>
              </w:rPr>
            </w:pPr>
          </w:p>
        </w:tc>
      </w:tr>
      <w:tr w:rsidR="00637EAF" w:rsidRPr="00516120" w14:paraId="3B7A943C" w14:textId="77777777" w:rsidTr="008242A5">
        <w:tc>
          <w:tcPr>
            <w:tcW w:w="2492" w:type="dxa"/>
          </w:tcPr>
          <w:p w14:paraId="5345A1E0" w14:textId="77777777" w:rsidR="00637EAF" w:rsidRPr="00516120" w:rsidRDefault="00637EAF" w:rsidP="007215B4">
            <w:r w:rsidRPr="00516120">
              <w:t>Coordinatore del Dottorato</w:t>
            </w:r>
          </w:p>
        </w:tc>
        <w:tc>
          <w:tcPr>
            <w:tcW w:w="7130" w:type="dxa"/>
          </w:tcPr>
          <w:p w14:paraId="315FFCBF" w14:textId="77777777" w:rsidR="00637EAF" w:rsidRPr="00516120" w:rsidRDefault="00637EAF" w:rsidP="00760B95">
            <w:pPr>
              <w:jc w:val="both"/>
              <w:rPr>
                <w:i/>
              </w:rPr>
            </w:pPr>
            <w:r w:rsidRPr="00516120">
              <w:rPr>
                <w:i/>
              </w:rPr>
              <w:t>nome e cognome:</w:t>
            </w:r>
          </w:p>
          <w:p w14:paraId="4A6FF437" w14:textId="77777777" w:rsidR="00637EAF" w:rsidRPr="00516120" w:rsidRDefault="00637EAF" w:rsidP="00760B95">
            <w:pPr>
              <w:jc w:val="both"/>
              <w:rPr>
                <w:i/>
              </w:rPr>
            </w:pPr>
            <w:r w:rsidRPr="00516120">
              <w:rPr>
                <w:i/>
              </w:rPr>
              <w:t>e-mail:</w:t>
            </w:r>
          </w:p>
          <w:p w14:paraId="43F8D119" w14:textId="77777777" w:rsidR="00637EAF" w:rsidRPr="00516120" w:rsidRDefault="00637EAF" w:rsidP="00760B95">
            <w:pPr>
              <w:jc w:val="both"/>
              <w:rPr>
                <w:i/>
              </w:rPr>
            </w:pPr>
            <w:r w:rsidRPr="00516120">
              <w:rPr>
                <w:i/>
              </w:rPr>
              <w:t>recapito telefonico</w:t>
            </w:r>
            <w:r w:rsidRPr="00516120">
              <w:t>:</w:t>
            </w:r>
          </w:p>
        </w:tc>
      </w:tr>
      <w:tr w:rsidR="00637EAF" w:rsidRPr="00516120" w14:paraId="5ED72B9E" w14:textId="77777777" w:rsidTr="008242A5">
        <w:tc>
          <w:tcPr>
            <w:tcW w:w="2492" w:type="dxa"/>
          </w:tcPr>
          <w:p w14:paraId="689587B4" w14:textId="77777777" w:rsidR="00637EAF" w:rsidRPr="00516120" w:rsidRDefault="00637EAF" w:rsidP="007215B4">
            <w:r w:rsidRPr="00516120">
              <w:t>Direttore di tesi</w:t>
            </w:r>
          </w:p>
        </w:tc>
        <w:tc>
          <w:tcPr>
            <w:tcW w:w="7130" w:type="dxa"/>
          </w:tcPr>
          <w:p w14:paraId="4B83F049" w14:textId="77777777" w:rsidR="00637EAF" w:rsidRPr="00516120" w:rsidRDefault="00637EAF" w:rsidP="00760B95">
            <w:pPr>
              <w:jc w:val="both"/>
              <w:rPr>
                <w:i/>
              </w:rPr>
            </w:pPr>
            <w:r w:rsidRPr="00516120">
              <w:rPr>
                <w:i/>
              </w:rPr>
              <w:t>nome e cognome:</w:t>
            </w:r>
          </w:p>
          <w:p w14:paraId="1FA60FF1" w14:textId="77777777" w:rsidR="00637EAF" w:rsidRPr="00516120" w:rsidRDefault="00637EAF" w:rsidP="00760B95">
            <w:pPr>
              <w:jc w:val="both"/>
              <w:rPr>
                <w:i/>
              </w:rPr>
            </w:pPr>
            <w:r w:rsidRPr="00516120">
              <w:rPr>
                <w:i/>
              </w:rPr>
              <w:t>e-mail:</w:t>
            </w:r>
          </w:p>
          <w:p w14:paraId="40BE47D9" w14:textId="77777777" w:rsidR="00637EAF" w:rsidRPr="00516120" w:rsidRDefault="00637EAF" w:rsidP="00760B95">
            <w:pPr>
              <w:jc w:val="both"/>
            </w:pPr>
            <w:r w:rsidRPr="00516120">
              <w:rPr>
                <w:i/>
              </w:rPr>
              <w:t>recapito telefonico</w:t>
            </w:r>
            <w:r w:rsidRPr="00516120">
              <w:t>:</w:t>
            </w:r>
          </w:p>
        </w:tc>
      </w:tr>
      <w:tr w:rsidR="00637EAF" w:rsidRPr="00516120" w14:paraId="0773914F" w14:textId="77777777" w:rsidTr="008242A5">
        <w:tc>
          <w:tcPr>
            <w:tcW w:w="2492" w:type="dxa"/>
          </w:tcPr>
          <w:p w14:paraId="7FB139CA" w14:textId="77777777" w:rsidR="00637EAF" w:rsidRPr="00516120" w:rsidRDefault="007215B4" w:rsidP="007215B4">
            <w:r>
              <w:t xml:space="preserve">Denominazione del </w:t>
            </w:r>
            <w:r w:rsidR="00637EAF">
              <w:t>T</w:t>
            </w:r>
            <w:r w:rsidR="00637EAF" w:rsidRPr="00516120">
              <w:t>itolo rilasciato</w:t>
            </w:r>
          </w:p>
        </w:tc>
        <w:tc>
          <w:tcPr>
            <w:tcW w:w="7130" w:type="dxa"/>
          </w:tcPr>
          <w:p w14:paraId="4D030214" w14:textId="77777777" w:rsidR="00637EAF" w:rsidRPr="00516120" w:rsidRDefault="00637EAF" w:rsidP="00760B95">
            <w:pPr>
              <w:jc w:val="both"/>
              <w:rPr>
                <w:i/>
              </w:rPr>
            </w:pPr>
          </w:p>
        </w:tc>
      </w:tr>
      <w:tr w:rsidR="00637EAF" w:rsidRPr="00516120" w14:paraId="7A75AE55" w14:textId="77777777" w:rsidTr="008242A5">
        <w:tc>
          <w:tcPr>
            <w:tcW w:w="2492" w:type="dxa"/>
          </w:tcPr>
          <w:p w14:paraId="779A4795" w14:textId="77777777" w:rsidR="00637EAF" w:rsidRPr="00516120" w:rsidRDefault="008242A5" w:rsidP="008242A5">
            <w:r>
              <w:lastRenderedPageBreak/>
              <w:t>Data della certificazione di iscrizione</w:t>
            </w:r>
          </w:p>
        </w:tc>
        <w:tc>
          <w:tcPr>
            <w:tcW w:w="7130" w:type="dxa"/>
          </w:tcPr>
          <w:p w14:paraId="74B90EB2" w14:textId="77777777" w:rsidR="00637EAF" w:rsidRPr="00516120" w:rsidRDefault="00637EAF" w:rsidP="00760B95">
            <w:pPr>
              <w:jc w:val="both"/>
              <w:rPr>
                <w:i/>
              </w:rPr>
            </w:pPr>
          </w:p>
        </w:tc>
      </w:tr>
    </w:tbl>
    <w:p w14:paraId="0FADF3D5" w14:textId="77777777" w:rsidR="00637EAF" w:rsidRDefault="00637EAF" w:rsidP="00FA094F">
      <w:pPr>
        <w:ind w:left="720"/>
        <w:jc w:val="both"/>
        <w:rPr>
          <w:b/>
        </w:rPr>
      </w:pPr>
    </w:p>
    <w:p w14:paraId="1F6FFD16" w14:textId="77777777" w:rsidR="00637EAF" w:rsidRDefault="00637EAF" w:rsidP="00FA094F">
      <w:pPr>
        <w:ind w:left="720"/>
        <w:jc w:val="both"/>
        <w:rPr>
          <w:b/>
        </w:rPr>
      </w:pPr>
    </w:p>
    <w:p w14:paraId="264CEC24" w14:textId="77777777" w:rsidR="00637EAF" w:rsidRPr="00516120" w:rsidRDefault="00637EAF" w:rsidP="00B52B13">
      <w:pPr>
        <w:jc w:val="both"/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2492"/>
        <w:gridCol w:w="7130"/>
      </w:tblGrid>
      <w:tr w:rsidR="002261FC" w:rsidRPr="00516120" w14:paraId="14D9EFBD" w14:textId="77777777" w:rsidTr="003C1C8A">
        <w:tc>
          <w:tcPr>
            <w:tcW w:w="9622" w:type="dxa"/>
            <w:gridSpan w:val="2"/>
          </w:tcPr>
          <w:p w14:paraId="700BEEED" w14:textId="010B319C" w:rsidR="002261FC" w:rsidRPr="00516120" w:rsidRDefault="002261FC" w:rsidP="008242A5">
            <w:pPr>
              <w:jc w:val="center"/>
              <w:rPr>
                <w:rFonts w:ascii="Interstate-Light" w:hAnsi="Interstate-Light"/>
                <w:b/>
                <w:sz w:val="28"/>
                <w:szCs w:val="28"/>
              </w:rPr>
            </w:pPr>
            <w:r w:rsidRPr="00516120">
              <w:rPr>
                <w:rFonts w:ascii="Interstate-Light" w:hAnsi="Interstate-Light"/>
                <w:b/>
                <w:sz w:val="28"/>
                <w:szCs w:val="28"/>
              </w:rPr>
              <w:t>DATI SUL COR</w:t>
            </w:r>
            <w:r w:rsidR="009677D1" w:rsidRPr="00516120">
              <w:rPr>
                <w:rFonts w:ascii="Interstate-Light" w:hAnsi="Interstate-Light"/>
                <w:b/>
                <w:sz w:val="28"/>
                <w:szCs w:val="28"/>
              </w:rPr>
              <w:t>S</w:t>
            </w:r>
            <w:r w:rsidRPr="00516120">
              <w:rPr>
                <w:rFonts w:ascii="Interstate-Light" w:hAnsi="Interstate-Light"/>
                <w:b/>
                <w:sz w:val="28"/>
                <w:szCs w:val="28"/>
              </w:rPr>
              <w:t xml:space="preserve">O DI DOTTORATO </w:t>
            </w:r>
            <w:r w:rsidR="00436701" w:rsidRPr="00516120">
              <w:rPr>
                <w:rFonts w:ascii="Interstate-Light" w:hAnsi="Interstate-Light"/>
                <w:b/>
                <w:sz w:val="28"/>
                <w:szCs w:val="28"/>
              </w:rPr>
              <w:t>UNIVERSIT</w:t>
            </w:r>
            <w:r w:rsidR="00736C55">
              <w:rPr>
                <w:rFonts w:ascii="Interstate-Light" w:hAnsi="Interstate-Light"/>
                <w:b/>
                <w:sz w:val="28"/>
                <w:szCs w:val="28"/>
              </w:rPr>
              <w:t>À</w:t>
            </w:r>
            <w:r w:rsidR="00436701" w:rsidRPr="00516120">
              <w:rPr>
                <w:rFonts w:ascii="Interstate-Light" w:hAnsi="Interstate-Light"/>
                <w:b/>
                <w:sz w:val="28"/>
                <w:szCs w:val="28"/>
              </w:rPr>
              <w:t xml:space="preserve"> </w:t>
            </w:r>
            <w:r w:rsidR="008242A5">
              <w:rPr>
                <w:rFonts w:ascii="Interstate-Light" w:hAnsi="Interstate-Light"/>
                <w:b/>
                <w:sz w:val="28"/>
                <w:szCs w:val="28"/>
              </w:rPr>
              <w:t>DI PALERMO</w:t>
            </w:r>
          </w:p>
        </w:tc>
      </w:tr>
      <w:tr w:rsidR="002261FC" w:rsidRPr="00516120" w14:paraId="7EF6EE4B" w14:textId="77777777" w:rsidTr="003C1C8A">
        <w:tc>
          <w:tcPr>
            <w:tcW w:w="2492" w:type="dxa"/>
          </w:tcPr>
          <w:p w14:paraId="07CEE008" w14:textId="77777777" w:rsidR="002261FC" w:rsidRPr="00516120" w:rsidRDefault="003C1C8A" w:rsidP="00C96055">
            <w:r>
              <w:t>C</w:t>
            </w:r>
            <w:r w:rsidR="002261FC" w:rsidRPr="00516120">
              <w:t>orso di Dottorato</w:t>
            </w:r>
          </w:p>
        </w:tc>
        <w:tc>
          <w:tcPr>
            <w:tcW w:w="7130" w:type="dxa"/>
          </w:tcPr>
          <w:p w14:paraId="2675597E" w14:textId="77777777" w:rsidR="002261FC" w:rsidRPr="00516120" w:rsidRDefault="002261FC" w:rsidP="00A70B0E">
            <w:pPr>
              <w:jc w:val="both"/>
            </w:pPr>
          </w:p>
        </w:tc>
      </w:tr>
      <w:tr w:rsidR="002261FC" w:rsidRPr="00516120" w14:paraId="7CDAB9CC" w14:textId="77777777" w:rsidTr="003C1C8A">
        <w:tc>
          <w:tcPr>
            <w:tcW w:w="2492" w:type="dxa"/>
          </w:tcPr>
          <w:p w14:paraId="6220A3F0" w14:textId="77777777" w:rsidR="002261FC" w:rsidRPr="00516120" w:rsidRDefault="002261FC" w:rsidP="00C96055">
            <w:r w:rsidRPr="00516120">
              <w:t>Ciclo</w:t>
            </w:r>
          </w:p>
        </w:tc>
        <w:tc>
          <w:tcPr>
            <w:tcW w:w="7130" w:type="dxa"/>
          </w:tcPr>
          <w:p w14:paraId="193E0F39" w14:textId="77777777" w:rsidR="002261FC" w:rsidRPr="00516120" w:rsidRDefault="002261FC" w:rsidP="00A70B0E">
            <w:pPr>
              <w:jc w:val="both"/>
              <w:rPr>
                <w:i/>
              </w:rPr>
            </w:pPr>
          </w:p>
        </w:tc>
      </w:tr>
      <w:tr w:rsidR="002261FC" w:rsidRPr="00516120" w14:paraId="59E750C8" w14:textId="77777777" w:rsidTr="003C1C8A">
        <w:tc>
          <w:tcPr>
            <w:tcW w:w="2492" w:type="dxa"/>
          </w:tcPr>
          <w:p w14:paraId="6E16BADF" w14:textId="77777777" w:rsidR="002261FC" w:rsidRPr="00516120" w:rsidRDefault="002261FC" w:rsidP="00C96055">
            <w:r w:rsidRPr="00516120">
              <w:t>Anno di iscrizione</w:t>
            </w:r>
          </w:p>
        </w:tc>
        <w:tc>
          <w:tcPr>
            <w:tcW w:w="7130" w:type="dxa"/>
          </w:tcPr>
          <w:p w14:paraId="790BEF46" w14:textId="77777777" w:rsidR="002261FC" w:rsidRPr="00516120" w:rsidRDefault="002261FC" w:rsidP="00A70B0E">
            <w:pPr>
              <w:jc w:val="both"/>
              <w:rPr>
                <w:i/>
              </w:rPr>
            </w:pPr>
          </w:p>
        </w:tc>
      </w:tr>
      <w:tr w:rsidR="002261FC" w:rsidRPr="00516120" w14:paraId="7F41F029" w14:textId="77777777" w:rsidTr="003C1C8A">
        <w:tc>
          <w:tcPr>
            <w:tcW w:w="2492" w:type="dxa"/>
          </w:tcPr>
          <w:p w14:paraId="1A12E858" w14:textId="77777777" w:rsidR="002261FC" w:rsidRPr="00516120" w:rsidRDefault="002261FC" w:rsidP="00C96055">
            <w:r w:rsidRPr="00516120">
              <w:t>Coordinatore del Dottorato</w:t>
            </w:r>
          </w:p>
        </w:tc>
        <w:tc>
          <w:tcPr>
            <w:tcW w:w="7130" w:type="dxa"/>
          </w:tcPr>
          <w:p w14:paraId="626829B8" w14:textId="77777777" w:rsidR="002261FC" w:rsidRPr="00516120" w:rsidRDefault="002261FC" w:rsidP="00A70B0E">
            <w:pPr>
              <w:jc w:val="both"/>
              <w:rPr>
                <w:i/>
              </w:rPr>
            </w:pPr>
            <w:r w:rsidRPr="00516120">
              <w:rPr>
                <w:i/>
              </w:rPr>
              <w:t>nome e cognome:</w:t>
            </w:r>
          </w:p>
          <w:p w14:paraId="5115690F" w14:textId="77777777" w:rsidR="002261FC" w:rsidRPr="00516120" w:rsidRDefault="002261FC" w:rsidP="00A70B0E">
            <w:pPr>
              <w:jc w:val="both"/>
              <w:rPr>
                <w:i/>
              </w:rPr>
            </w:pPr>
            <w:r w:rsidRPr="00516120">
              <w:rPr>
                <w:i/>
              </w:rPr>
              <w:t>e-mail:</w:t>
            </w:r>
          </w:p>
          <w:p w14:paraId="3D6C4FE6" w14:textId="77777777" w:rsidR="002261FC" w:rsidRPr="00516120" w:rsidRDefault="002261FC" w:rsidP="00A70B0E">
            <w:pPr>
              <w:jc w:val="both"/>
              <w:rPr>
                <w:i/>
              </w:rPr>
            </w:pPr>
            <w:r w:rsidRPr="00516120">
              <w:rPr>
                <w:i/>
              </w:rPr>
              <w:t>recapito telefonico</w:t>
            </w:r>
            <w:r w:rsidRPr="00516120">
              <w:t>:</w:t>
            </w:r>
          </w:p>
        </w:tc>
      </w:tr>
      <w:tr w:rsidR="002261FC" w:rsidRPr="00516120" w14:paraId="6E856182" w14:textId="77777777" w:rsidTr="003C1C8A">
        <w:tc>
          <w:tcPr>
            <w:tcW w:w="2492" w:type="dxa"/>
          </w:tcPr>
          <w:p w14:paraId="1FA74B49" w14:textId="77777777" w:rsidR="002261FC" w:rsidRPr="00516120" w:rsidRDefault="002261FC" w:rsidP="00C96055">
            <w:r w:rsidRPr="00516120">
              <w:t>Direttore di tesi</w:t>
            </w:r>
          </w:p>
        </w:tc>
        <w:tc>
          <w:tcPr>
            <w:tcW w:w="7130" w:type="dxa"/>
          </w:tcPr>
          <w:p w14:paraId="6FFFE2B1" w14:textId="77777777" w:rsidR="002261FC" w:rsidRPr="00516120" w:rsidRDefault="002261FC" w:rsidP="00A70B0E">
            <w:pPr>
              <w:jc w:val="both"/>
              <w:rPr>
                <w:i/>
              </w:rPr>
            </w:pPr>
            <w:r w:rsidRPr="00516120">
              <w:rPr>
                <w:i/>
              </w:rPr>
              <w:t>nome e cognome:</w:t>
            </w:r>
          </w:p>
          <w:p w14:paraId="46A8A2D3" w14:textId="77777777" w:rsidR="002261FC" w:rsidRPr="00516120" w:rsidRDefault="002261FC" w:rsidP="00A70B0E">
            <w:pPr>
              <w:jc w:val="both"/>
              <w:rPr>
                <w:i/>
              </w:rPr>
            </w:pPr>
            <w:r w:rsidRPr="00516120">
              <w:rPr>
                <w:i/>
              </w:rPr>
              <w:t>e-mail:</w:t>
            </w:r>
          </w:p>
          <w:p w14:paraId="4E7B62AD" w14:textId="77777777" w:rsidR="002261FC" w:rsidRPr="00516120" w:rsidRDefault="002261FC" w:rsidP="00A70B0E">
            <w:pPr>
              <w:jc w:val="both"/>
            </w:pPr>
            <w:r w:rsidRPr="00516120">
              <w:rPr>
                <w:i/>
              </w:rPr>
              <w:t>recapito telefonico</w:t>
            </w:r>
            <w:r w:rsidRPr="00516120">
              <w:t>:</w:t>
            </w:r>
          </w:p>
        </w:tc>
      </w:tr>
      <w:tr w:rsidR="002261FC" w:rsidRPr="00516120" w14:paraId="47ABF123" w14:textId="77777777" w:rsidTr="003C1C8A">
        <w:tc>
          <w:tcPr>
            <w:tcW w:w="2492" w:type="dxa"/>
          </w:tcPr>
          <w:p w14:paraId="0DFAB031" w14:textId="77777777" w:rsidR="002261FC" w:rsidRPr="00516120" w:rsidRDefault="002261FC" w:rsidP="00C96055">
            <w:r w:rsidRPr="00516120">
              <w:t>Denominazione del titolo rilasciato</w:t>
            </w:r>
          </w:p>
        </w:tc>
        <w:tc>
          <w:tcPr>
            <w:tcW w:w="7130" w:type="dxa"/>
          </w:tcPr>
          <w:p w14:paraId="6545F3EE" w14:textId="77777777" w:rsidR="002261FC" w:rsidRPr="00516120" w:rsidRDefault="002261FC" w:rsidP="00A70B0E">
            <w:pPr>
              <w:jc w:val="both"/>
              <w:rPr>
                <w:i/>
              </w:rPr>
            </w:pPr>
          </w:p>
        </w:tc>
      </w:tr>
      <w:tr w:rsidR="002261FC" w:rsidRPr="00516120" w14:paraId="215D9281" w14:textId="77777777" w:rsidTr="003C1C8A">
        <w:tc>
          <w:tcPr>
            <w:tcW w:w="2492" w:type="dxa"/>
          </w:tcPr>
          <w:p w14:paraId="2A4EB956" w14:textId="77777777" w:rsidR="002261FC" w:rsidRPr="00516120" w:rsidRDefault="008242A5" w:rsidP="003C1C8A">
            <w:r>
              <w:t>Data della d</w:t>
            </w:r>
            <w:r w:rsidRPr="00516120">
              <w:t>elibera</w:t>
            </w:r>
            <w:r>
              <w:t xml:space="preserve"> del </w:t>
            </w:r>
            <w:r w:rsidRPr="00516120">
              <w:t xml:space="preserve">Collegio dei docenti </w:t>
            </w:r>
            <w:r>
              <w:t>del Dottorato</w:t>
            </w:r>
          </w:p>
        </w:tc>
        <w:tc>
          <w:tcPr>
            <w:tcW w:w="7130" w:type="dxa"/>
          </w:tcPr>
          <w:p w14:paraId="2928E81E" w14:textId="77777777" w:rsidR="002261FC" w:rsidRPr="00516120" w:rsidRDefault="002261FC" w:rsidP="00A70B0E">
            <w:pPr>
              <w:jc w:val="both"/>
              <w:rPr>
                <w:i/>
              </w:rPr>
            </w:pPr>
          </w:p>
        </w:tc>
      </w:tr>
    </w:tbl>
    <w:p w14:paraId="1DCA1CE8" w14:textId="77777777" w:rsidR="006C18A2" w:rsidRPr="00516120" w:rsidRDefault="006C18A2" w:rsidP="00B52B13">
      <w:pPr>
        <w:jc w:val="both"/>
      </w:pPr>
    </w:p>
    <w:p w14:paraId="6DC3B30A" w14:textId="77777777" w:rsidR="006C18A2" w:rsidRPr="00516120" w:rsidRDefault="006C18A2" w:rsidP="00516120">
      <w:pPr>
        <w:jc w:val="center"/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2490"/>
        <w:gridCol w:w="7132"/>
      </w:tblGrid>
      <w:tr w:rsidR="0030598F" w:rsidRPr="00516120" w14:paraId="4C30BC0A" w14:textId="77777777">
        <w:tc>
          <w:tcPr>
            <w:tcW w:w="9848" w:type="dxa"/>
            <w:gridSpan w:val="2"/>
          </w:tcPr>
          <w:p w14:paraId="07B880C5" w14:textId="77777777" w:rsidR="0030598F" w:rsidRPr="00516120" w:rsidRDefault="0030598F" w:rsidP="00A70B0E">
            <w:pPr>
              <w:jc w:val="center"/>
              <w:rPr>
                <w:rFonts w:ascii="Interstate-Light" w:hAnsi="Interstate-Light"/>
                <w:b/>
                <w:sz w:val="28"/>
                <w:szCs w:val="28"/>
              </w:rPr>
            </w:pPr>
            <w:r w:rsidRPr="00516120">
              <w:rPr>
                <w:rFonts w:ascii="Interstate-Light" w:hAnsi="Interstate-Light"/>
                <w:b/>
                <w:sz w:val="28"/>
                <w:szCs w:val="28"/>
              </w:rPr>
              <w:t>ALTRE INFORMAZIONI</w:t>
            </w:r>
          </w:p>
        </w:tc>
      </w:tr>
      <w:tr w:rsidR="0030598F" w:rsidRPr="00516120" w14:paraId="6FAEF8EC" w14:textId="77777777">
        <w:tc>
          <w:tcPr>
            <w:tcW w:w="2518" w:type="dxa"/>
          </w:tcPr>
          <w:p w14:paraId="04AAA780" w14:textId="77777777" w:rsidR="0030598F" w:rsidRPr="00516120" w:rsidRDefault="0030598F" w:rsidP="000F78C6">
            <w:r w:rsidRPr="00516120">
              <w:t>Sede prevista per la discussione della tesi</w:t>
            </w:r>
          </w:p>
        </w:tc>
        <w:tc>
          <w:tcPr>
            <w:tcW w:w="7330" w:type="dxa"/>
          </w:tcPr>
          <w:p w14:paraId="21E88124" w14:textId="77777777" w:rsidR="0030598F" w:rsidRPr="00516120" w:rsidRDefault="0030598F" w:rsidP="00A70B0E">
            <w:pPr>
              <w:jc w:val="both"/>
            </w:pPr>
          </w:p>
        </w:tc>
      </w:tr>
      <w:tr w:rsidR="0030598F" w:rsidRPr="00516120" w14:paraId="54E5F05E" w14:textId="77777777">
        <w:tc>
          <w:tcPr>
            <w:tcW w:w="2518" w:type="dxa"/>
          </w:tcPr>
          <w:p w14:paraId="26907471" w14:textId="77777777" w:rsidR="0030598F" w:rsidRPr="00516120" w:rsidRDefault="00AE3719" w:rsidP="00C96055">
            <w:r w:rsidRPr="00516120">
              <w:t xml:space="preserve">Istituzione presso la quale si pagano le tasse di iscrizione </w:t>
            </w:r>
          </w:p>
        </w:tc>
        <w:tc>
          <w:tcPr>
            <w:tcW w:w="7330" w:type="dxa"/>
          </w:tcPr>
          <w:p w14:paraId="0ECFCC86" w14:textId="77777777" w:rsidR="0030598F" w:rsidRPr="00516120" w:rsidRDefault="0030598F" w:rsidP="00A70B0E">
            <w:pPr>
              <w:jc w:val="both"/>
            </w:pPr>
          </w:p>
        </w:tc>
      </w:tr>
    </w:tbl>
    <w:p w14:paraId="14432F20" w14:textId="77777777" w:rsidR="006C18A2" w:rsidRPr="00516120" w:rsidRDefault="006C18A2" w:rsidP="00B52B13">
      <w:pPr>
        <w:jc w:val="both"/>
      </w:pPr>
    </w:p>
    <w:sectPr w:rsidR="006C18A2" w:rsidRPr="00516120" w:rsidSect="008F4499">
      <w:headerReference w:type="even" r:id="rId7"/>
      <w:headerReference w:type="default" r:id="rId8"/>
      <w:footerReference w:type="even" r:id="rId9"/>
      <w:footerReference w:type="default" r:id="rId10"/>
      <w:pgSz w:w="11900" w:h="16840" w:code="9"/>
      <w:pgMar w:top="2268" w:right="1134" w:bottom="454" w:left="1134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BB5BF" w14:textId="77777777" w:rsidR="00625B1F" w:rsidRDefault="00625B1F">
      <w:r>
        <w:separator/>
      </w:r>
    </w:p>
  </w:endnote>
  <w:endnote w:type="continuationSeparator" w:id="0">
    <w:p w14:paraId="47B75B9D" w14:textId="77777777" w:rsidR="00625B1F" w:rsidRDefault="0062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71453" w14:textId="77777777" w:rsidR="00E27FE8" w:rsidRDefault="00E27FE8">
    <w:pPr>
      <w:pStyle w:val="Pidipagina"/>
      <w:tabs>
        <w:tab w:val="left" w:pos="9912"/>
      </w:tabs>
    </w:pPr>
    <w:r>
      <w:t xml:space="preserve">Scrivere qui l’indirizzo completo, telefono, fax, </w:t>
    </w:r>
    <w:proofErr w:type="gramStart"/>
    <w:r>
      <w:t>email</w:t>
    </w:r>
    <w:proofErr w:type="gramEnd"/>
    <w:r>
      <w:t xml:space="preserve"> e sito web</w:t>
    </w:r>
  </w:p>
  <w:p w14:paraId="16F396C3" w14:textId="77777777" w:rsidR="00E27FE8" w:rsidRDefault="00E27FE8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F482" w14:textId="77777777" w:rsidR="00D80BCB" w:rsidRDefault="00D80BCB" w:rsidP="00D80BCB">
    <w:pPr>
      <w:pStyle w:val="Pidipagina"/>
      <w:tabs>
        <w:tab w:val="left" w:pos="9912"/>
      </w:tabs>
    </w:pPr>
    <w:r>
      <w:t>Piazza Marina, 61 – 90133 Palermo</w:t>
    </w:r>
  </w:p>
  <w:p w14:paraId="2532F90C" w14:textId="77777777" w:rsidR="008F4499" w:rsidRDefault="008F4499" w:rsidP="00D80BCB">
    <w:pPr>
      <w:pStyle w:val="Pidipagina"/>
      <w:tabs>
        <w:tab w:val="left" w:pos="9912"/>
      </w:tabs>
      <w:rPr>
        <w:lang w:val="en-GB"/>
      </w:rPr>
    </w:pPr>
    <w:proofErr w:type="spellStart"/>
    <w:r>
      <w:rPr>
        <w:lang w:val="en-GB"/>
      </w:rPr>
      <w:t>Dott.ssa</w:t>
    </w:r>
    <w:proofErr w:type="spellEnd"/>
    <w:r>
      <w:rPr>
        <w:lang w:val="en-GB"/>
      </w:rPr>
      <w:t xml:space="preserve"> Tiziana </w:t>
    </w:r>
    <w:proofErr w:type="spellStart"/>
    <w:r>
      <w:rPr>
        <w:lang w:val="en-GB"/>
      </w:rPr>
      <w:t>Pupillo</w:t>
    </w:r>
    <w:proofErr w:type="spellEnd"/>
    <w:r>
      <w:rPr>
        <w:lang w:val="en-GB"/>
      </w:rPr>
      <w:t xml:space="preserve"> </w:t>
    </w:r>
  </w:p>
  <w:p w14:paraId="0218194A" w14:textId="477D18F3" w:rsidR="00D80BCB" w:rsidRPr="00E30D00" w:rsidRDefault="00D80BCB" w:rsidP="00D80BCB">
    <w:pPr>
      <w:pStyle w:val="Pidipagina"/>
      <w:tabs>
        <w:tab w:val="left" w:pos="9912"/>
      </w:tabs>
      <w:rPr>
        <w:lang w:val="en-GB"/>
      </w:rPr>
    </w:pPr>
    <w:r w:rsidRPr="00E30D00">
      <w:rPr>
        <w:lang w:val="en-GB"/>
      </w:rPr>
      <w:t>Tel +39 091 2389</w:t>
    </w:r>
    <w:r w:rsidR="008F4499">
      <w:rPr>
        <w:lang w:val="en-GB"/>
      </w:rPr>
      <w:t>9521</w:t>
    </w:r>
    <w:r w:rsidR="00280C0E">
      <w:rPr>
        <w:lang w:val="en-GB"/>
      </w:rPr>
      <w:t xml:space="preserve"> </w:t>
    </w:r>
    <w:r w:rsidRPr="00E30D00">
      <w:rPr>
        <w:lang w:val="en-GB"/>
      </w:rPr>
      <w:t xml:space="preserve">-  </w:t>
    </w:r>
    <w:hyperlink r:id="rId1" w:history="1">
      <w:r w:rsidRPr="00254CD7">
        <w:rPr>
          <w:rStyle w:val="Collegamentoipertestuale"/>
          <w:lang w:val="en-GB"/>
        </w:rPr>
        <w:t>dottorati@unipa.it</w:t>
      </w:r>
    </w:hyperlink>
    <w:r>
      <w:rPr>
        <w:lang w:val="en-GB"/>
      </w:rPr>
      <w:t xml:space="preserve"> - </w:t>
    </w:r>
    <w:r w:rsidR="00280C0E" w:rsidRPr="00280C0E">
      <w:rPr>
        <w:lang w:val="en-GB"/>
      </w:rPr>
      <w:t>http://www.unipa.it/didattica/dottorati/</w:t>
    </w:r>
  </w:p>
  <w:p w14:paraId="718EDB4F" w14:textId="77777777" w:rsidR="00E27FE8" w:rsidRPr="00DE0736" w:rsidRDefault="00D80BCB" w:rsidP="00D80BCB">
    <w:pPr>
      <w:pStyle w:val="Pidipagina"/>
      <w:tabs>
        <w:tab w:val="left" w:pos="8640"/>
      </w:tabs>
      <w:jc w:val="left"/>
      <w:rPr>
        <w:lang w:val="en-GB"/>
      </w:rPr>
    </w:pPr>
    <w:r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9016F" w14:textId="77777777" w:rsidR="00625B1F" w:rsidRDefault="00625B1F">
      <w:r>
        <w:separator/>
      </w:r>
    </w:p>
  </w:footnote>
  <w:footnote w:type="continuationSeparator" w:id="0">
    <w:p w14:paraId="1E0D07A9" w14:textId="77777777" w:rsidR="00625B1F" w:rsidRDefault="00625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60B14" w14:textId="77777777" w:rsidR="00E27FE8" w:rsidRDefault="007B4555">
    <w:pPr>
      <w:tabs>
        <w:tab w:val="left" w:pos="9912"/>
      </w:tabs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14FE949" wp14:editId="21B593C7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58CCAF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00B10742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22700C80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sz w:val="20"/>
                              <w:lang w:bidi="x-none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4FE949" id="Rectangle 3" o:spid="_x0000_s1026" style="position:absolute;margin-left:0;margin-top:0;width:509.9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 stroked="f" strokeweight=".5pt">
              <v:stroke joinstyle="round"/>
              <v:path arrowok="t"/>
              <v:textbox inset="3pt,3pt,3pt,3pt">
                <w:txbxContent>
                  <w:p w14:paraId="0358CCAF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00B10742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22700C80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sz w:val="20"/>
                        <w:lang w:bidi="x-none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4DF2EF51" wp14:editId="7BD3CED6">
              <wp:extent cx="6475730" cy="568960"/>
              <wp:effectExtent l="0" t="0" r="0" b="0"/>
              <wp:docPr id="1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4757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694952D" id="AutoShape 1" o:spid="_x0000_s1026" style="width:509.9pt;height:4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 wp14:anchorId="07B2F4D6" wp14:editId="77676A6A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0" t="0" r="2540" b="6350"/>
          <wp:wrapNone/>
          <wp:docPr id="872261546" name="Immagine 8722615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BBD2A" w14:textId="77777777" w:rsidR="008F4499" w:rsidRPr="006E37F4" w:rsidRDefault="008F4499" w:rsidP="008F4499">
    <w:pPr>
      <w:ind w:left="3828"/>
      <w:rPr>
        <w:rFonts w:ascii="Montserrat SemiBold" w:eastAsia="ヒラギノ角ゴ Pro W3" w:hAnsi="Montserrat SemiBold"/>
        <w:color w:val="074B87"/>
        <w:w w:val="75"/>
        <w:kern w:val="24"/>
        <w:sz w:val="20"/>
        <w:szCs w:val="20"/>
        <w:lang w:eastAsia="en-US"/>
      </w:rPr>
    </w:pPr>
    <w:r w:rsidRPr="006E37F4">
      <w:rPr>
        <w:rFonts w:eastAsia="ヒラギノ角ゴ Pro W3"/>
        <w:noProof/>
        <w:color w:val="000000"/>
        <w:sz w:val="20"/>
        <w:szCs w:val="20"/>
        <w:lang w:eastAsia="en-US"/>
      </w:rPr>
      <w:drawing>
        <wp:anchor distT="0" distB="0" distL="114300" distR="114300" simplePos="0" relativeHeight="251659776" behindDoc="0" locked="0" layoutInCell="1" allowOverlap="1" wp14:anchorId="4ECD608C" wp14:editId="37FDAE68">
          <wp:simplePos x="0" y="0"/>
          <wp:positionH relativeFrom="column">
            <wp:posOffset>41910</wp:posOffset>
          </wp:positionH>
          <wp:positionV relativeFrom="paragraph">
            <wp:posOffset>-90805</wp:posOffset>
          </wp:positionV>
          <wp:extent cx="2369820" cy="895350"/>
          <wp:effectExtent l="0" t="0" r="0" b="0"/>
          <wp:wrapSquare wrapText="bothSides"/>
          <wp:docPr id="898986390" name="Picture 6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4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82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37F4">
      <w:rPr>
        <w:rFonts w:ascii="Montserrat SemiBold" w:eastAsia="ヒラギノ角ゴ Pro W3" w:hAnsi="Montserrat SemiBold"/>
        <w:color w:val="074B87"/>
        <w:w w:val="75"/>
        <w:kern w:val="24"/>
        <w:sz w:val="20"/>
        <w:szCs w:val="20"/>
        <w:lang w:eastAsia="en-US"/>
      </w:rPr>
      <w:t>AREA RICERCA E INNOVAZIONE</w:t>
    </w:r>
    <w:r w:rsidRPr="006E37F4">
      <w:rPr>
        <w:rFonts w:ascii="Montserrat SemiBold" w:eastAsia="ヒラギノ角ゴ Pro W3" w:hAnsi="Montserrat SemiBold"/>
        <w:color w:val="074B87"/>
        <w:w w:val="75"/>
        <w:kern w:val="24"/>
        <w:sz w:val="20"/>
        <w:szCs w:val="20"/>
        <w:lang w:eastAsia="en-US"/>
      </w:rPr>
      <w:br/>
      <w:t>SETTORE DOTTORATI E CONTRATTI PER LA RICERCA</w:t>
    </w:r>
  </w:p>
  <w:p w14:paraId="701A660B" w14:textId="7AB34899" w:rsidR="00E27FE8" w:rsidRPr="006E37F4" w:rsidRDefault="008F4499" w:rsidP="0014408B">
    <w:pPr>
      <w:ind w:left="3828"/>
      <w:rPr>
        <w:rFonts w:eastAsia="ヒラギノ角ゴ Pro W3"/>
        <w:color w:val="000000"/>
        <w:sz w:val="20"/>
        <w:szCs w:val="20"/>
        <w:lang w:eastAsia="en-US"/>
      </w:rPr>
    </w:pPr>
    <w:r w:rsidRPr="006E37F4">
      <w:rPr>
        <w:rFonts w:ascii="Montserrat SemiBold" w:eastAsia="ヒラギノ角ゴ Pro W3" w:hAnsi="Montserrat SemiBold"/>
        <w:color w:val="074B87"/>
        <w:w w:val="75"/>
        <w:kern w:val="24"/>
        <w:sz w:val="20"/>
        <w:szCs w:val="20"/>
        <w:lang w:eastAsia="en-US"/>
      </w:rPr>
      <w:t>U. O. CONVENZIONI, ACCORDI E CO-TUTELE PER IL DOTTORATO DI RICERCA</w:t>
    </w:r>
    <w:r w:rsidRPr="006E37F4">
      <w:rPr>
        <w:rFonts w:ascii="Montserrat SemiBold" w:eastAsia="ヒラギノ角ゴ Pro W3" w:hAnsi="Montserrat SemiBold"/>
        <w:color w:val="074B87"/>
        <w:w w:val="75"/>
        <w:kern w:val="24"/>
        <w:sz w:val="20"/>
        <w:szCs w:val="20"/>
        <w:lang w:eastAsia="en-US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928BA"/>
    <w:multiLevelType w:val="hybridMultilevel"/>
    <w:tmpl w:val="7F44DA8E"/>
    <w:lvl w:ilvl="0" w:tplc="362A69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955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B9"/>
    <w:rsid w:val="0004050F"/>
    <w:rsid w:val="000F78C6"/>
    <w:rsid w:val="0014408B"/>
    <w:rsid w:val="001A5FC8"/>
    <w:rsid w:val="001C7502"/>
    <w:rsid w:val="001D1164"/>
    <w:rsid w:val="0021141E"/>
    <w:rsid w:val="002261FC"/>
    <w:rsid w:val="00237DD9"/>
    <w:rsid w:val="002707FC"/>
    <w:rsid w:val="002753C9"/>
    <w:rsid w:val="002760A7"/>
    <w:rsid w:val="00280C0E"/>
    <w:rsid w:val="00290904"/>
    <w:rsid w:val="002A7372"/>
    <w:rsid w:val="002B3F81"/>
    <w:rsid w:val="002D698C"/>
    <w:rsid w:val="002D7B46"/>
    <w:rsid w:val="0030598F"/>
    <w:rsid w:val="00310675"/>
    <w:rsid w:val="003710B4"/>
    <w:rsid w:val="00371B93"/>
    <w:rsid w:val="0037299D"/>
    <w:rsid w:val="003A7F22"/>
    <w:rsid w:val="003C1C8A"/>
    <w:rsid w:val="003C4BD7"/>
    <w:rsid w:val="003F5300"/>
    <w:rsid w:val="00436701"/>
    <w:rsid w:val="0044421F"/>
    <w:rsid w:val="004851BC"/>
    <w:rsid w:val="004E664A"/>
    <w:rsid w:val="00516120"/>
    <w:rsid w:val="00574A93"/>
    <w:rsid w:val="005F177D"/>
    <w:rsid w:val="005F7288"/>
    <w:rsid w:val="00625B1F"/>
    <w:rsid w:val="006375B9"/>
    <w:rsid w:val="00637EAF"/>
    <w:rsid w:val="00656093"/>
    <w:rsid w:val="006C18A2"/>
    <w:rsid w:val="006C64AA"/>
    <w:rsid w:val="006C64B9"/>
    <w:rsid w:val="006C76FC"/>
    <w:rsid w:val="006E2923"/>
    <w:rsid w:val="006E37F4"/>
    <w:rsid w:val="007215B4"/>
    <w:rsid w:val="00736C55"/>
    <w:rsid w:val="00760B95"/>
    <w:rsid w:val="00772E35"/>
    <w:rsid w:val="007807C3"/>
    <w:rsid w:val="007B4555"/>
    <w:rsid w:val="007C6264"/>
    <w:rsid w:val="008242A5"/>
    <w:rsid w:val="00845285"/>
    <w:rsid w:val="00846FF0"/>
    <w:rsid w:val="008A5638"/>
    <w:rsid w:val="008D7698"/>
    <w:rsid w:val="008F4499"/>
    <w:rsid w:val="009677D1"/>
    <w:rsid w:val="009728B7"/>
    <w:rsid w:val="009A13E3"/>
    <w:rsid w:val="009A6AB6"/>
    <w:rsid w:val="009B0360"/>
    <w:rsid w:val="009F0DA4"/>
    <w:rsid w:val="00A21F42"/>
    <w:rsid w:val="00A35E58"/>
    <w:rsid w:val="00A66236"/>
    <w:rsid w:val="00A70B0E"/>
    <w:rsid w:val="00A70C0D"/>
    <w:rsid w:val="00A870C8"/>
    <w:rsid w:val="00AA1A61"/>
    <w:rsid w:val="00AA3D32"/>
    <w:rsid w:val="00AE3719"/>
    <w:rsid w:val="00B11D04"/>
    <w:rsid w:val="00B52B13"/>
    <w:rsid w:val="00B67A51"/>
    <w:rsid w:val="00B731C3"/>
    <w:rsid w:val="00B9443E"/>
    <w:rsid w:val="00B9524C"/>
    <w:rsid w:val="00BB1916"/>
    <w:rsid w:val="00BB5D58"/>
    <w:rsid w:val="00BD7481"/>
    <w:rsid w:val="00C31419"/>
    <w:rsid w:val="00C33042"/>
    <w:rsid w:val="00C566FA"/>
    <w:rsid w:val="00C84776"/>
    <w:rsid w:val="00C96055"/>
    <w:rsid w:val="00CA7A2D"/>
    <w:rsid w:val="00CC37F2"/>
    <w:rsid w:val="00D52283"/>
    <w:rsid w:val="00D7143D"/>
    <w:rsid w:val="00D80BCB"/>
    <w:rsid w:val="00D814D5"/>
    <w:rsid w:val="00D87CB1"/>
    <w:rsid w:val="00DA294F"/>
    <w:rsid w:val="00DA6E1D"/>
    <w:rsid w:val="00DE0736"/>
    <w:rsid w:val="00E01C11"/>
    <w:rsid w:val="00E120F3"/>
    <w:rsid w:val="00E27FE8"/>
    <w:rsid w:val="00E365BC"/>
    <w:rsid w:val="00EB36DE"/>
    <w:rsid w:val="00ED0083"/>
    <w:rsid w:val="00EE0F86"/>
    <w:rsid w:val="00EF6F55"/>
    <w:rsid w:val="00F17323"/>
    <w:rsid w:val="00F2000A"/>
    <w:rsid w:val="00F34BB0"/>
    <w:rsid w:val="00FA094F"/>
    <w:rsid w:val="00FF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4D5DAAB7"/>
  <w15:chartTrackingRefBased/>
  <w15:docId w15:val="{96F0B47F-58A2-4628-85AA-56C61375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375B9"/>
    <w:rPr>
      <w:sz w:val="24"/>
      <w:szCs w:val="24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hAnsi="Arial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character" w:styleId="Collegamentoipertestuale">
    <w:name w:val="Hyperlink"/>
    <w:basedOn w:val="Carpredefinitoparagrafo"/>
    <w:rsid w:val="00B11D04"/>
    <w:rPr>
      <w:color w:val="0000FF"/>
      <w:u w:val="single"/>
    </w:rPr>
  </w:style>
  <w:style w:type="paragraph" w:styleId="Testonotaapidipagina">
    <w:name w:val="footnote text"/>
    <w:basedOn w:val="Normale"/>
    <w:semiHidden/>
    <w:rsid w:val="002261FC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2261FC"/>
    <w:rPr>
      <w:vertAlign w:val="superscript"/>
    </w:rPr>
  </w:style>
  <w:style w:type="paragraph" w:styleId="Testofumetto">
    <w:name w:val="Balloon Text"/>
    <w:basedOn w:val="Normale"/>
    <w:semiHidden/>
    <w:rsid w:val="00F17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ottorati@unip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nieladn\Documenti\CARTA%20INTESTATA\Carta_Intestata_Unip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Carta_Intestata_Unipa.dot</Template>
  <TotalTime>13</TotalTime>
  <Pages>2</Pages>
  <Words>185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1416</CharactersWithSpaces>
  <SharedDoc>false</SharedDoc>
  <HLinks>
    <vt:vector size="12" baseType="variant">
      <vt:variant>
        <vt:i4>8257551</vt:i4>
      </vt:variant>
      <vt:variant>
        <vt:i4>6</vt:i4>
      </vt:variant>
      <vt:variant>
        <vt:i4>0</vt:i4>
      </vt:variant>
      <vt:variant>
        <vt:i4>5</vt:i4>
      </vt:variant>
      <vt:variant>
        <vt:lpwstr>mailto:modesta.semilia@unipa.it</vt:lpwstr>
      </vt:variant>
      <vt:variant>
        <vt:lpwstr/>
      </vt:variant>
      <vt:variant>
        <vt:i4>5177397</vt:i4>
      </vt:variant>
      <vt:variant>
        <vt:i4>3</vt:i4>
      </vt:variant>
      <vt:variant>
        <vt:i4>0</vt:i4>
      </vt:variant>
      <vt:variant>
        <vt:i4>5</vt:i4>
      </vt:variant>
      <vt:variant>
        <vt:lpwstr>mailto:giuseppa.milia@unipa.it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subject/>
  <dc:creator>Daniela Di Noto</dc:creator>
  <cp:keywords/>
  <cp:lastModifiedBy>MARIA GIUSEPPA VIENNA</cp:lastModifiedBy>
  <cp:revision>4</cp:revision>
  <cp:lastPrinted>2012-01-23T07:24:00Z</cp:lastPrinted>
  <dcterms:created xsi:type="dcterms:W3CDTF">2025-01-14T16:18:00Z</dcterms:created>
  <dcterms:modified xsi:type="dcterms:W3CDTF">2025-02-11T14:24:00Z</dcterms:modified>
</cp:coreProperties>
</file>