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C61DD" w14:textId="77777777" w:rsidR="003533B7" w:rsidRPr="007234C4" w:rsidRDefault="00B73B15" w:rsidP="00B73B15">
      <w:pPr>
        <w:pStyle w:val="NormaleWeb"/>
        <w:rPr>
          <w:rFonts w:ascii="Arial" w:hAnsi="Arial" w:cs="Arial"/>
          <w:b/>
          <w:sz w:val="18"/>
          <w:szCs w:val="18"/>
        </w:rPr>
      </w:pPr>
      <w:r w:rsidRPr="007234C4">
        <w:rPr>
          <w:rFonts w:ascii="Arial" w:hAnsi="Arial" w:cs="Arial"/>
          <w:b/>
          <w:sz w:val="18"/>
          <w:szCs w:val="18"/>
        </w:rPr>
        <w:t>SCHEMA DI DOMANDA</w:t>
      </w:r>
    </w:p>
    <w:p w14:paraId="55D35066" w14:textId="77777777" w:rsidR="00F1379D" w:rsidRPr="007234C4" w:rsidRDefault="00F1379D" w:rsidP="000C4A5C">
      <w:pPr>
        <w:pStyle w:val="NormaleWeb"/>
        <w:jc w:val="right"/>
        <w:rPr>
          <w:rFonts w:ascii="Arial" w:hAnsi="Arial" w:cs="Arial"/>
          <w:sz w:val="18"/>
          <w:szCs w:val="18"/>
        </w:rPr>
      </w:pPr>
      <w:r w:rsidRPr="007234C4">
        <w:rPr>
          <w:rFonts w:ascii="Arial" w:hAnsi="Arial" w:cs="Arial"/>
          <w:sz w:val="18"/>
          <w:szCs w:val="18"/>
        </w:rPr>
        <w:t xml:space="preserve">   Al Direttore </w:t>
      </w:r>
      <w:r w:rsidR="005E5E88" w:rsidRPr="007234C4">
        <w:rPr>
          <w:rFonts w:ascii="Arial" w:hAnsi="Arial" w:cs="Arial"/>
          <w:sz w:val="18"/>
          <w:szCs w:val="18"/>
        </w:rPr>
        <w:t>Generale</w:t>
      </w:r>
    </w:p>
    <w:p w14:paraId="26C02F39" w14:textId="77777777" w:rsidR="00F1379D" w:rsidRPr="007234C4" w:rsidRDefault="00F1379D" w:rsidP="000C4A5C">
      <w:pPr>
        <w:pStyle w:val="NormaleWeb"/>
        <w:spacing w:before="0" w:beforeAutospacing="0" w:after="0" w:afterAutospacing="0"/>
        <w:jc w:val="right"/>
        <w:rPr>
          <w:rFonts w:ascii="Arial" w:hAnsi="Arial" w:cs="Arial"/>
          <w:sz w:val="18"/>
          <w:szCs w:val="18"/>
        </w:rPr>
      </w:pPr>
      <w:r w:rsidRPr="007234C4">
        <w:rPr>
          <w:rFonts w:ascii="Arial" w:hAnsi="Arial" w:cs="Arial"/>
          <w:sz w:val="18"/>
          <w:szCs w:val="18"/>
        </w:rPr>
        <w:t>Università C</w:t>
      </w:r>
      <w:r w:rsidR="0042193C" w:rsidRPr="007234C4">
        <w:rPr>
          <w:rFonts w:ascii="Arial" w:hAnsi="Arial" w:cs="Arial"/>
          <w:sz w:val="18"/>
          <w:szCs w:val="18"/>
        </w:rPr>
        <w:t>a’</w:t>
      </w:r>
      <w:r w:rsidRPr="007234C4">
        <w:rPr>
          <w:rFonts w:ascii="Arial" w:hAnsi="Arial" w:cs="Arial"/>
          <w:sz w:val="18"/>
          <w:szCs w:val="18"/>
        </w:rPr>
        <w:t xml:space="preserve"> Foscari Venezia</w:t>
      </w:r>
    </w:p>
    <w:p w14:paraId="35E07333" w14:textId="77777777" w:rsidR="0042193C" w:rsidRPr="007234C4" w:rsidRDefault="0042193C" w:rsidP="000C4A5C">
      <w:pPr>
        <w:pStyle w:val="NormaleWeb"/>
        <w:spacing w:before="0" w:beforeAutospacing="0" w:after="0" w:afterAutospacing="0"/>
        <w:jc w:val="right"/>
        <w:rPr>
          <w:rFonts w:ascii="Arial" w:hAnsi="Arial" w:cs="Arial"/>
          <w:sz w:val="18"/>
          <w:szCs w:val="18"/>
        </w:rPr>
      </w:pPr>
      <w:r w:rsidRPr="007234C4">
        <w:rPr>
          <w:rFonts w:ascii="Arial" w:hAnsi="Arial" w:cs="Arial"/>
          <w:sz w:val="18"/>
          <w:szCs w:val="18"/>
        </w:rPr>
        <w:t>Dorsoduro</w:t>
      </w:r>
      <w:r w:rsidR="007131B6" w:rsidRPr="007234C4">
        <w:rPr>
          <w:rFonts w:ascii="Arial" w:hAnsi="Arial" w:cs="Arial"/>
          <w:sz w:val="18"/>
          <w:szCs w:val="18"/>
        </w:rPr>
        <w:t>,</w:t>
      </w:r>
      <w:r w:rsidRPr="007234C4">
        <w:rPr>
          <w:rFonts w:ascii="Arial" w:hAnsi="Arial" w:cs="Arial"/>
          <w:sz w:val="18"/>
          <w:szCs w:val="18"/>
        </w:rPr>
        <w:t xml:space="preserve"> 3246</w:t>
      </w:r>
      <w:r w:rsidR="007131B6" w:rsidRPr="007234C4">
        <w:rPr>
          <w:rFonts w:ascii="Arial" w:hAnsi="Arial" w:cs="Arial"/>
          <w:sz w:val="18"/>
          <w:szCs w:val="18"/>
        </w:rPr>
        <w:t xml:space="preserve"> -</w:t>
      </w:r>
      <w:r w:rsidRPr="007234C4">
        <w:rPr>
          <w:rFonts w:ascii="Arial" w:hAnsi="Arial" w:cs="Arial"/>
          <w:sz w:val="18"/>
          <w:szCs w:val="18"/>
        </w:rPr>
        <w:t xml:space="preserve"> 30123 </w:t>
      </w:r>
      <w:r w:rsidRPr="007234C4">
        <w:rPr>
          <w:rFonts w:ascii="Arial" w:hAnsi="Arial" w:cs="Arial"/>
          <w:sz w:val="18"/>
          <w:szCs w:val="18"/>
          <w:u w:val="single"/>
        </w:rPr>
        <w:t>VENEZIA</w:t>
      </w:r>
    </w:p>
    <w:p w14:paraId="7EB04F07" w14:textId="77777777" w:rsidR="00F1379D" w:rsidRPr="007234C4" w:rsidRDefault="00CA2931" w:rsidP="000C4A5C">
      <w:pPr>
        <w:pStyle w:val="NormaleWeb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18"/>
          <w:szCs w:val="18"/>
        </w:rPr>
      </w:pPr>
      <w:r w:rsidRPr="007234C4">
        <w:rPr>
          <w:rFonts w:ascii="Arial" w:hAnsi="Arial" w:cs="Arial"/>
          <w:bCs/>
          <w:color w:val="000000"/>
          <w:sz w:val="18"/>
          <w:szCs w:val="18"/>
        </w:rPr>
        <w:t>Area</w:t>
      </w:r>
      <w:r w:rsidR="00F1379D" w:rsidRPr="007234C4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A94132" w:rsidRPr="007234C4">
        <w:rPr>
          <w:rFonts w:ascii="Arial" w:hAnsi="Arial" w:cs="Arial"/>
          <w:bCs/>
          <w:color w:val="000000"/>
          <w:sz w:val="18"/>
          <w:szCs w:val="18"/>
        </w:rPr>
        <w:t>R</w:t>
      </w:r>
      <w:r w:rsidR="00F1379D" w:rsidRPr="007234C4">
        <w:rPr>
          <w:rFonts w:ascii="Arial" w:hAnsi="Arial" w:cs="Arial"/>
          <w:bCs/>
          <w:color w:val="000000"/>
          <w:sz w:val="18"/>
          <w:szCs w:val="18"/>
        </w:rPr>
        <w:t xml:space="preserve">isorse </w:t>
      </w:r>
      <w:r w:rsidR="00A94132" w:rsidRPr="007234C4">
        <w:rPr>
          <w:rFonts w:ascii="Arial" w:hAnsi="Arial" w:cs="Arial"/>
          <w:bCs/>
          <w:color w:val="000000"/>
          <w:sz w:val="18"/>
          <w:szCs w:val="18"/>
        </w:rPr>
        <w:t>U</w:t>
      </w:r>
      <w:r w:rsidR="00F1379D" w:rsidRPr="007234C4">
        <w:rPr>
          <w:rFonts w:ascii="Arial" w:hAnsi="Arial" w:cs="Arial"/>
          <w:bCs/>
          <w:color w:val="000000"/>
          <w:sz w:val="18"/>
          <w:szCs w:val="18"/>
        </w:rPr>
        <w:t>mane</w:t>
      </w:r>
    </w:p>
    <w:p w14:paraId="4CD4C823" w14:textId="77777777" w:rsidR="00F1379D" w:rsidRPr="007234C4" w:rsidRDefault="00CA2931" w:rsidP="000C4A5C">
      <w:pPr>
        <w:pStyle w:val="NormaleWeb"/>
        <w:spacing w:before="0" w:beforeAutospacing="0" w:after="0" w:afterAutospacing="0"/>
        <w:jc w:val="right"/>
        <w:rPr>
          <w:rFonts w:ascii="Arial" w:hAnsi="Arial" w:cs="Arial"/>
          <w:b/>
          <w:bCs/>
          <w:sz w:val="18"/>
          <w:szCs w:val="18"/>
        </w:rPr>
      </w:pPr>
      <w:r w:rsidRPr="007234C4">
        <w:rPr>
          <w:rFonts w:ascii="Arial" w:hAnsi="Arial" w:cs="Arial"/>
          <w:sz w:val="18"/>
          <w:szCs w:val="18"/>
        </w:rPr>
        <w:t>Ufficio</w:t>
      </w:r>
      <w:r w:rsidR="00F1379D" w:rsidRPr="007234C4">
        <w:rPr>
          <w:rFonts w:ascii="Arial" w:hAnsi="Arial" w:cs="Arial"/>
          <w:sz w:val="18"/>
          <w:szCs w:val="18"/>
        </w:rPr>
        <w:t xml:space="preserve"> PTA – </w:t>
      </w:r>
      <w:r w:rsidR="00F1379D" w:rsidRPr="007234C4">
        <w:rPr>
          <w:rFonts w:ascii="Arial" w:hAnsi="Arial" w:cs="Arial"/>
          <w:bCs/>
          <w:sz w:val="18"/>
          <w:szCs w:val="18"/>
        </w:rPr>
        <w:t>Settore</w:t>
      </w:r>
      <w:r w:rsidR="00F1379D" w:rsidRPr="007234C4">
        <w:rPr>
          <w:rFonts w:ascii="Arial" w:hAnsi="Arial" w:cs="Arial"/>
          <w:sz w:val="18"/>
          <w:szCs w:val="18"/>
        </w:rPr>
        <w:t xml:space="preserve"> </w:t>
      </w:r>
      <w:r w:rsidR="000C4A5C" w:rsidRPr="007234C4">
        <w:rPr>
          <w:rFonts w:ascii="Arial" w:hAnsi="Arial" w:cs="Arial"/>
          <w:bCs/>
          <w:sz w:val="18"/>
          <w:szCs w:val="18"/>
        </w:rPr>
        <w:t>Concorsi</w:t>
      </w:r>
    </w:p>
    <w:p w14:paraId="1A0EC5A7" w14:textId="77777777" w:rsidR="000C4A5C" w:rsidRPr="007234C4" w:rsidRDefault="000C4A5C" w:rsidP="008F4236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14:paraId="43C15077" w14:textId="77777777" w:rsidR="00495D00" w:rsidRPr="00CB5B02" w:rsidRDefault="00F1379D" w:rsidP="00495D00">
      <w:pPr>
        <w:tabs>
          <w:tab w:val="left" w:pos="3686"/>
        </w:tabs>
        <w:spacing w:before="240" w:after="240"/>
        <w:ind w:left="851" w:hanging="851"/>
        <w:jc w:val="both"/>
        <w:rPr>
          <w:rFonts w:ascii="Arial" w:hAnsi="Arial" w:cs="Arial"/>
          <w:bCs/>
          <w:sz w:val="18"/>
          <w:szCs w:val="18"/>
        </w:rPr>
      </w:pPr>
      <w:r w:rsidRPr="007234C4">
        <w:rPr>
          <w:rFonts w:ascii="Arial" w:hAnsi="Arial" w:cs="Arial"/>
          <w:bCs/>
          <w:sz w:val="18"/>
          <w:szCs w:val="18"/>
        </w:rPr>
        <w:t>Oggetto</w:t>
      </w:r>
      <w:r w:rsidRPr="00495D00">
        <w:rPr>
          <w:rFonts w:ascii="Arial" w:hAnsi="Arial" w:cs="Arial"/>
          <w:b/>
          <w:bCs/>
          <w:sz w:val="18"/>
          <w:szCs w:val="18"/>
        </w:rPr>
        <w:t>:</w:t>
      </w:r>
      <w:r w:rsidRPr="00495D00">
        <w:rPr>
          <w:rFonts w:ascii="Arial" w:hAnsi="Arial" w:cs="Arial"/>
          <w:b/>
          <w:sz w:val="18"/>
          <w:szCs w:val="18"/>
        </w:rPr>
        <w:t xml:space="preserve"> Richiesta di trasferimento ai sensi </w:t>
      </w:r>
      <w:r w:rsidR="001C061D" w:rsidRPr="00495D00">
        <w:rPr>
          <w:rFonts w:ascii="Arial" w:hAnsi="Arial" w:cs="Arial"/>
          <w:b/>
          <w:sz w:val="18"/>
          <w:szCs w:val="18"/>
        </w:rPr>
        <w:t xml:space="preserve">dell’art. 57 del CCNL Comparto Università del </w:t>
      </w:r>
      <w:r w:rsidR="00E53DF6" w:rsidRPr="00495D00">
        <w:rPr>
          <w:rFonts w:ascii="Arial" w:hAnsi="Arial" w:cs="Arial"/>
          <w:b/>
          <w:sz w:val="18"/>
          <w:szCs w:val="18"/>
        </w:rPr>
        <w:t xml:space="preserve">16/10/2008 </w:t>
      </w:r>
      <w:r w:rsidR="008B6EE2" w:rsidRPr="00495D00">
        <w:rPr>
          <w:rFonts w:ascii="Arial" w:hAnsi="Arial" w:cs="Arial"/>
          <w:b/>
          <w:sz w:val="18"/>
          <w:szCs w:val="18"/>
        </w:rPr>
        <w:t xml:space="preserve">per la copertura di </w:t>
      </w:r>
      <w:r w:rsidR="008B6EE2" w:rsidRPr="00495D00">
        <w:rPr>
          <w:rFonts w:ascii="Arial" w:hAnsi="Arial" w:cs="Arial"/>
          <w:b/>
          <w:bCs/>
          <w:sz w:val="18"/>
          <w:szCs w:val="18"/>
        </w:rPr>
        <w:t xml:space="preserve">n. </w:t>
      </w:r>
      <w:r w:rsidR="00495D00" w:rsidRPr="00495D00">
        <w:rPr>
          <w:rFonts w:ascii="Arial" w:hAnsi="Arial" w:cs="Arial"/>
          <w:b/>
          <w:bCs/>
          <w:sz w:val="18"/>
          <w:szCs w:val="18"/>
        </w:rPr>
        <w:t xml:space="preserve">1 posto area collaboratori, settore amministrativo, profilo </w:t>
      </w:r>
      <w:r w:rsidR="00495D00" w:rsidRPr="00495D00">
        <w:rPr>
          <w:rFonts w:ascii="Arial" w:hAnsi="Arial" w:cs="Arial"/>
          <w:b/>
          <w:bCs/>
          <w:i/>
          <w:sz w:val="18"/>
          <w:szCs w:val="18"/>
        </w:rPr>
        <w:t xml:space="preserve">Assistant Manager dei processi Assicurazione della Qualità, </w:t>
      </w:r>
      <w:r w:rsidR="00495D00" w:rsidRPr="00495D00">
        <w:rPr>
          <w:rFonts w:ascii="Arial" w:hAnsi="Arial" w:cs="Arial"/>
          <w:b/>
          <w:bCs/>
          <w:sz w:val="18"/>
          <w:szCs w:val="18"/>
        </w:rPr>
        <w:t>presso il</w:t>
      </w:r>
      <w:r w:rsidR="00495D00" w:rsidRPr="00495D00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="00495D00" w:rsidRPr="00495D00">
        <w:rPr>
          <w:rFonts w:ascii="Arial" w:hAnsi="Arial" w:cs="Arial"/>
          <w:b/>
          <w:bCs/>
          <w:sz w:val="18"/>
          <w:szCs w:val="18"/>
        </w:rPr>
        <w:t xml:space="preserve">Dipartimento di Economia (DEC) </w:t>
      </w:r>
      <w:r w:rsidR="00495D00" w:rsidRPr="00495D00">
        <w:rPr>
          <w:rFonts w:ascii="Arial" w:hAnsi="Arial" w:cs="Arial"/>
          <w:b/>
          <w:sz w:val="18"/>
          <w:szCs w:val="18"/>
        </w:rPr>
        <w:t>dell’Università Ca’ Foscari Venezia</w:t>
      </w:r>
    </w:p>
    <w:p w14:paraId="6A38B2EE" w14:textId="77777777" w:rsidR="008F4236" w:rsidRPr="007234C4" w:rsidRDefault="008F4236" w:rsidP="00495D00">
      <w:pPr>
        <w:tabs>
          <w:tab w:val="left" w:pos="3686"/>
        </w:tabs>
        <w:spacing w:before="100" w:beforeAutospacing="1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1C353C2A" w14:textId="77777777" w:rsidR="008F4236" w:rsidRPr="007234C4" w:rsidRDefault="008F4236" w:rsidP="009220F2">
      <w:pPr>
        <w:tabs>
          <w:tab w:val="left" w:pos="3686"/>
        </w:tabs>
        <w:spacing w:before="100" w:beforeAutospacing="1"/>
        <w:ind w:left="709" w:hanging="709"/>
        <w:jc w:val="both"/>
        <w:rPr>
          <w:rFonts w:ascii="Arial" w:hAnsi="Arial" w:cs="Arial"/>
          <w:b/>
          <w:sz w:val="18"/>
          <w:szCs w:val="18"/>
        </w:rPr>
      </w:pPr>
    </w:p>
    <w:p w14:paraId="4151D9B8" w14:textId="77777777" w:rsidR="006D081E" w:rsidRPr="007234C4" w:rsidRDefault="00542BE4" w:rsidP="00A72D07">
      <w:pPr>
        <w:spacing w:line="276" w:lineRule="auto"/>
        <w:rPr>
          <w:rFonts w:ascii="Arial" w:hAnsi="Arial" w:cs="Arial"/>
          <w:sz w:val="18"/>
          <w:szCs w:val="18"/>
        </w:rPr>
      </w:pPr>
      <w:r w:rsidRPr="007234C4">
        <w:rPr>
          <w:rFonts w:ascii="Arial" w:hAnsi="Arial" w:cs="Arial"/>
          <w:sz w:val="18"/>
          <w:szCs w:val="18"/>
        </w:rPr>
        <w:t>Ai fini della richiesta di trasferimento,</w:t>
      </w:r>
      <w:r w:rsidR="00861700" w:rsidRPr="007234C4">
        <w:rPr>
          <w:rFonts w:ascii="Arial" w:hAnsi="Arial" w:cs="Arial"/>
          <w:sz w:val="18"/>
          <w:szCs w:val="18"/>
        </w:rPr>
        <w:t xml:space="preserve"> consapevole </w:t>
      </w:r>
      <w:r w:rsidR="006D081E" w:rsidRPr="007234C4">
        <w:rPr>
          <w:rFonts w:ascii="Arial" w:hAnsi="Arial" w:cs="Arial"/>
          <w:sz w:val="18"/>
          <w:szCs w:val="18"/>
        </w:rPr>
        <w:t>d</w:t>
      </w:r>
      <w:r w:rsidR="00B51D1A" w:rsidRPr="007234C4">
        <w:rPr>
          <w:rFonts w:ascii="Arial" w:hAnsi="Arial" w:cs="Arial"/>
          <w:sz w:val="18"/>
          <w:szCs w:val="18"/>
        </w:rPr>
        <w:t xml:space="preserve">elle responsabilità anche penali in caso di dichiarazioni non veritiere, ai sensi degli artt. 46 </w:t>
      </w:r>
      <w:r w:rsidR="00CB3226" w:rsidRPr="007234C4">
        <w:rPr>
          <w:rFonts w:ascii="Arial" w:hAnsi="Arial" w:cs="Arial"/>
          <w:sz w:val="18"/>
          <w:szCs w:val="18"/>
        </w:rPr>
        <w:t xml:space="preserve">e 47 del DPR 445/2000, </w:t>
      </w:r>
      <w:r w:rsidRPr="007234C4">
        <w:rPr>
          <w:rFonts w:ascii="Arial" w:hAnsi="Arial" w:cs="Arial"/>
          <w:sz w:val="18"/>
          <w:szCs w:val="18"/>
        </w:rPr>
        <w:t>il/la sottoscritto/a _____</w:t>
      </w:r>
      <w:r w:rsidR="00861700" w:rsidRPr="007234C4">
        <w:rPr>
          <w:rFonts w:ascii="Arial" w:hAnsi="Arial" w:cs="Arial"/>
          <w:sz w:val="18"/>
          <w:szCs w:val="18"/>
        </w:rPr>
        <w:t>______</w:t>
      </w:r>
      <w:r w:rsidR="006D081E" w:rsidRPr="007234C4">
        <w:rPr>
          <w:rFonts w:ascii="Arial" w:hAnsi="Arial" w:cs="Arial"/>
          <w:sz w:val="18"/>
          <w:szCs w:val="18"/>
        </w:rPr>
        <w:t>_____________</w:t>
      </w:r>
    </w:p>
    <w:p w14:paraId="7C1A461A" w14:textId="77777777" w:rsidR="00CA2931" w:rsidRPr="007234C4" w:rsidRDefault="006D081E" w:rsidP="00A72D07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  <w:r w:rsidRPr="007234C4">
        <w:rPr>
          <w:rFonts w:ascii="Arial" w:hAnsi="Arial" w:cs="Arial"/>
          <w:b/>
          <w:sz w:val="18"/>
          <w:szCs w:val="18"/>
        </w:rPr>
        <w:t>DICHIARA</w:t>
      </w:r>
      <w:r w:rsidRPr="007234C4">
        <w:rPr>
          <w:rFonts w:ascii="Arial" w:hAnsi="Arial" w:cs="Arial"/>
          <w:sz w:val="18"/>
          <w:szCs w:val="18"/>
        </w:rPr>
        <w:t>:</w:t>
      </w:r>
    </w:p>
    <w:p w14:paraId="1700409E" w14:textId="77777777" w:rsidR="00F1379D" w:rsidRPr="007234C4" w:rsidRDefault="00542BE4" w:rsidP="00A72D07">
      <w:pPr>
        <w:numPr>
          <w:ilvl w:val="0"/>
          <w:numId w:val="10"/>
        </w:numPr>
        <w:spacing w:before="120" w:line="276" w:lineRule="auto"/>
        <w:rPr>
          <w:rFonts w:ascii="Arial" w:hAnsi="Arial" w:cs="Arial"/>
          <w:sz w:val="18"/>
          <w:szCs w:val="18"/>
        </w:rPr>
      </w:pPr>
      <w:r w:rsidRPr="007234C4">
        <w:rPr>
          <w:rFonts w:ascii="Arial" w:hAnsi="Arial" w:cs="Arial"/>
          <w:sz w:val="18"/>
          <w:szCs w:val="18"/>
        </w:rPr>
        <w:t xml:space="preserve">di essere </w:t>
      </w:r>
      <w:r w:rsidR="00F1379D" w:rsidRPr="007234C4">
        <w:rPr>
          <w:rFonts w:ascii="Arial" w:hAnsi="Arial" w:cs="Arial"/>
          <w:sz w:val="18"/>
          <w:szCs w:val="18"/>
        </w:rPr>
        <w:t>nato/a</w:t>
      </w:r>
      <w:r w:rsidR="00861700" w:rsidRPr="007234C4">
        <w:rPr>
          <w:rFonts w:ascii="Arial" w:hAnsi="Arial" w:cs="Arial"/>
          <w:sz w:val="18"/>
          <w:szCs w:val="18"/>
        </w:rPr>
        <w:t xml:space="preserve"> _________</w:t>
      </w:r>
      <w:r w:rsidR="00F1379D" w:rsidRPr="007234C4">
        <w:rPr>
          <w:rFonts w:ascii="Arial" w:hAnsi="Arial" w:cs="Arial"/>
          <w:sz w:val="18"/>
          <w:szCs w:val="18"/>
        </w:rPr>
        <w:t>_____________</w:t>
      </w:r>
      <w:r w:rsidR="00671C97" w:rsidRPr="007234C4">
        <w:rPr>
          <w:rFonts w:ascii="Arial" w:hAnsi="Arial" w:cs="Arial"/>
          <w:sz w:val="18"/>
          <w:szCs w:val="18"/>
        </w:rPr>
        <w:t xml:space="preserve">___    </w:t>
      </w:r>
      <w:r w:rsidR="00F1379D" w:rsidRPr="007234C4">
        <w:rPr>
          <w:rFonts w:ascii="Arial" w:hAnsi="Arial" w:cs="Arial"/>
          <w:sz w:val="18"/>
          <w:szCs w:val="18"/>
        </w:rPr>
        <w:t>il___________________</w:t>
      </w:r>
    </w:p>
    <w:p w14:paraId="7FBBB9E6" w14:textId="77777777" w:rsidR="00A94132" w:rsidRPr="007234C4" w:rsidRDefault="00542BE4" w:rsidP="00A72D07">
      <w:pPr>
        <w:numPr>
          <w:ilvl w:val="0"/>
          <w:numId w:val="10"/>
        </w:numPr>
        <w:spacing w:before="120" w:line="276" w:lineRule="auto"/>
        <w:rPr>
          <w:rFonts w:ascii="Arial" w:hAnsi="Arial" w:cs="Arial"/>
          <w:sz w:val="18"/>
          <w:szCs w:val="18"/>
        </w:rPr>
      </w:pPr>
      <w:r w:rsidRPr="007234C4">
        <w:rPr>
          <w:rFonts w:ascii="Arial" w:hAnsi="Arial" w:cs="Arial"/>
          <w:sz w:val="18"/>
          <w:szCs w:val="18"/>
        </w:rPr>
        <w:t>di essere r</w:t>
      </w:r>
      <w:r w:rsidR="00F1379D" w:rsidRPr="007234C4">
        <w:rPr>
          <w:rFonts w:ascii="Arial" w:hAnsi="Arial" w:cs="Arial"/>
          <w:sz w:val="18"/>
          <w:szCs w:val="18"/>
        </w:rPr>
        <w:t xml:space="preserve">esidente </w:t>
      </w:r>
      <w:r w:rsidR="00671C97" w:rsidRPr="007234C4">
        <w:rPr>
          <w:rFonts w:ascii="Arial" w:hAnsi="Arial" w:cs="Arial"/>
          <w:sz w:val="18"/>
          <w:szCs w:val="18"/>
        </w:rPr>
        <w:t xml:space="preserve">a </w:t>
      </w:r>
      <w:r w:rsidR="00F1379D" w:rsidRPr="007234C4">
        <w:rPr>
          <w:rFonts w:ascii="Arial" w:hAnsi="Arial" w:cs="Arial"/>
          <w:sz w:val="18"/>
          <w:szCs w:val="18"/>
        </w:rPr>
        <w:t>______________________________</w:t>
      </w:r>
      <w:r w:rsidR="00671C97" w:rsidRPr="007234C4">
        <w:rPr>
          <w:rFonts w:ascii="Arial" w:hAnsi="Arial" w:cs="Arial"/>
          <w:sz w:val="18"/>
          <w:szCs w:val="18"/>
        </w:rPr>
        <w:t xml:space="preserve"> prov. _________ CAP __________ </w:t>
      </w:r>
    </w:p>
    <w:p w14:paraId="5FD797DA" w14:textId="77777777" w:rsidR="006D081E" w:rsidRPr="007234C4" w:rsidRDefault="001A4BEA" w:rsidP="00A72D07">
      <w:pPr>
        <w:spacing w:before="120" w:line="276" w:lineRule="auto"/>
        <w:ind w:left="720"/>
        <w:rPr>
          <w:rFonts w:ascii="Arial" w:hAnsi="Arial" w:cs="Arial"/>
          <w:sz w:val="18"/>
          <w:szCs w:val="18"/>
        </w:rPr>
      </w:pPr>
      <w:r w:rsidRPr="007234C4">
        <w:rPr>
          <w:rFonts w:ascii="Arial" w:hAnsi="Arial" w:cs="Arial"/>
          <w:sz w:val="18"/>
          <w:szCs w:val="18"/>
        </w:rPr>
        <w:t>v</w:t>
      </w:r>
      <w:r w:rsidR="00A94132" w:rsidRPr="007234C4">
        <w:rPr>
          <w:rFonts w:ascii="Arial" w:hAnsi="Arial" w:cs="Arial"/>
          <w:sz w:val="18"/>
          <w:szCs w:val="18"/>
        </w:rPr>
        <w:t xml:space="preserve">ia ____________________________ </w:t>
      </w:r>
      <w:r w:rsidRPr="007234C4">
        <w:rPr>
          <w:rFonts w:ascii="Arial" w:hAnsi="Arial" w:cs="Arial"/>
          <w:sz w:val="18"/>
          <w:szCs w:val="18"/>
        </w:rPr>
        <w:t>n</w:t>
      </w:r>
      <w:r w:rsidR="00A94132" w:rsidRPr="007234C4">
        <w:rPr>
          <w:rFonts w:ascii="Arial" w:hAnsi="Arial" w:cs="Arial"/>
          <w:sz w:val="18"/>
          <w:szCs w:val="18"/>
        </w:rPr>
        <w:t xml:space="preserve">. __________ </w:t>
      </w:r>
    </w:p>
    <w:p w14:paraId="6CE9643A" w14:textId="77777777" w:rsidR="00671C97" w:rsidRPr="007234C4" w:rsidRDefault="006D081E" w:rsidP="00A72D07">
      <w:pPr>
        <w:numPr>
          <w:ilvl w:val="0"/>
          <w:numId w:val="10"/>
        </w:numPr>
        <w:spacing w:before="120" w:line="276" w:lineRule="auto"/>
        <w:rPr>
          <w:rFonts w:ascii="Arial" w:hAnsi="Arial" w:cs="Arial"/>
          <w:sz w:val="18"/>
          <w:szCs w:val="18"/>
        </w:rPr>
      </w:pPr>
      <w:r w:rsidRPr="007234C4">
        <w:rPr>
          <w:rFonts w:ascii="Arial" w:hAnsi="Arial" w:cs="Arial"/>
          <w:sz w:val="18"/>
          <w:szCs w:val="18"/>
        </w:rPr>
        <w:t>di essere in servizio a tempo indeterminato nel</w:t>
      </w:r>
      <w:r w:rsidR="001A6A65">
        <w:rPr>
          <w:rFonts w:ascii="Arial" w:hAnsi="Arial" w:cs="Arial"/>
          <w:sz w:val="18"/>
          <w:szCs w:val="18"/>
        </w:rPr>
        <w:t xml:space="preserve">l’area </w:t>
      </w:r>
      <w:r w:rsidRPr="007234C4">
        <w:rPr>
          <w:rFonts w:ascii="Arial" w:hAnsi="Arial" w:cs="Arial"/>
          <w:sz w:val="18"/>
          <w:szCs w:val="18"/>
        </w:rPr>
        <w:t xml:space="preserve"> ____</w:t>
      </w:r>
      <w:r w:rsidR="001A6A65">
        <w:rPr>
          <w:rFonts w:ascii="Arial" w:hAnsi="Arial" w:cs="Arial"/>
          <w:sz w:val="18"/>
          <w:szCs w:val="18"/>
        </w:rPr>
        <w:t>settore</w:t>
      </w:r>
      <w:r w:rsidRPr="007234C4">
        <w:rPr>
          <w:rFonts w:ascii="Arial" w:hAnsi="Arial" w:cs="Arial"/>
          <w:sz w:val="18"/>
          <w:szCs w:val="18"/>
        </w:rPr>
        <w:t xml:space="preserve"> ____________________-presso________________________________________________</w:t>
      </w:r>
      <w:r w:rsidRPr="007234C4">
        <w:rPr>
          <w:rFonts w:ascii="Arial" w:hAnsi="Arial" w:cs="Arial"/>
          <w:i/>
          <w:sz w:val="18"/>
          <w:szCs w:val="18"/>
        </w:rPr>
        <w:t>(Indicare l’Ente di appartenenza</w:t>
      </w:r>
      <w:r w:rsidR="001A4BEA" w:rsidRPr="007234C4">
        <w:rPr>
          <w:rFonts w:ascii="Arial" w:hAnsi="Arial" w:cs="Arial"/>
          <w:i/>
          <w:sz w:val="18"/>
          <w:szCs w:val="18"/>
        </w:rPr>
        <w:t>)</w:t>
      </w:r>
    </w:p>
    <w:p w14:paraId="50B703B3" w14:textId="77777777" w:rsidR="00F1379D" w:rsidRPr="007234C4" w:rsidRDefault="00F1379D" w:rsidP="006D081E">
      <w:pPr>
        <w:pStyle w:val="Titolo1"/>
        <w:spacing w:before="240" w:after="240"/>
        <w:rPr>
          <w:rFonts w:ascii="Arial" w:hAnsi="Arial" w:cs="Arial"/>
          <w:b/>
          <w:bCs/>
          <w:sz w:val="18"/>
          <w:szCs w:val="18"/>
          <w:u w:val="none"/>
        </w:rPr>
      </w:pPr>
      <w:r w:rsidRPr="007234C4">
        <w:rPr>
          <w:rFonts w:ascii="Arial" w:hAnsi="Arial" w:cs="Arial"/>
          <w:b/>
          <w:bCs/>
          <w:sz w:val="18"/>
          <w:szCs w:val="18"/>
          <w:u w:val="none"/>
        </w:rPr>
        <w:t>CHIEDE</w:t>
      </w:r>
      <w:r w:rsidR="006D081E" w:rsidRPr="007234C4">
        <w:rPr>
          <w:rFonts w:ascii="Arial" w:hAnsi="Arial" w:cs="Arial"/>
          <w:b/>
          <w:bCs/>
          <w:sz w:val="18"/>
          <w:szCs w:val="18"/>
          <w:u w:val="none"/>
        </w:rPr>
        <w:t>:</w:t>
      </w:r>
    </w:p>
    <w:p w14:paraId="1815C2F8" w14:textId="77777777" w:rsidR="005B7C2C" w:rsidRPr="007234C4" w:rsidRDefault="00F1379D" w:rsidP="008248AA">
      <w:pPr>
        <w:spacing w:before="60" w:after="60"/>
        <w:rPr>
          <w:rFonts w:ascii="Arial" w:hAnsi="Arial" w:cs="Arial"/>
          <w:sz w:val="18"/>
          <w:szCs w:val="18"/>
          <w:u w:val="single"/>
        </w:rPr>
      </w:pPr>
      <w:r w:rsidRPr="007234C4">
        <w:rPr>
          <w:rFonts w:ascii="Arial" w:hAnsi="Arial" w:cs="Arial"/>
          <w:sz w:val="18"/>
          <w:szCs w:val="18"/>
        </w:rPr>
        <w:t>Il trasferimento presso l’Università Ca’ Foscari Venezia</w:t>
      </w:r>
      <w:r w:rsidR="002874C2" w:rsidRPr="007234C4">
        <w:rPr>
          <w:rFonts w:ascii="Arial" w:hAnsi="Arial" w:cs="Arial"/>
          <w:sz w:val="18"/>
          <w:szCs w:val="18"/>
        </w:rPr>
        <w:t xml:space="preserve"> ai sensi </w:t>
      </w:r>
      <w:r w:rsidR="007F197F" w:rsidRPr="007234C4">
        <w:rPr>
          <w:rFonts w:ascii="Arial" w:hAnsi="Arial" w:cs="Arial"/>
          <w:sz w:val="18"/>
          <w:szCs w:val="18"/>
        </w:rPr>
        <w:t>dell’art. 57 del CCNL Comparto Università del 16/10/2008</w:t>
      </w:r>
      <w:r w:rsidR="00671C97" w:rsidRPr="007234C4">
        <w:rPr>
          <w:rFonts w:ascii="Arial" w:hAnsi="Arial" w:cs="Arial"/>
          <w:sz w:val="18"/>
          <w:szCs w:val="18"/>
        </w:rPr>
        <w:t xml:space="preserve">, per la copertura </w:t>
      </w:r>
      <w:r w:rsidR="007F197F" w:rsidRPr="007234C4">
        <w:rPr>
          <w:rFonts w:ascii="Arial" w:hAnsi="Arial" w:cs="Arial"/>
          <w:sz w:val="18"/>
          <w:szCs w:val="18"/>
        </w:rPr>
        <w:t>di</w:t>
      </w:r>
      <w:r w:rsidR="005B7C2C" w:rsidRPr="007234C4">
        <w:rPr>
          <w:rFonts w:ascii="Arial" w:hAnsi="Arial" w:cs="Arial"/>
          <w:sz w:val="18"/>
          <w:szCs w:val="18"/>
        </w:rPr>
        <w:t>:</w:t>
      </w:r>
      <w:r w:rsidR="007F197F" w:rsidRPr="007234C4">
        <w:rPr>
          <w:rFonts w:ascii="Arial" w:hAnsi="Arial" w:cs="Arial"/>
          <w:sz w:val="18"/>
          <w:szCs w:val="18"/>
        </w:rPr>
        <w:t xml:space="preserve"> </w:t>
      </w:r>
    </w:p>
    <w:p w14:paraId="15E56EE0" w14:textId="77777777" w:rsidR="00B74959" w:rsidRPr="007179DE" w:rsidRDefault="00B74959" w:rsidP="00B74959">
      <w:pPr>
        <w:pStyle w:val="Paragrafoelenco"/>
        <w:spacing w:before="120"/>
        <w:ind w:left="0"/>
        <w:jc w:val="both"/>
        <w:rPr>
          <w:rFonts w:ascii="Arial" w:hAnsi="Arial" w:cs="Arial"/>
          <w:bCs/>
          <w:sz w:val="18"/>
          <w:szCs w:val="18"/>
          <w:lang w:eastAsia="zh-CN"/>
        </w:rPr>
      </w:pPr>
    </w:p>
    <w:p w14:paraId="1DDB457E" w14:textId="77777777" w:rsidR="00495D00" w:rsidRPr="007179DE" w:rsidRDefault="00B74959" w:rsidP="00495D00">
      <w:pPr>
        <w:pStyle w:val="Paragrafoelenco"/>
        <w:numPr>
          <w:ilvl w:val="0"/>
          <w:numId w:val="15"/>
        </w:numPr>
        <w:spacing w:before="120"/>
        <w:jc w:val="both"/>
        <w:rPr>
          <w:rFonts w:ascii="Arial" w:hAnsi="Arial" w:cs="Arial"/>
          <w:bCs/>
          <w:sz w:val="18"/>
          <w:szCs w:val="18"/>
          <w:lang w:eastAsia="zh-CN"/>
        </w:rPr>
      </w:pPr>
      <w:r w:rsidRPr="007234C4">
        <w:rPr>
          <w:rFonts w:ascii="Arial" w:hAnsi="Arial" w:cs="Arial"/>
          <w:sz w:val="18"/>
          <w:szCs w:val="18"/>
        </w:rPr>
        <w:t>n.</w:t>
      </w:r>
      <w:r>
        <w:rPr>
          <w:rFonts w:ascii="Arial" w:hAnsi="Arial" w:cs="Arial"/>
          <w:sz w:val="18"/>
          <w:szCs w:val="18"/>
        </w:rPr>
        <w:t xml:space="preserve">1 </w:t>
      </w:r>
      <w:r w:rsidRPr="007179DE">
        <w:rPr>
          <w:rFonts w:ascii="Arial" w:hAnsi="Arial" w:cs="Arial"/>
          <w:bCs/>
          <w:sz w:val="18"/>
          <w:szCs w:val="18"/>
        </w:rPr>
        <w:t xml:space="preserve">posto </w:t>
      </w:r>
      <w:r w:rsidR="00495D00">
        <w:rPr>
          <w:rFonts w:ascii="Arial" w:hAnsi="Arial" w:cs="Arial"/>
          <w:bCs/>
          <w:sz w:val="18"/>
          <w:szCs w:val="18"/>
        </w:rPr>
        <w:t xml:space="preserve">area collaboratori, settore amministrativo, profilo </w:t>
      </w:r>
      <w:r w:rsidR="00495D00">
        <w:rPr>
          <w:rFonts w:ascii="Arial" w:hAnsi="Arial" w:cs="Arial"/>
          <w:bCs/>
          <w:i/>
          <w:sz w:val="18"/>
          <w:szCs w:val="18"/>
        </w:rPr>
        <w:t xml:space="preserve">Assistant Manager dei processi Assicurazione della Qualità, </w:t>
      </w:r>
      <w:r w:rsidR="00495D00" w:rsidRPr="004B6623">
        <w:rPr>
          <w:rFonts w:ascii="Arial" w:hAnsi="Arial" w:cs="Arial"/>
          <w:bCs/>
          <w:sz w:val="18"/>
          <w:szCs w:val="18"/>
        </w:rPr>
        <w:t>Dipartimento di Economia (DEC)</w:t>
      </w:r>
    </w:p>
    <w:p w14:paraId="0005BC82" w14:textId="77777777" w:rsidR="00B74959" w:rsidRPr="007179DE" w:rsidRDefault="00B74959" w:rsidP="00495D00">
      <w:pPr>
        <w:pStyle w:val="Paragrafoelenco"/>
        <w:spacing w:before="120"/>
        <w:jc w:val="both"/>
        <w:rPr>
          <w:rFonts w:ascii="Arial" w:hAnsi="Arial" w:cs="Arial"/>
          <w:bCs/>
          <w:sz w:val="18"/>
          <w:szCs w:val="18"/>
          <w:lang w:eastAsia="zh-CN"/>
        </w:rPr>
      </w:pPr>
    </w:p>
    <w:p w14:paraId="771D7082" w14:textId="77777777" w:rsidR="007234C4" w:rsidRPr="007234C4" w:rsidRDefault="007234C4" w:rsidP="00B74959">
      <w:pPr>
        <w:tabs>
          <w:tab w:val="left" w:pos="709"/>
          <w:tab w:val="left" w:pos="3686"/>
        </w:tabs>
        <w:spacing w:before="100" w:beforeAutospacing="1"/>
        <w:ind w:left="709"/>
        <w:jc w:val="both"/>
        <w:rPr>
          <w:rFonts w:ascii="Arial" w:hAnsi="Arial" w:cs="Arial"/>
          <w:sz w:val="18"/>
          <w:szCs w:val="18"/>
        </w:rPr>
      </w:pPr>
    </w:p>
    <w:p w14:paraId="3F722EA7" w14:textId="77777777" w:rsidR="002A1682" w:rsidRPr="007234C4" w:rsidRDefault="00282948" w:rsidP="00861700">
      <w:pPr>
        <w:spacing w:before="120" w:after="120" w:line="360" w:lineRule="auto"/>
        <w:rPr>
          <w:rFonts w:ascii="Arial" w:hAnsi="Arial" w:cs="Arial"/>
          <w:sz w:val="18"/>
          <w:szCs w:val="18"/>
        </w:rPr>
      </w:pPr>
      <w:r w:rsidRPr="007234C4">
        <w:rPr>
          <w:rFonts w:ascii="Arial" w:hAnsi="Arial" w:cs="Arial"/>
          <w:sz w:val="18"/>
          <w:szCs w:val="18"/>
        </w:rPr>
        <w:t>p</w:t>
      </w:r>
      <w:r w:rsidR="00EB5249" w:rsidRPr="007234C4">
        <w:rPr>
          <w:rFonts w:ascii="Arial" w:hAnsi="Arial" w:cs="Arial"/>
          <w:sz w:val="18"/>
          <w:szCs w:val="18"/>
        </w:rPr>
        <w:t xml:space="preserve">er </w:t>
      </w:r>
      <w:r w:rsidR="00DA10D6" w:rsidRPr="007234C4">
        <w:rPr>
          <w:rFonts w:ascii="Arial" w:hAnsi="Arial" w:cs="Arial"/>
          <w:sz w:val="18"/>
          <w:szCs w:val="18"/>
        </w:rPr>
        <w:t>la seguente</w:t>
      </w:r>
      <w:r w:rsidR="00DA10D6" w:rsidRPr="007234C4">
        <w:rPr>
          <w:rFonts w:ascii="Arial" w:hAnsi="Arial" w:cs="Arial"/>
          <w:b/>
          <w:sz w:val="18"/>
          <w:szCs w:val="18"/>
        </w:rPr>
        <w:t xml:space="preserve"> motivazione:</w:t>
      </w:r>
    </w:p>
    <w:p w14:paraId="1A749503" w14:textId="77777777" w:rsidR="00F1379D" w:rsidRPr="007234C4" w:rsidRDefault="00F1379D" w:rsidP="008248AA">
      <w:pPr>
        <w:spacing w:line="360" w:lineRule="auto"/>
        <w:rPr>
          <w:rFonts w:ascii="Arial" w:hAnsi="Arial" w:cs="Arial"/>
          <w:sz w:val="18"/>
          <w:szCs w:val="18"/>
        </w:rPr>
      </w:pPr>
      <w:r w:rsidRPr="007234C4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A94132" w:rsidRPr="007234C4">
        <w:rPr>
          <w:rFonts w:ascii="Arial" w:hAnsi="Arial" w:cs="Arial"/>
          <w:sz w:val="18"/>
          <w:szCs w:val="18"/>
        </w:rPr>
        <w:t>__________________________</w:t>
      </w:r>
    </w:p>
    <w:p w14:paraId="05854D7D" w14:textId="77777777" w:rsidR="00013105" w:rsidRDefault="00013105" w:rsidP="008248AA">
      <w:pPr>
        <w:rPr>
          <w:rFonts w:ascii="Arial" w:hAnsi="Arial" w:cs="Arial"/>
          <w:sz w:val="18"/>
          <w:szCs w:val="18"/>
        </w:rPr>
      </w:pPr>
    </w:p>
    <w:p w14:paraId="65FA6D21" w14:textId="77777777" w:rsidR="004E02CF" w:rsidRPr="007234C4" w:rsidRDefault="004E02CF" w:rsidP="008248AA">
      <w:pPr>
        <w:rPr>
          <w:rFonts w:ascii="Arial" w:hAnsi="Arial" w:cs="Arial"/>
          <w:sz w:val="18"/>
          <w:szCs w:val="18"/>
        </w:rPr>
      </w:pPr>
    </w:p>
    <w:p w14:paraId="53397815" w14:textId="77777777" w:rsidR="006D081E" w:rsidRPr="007234C4" w:rsidRDefault="006D081E" w:rsidP="009612FF">
      <w:pPr>
        <w:spacing w:before="120"/>
        <w:rPr>
          <w:rFonts w:ascii="Arial" w:hAnsi="Arial" w:cs="Arial"/>
          <w:b/>
          <w:sz w:val="18"/>
          <w:szCs w:val="18"/>
        </w:rPr>
      </w:pPr>
      <w:r w:rsidRPr="007234C4">
        <w:rPr>
          <w:rFonts w:ascii="Arial" w:hAnsi="Arial" w:cs="Arial"/>
          <w:b/>
          <w:sz w:val="18"/>
          <w:szCs w:val="18"/>
        </w:rPr>
        <w:t xml:space="preserve">RECAPITI </w:t>
      </w:r>
      <w:r w:rsidR="001A4BEA" w:rsidRPr="007234C4">
        <w:rPr>
          <w:rFonts w:ascii="Arial" w:hAnsi="Arial" w:cs="Arial"/>
          <w:sz w:val="18"/>
          <w:szCs w:val="18"/>
        </w:rPr>
        <w:t xml:space="preserve">a </w:t>
      </w:r>
      <w:r w:rsidRPr="007234C4">
        <w:rPr>
          <w:rFonts w:ascii="Arial" w:hAnsi="Arial" w:cs="Arial"/>
          <w:sz w:val="18"/>
          <w:szCs w:val="18"/>
        </w:rPr>
        <w:t>cui indirizzare le comunicazioni relative alla selezione</w:t>
      </w:r>
      <w:r w:rsidRPr="007234C4">
        <w:rPr>
          <w:rFonts w:ascii="Arial" w:hAnsi="Arial" w:cs="Arial"/>
          <w:b/>
          <w:sz w:val="18"/>
          <w:szCs w:val="18"/>
        </w:rPr>
        <w:t>:</w:t>
      </w:r>
    </w:p>
    <w:p w14:paraId="5EC0A973" w14:textId="77777777" w:rsidR="006D081E" w:rsidRPr="007234C4" w:rsidRDefault="006D081E" w:rsidP="00D42B0D">
      <w:pPr>
        <w:tabs>
          <w:tab w:val="left" w:pos="1690"/>
          <w:tab w:val="left" w:pos="4930"/>
        </w:tabs>
        <w:spacing w:before="120" w:line="360" w:lineRule="auto"/>
        <w:rPr>
          <w:rFonts w:ascii="Arial" w:hAnsi="Arial" w:cs="Arial"/>
          <w:sz w:val="18"/>
          <w:szCs w:val="18"/>
        </w:rPr>
      </w:pPr>
      <w:r w:rsidRPr="007234C4">
        <w:rPr>
          <w:rFonts w:ascii="Arial" w:hAnsi="Arial" w:cs="Arial"/>
          <w:sz w:val="18"/>
          <w:szCs w:val="18"/>
        </w:rPr>
        <w:t xml:space="preserve">TELEFONO: </w:t>
      </w:r>
      <w:r w:rsidR="00A72D07" w:rsidRPr="007234C4">
        <w:rPr>
          <w:rFonts w:ascii="Arial" w:hAnsi="Arial" w:cs="Arial"/>
          <w:sz w:val="18"/>
          <w:szCs w:val="18"/>
        </w:rPr>
        <w:t>______________________________</w:t>
      </w:r>
      <w:r w:rsidRPr="007234C4">
        <w:rPr>
          <w:rFonts w:ascii="Arial" w:hAnsi="Arial" w:cs="Arial"/>
          <w:sz w:val="18"/>
          <w:szCs w:val="18"/>
        </w:rPr>
        <w:t xml:space="preserve"> </w:t>
      </w:r>
      <w:r w:rsidR="00A72D07" w:rsidRPr="007234C4">
        <w:rPr>
          <w:rFonts w:ascii="Arial" w:hAnsi="Arial" w:cs="Arial"/>
          <w:sz w:val="18"/>
          <w:szCs w:val="18"/>
        </w:rPr>
        <w:t>Email</w:t>
      </w:r>
      <w:r w:rsidRPr="007234C4">
        <w:rPr>
          <w:rFonts w:ascii="Arial" w:hAnsi="Arial" w:cs="Arial"/>
          <w:sz w:val="18"/>
          <w:szCs w:val="18"/>
        </w:rPr>
        <w:t xml:space="preserve"> </w:t>
      </w:r>
      <w:r w:rsidR="00A72D07" w:rsidRPr="007234C4">
        <w:rPr>
          <w:rFonts w:ascii="Arial" w:hAnsi="Arial" w:cs="Arial"/>
          <w:sz w:val="18"/>
          <w:szCs w:val="18"/>
        </w:rPr>
        <w:t>________________________________________</w:t>
      </w:r>
      <w:r w:rsidRPr="007234C4">
        <w:rPr>
          <w:rFonts w:ascii="Arial" w:hAnsi="Arial" w:cs="Arial"/>
          <w:sz w:val="18"/>
          <w:szCs w:val="18"/>
        </w:rPr>
        <w:t xml:space="preserve">   PEC </w:t>
      </w:r>
      <w:r w:rsidR="00A72D07" w:rsidRPr="007234C4">
        <w:rPr>
          <w:rFonts w:ascii="Arial" w:hAnsi="Arial" w:cs="Arial"/>
          <w:sz w:val="18"/>
          <w:szCs w:val="18"/>
        </w:rPr>
        <w:t>__________________________________</w:t>
      </w:r>
      <w:r w:rsidRPr="007234C4">
        <w:rPr>
          <w:rFonts w:ascii="Arial" w:hAnsi="Arial" w:cs="Arial"/>
          <w:sz w:val="18"/>
          <w:szCs w:val="18"/>
        </w:rPr>
        <w:t xml:space="preserve">  </w:t>
      </w:r>
    </w:p>
    <w:p w14:paraId="2031893B" w14:textId="77777777" w:rsidR="006D081E" w:rsidRPr="007234C4" w:rsidRDefault="006D081E" w:rsidP="009612FF">
      <w:pPr>
        <w:spacing w:before="360" w:after="120"/>
        <w:rPr>
          <w:rFonts w:ascii="Arial" w:hAnsi="Arial" w:cs="Arial"/>
          <w:sz w:val="18"/>
          <w:szCs w:val="18"/>
        </w:rPr>
      </w:pPr>
      <w:r w:rsidRPr="007234C4">
        <w:rPr>
          <w:rFonts w:ascii="Arial" w:hAnsi="Arial" w:cs="Arial"/>
          <w:b/>
          <w:sz w:val="18"/>
          <w:szCs w:val="18"/>
        </w:rPr>
        <w:t>ALLEGATI</w:t>
      </w:r>
      <w:r w:rsidR="00F1379D" w:rsidRPr="007234C4">
        <w:rPr>
          <w:rFonts w:ascii="Arial" w:hAnsi="Arial" w:cs="Arial"/>
          <w:sz w:val="18"/>
          <w:szCs w:val="18"/>
        </w:rPr>
        <w:t xml:space="preserve"> alla domanda</w:t>
      </w:r>
      <w:r w:rsidRPr="007234C4">
        <w:rPr>
          <w:rFonts w:ascii="Arial" w:hAnsi="Arial" w:cs="Arial"/>
          <w:sz w:val="18"/>
          <w:szCs w:val="18"/>
        </w:rPr>
        <w:t>:</w:t>
      </w:r>
    </w:p>
    <w:p w14:paraId="276A57DB" w14:textId="77777777" w:rsidR="007F197F" w:rsidRPr="007234C4" w:rsidRDefault="004279E4" w:rsidP="009612FF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7234C4">
        <w:rPr>
          <w:rFonts w:ascii="Arial" w:hAnsi="Arial" w:cs="Arial"/>
          <w:sz w:val="18"/>
          <w:szCs w:val="18"/>
        </w:rPr>
        <w:t>curriculum professionale (vedi modello CV allegato</w:t>
      </w:r>
      <w:r w:rsidR="00F1379D" w:rsidRPr="007234C4">
        <w:rPr>
          <w:rFonts w:ascii="Arial" w:hAnsi="Arial" w:cs="Arial"/>
          <w:sz w:val="18"/>
          <w:szCs w:val="18"/>
        </w:rPr>
        <w:t>)</w:t>
      </w:r>
    </w:p>
    <w:p w14:paraId="35B9219C" w14:textId="77777777" w:rsidR="00A72D07" w:rsidRPr="007234C4" w:rsidRDefault="00A72D07" w:rsidP="009612FF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7234C4">
        <w:rPr>
          <w:rFonts w:ascii="Arial" w:hAnsi="Arial" w:cs="Arial"/>
          <w:sz w:val="18"/>
          <w:szCs w:val="18"/>
        </w:rPr>
        <w:t>copia di un documento di identità in corso di validità</w:t>
      </w:r>
    </w:p>
    <w:p w14:paraId="1A4B283A" w14:textId="77777777" w:rsidR="008D3675" w:rsidRPr="007234C4" w:rsidRDefault="007F197F" w:rsidP="009612FF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7234C4">
        <w:rPr>
          <w:rFonts w:ascii="Arial" w:hAnsi="Arial" w:cs="Arial"/>
          <w:sz w:val="18"/>
          <w:szCs w:val="18"/>
        </w:rPr>
        <w:t>nulla osta dell’Amministrazione di appartenenza.</w:t>
      </w:r>
    </w:p>
    <w:p w14:paraId="505308A5" w14:textId="77777777" w:rsidR="00A72D07" w:rsidRPr="007234C4" w:rsidRDefault="00A72D07" w:rsidP="009612FF">
      <w:pPr>
        <w:ind w:left="6521" w:hanging="6521"/>
        <w:rPr>
          <w:rFonts w:ascii="Arial" w:hAnsi="Arial" w:cs="Arial"/>
          <w:sz w:val="18"/>
          <w:szCs w:val="18"/>
        </w:rPr>
      </w:pPr>
    </w:p>
    <w:p w14:paraId="1C7F7809" w14:textId="77777777" w:rsidR="007234C4" w:rsidRDefault="007234C4" w:rsidP="00DA5DD9">
      <w:pPr>
        <w:spacing w:before="120"/>
        <w:ind w:left="6521" w:hanging="6521"/>
        <w:rPr>
          <w:rFonts w:ascii="Arial" w:hAnsi="Arial" w:cs="Arial"/>
          <w:sz w:val="18"/>
          <w:szCs w:val="18"/>
        </w:rPr>
      </w:pPr>
    </w:p>
    <w:p w14:paraId="612CBFCB" w14:textId="77777777" w:rsidR="004E02CF" w:rsidRPr="007234C4" w:rsidRDefault="004E02CF" w:rsidP="00DA5DD9">
      <w:pPr>
        <w:spacing w:before="120"/>
        <w:ind w:left="6521" w:hanging="6521"/>
        <w:rPr>
          <w:rFonts w:ascii="Arial" w:hAnsi="Arial" w:cs="Arial"/>
          <w:sz w:val="18"/>
          <w:szCs w:val="18"/>
        </w:rPr>
      </w:pPr>
    </w:p>
    <w:p w14:paraId="0CC6B660" w14:textId="77777777" w:rsidR="002122B6" w:rsidRPr="007234C4" w:rsidRDefault="003E29AC" w:rsidP="00DA5DD9">
      <w:pPr>
        <w:spacing w:before="120"/>
        <w:ind w:left="6521" w:hanging="6521"/>
        <w:rPr>
          <w:rFonts w:ascii="Arial" w:hAnsi="Arial" w:cs="Arial"/>
          <w:sz w:val="18"/>
          <w:szCs w:val="18"/>
        </w:rPr>
      </w:pPr>
      <w:r w:rsidRPr="007234C4">
        <w:rPr>
          <w:rFonts w:ascii="Arial" w:hAnsi="Arial" w:cs="Arial"/>
          <w:sz w:val="18"/>
          <w:szCs w:val="18"/>
        </w:rPr>
        <w:t>Data</w:t>
      </w:r>
      <w:r w:rsidR="00F1379D" w:rsidRPr="007234C4">
        <w:rPr>
          <w:rFonts w:ascii="Arial" w:hAnsi="Arial" w:cs="Arial"/>
          <w:sz w:val="18"/>
          <w:szCs w:val="18"/>
        </w:rPr>
        <w:t xml:space="preserve">__________________              </w:t>
      </w:r>
      <w:r w:rsidR="004273A9" w:rsidRPr="007234C4">
        <w:rPr>
          <w:rFonts w:ascii="Arial" w:hAnsi="Arial" w:cs="Arial"/>
          <w:sz w:val="18"/>
          <w:szCs w:val="18"/>
        </w:rPr>
        <w:t xml:space="preserve">                             </w:t>
      </w:r>
      <w:r w:rsidR="00F1379D" w:rsidRPr="007234C4">
        <w:rPr>
          <w:rFonts w:ascii="Arial" w:hAnsi="Arial" w:cs="Arial"/>
          <w:sz w:val="18"/>
          <w:szCs w:val="18"/>
        </w:rPr>
        <w:t xml:space="preserve">   ____________________</w:t>
      </w:r>
      <w:r w:rsidR="006B068A" w:rsidRPr="007234C4">
        <w:rPr>
          <w:rFonts w:ascii="Arial" w:hAnsi="Arial" w:cs="Arial"/>
          <w:sz w:val="18"/>
          <w:szCs w:val="18"/>
        </w:rPr>
        <w:t>____________</w:t>
      </w:r>
      <w:r w:rsidR="002122B6" w:rsidRPr="007234C4">
        <w:rPr>
          <w:rFonts w:ascii="Arial" w:hAnsi="Arial" w:cs="Arial"/>
          <w:sz w:val="18"/>
          <w:szCs w:val="18"/>
        </w:rPr>
        <w:t xml:space="preserve">   </w:t>
      </w:r>
      <w:r w:rsidRPr="007234C4">
        <w:rPr>
          <w:rFonts w:ascii="Arial" w:hAnsi="Arial" w:cs="Arial"/>
          <w:sz w:val="18"/>
          <w:szCs w:val="18"/>
        </w:rPr>
        <w:t xml:space="preserve">        </w:t>
      </w:r>
      <w:r w:rsidR="00F1379D" w:rsidRPr="007234C4">
        <w:rPr>
          <w:rFonts w:ascii="Arial" w:hAnsi="Arial" w:cs="Arial"/>
          <w:i/>
          <w:iCs/>
          <w:sz w:val="18"/>
          <w:szCs w:val="18"/>
        </w:rPr>
        <w:t>firma</w:t>
      </w:r>
      <w:r w:rsidR="008266B8" w:rsidRPr="007234C4">
        <w:rPr>
          <w:rStyle w:val="Rimandonotaapidipagina"/>
          <w:rFonts w:ascii="Arial" w:hAnsi="Arial" w:cs="Arial"/>
          <w:i/>
          <w:iCs/>
          <w:sz w:val="18"/>
          <w:szCs w:val="18"/>
        </w:rPr>
        <w:footnoteReference w:id="1"/>
      </w:r>
      <w:r w:rsidR="002122B6" w:rsidRPr="007234C4">
        <w:rPr>
          <w:rFonts w:ascii="Arial" w:hAnsi="Arial" w:cs="Arial"/>
          <w:i/>
          <w:iCs/>
          <w:sz w:val="18"/>
          <w:szCs w:val="18"/>
        </w:rPr>
        <w:t>)</w:t>
      </w:r>
    </w:p>
    <w:sectPr w:rsidR="002122B6" w:rsidRPr="007234C4" w:rsidSect="006D081E">
      <w:pgSz w:w="11906" w:h="16838"/>
      <w:pgMar w:top="454" w:right="1134" w:bottom="426" w:left="1134" w:header="720" w:footer="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4B776" w14:textId="77777777" w:rsidR="009B7B64" w:rsidRDefault="009B7B64">
      <w:r>
        <w:separator/>
      </w:r>
    </w:p>
  </w:endnote>
  <w:endnote w:type="continuationSeparator" w:id="0">
    <w:p w14:paraId="18680CA0" w14:textId="77777777" w:rsidR="009B7B64" w:rsidRDefault="009B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BC489" w14:textId="77777777" w:rsidR="009B7B64" w:rsidRDefault="009B7B64">
      <w:r>
        <w:separator/>
      </w:r>
    </w:p>
  </w:footnote>
  <w:footnote w:type="continuationSeparator" w:id="0">
    <w:p w14:paraId="2DB3170E" w14:textId="77777777" w:rsidR="009B7B64" w:rsidRDefault="009B7B64">
      <w:r>
        <w:continuationSeparator/>
      </w:r>
    </w:p>
  </w:footnote>
  <w:footnote w:id="1">
    <w:p w14:paraId="37F908CD" w14:textId="77777777" w:rsidR="009D574C" w:rsidRDefault="00854E6A" w:rsidP="0047066A">
      <w:pPr>
        <w:spacing w:after="120"/>
        <w:jc w:val="both"/>
      </w:pPr>
      <w:r w:rsidRPr="00DA5DD9">
        <w:rPr>
          <w:rStyle w:val="Rimandonotaapidipagina"/>
          <w:rFonts w:cs="Tahoma"/>
          <w:b/>
        </w:rPr>
        <w:footnoteRef/>
      </w:r>
      <w:r w:rsidRPr="00DA5DD9">
        <w:rPr>
          <w:b/>
        </w:rPr>
        <w:t xml:space="preserve"> </w:t>
      </w:r>
      <w:r w:rsidR="00861700">
        <w:rPr>
          <w:rFonts w:ascii="Arial" w:hAnsi="Arial" w:cs="Arial"/>
          <w:b/>
          <w:kern w:val="16"/>
          <w:sz w:val="16"/>
          <w:szCs w:val="16"/>
        </w:rPr>
        <w:t>Firma in</w:t>
      </w:r>
      <w:r w:rsidR="00BC54F3" w:rsidRPr="00DA5DD9">
        <w:rPr>
          <w:rFonts w:ascii="Arial" w:hAnsi="Arial" w:cs="Arial"/>
          <w:b/>
          <w:kern w:val="16"/>
          <w:sz w:val="16"/>
          <w:szCs w:val="16"/>
        </w:rPr>
        <w:t xml:space="preserve"> originale o digitale e </w:t>
      </w:r>
      <w:r w:rsidR="00861700">
        <w:rPr>
          <w:rFonts w:ascii="Arial" w:hAnsi="Arial" w:cs="Arial"/>
          <w:b/>
          <w:kern w:val="16"/>
          <w:sz w:val="16"/>
          <w:szCs w:val="16"/>
        </w:rPr>
        <w:t xml:space="preserve">con </w:t>
      </w:r>
      <w:r w:rsidR="008D3675">
        <w:rPr>
          <w:rFonts w:ascii="Arial" w:hAnsi="Arial" w:cs="Arial"/>
          <w:b/>
          <w:kern w:val="16"/>
          <w:sz w:val="16"/>
          <w:szCs w:val="16"/>
        </w:rPr>
        <w:t>allegata</w:t>
      </w:r>
      <w:r w:rsidRPr="00DA5DD9">
        <w:rPr>
          <w:rFonts w:ascii="Arial" w:hAnsi="Arial" w:cs="Arial"/>
          <w:b/>
          <w:kern w:val="16"/>
          <w:sz w:val="16"/>
          <w:szCs w:val="16"/>
        </w:rPr>
        <w:t xml:space="preserve"> copia (fronte retro) di un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90039"/>
    <w:multiLevelType w:val="hybridMultilevel"/>
    <w:tmpl w:val="FFFFFFFF"/>
    <w:lvl w:ilvl="0" w:tplc="C3C4D49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458F2"/>
    <w:multiLevelType w:val="hybridMultilevel"/>
    <w:tmpl w:val="FFFFFFFF"/>
    <w:lvl w:ilvl="0" w:tplc="C3C4D49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E0F22"/>
    <w:multiLevelType w:val="hybridMultilevel"/>
    <w:tmpl w:val="FFFFFFFF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3" w15:restartNumberingAfterBreak="0">
    <w:nsid w:val="241B6726"/>
    <w:multiLevelType w:val="hybridMultilevel"/>
    <w:tmpl w:val="FFFFFFFF"/>
    <w:lvl w:ilvl="0" w:tplc="8688948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F49B1"/>
    <w:multiLevelType w:val="hybridMultilevel"/>
    <w:tmpl w:val="FFFFFFFF"/>
    <w:lvl w:ilvl="0" w:tplc="515EE35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575E6"/>
    <w:multiLevelType w:val="hybridMultilevel"/>
    <w:tmpl w:val="FFFFFFFF"/>
    <w:lvl w:ilvl="0" w:tplc="515EE358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D82F61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26B360C"/>
    <w:multiLevelType w:val="hybridMultilevel"/>
    <w:tmpl w:val="FFFFFFFF"/>
    <w:lvl w:ilvl="0" w:tplc="515EE35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87D70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9" w15:restartNumberingAfterBreak="0">
    <w:nsid w:val="4F746AB3"/>
    <w:multiLevelType w:val="hybridMultilevel"/>
    <w:tmpl w:val="FFFFFFFF"/>
    <w:lvl w:ilvl="0" w:tplc="F47E2FC0">
      <w:start w:val="1"/>
      <w:numFmt w:val="bullet"/>
      <w:lvlText w:val="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D7993"/>
    <w:multiLevelType w:val="hybridMultilevel"/>
    <w:tmpl w:val="FFFFFFFF"/>
    <w:lvl w:ilvl="0" w:tplc="04100005">
      <w:start w:val="1"/>
      <w:numFmt w:val="bullet"/>
      <w:lvlText w:val=""/>
      <w:lvlJc w:val="left"/>
      <w:pPr>
        <w:tabs>
          <w:tab w:val="num" w:pos="3099"/>
        </w:tabs>
        <w:ind w:left="309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819"/>
        </w:tabs>
        <w:ind w:left="381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539"/>
        </w:tabs>
        <w:ind w:left="45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259"/>
        </w:tabs>
        <w:ind w:left="52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979"/>
        </w:tabs>
        <w:ind w:left="597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699"/>
        </w:tabs>
        <w:ind w:left="66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419"/>
        </w:tabs>
        <w:ind w:left="74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139"/>
        </w:tabs>
        <w:ind w:left="813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859"/>
        </w:tabs>
        <w:ind w:left="8859" w:hanging="360"/>
      </w:pPr>
      <w:rPr>
        <w:rFonts w:ascii="Wingdings" w:hAnsi="Wingdings" w:hint="default"/>
      </w:rPr>
    </w:lvl>
  </w:abstractNum>
  <w:abstractNum w:abstractNumId="11" w15:restartNumberingAfterBreak="0">
    <w:nsid w:val="5DB412D4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20388"/>
    <w:multiLevelType w:val="hybridMultilevel"/>
    <w:tmpl w:val="FFFFFFFF"/>
    <w:lvl w:ilvl="0" w:tplc="27A68892">
      <w:numFmt w:val="bullet"/>
      <w:lvlText w:val="˗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77BBA"/>
    <w:multiLevelType w:val="hybridMultilevel"/>
    <w:tmpl w:val="FFFFFFFF"/>
    <w:lvl w:ilvl="0" w:tplc="515EE35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32A99"/>
    <w:multiLevelType w:val="hybridMultilevel"/>
    <w:tmpl w:val="FFFFFFFF"/>
    <w:lvl w:ilvl="0" w:tplc="65FCEFF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601522">
    <w:abstractNumId w:val="10"/>
  </w:num>
  <w:num w:numId="2" w16cid:durableId="1783307305">
    <w:abstractNumId w:val="2"/>
  </w:num>
  <w:num w:numId="3" w16cid:durableId="2035183747">
    <w:abstractNumId w:val="6"/>
  </w:num>
  <w:num w:numId="4" w16cid:durableId="588123587">
    <w:abstractNumId w:val="8"/>
  </w:num>
  <w:num w:numId="5" w16cid:durableId="499777946">
    <w:abstractNumId w:val="14"/>
  </w:num>
  <w:num w:numId="6" w16cid:durableId="519663429">
    <w:abstractNumId w:val="0"/>
  </w:num>
  <w:num w:numId="7" w16cid:durableId="147020003">
    <w:abstractNumId w:val="1"/>
  </w:num>
  <w:num w:numId="8" w16cid:durableId="1478841313">
    <w:abstractNumId w:val="4"/>
  </w:num>
  <w:num w:numId="9" w16cid:durableId="535050162">
    <w:abstractNumId w:val="7"/>
  </w:num>
  <w:num w:numId="10" w16cid:durableId="1938561725">
    <w:abstractNumId w:val="11"/>
  </w:num>
  <w:num w:numId="11" w16cid:durableId="126706863">
    <w:abstractNumId w:val="3"/>
  </w:num>
  <w:num w:numId="12" w16cid:durableId="1558934228">
    <w:abstractNumId w:val="5"/>
  </w:num>
  <w:num w:numId="13" w16cid:durableId="128479327">
    <w:abstractNumId w:val="13"/>
  </w:num>
  <w:num w:numId="14" w16cid:durableId="1109663519">
    <w:abstractNumId w:val="12"/>
  </w:num>
  <w:num w:numId="15" w16cid:durableId="7302284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222D6"/>
    <w:rsid w:val="0000072F"/>
    <w:rsid w:val="000013A4"/>
    <w:rsid w:val="000075AF"/>
    <w:rsid w:val="000101A1"/>
    <w:rsid w:val="00012D62"/>
    <w:rsid w:val="00012F53"/>
    <w:rsid w:val="00013105"/>
    <w:rsid w:val="00020AB5"/>
    <w:rsid w:val="000452B8"/>
    <w:rsid w:val="00060A14"/>
    <w:rsid w:val="00060E91"/>
    <w:rsid w:val="0008551D"/>
    <w:rsid w:val="00087EE0"/>
    <w:rsid w:val="00096E17"/>
    <w:rsid w:val="000C0C62"/>
    <w:rsid w:val="000C4A5C"/>
    <w:rsid w:val="000F0326"/>
    <w:rsid w:val="000F4E00"/>
    <w:rsid w:val="000F7064"/>
    <w:rsid w:val="00106510"/>
    <w:rsid w:val="00132FA5"/>
    <w:rsid w:val="00133A15"/>
    <w:rsid w:val="00134D45"/>
    <w:rsid w:val="00172CFE"/>
    <w:rsid w:val="001820DA"/>
    <w:rsid w:val="00191F47"/>
    <w:rsid w:val="00192452"/>
    <w:rsid w:val="001A4BEA"/>
    <w:rsid w:val="001A6A65"/>
    <w:rsid w:val="001C061D"/>
    <w:rsid w:val="001C5FB1"/>
    <w:rsid w:val="001E5CC1"/>
    <w:rsid w:val="001F5888"/>
    <w:rsid w:val="001F799B"/>
    <w:rsid w:val="002122B6"/>
    <w:rsid w:val="00222DF9"/>
    <w:rsid w:val="00235C2F"/>
    <w:rsid w:val="00236917"/>
    <w:rsid w:val="00240DB0"/>
    <w:rsid w:val="002562F9"/>
    <w:rsid w:val="0026073F"/>
    <w:rsid w:val="00262C74"/>
    <w:rsid w:val="00270D8A"/>
    <w:rsid w:val="00280D43"/>
    <w:rsid w:val="00282948"/>
    <w:rsid w:val="002874C2"/>
    <w:rsid w:val="002908D9"/>
    <w:rsid w:val="002A1682"/>
    <w:rsid w:val="002A3FEE"/>
    <w:rsid w:val="002B64D8"/>
    <w:rsid w:val="002D5BAE"/>
    <w:rsid w:val="00301CD4"/>
    <w:rsid w:val="00306A34"/>
    <w:rsid w:val="00307806"/>
    <w:rsid w:val="003103CE"/>
    <w:rsid w:val="00316D9B"/>
    <w:rsid w:val="00340F42"/>
    <w:rsid w:val="00344AC6"/>
    <w:rsid w:val="00350DEA"/>
    <w:rsid w:val="0035286D"/>
    <w:rsid w:val="003533B7"/>
    <w:rsid w:val="00357F3A"/>
    <w:rsid w:val="003649A1"/>
    <w:rsid w:val="00372605"/>
    <w:rsid w:val="003856EA"/>
    <w:rsid w:val="00390244"/>
    <w:rsid w:val="003E29AC"/>
    <w:rsid w:val="003F736C"/>
    <w:rsid w:val="00406CC4"/>
    <w:rsid w:val="004151BE"/>
    <w:rsid w:val="00416998"/>
    <w:rsid w:val="0042193C"/>
    <w:rsid w:val="00423D59"/>
    <w:rsid w:val="004273A9"/>
    <w:rsid w:val="004279E4"/>
    <w:rsid w:val="004318C3"/>
    <w:rsid w:val="004617AD"/>
    <w:rsid w:val="00463308"/>
    <w:rsid w:val="00467D9C"/>
    <w:rsid w:val="0047066A"/>
    <w:rsid w:val="00495D00"/>
    <w:rsid w:val="004A2555"/>
    <w:rsid w:val="004A30EB"/>
    <w:rsid w:val="004B6623"/>
    <w:rsid w:val="004E02CF"/>
    <w:rsid w:val="004E65A8"/>
    <w:rsid w:val="00501917"/>
    <w:rsid w:val="00501F54"/>
    <w:rsid w:val="00526EC4"/>
    <w:rsid w:val="005379D7"/>
    <w:rsid w:val="00542BE4"/>
    <w:rsid w:val="005657EB"/>
    <w:rsid w:val="00566636"/>
    <w:rsid w:val="00595055"/>
    <w:rsid w:val="005B2C2E"/>
    <w:rsid w:val="005B49CE"/>
    <w:rsid w:val="005B7C2C"/>
    <w:rsid w:val="005C281A"/>
    <w:rsid w:val="005E06CB"/>
    <w:rsid w:val="005E5E88"/>
    <w:rsid w:val="005F1FCD"/>
    <w:rsid w:val="005F4B98"/>
    <w:rsid w:val="006008CE"/>
    <w:rsid w:val="00603ADA"/>
    <w:rsid w:val="0064054B"/>
    <w:rsid w:val="00641BCE"/>
    <w:rsid w:val="00662786"/>
    <w:rsid w:val="00665A74"/>
    <w:rsid w:val="00671C97"/>
    <w:rsid w:val="00674A92"/>
    <w:rsid w:val="006875F6"/>
    <w:rsid w:val="00687AE7"/>
    <w:rsid w:val="00691316"/>
    <w:rsid w:val="006932F3"/>
    <w:rsid w:val="006A78A6"/>
    <w:rsid w:val="006B068A"/>
    <w:rsid w:val="006C2FEC"/>
    <w:rsid w:val="006D081E"/>
    <w:rsid w:val="006D6722"/>
    <w:rsid w:val="006E303D"/>
    <w:rsid w:val="006E644C"/>
    <w:rsid w:val="007079F3"/>
    <w:rsid w:val="007131B6"/>
    <w:rsid w:val="0071705E"/>
    <w:rsid w:val="007179DE"/>
    <w:rsid w:val="007234C4"/>
    <w:rsid w:val="007312E0"/>
    <w:rsid w:val="00735C81"/>
    <w:rsid w:val="007622D0"/>
    <w:rsid w:val="00765412"/>
    <w:rsid w:val="0077604C"/>
    <w:rsid w:val="0078277D"/>
    <w:rsid w:val="007A6E6A"/>
    <w:rsid w:val="007F197F"/>
    <w:rsid w:val="007F248F"/>
    <w:rsid w:val="007F4887"/>
    <w:rsid w:val="008005DF"/>
    <w:rsid w:val="00800B02"/>
    <w:rsid w:val="00815156"/>
    <w:rsid w:val="0082034F"/>
    <w:rsid w:val="008248AA"/>
    <w:rsid w:val="008266B8"/>
    <w:rsid w:val="00844577"/>
    <w:rsid w:val="00850132"/>
    <w:rsid w:val="00854E6A"/>
    <w:rsid w:val="00861700"/>
    <w:rsid w:val="008623C4"/>
    <w:rsid w:val="008906B0"/>
    <w:rsid w:val="00892962"/>
    <w:rsid w:val="00894B7B"/>
    <w:rsid w:val="00897CBC"/>
    <w:rsid w:val="008B2186"/>
    <w:rsid w:val="008B6EE2"/>
    <w:rsid w:val="008C5327"/>
    <w:rsid w:val="008D3675"/>
    <w:rsid w:val="008E54E7"/>
    <w:rsid w:val="008E771D"/>
    <w:rsid w:val="008F2CCE"/>
    <w:rsid w:val="008F4236"/>
    <w:rsid w:val="00907D18"/>
    <w:rsid w:val="009153B7"/>
    <w:rsid w:val="00916EEC"/>
    <w:rsid w:val="009220F2"/>
    <w:rsid w:val="009358C7"/>
    <w:rsid w:val="00940AD0"/>
    <w:rsid w:val="00942C54"/>
    <w:rsid w:val="0095729C"/>
    <w:rsid w:val="009601B4"/>
    <w:rsid w:val="009612FF"/>
    <w:rsid w:val="00995B17"/>
    <w:rsid w:val="009A34B7"/>
    <w:rsid w:val="009B07A6"/>
    <w:rsid w:val="009B7B64"/>
    <w:rsid w:val="009D574C"/>
    <w:rsid w:val="009E0782"/>
    <w:rsid w:val="009F1D7A"/>
    <w:rsid w:val="009F30D5"/>
    <w:rsid w:val="009F632F"/>
    <w:rsid w:val="009F7A51"/>
    <w:rsid w:val="00A050D5"/>
    <w:rsid w:val="00A06356"/>
    <w:rsid w:val="00A064B6"/>
    <w:rsid w:val="00A2342B"/>
    <w:rsid w:val="00A24768"/>
    <w:rsid w:val="00A460D4"/>
    <w:rsid w:val="00A72D07"/>
    <w:rsid w:val="00A94132"/>
    <w:rsid w:val="00AB77C0"/>
    <w:rsid w:val="00AC17E6"/>
    <w:rsid w:val="00AD0FC8"/>
    <w:rsid w:val="00AD4336"/>
    <w:rsid w:val="00AD4ED2"/>
    <w:rsid w:val="00AD5791"/>
    <w:rsid w:val="00AE7CBF"/>
    <w:rsid w:val="00AF00C5"/>
    <w:rsid w:val="00AF4765"/>
    <w:rsid w:val="00AF6841"/>
    <w:rsid w:val="00B00BBD"/>
    <w:rsid w:val="00B02DEE"/>
    <w:rsid w:val="00B222D6"/>
    <w:rsid w:val="00B334E1"/>
    <w:rsid w:val="00B42C71"/>
    <w:rsid w:val="00B51D1A"/>
    <w:rsid w:val="00B61B2B"/>
    <w:rsid w:val="00B66F9A"/>
    <w:rsid w:val="00B73B15"/>
    <w:rsid w:val="00B74959"/>
    <w:rsid w:val="00BA070D"/>
    <w:rsid w:val="00BB1460"/>
    <w:rsid w:val="00BB2B1E"/>
    <w:rsid w:val="00BC54F3"/>
    <w:rsid w:val="00BE1D38"/>
    <w:rsid w:val="00BE3EAB"/>
    <w:rsid w:val="00BF7101"/>
    <w:rsid w:val="00C04812"/>
    <w:rsid w:val="00C10320"/>
    <w:rsid w:val="00C177C8"/>
    <w:rsid w:val="00C207F3"/>
    <w:rsid w:val="00C3540B"/>
    <w:rsid w:val="00C50A3F"/>
    <w:rsid w:val="00C67815"/>
    <w:rsid w:val="00C7511E"/>
    <w:rsid w:val="00C92ECC"/>
    <w:rsid w:val="00C9481B"/>
    <w:rsid w:val="00CA00C4"/>
    <w:rsid w:val="00CA141E"/>
    <w:rsid w:val="00CA2931"/>
    <w:rsid w:val="00CA47A5"/>
    <w:rsid w:val="00CA6367"/>
    <w:rsid w:val="00CB1034"/>
    <w:rsid w:val="00CB3226"/>
    <w:rsid w:val="00CB5B02"/>
    <w:rsid w:val="00CD09EC"/>
    <w:rsid w:val="00CD7FA7"/>
    <w:rsid w:val="00CE0B4E"/>
    <w:rsid w:val="00CE56A5"/>
    <w:rsid w:val="00D07FC0"/>
    <w:rsid w:val="00D2652D"/>
    <w:rsid w:val="00D40200"/>
    <w:rsid w:val="00D42B0D"/>
    <w:rsid w:val="00D72A68"/>
    <w:rsid w:val="00D75FF7"/>
    <w:rsid w:val="00D766D9"/>
    <w:rsid w:val="00D81384"/>
    <w:rsid w:val="00DA10D6"/>
    <w:rsid w:val="00DA5DD9"/>
    <w:rsid w:val="00DB2F8C"/>
    <w:rsid w:val="00DB51EB"/>
    <w:rsid w:val="00DD2BD9"/>
    <w:rsid w:val="00DE5BA8"/>
    <w:rsid w:val="00E2526B"/>
    <w:rsid w:val="00E30050"/>
    <w:rsid w:val="00E525F3"/>
    <w:rsid w:val="00E53DF6"/>
    <w:rsid w:val="00E87395"/>
    <w:rsid w:val="00E92704"/>
    <w:rsid w:val="00EA162F"/>
    <w:rsid w:val="00EA1B2F"/>
    <w:rsid w:val="00EA3EDF"/>
    <w:rsid w:val="00EB5249"/>
    <w:rsid w:val="00ED5433"/>
    <w:rsid w:val="00F031DC"/>
    <w:rsid w:val="00F0541F"/>
    <w:rsid w:val="00F079FF"/>
    <w:rsid w:val="00F11A63"/>
    <w:rsid w:val="00F1379D"/>
    <w:rsid w:val="00F24C00"/>
    <w:rsid w:val="00F30434"/>
    <w:rsid w:val="00F72916"/>
    <w:rsid w:val="00F72CA2"/>
    <w:rsid w:val="00F914C6"/>
    <w:rsid w:val="00F92B07"/>
    <w:rsid w:val="00F95B33"/>
    <w:rsid w:val="00FB43F0"/>
    <w:rsid w:val="00FC2809"/>
    <w:rsid w:val="00FD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A90B9"/>
  <w14:defaultImageDpi w14:val="0"/>
  <w15:docId w15:val="{4872FFD9-0649-4645-8679-6B9E3E24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ahoma" w:hAnsi="Tahoma" w:cs="Tahoma"/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u w:val="singl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sz w:val="40"/>
      <w:szCs w:val="40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ind w:right="556"/>
      <w:jc w:val="center"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jc w:val="center"/>
      <w:outlineLvl w:val="5"/>
    </w:pPr>
    <w:rPr>
      <w:rFonts w:ascii="Arial" w:hAnsi="Arial" w:cs="Arial"/>
      <w:b/>
      <w:b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ind w:firstLine="285"/>
      <w:outlineLvl w:val="6"/>
    </w:pPr>
    <w:rPr>
      <w:rFonts w:ascii="Arial" w:hAnsi="Arial" w:cs="Arial"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ind w:right="556"/>
      <w:jc w:val="center"/>
      <w:outlineLvl w:val="7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color w:val="00000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color w:val="000000"/>
      <w:sz w:val="24"/>
      <w:szCs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hAnsi="Arial Unicode MS" w:cs="Arial Unicode MS"/>
      <w:color w:val="auto"/>
    </w:rPr>
  </w:style>
  <w:style w:type="paragraph" w:customStyle="1" w:styleId="Corpodeltesto">
    <w:name w:val="Corpo del testo"/>
    <w:basedOn w:val="Normale"/>
    <w:pPr>
      <w:tabs>
        <w:tab w:val="left" w:pos="1134"/>
        <w:tab w:val="left" w:pos="6237"/>
      </w:tabs>
      <w:ind w:right="1133"/>
      <w:jc w:val="both"/>
    </w:pPr>
    <w:rPr>
      <w:color w:val="auto"/>
    </w:rPr>
  </w:style>
  <w:style w:type="paragraph" w:styleId="Rientrocorpodeltesto">
    <w:name w:val="Body Text Indent"/>
    <w:basedOn w:val="Normale"/>
    <w:link w:val="RientrocorpodeltestoCarattere"/>
    <w:uiPriority w:val="99"/>
    <w:pPr>
      <w:ind w:right="3969"/>
      <w:jc w:val="both"/>
    </w:pPr>
    <w:rPr>
      <w:rFonts w:ascii="Arial" w:hAnsi="Arial" w:cs="Arial"/>
      <w:color w:val="auto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Tahoma" w:hAnsi="Tahoma" w:cs="Tahom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ahoma" w:hAnsi="Tahoma" w:cs="Tahoma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ahoma" w:hAnsi="Tahoma" w:cs="Tahom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ind w:right="-1"/>
      <w:jc w:val="both"/>
    </w:pPr>
    <w:rPr>
      <w:rFonts w:ascii="Times New Roman" w:hAnsi="Times New Roman" w:cs="Times New Roman"/>
      <w:sz w:val="20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ahoma" w:hAnsi="Tahoma" w:cs="Tahoma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C207F3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B43F0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color w:val="000000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266B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Tahoma" w:hAnsi="Tahoma" w:cs="Tahoma"/>
      <w:color w:val="000000"/>
    </w:rPr>
  </w:style>
  <w:style w:type="character" w:styleId="Rimandonotaapidipagina">
    <w:name w:val="footnote reference"/>
    <w:basedOn w:val="Carpredefinitoparagrafo"/>
    <w:uiPriority w:val="99"/>
    <w:semiHidden/>
    <w:rsid w:val="008266B8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C92ECC"/>
    <w:pPr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29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ezione%20PTA\Settore%20CONCORSI\ARCHIVI\BANCA%20DATI%20CURRICULA\MODELLI%20CURRICULUM%20E%20MOBILITA\modellodomadamobilit&#224;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modellodomadamobilità</Template>
  <TotalTime>1</TotalTime>
  <Pages>1</Pages>
  <Words>326</Words>
  <Characters>1864</Characters>
  <Application>Microsoft Office Word</Application>
  <DocSecurity>0</DocSecurity>
  <Lines>15</Lines>
  <Paragraphs>4</Paragraphs>
  <ScaleCrop>false</ScaleCrop>
  <Company>Università di Venezia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Amm</dc:title>
  <dc:subject/>
  <dc:creator>cpasinati</dc:creator>
  <cp:keywords/>
  <dc:description/>
  <cp:lastModifiedBy>DARIO POMA</cp:lastModifiedBy>
  <cp:revision>2</cp:revision>
  <cp:lastPrinted>2020-03-05T15:41:00Z</cp:lastPrinted>
  <dcterms:created xsi:type="dcterms:W3CDTF">2025-05-13T09:57:00Z</dcterms:created>
  <dcterms:modified xsi:type="dcterms:W3CDTF">2025-05-13T09:57:00Z</dcterms:modified>
</cp:coreProperties>
</file>